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DA39" w14:textId="4981F9BE" w:rsidR="00000000" w:rsidRDefault="00D8444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19A07D" wp14:editId="3F29C0E5">
                <wp:simplePos x="0" y="0"/>
                <wp:positionH relativeFrom="column">
                  <wp:posOffset>-558800</wp:posOffset>
                </wp:positionH>
                <wp:positionV relativeFrom="paragraph">
                  <wp:posOffset>330200</wp:posOffset>
                </wp:positionV>
                <wp:extent cx="1438275" cy="6692900"/>
                <wp:effectExtent l="0" t="0" r="28575" b="12700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69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513B0" w14:textId="77777777" w:rsidR="002237A5" w:rsidRDefault="002237A5" w:rsidP="00FA5B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 w:rsidRPr="00B32F2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Key </w:t>
                            </w:r>
                            <w:r w:rsidR="00FA5BA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Equations</w:t>
                            </w:r>
                          </w:p>
                          <w:p w14:paraId="24C49812" w14:textId="6978E61C" w:rsidR="002237A5" w:rsidRDefault="00197443" w:rsidP="00FA5BA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Kinetic Energy</w:t>
                            </w:r>
                          </w:p>
                          <w:p w14:paraId="250AB6D1" w14:textId="420B4198" w:rsidR="00FA5BA2" w:rsidRPr="00FA5BA2" w:rsidRDefault="00197443" w:rsidP="00FA5BA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m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FDA7BD3" w14:textId="197CC445" w:rsidR="002237A5" w:rsidRDefault="00197443" w:rsidP="00FA5BA2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Gravitational energy</w:t>
                            </w:r>
                          </w:p>
                          <w:p w14:paraId="0BCD24CC" w14:textId="2DEEE5A8" w:rsidR="00FA5BA2" w:rsidRPr="00FA5BA2" w:rsidRDefault="00197443" w:rsidP="00FA5BA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E=m x g x h</m:t>
                                </m:r>
                              </m:oMath>
                            </m:oMathPara>
                          </w:p>
                          <w:p w14:paraId="387776DD" w14:textId="46895342" w:rsidR="00F94010" w:rsidRDefault="00197443" w:rsidP="00F94010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Elastic energy</w:t>
                            </w:r>
                          </w:p>
                          <w:p w14:paraId="7B2BB0BD" w14:textId="1417C7D1" w:rsidR="002237A5" w:rsidRDefault="002237A5" w:rsidP="00FA5BA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E=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k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1A8CA406" w14:textId="5664FF32" w:rsidR="00FA5BA2" w:rsidRDefault="00197443" w:rsidP="00FA5BA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Specific Heat Capacity</w:t>
                            </w:r>
                          </w:p>
                          <w:p w14:paraId="207D3DFE" w14:textId="2D7045BA" w:rsidR="00FA5BA2" w:rsidRPr="00D8444C" w:rsidRDefault="00197443" w:rsidP="00FA5BA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∆E=m x c x ∆θ</m:t>
                                </m:r>
                              </m:oMath>
                            </m:oMathPara>
                          </w:p>
                          <w:p w14:paraId="618D519F" w14:textId="77777777" w:rsidR="00D8444C" w:rsidRDefault="00D8444C" w:rsidP="00D8444C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Work Done</w:t>
                            </w:r>
                          </w:p>
                          <w:p w14:paraId="0581367A" w14:textId="77777777" w:rsidR="00D8444C" w:rsidRDefault="00D8444C" w:rsidP="00D8444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W=F x s</m:t>
                              </m:r>
                            </m:oMath>
                          </w:p>
                          <w:p w14:paraId="4913A782" w14:textId="77777777" w:rsidR="00D8444C" w:rsidRDefault="00D8444C" w:rsidP="00D8444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Hooke’s Law</w:t>
                            </w:r>
                          </w:p>
                          <w:p w14:paraId="6DC60A7D" w14:textId="32C27E6B" w:rsidR="00D8444C" w:rsidRPr="00F94010" w:rsidRDefault="00D8444C" w:rsidP="00D8444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F=k x e</m:t>
                                </m:r>
                              </m:oMath>
                            </m:oMathPara>
                          </w:p>
                          <w:p w14:paraId="71DF732A" w14:textId="2B9146F5" w:rsidR="00FA5BA2" w:rsidRDefault="00FA5BA2" w:rsidP="00FA5BA2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FA5BA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Quantities and units</w:t>
                            </w:r>
                          </w:p>
                          <w:p w14:paraId="0327C5DE" w14:textId="32A3AD88" w:rsidR="00197443" w:rsidRPr="00197443" w:rsidRDefault="00197443" w:rsidP="00FA5BA2">
                            <w:pPr>
                              <w:spacing w:after="0" w:line="240" w:lineRule="auto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E = Energy (J)</w:t>
                            </w:r>
                          </w:p>
                          <w:p w14:paraId="24521409" w14:textId="219C22CC" w:rsidR="00FA5BA2" w:rsidRDefault="00F94010" w:rsidP="00FA5BA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 = Mass (kg)</w:t>
                            </w:r>
                          </w:p>
                          <w:p w14:paraId="70FFFEAA" w14:textId="375EBE0C" w:rsidR="00F94010" w:rsidRDefault="00F94010" w:rsidP="00FA5BA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g = </w:t>
                            </w:r>
                            <w:r w:rsidR="00197443">
                              <w:rPr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color w:val="000000" w:themeColor="text1"/>
                              </w:rPr>
                              <w:t>ravitational field strength (N/kg)</w:t>
                            </w:r>
                          </w:p>
                          <w:p w14:paraId="7DFD5BE5" w14:textId="4EC852A9" w:rsidR="00197443" w:rsidRDefault="00197443" w:rsidP="00FA5BA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 = Height (m)</w:t>
                            </w:r>
                          </w:p>
                          <w:p w14:paraId="2EB85C50" w14:textId="0841295C" w:rsidR="00FA5BA2" w:rsidRDefault="00F94010" w:rsidP="00FA5BA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 = </w:t>
                            </w:r>
                            <w:r w:rsidR="008E4857">
                              <w:rPr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color w:val="000000" w:themeColor="text1"/>
                              </w:rPr>
                              <w:t>ork done (N/m or J)</w:t>
                            </w:r>
                          </w:p>
                          <w:p w14:paraId="03FE2A60" w14:textId="14168585" w:rsidR="00197443" w:rsidRDefault="00197443" w:rsidP="00FA5BA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∆Ө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= Temperature change (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6FB11D12" w14:textId="6B5612E0" w:rsidR="00197443" w:rsidRPr="00197443" w:rsidRDefault="00197443" w:rsidP="00FA5BA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 = Specific Heat Capacity (J/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Kg</w:t>
                            </w:r>
                            <w:r>
                              <w:rPr>
                                <w:color w:val="000000" w:themeColor="text1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393DA970" w14:textId="6FAC0019" w:rsidR="008E4857" w:rsidRDefault="008E4857" w:rsidP="00FA5BA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 = Spring Constant (N/m)</w:t>
                            </w:r>
                          </w:p>
                          <w:p w14:paraId="5DDFB4E3" w14:textId="77777777" w:rsidR="00D8444C" w:rsidRDefault="008E4857" w:rsidP="00D8444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 = Extension (m)</w:t>
                            </w:r>
                          </w:p>
                          <w:p w14:paraId="29A0662D" w14:textId="3441DD9E" w:rsidR="00D8444C" w:rsidRDefault="00D8444C" w:rsidP="00D8444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 = Weight (Newtons, N)</w:t>
                            </w:r>
                          </w:p>
                          <w:p w14:paraId="097CA883" w14:textId="77777777" w:rsidR="00D8444C" w:rsidRDefault="00D8444C" w:rsidP="00D8444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 = Mass (kg)</w:t>
                            </w:r>
                          </w:p>
                          <w:p w14:paraId="77588FF5" w14:textId="77777777" w:rsidR="00D8444C" w:rsidRDefault="00D8444C" w:rsidP="00D8444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 = Spring Constant (N/m)</w:t>
                            </w:r>
                          </w:p>
                          <w:p w14:paraId="1B979C59" w14:textId="77777777" w:rsidR="00D8444C" w:rsidRDefault="00D8444C" w:rsidP="00D8444C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 = Extension (m)</w:t>
                            </w:r>
                          </w:p>
                          <w:p w14:paraId="7936FEDC" w14:textId="2255BD01" w:rsidR="00752653" w:rsidRDefault="00752653" w:rsidP="00FA5BA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9365758" w14:textId="53982EC2" w:rsidR="00197443" w:rsidRDefault="00197443" w:rsidP="00FA5BA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DDC3D73" w14:textId="77777777" w:rsidR="00752653" w:rsidRPr="00F3773C" w:rsidRDefault="00752653" w:rsidP="00FA5BA2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9A07D" id="Rectangle 16" o:spid="_x0000_s1026" style="position:absolute;margin-left:-44pt;margin-top:26pt;width:113.25pt;height:5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" fillcolor="#fff2cc [663]" strokecolor="black [3213]" strokeweight="1pt">
                <v:textbox>
                  <w:txbxContent>
                    <w:p w14:paraId="7D9513B0" w14:textId="77777777" w:rsidR="002237A5" w:rsidRDefault="002237A5" w:rsidP="00FA5B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 w:rsidRPr="00B32F22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 xml:space="preserve">Key </w:t>
                      </w:r>
                      <w:r w:rsidR="00FA5BA2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Equations</w:t>
                      </w:r>
                    </w:p>
                    <w:p w14:paraId="24C49812" w14:textId="6978E61C" w:rsidR="002237A5" w:rsidRDefault="00197443" w:rsidP="00FA5BA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Kinetic Energy</w:t>
                      </w:r>
                    </w:p>
                    <w:p w14:paraId="250AB6D1" w14:textId="420B4198" w:rsidR="00FA5BA2" w:rsidRPr="00FA5BA2" w:rsidRDefault="00197443" w:rsidP="00FA5BA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m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4FDA7BD3" w14:textId="197CC445" w:rsidR="002237A5" w:rsidRDefault="00197443" w:rsidP="00FA5BA2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Gravitational energy</w:t>
                      </w:r>
                    </w:p>
                    <w:p w14:paraId="0BCD24CC" w14:textId="2DEEE5A8" w:rsidR="00FA5BA2" w:rsidRPr="00FA5BA2" w:rsidRDefault="00197443" w:rsidP="00FA5BA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E=m x g x h</m:t>
                          </m:r>
                        </m:oMath>
                      </m:oMathPara>
                    </w:p>
                    <w:p w14:paraId="387776DD" w14:textId="46895342" w:rsidR="00F94010" w:rsidRDefault="00197443" w:rsidP="00F94010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Elastic energy</w:t>
                      </w:r>
                    </w:p>
                    <w:p w14:paraId="7B2BB0BD" w14:textId="1417C7D1" w:rsidR="002237A5" w:rsidRDefault="002237A5" w:rsidP="00FA5BA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E=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k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1A8CA406" w14:textId="5664FF32" w:rsidR="00FA5BA2" w:rsidRDefault="00197443" w:rsidP="00FA5BA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Specific Heat Capacity</w:t>
                      </w:r>
                    </w:p>
                    <w:p w14:paraId="207D3DFE" w14:textId="2D7045BA" w:rsidR="00FA5BA2" w:rsidRPr="00D8444C" w:rsidRDefault="00197443" w:rsidP="00FA5BA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∆E=m x c x ∆θ</m:t>
                          </m:r>
                        </m:oMath>
                      </m:oMathPara>
                    </w:p>
                    <w:p w14:paraId="618D519F" w14:textId="77777777" w:rsidR="00D8444C" w:rsidRDefault="00D8444C" w:rsidP="00D8444C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Work Done</w:t>
                      </w:r>
                    </w:p>
                    <w:p w14:paraId="0581367A" w14:textId="77777777" w:rsidR="00D8444C" w:rsidRDefault="00D8444C" w:rsidP="00D8444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W=F x s</m:t>
                        </m:r>
                      </m:oMath>
                    </w:p>
                    <w:p w14:paraId="4913A782" w14:textId="77777777" w:rsidR="00D8444C" w:rsidRDefault="00D8444C" w:rsidP="00D8444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Hooke’s Law</w:t>
                      </w:r>
                    </w:p>
                    <w:p w14:paraId="6DC60A7D" w14:textId="32C27E6B" w:rsidR="00D8444C" w:rsidRPr="00F94010" w:rsidRDefault="00D8444C" w:rsidP="00D8444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F=k x e</m:t>
                          </m:r>
                        </m:oMath>
                      </m:oMathPara>
                    </w:p>
                    <w:p w14:paraId="71DF732A" w14:textId="2B9146F5" w:rsidR="00FA5BA2" w:rsidRDefault="00FA5BA2" w:rsidP="00FA5BA2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FA5BA2">
                        <w:rPr>
                          <w:b/>
                          <w:color w:val="000000" w:themeColor="text1"/>
                          <w:u w:val="single"/>
                        </w:rPr>
                        <w:t>Quantities and units</w:t>
                      </w:r>
                    </w:p>
                    <w:p w14:paraId="0327C5DE" w14:textId="32A3AD88" w:rsidR="00197443" w:rsidRPr="00197443" w:rsidRDefault="00197443" w:rsidP="00FA5BA2">
                      <w:pPr>
                        <w:spacing w:after="0" w:line="240" w:lineRule="auto"/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>E = Energy (J)</w:t>
                      </w:r>
                    </w:p>
                    <w:p w14:paraId="24521409" w14:textId="219C22CC" w:rsidR="00FA5BA2" w:rsidRDefault="00F94010" w:rsidP="00FA5BA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 = Mass (kg)</w:t>
                      </w:r>
                    </w:p>
                    <w:p w14:paraId="70FFFEAA" w14:textId="375EBE0C" w:rsidR="00F94010" w:rsidRDefault="00F94010" w:rsidP="00FA5BA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g = </w:t>
                      </w:r>
                      <w:r w:rsidR="00197443">
                        <w:rPr>
                          <w:color w:val="000000" w:themeColor="text1"/>
                        </w:rPr>
                        <w:t>G</w:t>
                      </w:r>
                      <w:r>
                        <w:rPr>
                          <w:color w:val="000000" w:themeColor="text1"/>
                        </w:rPr>
                        <w:t>ravitational field strength (N/kg)</w:t>
                      </w:r>
                    </w:p>
                    <w:p w14:paraId="7DFD5BE5" w14:textId="4EC852A9" w:rsidR="00197443" w:rsidRDefault="00197443" w:rsidP="00FA5BA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 = Height (m)</w:t>
                      </w:r>
                    </w:p>
                    <w:p w14:paraId="2EB85C50" w14:textId="0841295C" w:rsidR="00FA5BA2" w:rsidRDefault="00F94010" w:rsidP="00FA5BA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 = </w:t>
                      </w:r>
                      <w:r w:rsidR="008E4857">
                        <w:rPr>
                          <w:color w:val="000000" w:themeColor="text1"/>
                        </w:rPr>
                        <w:t>W</w:t>
                      </w:r>
                      <w:r>
                        <w:rPr>
                          <w:color w:val="000000" w:themeColor="text1"/>
                        </w:rPr>
                        <w:t>ork done (N/m or J)</w:t>
                      </w:r>
                    </w:p>
                    <w:p w14:paraId="03FE2A60" w14:textId="14168585" w:rsidR="00197443" w:rsidRDefault="00197443" w:rsidP="00FA5BA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∆Ө</w:t>
                      </w:r>
                      <w:r>
                        <w:rPr>
                          <w:color w:val="000000" w:themeColor="text1"/>
                        </w:rPr>
                        <w:t xml:space="preserve"> = Temperature change (</w:t>
                      </w:r>
                      <w:proofErr w:type="spellStart"/>
                      <w:r>
                        <w:rPr>
                          <w:color w:val="000000" w:themeColor="text1"/>
                          <w:vertAlign w:val="superscript"/>
                        </w:rPr>
                        <w:t>o</w:t>
                      </w:r>
                      <w:r>
                        <w:rPr>
                          <w:color w:val="000000" w:themeColor="text1"/>
                        </w:rPr>
                        <w:t>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14:paraId="6FB11D12" w14:textId="6B5612E0" w:rsidR="00197443" w:rsidRPr="00197443" w:rsidRDefault="00197443" w:rsidP="00FA5BA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 = Specific Heat Capacity (J/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Kg</w:t>
                      </w:r>
                      <w:r>
                        <w:rPr>
                          <w:color w:val="000000" w:themeColor="text1"/>
                          <w:vertAlign w:val="superscript"/>
                        </w:rPr>
                        <w:t>o</w:t>
                      </w:r>
                      <w:r>
                        <w:rPr>
                          <w:color w:val="000000" w:themeColor="text1"/>
                        </w:rPr>
                        <w:t>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14:paraId="393DA970" w14:textId="6FAC0019" w:rsidR="008E4857" w:rsidRDefault="008E4857" w:rsidP="00FA5BA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 = Spring Constant (N/m)</w:t>
                      </w:r>
                    </w:p>
                    <w:p w14:paraId="5DDFB4E3" w14:textId="77777777" w:rsidR="00D8444C" w:rsidRDefault="008E4857" w:rsidP="00D8444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 = Extension (m)</w:t>
                      </w:r>
                    </w:p>
                    <w:p w14:paraId="29A0662D" w14:textId="3441DD9E" w:rsidR="00D8444C" w:rsidRDefault="00D8444C" w:rsidP="00D8444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 = Weight (Newtons, N)</w:t>
                      </w:r>
                    </w:p>
                    <w:p w14:paraId="097CA883" w14:textId="77777777" w:rsidR="00D8444C" w:rsidRDefault="00D8444C" w:rsidP="00D8444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 = Mass (kg)</w:t>
                      </w:r>
                    </w:p>
                    <w:p w14:paraId="77588FF5" w14:textId="77777777" w:rsidR="00D8444C" w:rsidRDefault="00D8444C" w:rsidP="00D8444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 = Spring Constant (N/m)</w:t>
                      </w:r>
                    </w:p>
                    <w:p w14:paraId="1B979C59" w14:textId="77777777" w:rsidR="00D8444C" w:rsidRDefault="00D8444C" w:rsidP="00D8444C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 = Extension (m)</w:t>
                      </w:r>
                    </w:p>
                    <w:p w14:paraId="7936FEDC" w14:textId="2255BD01" w:rsidR="00752653" w:rsidRDefault="00752653" w:rsidP="00FA5BA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49365758" w14:textId="53982EC2" w:rsidR="00197443" w:rsidRDefault="00197443" w:rsidP="00FA5BA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4DDC3D73" w14:textId="77777777" w:rsidR="00752653" w:rsidRPr="00F3773C" w:rsidRDefault="00752653" w:rsidP="00FA5BA2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A1FE90" wp14:editId="5B91247B">
                <wp:simplePos x="0" y="0"/>
                <wp:positionH relativeFrom="margin">
                  <wp:posOffset>994410</wp:posOffset>
                </wp:positionH>
                <wp:positionV relativeFrom="paragraph">
                  <wp:posOffset>4222115</wp:posOffset>
                </wp:positionV>
                <wp:extent cx="2888055" cy="1140736"/>
                <wp:effectExtent l="0" t="0" r="26670" b="21590"/>
                <wp:wrapNone/>
                <wp:docPr id="413556242" name="Rectangle 413556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055" cy="114073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6C4B6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Gravity</w:t>
                            </w:r>
                          </w:p>
                          <w:p w14:paraId="4E5537A2" w14:textId="77777777" w:rsidR="001239B9" w:rsidRPr="001474DB" w:rsidRDefault="001239B9" w:rsidP="001239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474DB">
                              <w:rPr>
                                <w:rFonts w:ascii="Arial" w:hAnsi="Arial" w:cs="Arial"/>
                              </w:rPr>
                              <w:t xml:space="preserve">Gravity is affected by mass and weight. In the equation we can see that mass and weight are </w:t>
                            </w:r>
                            <w:r w:rsidRPr="001474DB">
                              <w:rPr>
                                <w:rFonts w:ascii="Arial" w:hAnsi="Arial" w:cs="Arial"/>
                                <w:u w:val="single"/>
                              </w:rPr>
                              <w:t>directly proportional</w:t>
                            </w:r>
                            <w:r w:rsidRPr="001474DB">
                              <w:rPr>
                                <w:rFonts w:ascii="Arial" w:hAnsi="Arial" w:cs="Arial"/>
                              </w:rPr>
                              <w:t>. An objects centre of mass is the point where weight is acting.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1FE90" id="Rectangle 413556242" o:spid="_x0000_s1027" style="position:absolute;margin-left:78.3pt;margin-top:332.45pt;width:227.4pt;height:89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" fillcolor="#dae3f3" strokecolor="windowText" strokeweight="1pt">
                <v:textbox>
                  <w:txbxContent>
                    <w:p w14:paraId="3426C4B6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Gravity</w:t>
                      </w:r>
                    </w:p>
                    <w:p w14:paraId="4E5537A2" w14:textId="77777777" w:rsidR="001239B9" w:rsidRPr="001474DB" w:rsidRDefault="001239B9" w:rsidP="001239B9">
                      <w:pPr>
                        <w:rPr>
                          <w:rFonts w:ascii="Arial" w:hAnsi="Arial" w:cs="Arial"/>
                        </w:rPr>
                      </w:pPr>
                      <w:r w:rsidRPr="001474DB">
                        <w:rPr>
                          <w:rFonts w:ascii="Arial" w:hAnsi="Arial" w:cs="Arial"/>
                        </w:rPr>
                        <w:t xml:space="preserve">Gravity is affected by mass and weight. In the equation we can see that mass and weight are </w:t>
                      </w:r>
                      <w:r w:rsidRPr="001474DB">
                        <w:rPr>
                          <w:rFonts w:ascii="Arial" w:hAnsi="Arial" w:cs="Arial"/>
                          <w:u w:val="single"/>
                        </w:rPr>
                        <w:t>directly proportional</w:t>
                      </w:r>
                      <w:r w:rsidRPr="001474DB">
                        <w:rPr>
                          <w:rFonts w:ascii="Arial" w:hAnsi="Arial" w:cs="Arial"/>
                        </w:rPr>
                        <w:t>. An objects centre of mass is the point where weight is acting.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530208" wp14:editId="210A5B67">
                <wp:simplePos x="0" y="0"/>
                <wp:positionH relativeFrom="margin">
                  <wp:posOffset>1069975</wp:posOffset>
                </wp:positionH>
                <wp:positionV relativeFrom="paragraph">
                  <wp:posOffset>5509895</wp:posOffset>
                </wp:positionV>
                <wp:extent cx="2951807" cy="860079"/>
                <wp:effectExtent l="0" t="0" r="20320" b="16510"/>
                <wp:wrapNone/>
                <wp:docPr id="1844864652" name="Rectangle 1844864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807" cy="86007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A05A13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Work Done and Energy Transferred</w:t>
                            </w:r>
                          </w:p>
                          <w:p w14:paraId="68AC8DE0" w14:textId="77777777" w:rsidR="001239B9" w:rsidRPr="00390645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When a force acts on an object and makes it move, work is done. Energy transferred and work done are the same thing.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0208" id="Rectangle 1844864652" o:spid="_x0000_s1028" style="position:absolute;margin-left:84.25pt;margin-top:433.85pt;width:232.45pt;height:67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" fillcolor="#dae3f3" strokecolor="windowText" strokeweight="1pt">
                <v:textbox>
                  <w:txbxContent>
                    <w:p w14:paraId="7EA05A13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Work Done and Energy Transferred</w:t>
                      </w:r>
                    </w:p>
                    <w:p w14:paraId="68AC8DE0" w14:textId="77777777" w:rsidR="001239B9" w:rsidRPr="00390645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When a force acts on an object and makes it move, work is done. Energy transferred and work done are the same thing.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FE796C" wp14:editId="394DAB17">
                <wp:simplePos x="0" y="0"/>
                <wp:positionH relativeFrom="margin">
                  <wp:posOffset>1270000</wp:posOffset>
                </wp:positionH>
                <wp:positionV relativeFrom="paragraph">
                  <wp:posOffset>6477000</wp:posOffset>
                </wp:positionV>
                <wp:extent cx="2730500" cy="688064"/>
                <wp:effectExtent l="0" t="0" r="12700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68806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495CD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Stopping Distance</w:t>
                            </w:r>
                          </w:p>
                          <w:p w14:paraId="6553908B" w14:textId="11461FC5" w:rsidR="001239B9" w:rsidRPr="00BF62E2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The total of the braking and thinking distances.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E796C" id="Rectangle 22" o:spid="_x0000_s1029" style="position:absolute;margin-left:100pt;margin-top:510pt;width:215pt;height:54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" fillcolor="#dae3f3" strokecolor="windowText" strokeweight="1pt">
                <v:textbox>
                  <w:txbxContent>
                    <w:p w14:paraId="1DE495CD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Stopping Distance</w:t>
                      </w:r>
                    </w:p>
                    <w:p w14:paraId="6553908B" w14:textId="11461FC5" w:rsidR="001239B9" w:rsidRPr="00BF62E2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The total of the braking and thinking distances.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D113DC" wp14:editId="305F8C59">
                <wp:simplePos x="0" y="0"/>
                <wp:positionH relativeFrom="margin">
                  <wp:posOffset>1206500</wp:posOffset>
                </wp:positionH>
                <wp:positionV relativeFrom="paragraph">
                  <wp:posOffset>7226300</wp:posOffset>
                </wp:positionV>
                <wp:extent cx="2832100" cy="1168400"/>
                <wp:effectExtent l="0" t="0" r="25400" b="12700"/>
                <wp:wrapNone/>
                <wp:docPr id="14232744" name="Rectangle 14232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11684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33961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Braking Distance</w:t>
                            </w:r>
                          </w:p>
                          <w:p w14:paraId="4E3CEEA4" w14:textId="77777777" w:rsidR="001239B9" w:rsidRPr="00BF62E2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Braking distance is the distance travelled by a vehicle once the brakes are applied. Factors that may affect this are: adverse weather, poor vehicle condition.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113DC" id="Rectangle 14232744" o:spid="_x0000_s1030" style="position:absolute;margin-left:95pt;margin-top:569pt;width:223pt;height:9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" fillcolor="#dae3f3" strokecolor="windowText" strokeweight="1pt">
                <v:textbox>
                  <w:txbxContent>
                    <w:p w14:paraId="1D833961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Braking Distance</w:t>
                      </w:r>
                    </w:p>
                    <w:p w14:paraId="4E3CEEA4" w14:textId="77777777" w:rsidR="001239B9" w:rsidRPr="00BF62E2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Braking distance is the distance travelled by a vehicle once the brakes are applied. Factors that may affect this are: adverse weather, poor vehicle condition.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A633F5" wp14:editId="107A46D8">
                <wp:simplePos x="0" y="0"/>
                <wp:positionH relativeFrom="margin">
                  <wp:posOffset>1179505</wp:posOffset>
                </wp:positionH>
                <wp:positionV relativeFrom="paragraph">
                  <wp:posOffset>8501926</wp:posOffset>
                </wp:positionV>
                <wp:extent cx="5052060" cy="697117"/>
                <wp:effectExtent l="0" t="0" r="15240" b="27305"/>
                <wp:wrapNone/>
                <wp:docPr id="1487149091" name="Rectangle 1487149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697117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A883A" w14:textId="48A927AA" w:rsidR="001239B9" w:rsidRDefault="00D8444C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Thinking Distance</w:t>
                            </w:r>
                          </w:p>
                          <w:p w14:paraId="086083D8" w14:textId="2F7A8A12" w:rsidR="00D8444C" w:rsidRPr="00D8444C" w:rsidRDefault="00D8444C" w:rsidP="00D844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D8444C">
                              <w:rPr>
                                <w:rFonts w:ascii="Arial" w:hAnsi="Arial" w:cs="Arial"/>
                              </w:rPr>
                              <w:t>hinking distance is the distance a vehicle travels in the time it takes for the driver to apply the brakes after realising they need to stop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71F8FF6B" w14:textId="21C11C1F" w:rsidR="001239B9" w:rsidRPr="001474DB" w:rsidRDefault="001239B9" w:rsidP="00D8444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633F5" id="Rectangle 1487149091" o:spid="_x0000_s1031" style="position:absolute;margin-left:92.85pt;margin-top:669.45pt;width:397.8pt;height:54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" fillcolor="#dae3f3" strokecolor="windowText" strokeweight="1pt">
                <v:textbox>
                  <w:txbxContent>
                    <w:p w14:paraId="606A883A" w14:textId="48A927AA" w:rsidR="001239B9" w:rsidRDefault="00D8444C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Thinking Distance</w:t>
                      </w:r>
                    </w:p>
                    <w:p w14:paraId="086083D8" w14:textId="2F7A8A12" w:rsidR="00D8444C" w:rsidRPr="00D8444C" w:rsidRDefault="00D8444C" w:rsidP="00D844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</w:t>
                      </w:r>
                      <w:r w:rsidRPr="00D8444C">
                        <w:rPr>
                          <w:rFonts w:ascii="Arial" w:hAnsi="Arial" w:cs="Arial"/>
                        </w:rPr>
                        <w:t>hinking distance is the distance a vehicle travels in the time it takes for the driver to apply the brakes after realising they need to stop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71F8FF6B" w14:textId="21C11C1F" w:rsidR="001239B9" w:rsidRPr="001474DB" w:rsidRDefault="001239B9" w:rsidP="00D8444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39B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DF8D5B" wp14:editId="01D11C96">
                <wp:simplePos x="0" y="0"/>
                <wp:positionH relativeFrom="margin">
                  <wp:posOffset>-470779</wp:posOffset>
                </wp:positionH>
                <wp:positionV relativeFrom="paragraph">
                  <wp:posOffset>7152238</wp:posOffset>
                </wp:positionV>
                <wp:extent cx="1557196" cy="2127564"/>
                <wp:effectExtent l="0" t="0" r="2413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196" cy="212756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649B4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Resultant Force</w:t>
                            </w:r>
                          </w:p>
                          <w:p w14:paraId="5C863948" w14:textId="77777777" w:rsidR="001239B9" w:rsidRDefault="001239B9" w:rsidP="001239B9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 single force that describes all forces acting on an object. If the resultant force is 0N then the object could be stationary or moving at a constant velocity. If the resultant force is any other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number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object is accelerating/decelerating.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F8D5B" id="Rectangle 5" o:spid="_x0000_s1032" style="position:absolute;margin-left:-37.05pt;margin-top:563.15pt;width:122.6pt;height:167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" fillcolor="#dae3f3" strokecolor="windowText" strokeweight="1pt">
                <v:textbox>
                  <w:txbxContent>
                    <w:p w14:paraId="0D4649B4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Resultant Force</w:t>
                      </w:r>
                    </w:p>
                    <w:p w14:paraId="5C863948" w14:textId="77777777" w:rsidR="001239B9" w:rsidRDefault="001239B9" w:rsidP="001239B9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 single force that describes all forces acting on an object. If the resultant force is 0N then the object could be stationary or moving at a constant velocity. If the resultant force is any other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number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the object is accelerating/decelerating.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39B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387AB7" wp14:editId="4B5C6DE8">
                <wp:simplePos x="0" y="0"/>
                <wp:positionH relativeFrom="margin">
                  <wp:posOffset>4101220</wp:posOffset>
                </wp:positionH>
                <wp:positionV relativeFrom="paragraph">
                  <wp:posOffset>5758005</wp:posOffset>
                </wp:positionV>
                <wp:extent cx="2145671" cy="2372008"/>
                <wp:effectExtent l="0" t="0" r="2603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71" cy="2372008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7CC2F" w14:textId="1B060D4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Hooke’s Law</w:t>
                            </w:r>
                          </w:p>
                          <w:p w14:paraId="5E711478" w14:textId="77777777" w:rsidR="001239B9" w:rsidRPr="00CB20F2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Independent variable</w:t>
                            </w:r>
                            <w:r w:rsidRPr="00CB20F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force (N)</w:t>
                            </w:r>
                          </w:p>
                          <w:p w14:paraId="332B20ED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Dependent variable</w:t>
                            </w:r>
                            <w:r w:rsidRPr="00CB20F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extension (m)</w:t>
                            </w:r>
                          </w:p>
                          <w:p w14:paraId="189AFC11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Control variables</w:t>
                            </w:r>
                            <w:r w:rsidRPr="00CB20F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type of spring</w:t>
                            </w:r>
                          </w:p>
                          <w:p w14:paraId="0CC4D519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2"/>
                                <w:u w:val="single"/>
                              </w:rPr>
                              <w:t>Conclusion</w:t>
                            </w:r>
                            <w:r w:rsidRPr="00CB20F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Increasing the force on the spring increases the extension at a rate that is directly proportional until it’s elastic limit. The gradient of the line is the spring constant of the spring.</w:t>
                            </w:r>
                          </w:p>
                          <w:p w14:paraId="762FC70B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1F3DC38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354277D" w14:textId="77777777" w:rsidR="001239B9" w:rsidRDefault="001239B9" w:rsidP="001239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87AB7" id="Rectangle 11" o:spid="_x0000_s1033" style="position:absolute;margin-left:322.95pt;margin-top:453.4pt;width:168.95pt;height:186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" fillcolor="#dae3f3" strokecolor="windowText" strokeweight="1pt">
                <v:textbox>
                  <w:txbxContent>
                    <w:p w14:paraId="7547CC2F" w14:textId="1B060D4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Hooke’s Law</w:t>
                      </w:r>
                    </w:p>
                    <w:p w14:paraId="5E711478" w14:textId="77777777" w:rsidR="001239B9" w:rsidRPr="00CB20F2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2"/>
                          <w:u w:val="single"/>
                        </w:rPr>
                        <w:t>Independent variable</w:t>
                      </w:r>
                      <w:r w:rsidRPr="00CB20F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-</w:t>
                      </w: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force (N)</w:t>
                      </w:r>
                    </w:p>
                    <w:p w14:paraId="332B20ED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2"/>
                          <w:u w:val="single"/>
                        </w:rPr>
                        <w:t>Dependent variable</w:t>
                      </w:r>
                      <w:r w:rsidRPr="00CB20F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-</w:t>
                      </w: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extension (m)</w:t>
                      </w:r>
                    </w:p>
                    <w:p w14:paraId="189AFC11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2"/>
                          <w:u w:val="single"/>
                        </w:rPr>
                        <w:t>Control variables</w:t>
                      </w:r>
                      <w:r w:rsidRPr="00CB20F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-</w:t>
                      </w: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type of spring</w:t>
                      </w:r>
                    </w:p>
                    <w:p w14:paraId="0CC4D519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2"/>
                          <w:u w:val="single"/>
                        </w:rPr>
                        <w:t>Conclusion</w:t>
                      </w:r>
                      <w:r w:rsidRPr="00CB20F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-</w:t>
                      </w: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Increasing the force on the spring increases the extension at a rate that is directly proportional until it’s elastic limit. The gradient of the line is the spring constant of the spring.</w:t>
                      </w:r>
                    </w:p>
                    <w:p w14:paraId="762FC70B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1F3DC38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354277D" w14:textId="77777777" w:rsidR="001239B9" w:rsidRDefault="001239B9" w:rsidP="001239B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39B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B05BBF" wp14:editId="46890C1E">
                <wp:simplePos x="0" y="0"/>
                <wp:positionH relativeFrom="margin">
                  <wp:posOffset>4046899</wp:posOffset>
                </wp:positionH>
                <wp:positionV relativeFrom="paragraph">
                  <wp:posOffset>4300396</wp:posOffset>
                </wp:positionV>
                <wp:extent cx="2172832" cy="1338404"/>
                <wp:effectExtent l="0" t="0" r="18415" b="14605"/>
                <wp:wrapNone/>
                <wp:docPr id="1578317448" name="Rectangle 1578317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832" cy="13384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A4A52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Scalar and Vector</w:t>
                            </w:r>
                          </w:p>
                          <w:p w14:paraId="34220016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Scalar – a quantity that has only </w:t>
                            </w:r>
                            <w:r w:rsidRPr="001474D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magnitude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e.g. temperature, mass</w:t>
                            </w:r>
                          </w:p>
                          <w:p w14:paraId="176A1B1F" w14:textId="77777777" w:rsidR="001239B9" w:rsidRPr="001474DB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Vector – a quantity that has magnitude and direction e.g. velocity, displacement, 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5BBF" id="Rectangle 1578317448" o:spid="_x0000_s1034" style="position:absolute;margin-left:318.65pt;margin-top:338.6pt;width:171.1pt;height:105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" fillcolor="#d9e2f3 [660]" strokecolor="black [3213]" strokeweight="1pt">
                <v:textbox>
                  <w:txbxContent>
                    <w:p w14:paraId="429A4A52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Scalar and Vector</w:t>
                      </w:r>
                    </w:p>
                    <w:p w14:paraId="34220016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Scalar – a quantity that has only </w:t>
                      </w:r>
                      <w:r w:rsidRPr="001474D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magnitude</w:t>
                      </w: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e.g. temperature, mass</w:t>
                      </w:r>
                    </w:p>
                    <w:p w14:paraId="176A1B1F" w14:textId="77777777" w:rsidR="001239B9" w:rsidRPr="001474DB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Vector – a quantity that has magnitude and direction e.g. velocity, displacement, force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39B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FC077C" wp14:editId="2DB24372">
                <wp:simplePos x="0" y="0"/>
                <wp:positionH relativeFrom="margin">
                  <wp:posOffset>4028791</wp:posOffset>
                </wp:positionH>
                <wp:positionV relativeFrom="paragraph">
                  <wp:posOffset>2634558</wp:posOffset>
                </wp:positionV>
                <wp:extent cx="2264121" cy="1593410"/>
                <wp:effectExtent l="0" t="0" r="22225" b="26035"/>
                <wp:wrapNone/>
                <wp:docPr id="1148162228" name="Rectangle 1148162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121" cy="1593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9C9C9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Circuit definitions</w:t>
                            </w:r>
                          </w:p>
                          <w:p w14:paraId="586EE74E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Current – the flow of charge</w:t>
                            </w:r>
                          </w:p>
                          <w:p w14:paraId="31AC9086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Potential difference – a measure of energy transferred between two points on a circuit</w:t>
                            </w:r>
                          </w:p>
                          <w:p w14:paraId="443141D1" w14:textId="77777777" w:rsidR="001239B9" w:rsidRDefault="001239B9" w:rsidP="00123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Resistance – an opposition to the flow of current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C077C" id="Rectangle 1148162228" o:spid="_x0000_s1035" style="position:absolute;margin-left:317.25pt;margin-top:207.45pt;width:178.3pt;height:125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" fillcolor="#d9e2f3 [660]" strokecolor="black [3213]" strokeweight="1pt">
                <v:textbox>
                  <w:txbxContent>
                    <w:p w14:paraId="3F69C9C9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Circuit definitions</w:t>
                      </w:r>
                    </w:p>
                    <w:p w14:paraId="586EE74E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Current – the flow of charge</w:t>
                      </w:r>
                    </w:p>
                    <w:p w14:paraId="31AC9086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Potential difference – a measure of energy transferred between two points on a circuit</w:t>
                      </w:r>
                    </w:p>
                    <w:p w14:paraId="443141D1" w14:textId="77777777" w:rsidR="001239B9" w:rsidRDefault="001239B9" w:rsidP="001239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Resistance – an opposition to the flow of current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39B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8EEE88" wp14:editId="003A9E80">
                <wp:simplePos x="0" y="0"/>
                <wp:positionH relativeFrom="margin">
                  <wp:posOffset>942629</wp:posOffset>
                </wp:positionH>
                <wp:positionV relativeFrom="paragraph">
                  <wp:posOffset>3075286</wp:posOffset>
                </wp:positionV>
                <wp:extent cx="2933700" cy="1009650"/>
                <wp:effectExtent l="0" t="0" r="19050" b="19050"/>
                <wp:wrapNone/>
                <wp:docPr id="803777094" name="Rectangle 803777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09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509BF" w14:textId="77777777" w:rsidR="001239B9" w:rsidRDefault="001239B9" w:rsidP="001239B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Circuit symbols</w:t>
                            </w:r>
                          </w:p>
                          <w:p w14:paraId="0783CE6A" w14:textId="77777777" w:rsidR="001239B9" w:rsidRPr="00C043EC" w:rsidRDefault="001239B9" w:rsidP="001239B9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Cell, battery, bulb, voltmeter, ammeter, resistor, variable resistor, switch, diode, light emitting diode (LED), light dependent resistor (LDR), thermistor, fuse</w:t>
                            </w:r>
                          </w:p>
                          <w:p w14:paraId="66926CCE" w14:textId="77777777" w:rsidR="001239B9" w:rsidRPr="00DF7BDE" w:rsidRDefault="001239B9" w:rsidP="001239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EEE88" id="Rectangle 803777094" o:spid="_x0000_s1036" style="position:absolute;margin-left:74.2pt;margin-top:242.15pt;width:231pt;height:79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" fillcolor="#e2efd9 [665]" strokecolor="black [3213]" strokeweight="1pt">
                <v:textbox>
                  <w:txbxContent>
                    <w:p w14:paraId="44F509BF" w14:textId="77777777" w:rsidR="001239B9" w:rsidRDefault="001239B9" w:rsidP="001239B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Circuit symbols</w:t>
                      </w:r>
                    </w:p>
                    <w:p w14:paraId="0783CE6A" w14:textId="77777777" w:rsidR="001239B9" w:rsidRPr="00C043EC" w:rsidRDefault="001239B9" w:rsidP="001239B9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060"/>
                        </w:rPr>
                        <w:t>Cell, battery, bulb, voltmeter, ammeter, resistor, variable resistor, switch, diode, light emitting diode (LED), light dependent resistor (LDR), thermistor, fuse</w:t>
                      </w:r>
                    </w:p>
                    <w:p w14:paraId="66926CCE" w14:textId="77777777" w:rsidR="001239B9" w:rsidRPr="00DF7BDE" w:rsidRDefault="001239B9" w:rsidP="001239B9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39B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B1A3E4" wp14:editId="74CF8C69">
                <wp:simplePos x="0" y="0"/>
                <wp:positionH relativeFrom="margin">
                  <wp:posOffset>908993</wp:posOffset>
                </wp:positionH>
                <wp:positionV relativeFrom="paragraph">
                  <wp:posOffset>2235074</wp:posOffset>
                </wp:positionV>
                <wp:extent cx="3022600" cy="812800"/>
                <wp:effectExtent l="0" t="0" r="254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812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AC2A8" w14:textId="222B3BC5" w:rsidR="00793671" w:rsidRDefault="00974BDE" w:rsidP="007936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Elastic Potential</w:t>
                            </w:r>
                          </w:p>
                          <w:p w14:paraId="733A775A" w14:textId="1FA79996" w:rsidR="00BF62E2" w:rsidRPr="00BF62E2" w:rsidRDefault="00974BDE" w:rsidP="00BF62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When an object is stretched or compressed, elastic potential energy is stored in the object.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1A3E4" id="Rectangle 12" o:spid="_x0000_s1037" style="position:absolute;margin-left:71.55pt;margin-top:176pt;width:238pt;height:6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" fillcolor="#dae3f3" strokecolor="windowText" strokeweight="1pt">
                <v:textbox>
                  <w:txbxContent>
                    <w:p w14:paraId="32EAC2A8" w14:textId="222B3BC5" w:rsidR="00793671" w:rsidRDefault="00974BDE" w:rsidP="0079367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Elastic Potential</w:t>
                      </w:r>
                    </w:p>
                    <w:p w14:paraId="733A775A" w14:textId="1FA79996" w:rsidR="00BF62E2" w:rsidRPr="00BF62E2" w:rsidRDefault="00974BDE" w:rsidP="00BF62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When an object is stretched or compressed, elastic potential energy is stored in the object.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39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29BBF" wp14:editId="15F54134">
                <wp:simplePos x="0" y="0"/>
                <wp:positionH relativeFrom="margin">
                  <wp:posOffset>3983525</wp:posOffset>
                </wp:positionH>
                <wp:positionV relativeFrom="paragraph">
                  <wp:posOffset>1339913</wp:posOffset>
                </wp:positionV>
                <wp:extent cx="2356164" cy="1258432"/>
                <wp:effectExtent l="0" t="0" r="2540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164" cy="125843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C71E7" w14:textId="33BF278F" w:rsidR="00793671" w:rsidRDefault="00E67481" w:rsidP="007936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Specific Heat Capacity</w:t>
                            </w:r>
                          </w:p>
                          <w:p w14:paraId="1A4D070B" w14:textId="6ED9437D" w:rsidR="00793671" w:rsidRPr="00E67481" w:rsidRDefault="00E67481" w:rsidP="001474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specific heat capacity of an object is the amount of energy required to increase the temperature of 1kg of a material by 1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29BBF" id="Rectangle 6" o:spid="_x0000_s1038" style="position:absolute;margin-left:313.65pt;margin-top:105.5pt;width:185.5pt;height:99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" fillcolor="#dae3f3" strokecolor="windowText" strokeweight="1pt">
                <v:textbox>
                  <w:txbxContent>
                    <w:p w14:paraId="36CC71E7" w14:textId="33BF278F" w:rsidR="00793671" w:rsidRDefault="00E67481" w:rsidP="0079367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Specific Heat Capacity</w:t>
                      </w:r>
                    </w:p>
                    <w:p w14:paraId="1A4D070B" w14:textId="6ED9437D" w:rsidR="00793671" w:rsidRPr="00E67481" w:rsidRDefault="00E67481" w:rsidP="001474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specific heat capacity of an object is the amount of energy required to increase the temperature of 1kg of a material by 1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>C.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22E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17A2E0" wp14:editId="317AE107">
                <wp:simplePos x="0" y="0"/>
                <wp:positionH relativeFrom="margin">
                  <wp:align>left</wp:align>
                </wp:positionH>
                <wp:positionV relativeFrom="paragraph">
                  <wp:posOffset>-317500</wp:posOffset>
                </wp:positionV>
                <wp:extent cx="5562600" cy="3556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C2B37" w14:textId="77777777" w:rsidR="006E22ED" w:rsidRPr="00786CC0" w:rsidRDefault="006E22ED" w:rsidP="006E22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Y9 Fundamentals: Energy Transfers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7A2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9" type="#_x0000_t202" style="position:absolute;margin-left:0;margin-top:-25pt;width:438pt;height:28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YuGQIAADQ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" filled="f" stroked="f" strokeweight=".5pt">
                <v:textbox>
                  <w:txbxContent>
                    <w:p w14:paraId="0AFC2B37" w14:textId="77777777" w:rsidR="006E22ED" w:rsidRPr="00786CC0" w:rsidRDefault="006E22ED" w:rsidP="006E22ED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Y9 Fundamentals: Energy Transfers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B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C5DBE" wp14:editId="277BD7F5">
                <wp:simplePos x="0" y="0"/>
                <wp:positionH relativeFrom="column">
                  <wp:posOffset>4114165</wp:posOffset>
                </wp:positionH>
                <wp:positionV relativeFrom="paragraph">
                  <wp:posOffset>361950</wp:posOffset>
                </wp:positionV>
                <wp:extent cx="2185035" cy="714375"/>
                <wp:effectExtent l="0" t="0" r="2476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66DCC" w14:textId="77777777" w:rsidR="00C043EC" w:rsidRDefault="00797273" w:rsidP="00C043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Ambitious Vocabulary</w:t>
                            </w:r>
                          </w:p>
                          <w:p w14:paraId="0CDF209A" w14:textId="59EA4E27" w:rsidR="00E955A1" w:rsidRPr="00CB20F2" w:rsidRDefault="00D8444C" w:rsidP="00CB20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Conserved, directly proportional, scalar, vector </w:t>
                            </w:r>
                            <w:r w:rsidR="00E955A1" w:rsidRPr="00E955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C5DBE" id="Rectangle 14" o:spid="_x0000_s1040" style="position:absolute;margin-left:323.95pt;margin-top:28.5pt;width:172.0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" fillcolor="#ffe599 [1303]" strokecolor="black [3213]" strokeweight="1pt">
                <v:textbox>
                  <w:txbxContent>
                    <w:p w14:paraId="54F66DCC" w14:textId="77777777" w:rsidR="00C043EC" w:rsidRDefault="00797273" w:rsidP="00C043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Ambitious Vocabulary</w:t>
                      </w:r>
                    </w:p>
                    <w:p w14:paraId="0CDF209A" w14:textId="59EA4E27" w:rsidR="00E955A1" w:rsidRPr="00CB20F2" w:rsidRDefault="00D8444C" w:rsidP="00CB20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Conserved, directly proportional, scalar, vector </w:t>
                      </w:r>
                      <w:r w:rsidR="00E955A1" w:rsidRPr="00E955A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245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8FB3B" wp14:editId="43B9DA9E">
                <wp:simplePos x="0" y="0"/>
                <wp:positionH relativeFrom="margin">
                  <wp:posOffset>923925</wp:posOffset>
                </wp:positionH>
                <wp:positionV relativeFrom="paragraph">
                  <wp:posOffset>1371600</wp:posOffset>
                </wp:positionV>
                <wp:extent cx="2952750" cy="8001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408EC" w14:textId="7A006091" w:rsidR="00C043EC" w:rsidRDefault="00BA3294" w:rsidP="00C043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Kinetic and Gravitational Energy</w:t>
                            </w:r>
                          </w:p>
                          <w:p w14:paraId="2AD61AF2" w14:textId="21D4E1A8" w:rsidR="008A1866" w:rsidRDefault="00BA3294" w:rsidP="00C043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Kinetic energy describes the movement of objects. Gravitational energy describes the energy stored in an object when it is lifted.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8FB3B" id="Rectangle 13" o:spid="_x0000_s1041" style="position:absolute;margin-left:72.75pt;margin-top:108pt;width:232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" fillcolor="#d9e2f3 [660]" strokecolor="black [3213]" strokeweight="1pt">
                <v:textbox>
                  <w:txbxContent>
                    <w:p w14:paraId="4E1408EC" w14:textId="7A006091" w:rsidR="00C043EC" w:rsidRDefault="00BA3294" w:rsidP="00C043E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Kinetic and Gravitational Energy</w:t>
                      </w:r>
                    </w:p>
                    <w:p w14:paraId="2AD61AF2" w14:textId="21D4E1A8" w:rsidR="008A1866" w:rsidRDefault="00BA3294" w:rsidP="00C043E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Kinetic energy describes the movement of objects. Gravitational energy describes the energy stored in an object when it is lifted.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45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7293F" wp14:editId="2B46C739">
                <wp:simplePos x="0" y="0"/>
                <wp:positionH relativeFrom="margin">
                  <wp:posOffset>923925</wp:posOffset>
                </wp:positionH>
                <wp:positionV relativeFrom="paragraph">
                  <wp:posOffset>342900</wp:posOffset>
                </wp:positionV>
                <wp:extent cx="3152775" cy="9810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981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0FA4C" w14:textId="4A705AB6" w:rsidR="00803EF9" w:rsidRDefault="00BA3294" w:rsidP="005B371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Energy stores and Transfers</w:t>
                            </w:r>
                          </w:p>
                          <w:p w14:paraId="78271440" w14:textId="6B67B52D" w:rsidR="00BA3294" w:rsidRDefault="00BA3294" w:rsidP="005B3711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Energy stores – kinetic, gravitational, chemical, thermal, elastic, magnetic, electrostatic, </w:t>
                            </w:r>
                            <w:r w:rsidR="00E67481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nuclear</w:t>
                            </w:r>
                          </w:p>
                          <w:p w14:paraId="4BA7C2F9" w14:textId="3EF7FA42" w:rsidR="00E67481" w:rsidRPr="00BA3294" w:rsidRDefault="00E67481" w:rsidP="005B3711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Energy transfers – mechanical (force), electrical, heating, radiation (waves)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293F" id="Rectangle 15" o:spid="_x0000_s1042" style="position:absolute;margin-left:72.75pt;margin-top:27pt;width:248.2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" fillcolor="#e2efd9 [665]" strokecolor="black [3213]" strokeweight="1pt">
                <v:textbox>
                  <w:txbxContent>
                    <w:p w14:paraId="5C00FA4C" w14:textId="4A705AB6" w:rsidR="00803EF9" w:rsidRDefault="00BA3294" w:rsidP="005B3711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Energy stores and Transfers</w:t>
                      </w:r>
                    </w:p>
                    <w:p w14:paraId="78271440" w14:textId="6B67B52D" w:rsidR="00BA3294" w:rsidRDefault="00BA3294" w:rsidP="005B3711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Energy stores – kinetic, gravitational, chemical, thermal, elastic, magnetic, electrostatic, </w:t>
                      </w:r>
                      <w:r w:rsidR="00E67481">
                        <w:rPr>
                          <w:rFonts w:ascii="Arial" w:hAnsi="Arial" w:cs="Arial"/>
                          <w:color w:val="002060"/>
                          <w:kern w:val="24"/>
                        </w:rPr>
                        <w:t>nuclear</w:t>
                      </w:r>
                    </w:p>
                    <w:p w14:paraId="4BA7C2F9" w14:textId="3EF7FA42" w:rsidR="00E67481" w:rsidRPr="00BA3294" w:rsidRDefault="00E67481" w:rsidP="005B3711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Energy transfers – mechanical (force), electrical, heating, radiation (waves)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20F2">
        <w:rPr>
          <w:noProof/>
        </w:rPr>
        <w:drawing>
          <wp:anchor distT="0" distB="0" distL="114300" distR="114300" simplePos="0" relativeHeight="251664384" behindDoc="1" locked="0" layoutInCell="1" allowOverlap="1" wp14:anchorId="0468D406" wp14:editId="177CEC2C">
            <wp:simplePos x="0" y="0"/>
            <wp:positionH relativeFrom="page">
              <wp:posOffset>28575</wp:posOffset>
            </wp:positionH>
            <wp:positionV relativeFrom="paragraph">
              <wp:posOffset>-913765</wp:posOffset>
            </wp:positionV>
            <wp:extent cx="7554595" cy="10678160"/>
            <wp:effectExtent l="0" t="0" r="8255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91CFB" wp14:editId="4757B65F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B8D52" w14:textId="77777777" w:rsidR="00533E35" w:rsidRPr="00533E35" w:rsidRDefault="00ED2C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91CFB" id="Text Box 2" o:spid="_x0000_s1043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" filled="f" stroked="f" strokeweight=".5pt">
                <v:textbox>
                  <w:txbxContent>
                    <w:p w14:paraId="4B1B8D52" w14:textId="77777777" w:rsidR="00533E35" w:rsidRPr="00533E35" w:rsidRDefault="00ED2C04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B5C7A"/>
    <w:multiLevelType w:val="hybridMultilevel"/>
    <w:tmpl w:val="D86E76F6"/>
    <w:lvl w:ilvl="0" w:tplc="5204D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4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A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F15AA9"/>
    <w:multiLevelType w:val="hybridMultilevel"/>
    <w:tmpl w:val="794CF56C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66728"/>
    <w:multiLevelType w:val="hybridMultilevel"/>
    <w:tmpl w:val="705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92ACA"/>
    <w:multiLevelType w:val="hybridMultilevel"/>
    <w:tmpl w:val="5FC8C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442DA"/>
    <w:multiLevelType w:val="hybridMultilevel"/>
    <w:tmpl w:val="E13A090C"/>
    <w:lvl w:ilvl="0" w:tplc="C9FEAC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7143D9"/>
    <w:multiLevelType w:val="hybridMultilevel"/>
    <w:tmpl w:val="9F10C322"/>
    <w:lvl w:ilvl="0" w:tplc="8CF61B4C">
      <w:start w:val="19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8374F"/>
    <w:multiLevelType w:val="hybridMultilevel"/>
    <w:tmpl w:val="376EBFBA"/>
    <w:lvl w:ilvl="0" w:tplc="F942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A9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8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2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DB04A7"/>
    <w:multiLevelType w:val="hybridMultilevel"/>
    <w:tmpl w:val="464682B4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F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A9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E9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0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0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D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25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565A1"/>
    <w:multiLevelType w:val="hybridMultilevel"/>
    <w:tmpl w:val="462A0540"/>
    <w:lvl w:ilvl="0" w:tplc="D1F6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4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C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A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2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6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81571"/>
    <w:multiLevelType w:val="hybridMultilevel"/>
    <w:tmpl w:val="822C32A8"/>
    <w:lvl w:ilvl="0" w:tplc="C6F0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2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E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F84616"/>
    <w:multiLevelType w:val="hybridMultilevel"/>
    <w:tmpl w:val="FBB87A62"/>
    <w:lvl w:ilvl="0" w:tplc="7B18D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6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7A836FD"/>
    <w:multiLevelType w:val="multilevel"/>
    <w:tmpl w:val="A934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014820"/>
    <w:multiLevelType w:val="hybridMultilevel"/>
    <w:tmpl w:val="59B60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74798">
    <w:abstractNumId w:val="6"/>
  </w:num>
  <w:num w:numId="2" w16cid:durableId="516847853">
    <w:abstractNumId w:val="9"/>
  </w:num>
  <w:num w:numId="3" w16cid:durableId="2136171630">
    <w:abstractNumId w:val="10"/>
  </w:num>
  <w:num w:numId="4" w16cid:durableId="1798061169">
    <w:abstractNumId w:val="0"/>
  </w:num>
  <w:num w:numId="5" w16cid:durableId="216162289">
    <w:abstractNumId w:val="8"/>
  </w:num>
  <w:num w:numId="6" w16cid:durableId="1522232927">
    <w:abstractNumId w:val="7"/>
  </w:num>
  <w:num w:numId="7" w16cid:durableId="727387699">
    <w:abstractNumId w:val="4"/>
  </w:num>
  <w:num w:numId="8" w16cid:durableId="1132871892">
    <w:abstractNumId w:val="1"/>
  </w:num>
  <w:num w:numId="9" w16cid:durableId="315190772">
    <w:abstractNumId w:val="5"/>
  </w:num>
  <w:num w:numId="10" w16cid:durableId="576549857">
    <w:abstractNumId w:val="2"/>
  </w:num>
  <w:num w:numId="11" w16cid:durableId="1124927164">
    <w:abstractNumId w:val="3"/>
  </w:num>
  <w:num w:numId="12" w16cid:durableId="737825787">
    <w:abstractNumId w:val="12"/>
  </w:num>
  <w:num w:numId="13" w16cid:durableId="897128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6F"/>
    <w:rsid w:val="000270BF"/>
    <w:rsid w:val="000A48E5"/>
    <w:rsid w:val="001239B9"/>
    <w:rsid w:val="001474DB"/>
    <w:rsid w:val="00197443"/>
    <w:rsid w:val="00220C7D"/>
    <w:rsid w:val="002237A5"/>
    <w:rsid w:val="00231549"/>
    <w:rsid w:val="002475B5"/>
    <w:rsid w:val="002E59F4"/>
    <w:rsid w:val="00365F52"/>
    <w:rsid w:val="00390645"/>
    <w:rsid w:val="004A2A67"/>
    <w:rsid w:val="004E2E96"/>
    <w:rsid w:val="00526AE9"/>
    <w:rsid w:val="00533E35"/>
    <w:rsid w:val="00552B28"/>
    <w:rsid w:val="005652BC"/>
    <w:rsid w:val="005B3711"/>
    <w:rsid w:val="005E575B"/>
    <w:rsid w:val="0062454C"/>
    <w:rsid w:val="006C78ED"/>
    <w:rsid w:val="006D1433"/>
    <w:rsid w:val="006E22ED"/>
    <w:rsid w:val="00752653"/>
    <w:rsid w:val="0078113B"/>
    <w:rsid w:val="00793671"/>
    <w:rsid w:val="00797273"/>
    <w:rsid w:val="00803EF9"/>
    <w:rsid w:val="008266C6"/>
    <w:rsid w:val="00873E09"/>
    <w:rsid w:val="00876E6C"/>
    <w:rsid w:val="008A1866"/>
    <w:rsid w:val="008E2711"/>
    <w:rsid w:val="008E4857"/>
    <w:rsid w:val="00944638"/>
    <w:rsid w:val="00951D6F"/>
    <w:rsid w:val="00974BDE"/>
    <w:rsid w:val="00A6144C"/>
    <w:rsid w:val="00AF025C"/>
    <w:rsid w:val="00B3270C"/>
    <w:rsid w:val="00B32F22"/>
    <w:rsid w:val="00B74F6F"/>
    <w:rsid w:val="00B948F9"/>
    <w:rsid w:val="00BA3294"/>
    <w:rsid w:val="00BF35B1"/>
    <w:rsid w:val="00BF62E2"/>
    <w:rsid w:val="00C043EC"/>
    <w:rsid w:val="00CB20F2"/>
    <w:rsid w:val="00CE3CD3"/>
    <w:rsid w:val="00D67AA2"/>
    <w:rsid w:val="00D8444C"/>
    <w:rsid w:val="00DF7BDE"/>
    <w:rsid w:val="00E67481"/>
    <w:rsid w:val="00E955A1"/>
    <w:rsid w:val="00EB2E8C"/>
    <w:rsid w:val="00EB4862"/>
    <w:rsid w:val="00ED2C04"/>
    <w:rsid w:val="00EF5EB2"/>
    <w:rsid w:val="00F3773C"/>
    <w:rsid w:val="00F83392"/>
    <w:rsid w:val="00F94010"/>
    <w:rsid w:val="00FA1272"/>
    <w:rsid w:val="00FA5BA2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1CC7"/>
  <w15:chartTrackingRefBased/>
  <w15:docId w15:val="{A89E98C7-E858-4A5D-B6B1-33B16AA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A5"/>
    <w:pPr>
      <w:spacing w:after="160" w:line="259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Drive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c72b-9f80-4b92-82fc-cb8d780c4b4b">
      <Terms xmlns="http://schemas.microsoft.com/office/infopath/2007/PartnerControls"/>
    </lcf76f155ced4ddcb4097134ff3c332f>
    <TaxCatchAll xmlns="f8e86cfd-e092-4b4a-990a-5ae7d7213891" xsi:nil="true"/>
    <ACIDS xmlns="7378c72b-9f80-4b92-82fc-cb8d780c4b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1F44BFFDF1C46B80F53FC61189A16" ma:contentTypeVersion="19" ma:contentTypeDescription="Create a new document." ma:contentTypeScope="" ma:versionID="38ecb7ce336d9b4e63a75c2d18f8ef4d">
  <xsd:schema xmlns:xsd="http://www.w3.org/2001/XMLSchema" xmlns:xs="http://www.w3.org/2001/XMLSchema" xmlns:p="http://schemas.microsoft.com/office/2006/metadata/properties" xmlns:ns2="7378c72b-9f80-4b92-82fc-cb8d780c4b4b" xmlns:ns3="f8e86cfd-e092-4b4a-990a-5ae7d7213891" targetNamespace="http://schemas.microsoft.com/office/2006/metadata/properties" ma:root="true" ma:fieldsID="65c34472b5fe9d9fd2b85f64a4c05bd0" ns2:_="" ns3:_="">
    <xsd:import namespace="7378c72b-9f80-4b92-82fc-cb8d780c4b4b"/>
    <xsd:import namespace="f8e86cfd-e092-4b4a-990a-5ae7d721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c72b-9f80-4b92-82fc-cb8d780c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IDS" ma:index="26" nillable="true" ma:displayName="ACIDS" ma:format="Dropdown" ma:internalName="ACI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86cfd-e092-4b4a-990a-5ae7d7213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e9ada9-37fb-4432-86aa-fd4fa91c8cec}" ma:internalName="TaxCatchAll" ma:showField="CatchAllData" ma:web="f8e86cfd-e092-4b4a-990a-5ae7d721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EAE04-CCF4-4031-8EDB-DAAAE345C19E}">
  <ds:schemaRefs>
    <ds:schemaRef ds:uri="http://schemas.microsoft.com/office/2006/metadata/properties"/>
    <ds:schemaRef ds:uri="http://schemas.microsoft.com/office/infopath/2007/PartnerControls"/>
    <ds:schemaRef ds:uri="7378c72b-9f80-4b92-82fc-cb8d780c4b4b"/>
    <ds:schemaRef ds:uri="f8e86cfd-e092-4b4a-990a-5ae7d7213891"/>
  </ds:schemaRefs>
</ds:datastoreItem>
</file>

<file path=customXml/itemProps2.xml><?xml version="1.0" encoding="utf-8"?>
<ds:datastoreItem xmlns:ds="http://schemas.openxmlformats.org/officeDocument/2006/customXml" ds:itemID="{5524365E-24D3-427D-AE65-C38FC8B75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AD3BC-35F3-43E5-873B-592F3E005C5F}"/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amy stapleton</cp:lastModifiedBy>
  <cp:revision>2</cp:revision>
  <cp:lastPrinted>2022-01-06T10:01:00Z</cp:lastPrinted>
  <dcterms:created xsi:type="dcterms:W3CDTF">2024-10-21T15:32:00Z</dcterms:created>
  <dcterms:modified xsi:type="dcterms:W3CDTF">2024-10-21T15:32:00Z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0x0101007281F44BFFDF1C46B80F53FC61189A16</vt:lpwstr>
  </property>
</Properties>
</file>