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900A" w14:textId="573D6E66" w:rsidR="00A41F3D" w:rsidRDefault="00C02B1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A704EF" wp14:editId="59910DC4">
                <wp:simplePos x="0" y="0"/>
                <wp:positionH relativeFrom="margin">
                  <wp:posOffset>1103630</wp:posOffset>
                </wp:positionH>
                <wp:positionV relativeFrom="paragraph">
                  <wp:posOffset>7884996</wp:posOffset>
                </wp:positionV>
                <wp:extent cx="5187341" cy="1738391"/>
                <wp:effectExtent l="0" t="0" r="13335" b="14605"/>
                <wp:wrapNone/>
                <wp:docPr id="1379982659" name="Rectangle 1379982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41" cy="1738391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A7A64" w14:textId="4F375674" w:rsidR="00C806CE" w:rsidRPr="00C806CE" w:rsidRDefault="00C806CE" w:rsidP="00C806CE">
                            <w:pPr>
                              <w:pStyle w:val="NormalWeb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begin"/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instrText>HYPERLINK "https://senecalearning.com/en-GB/revision-notes/ks3/science/national-curriculum/2-5-6-the-rock-cycle" \l "the-rock-cycle-making-igneous-rocks"</w:instrText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separate"/>
                            </w:r>
                            <w:r w:rsidR="00AF7382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Phases of the Moon</w:t>
                            </w:r>
                          </w:p>
                          <w:p w14:paraId="319DC4B0" w14:textId="002C3E6A" w:rsidR="00AF7382" w:rsidRPr="00AF7382" w:rsidRDefault="00C806CE" w:rsidP="00AF7382">
                            <w:pPr>
                              <w:pStyle w:val="NormalWeb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end"/>
                            </w:r>
                            <w:r w:rsidR="00AF7382"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The Moon’s appearance changes over time when viewed from Earth. Sometimes, the Moon is not easily seen in the sky and at other times it can appear as a thin </w:t>
                            </w:r>
                            <w:r w:rsidR="00AF7382" w:rsidRPr="00C02B18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crescent</w:t>
                            </w:r>
                            <w:r w:rsidR="00AF7382"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, a full circle – or somewhere in between.</w:t>
                            </w:r>
                            <w:r w:rsidR="00AF7382" w:rsidRPr="00C02B18">
                              <w:rPr>
                                <w:rFonts w:ascii="Helvetica" w:hAnsi="Helvetica" w:cs="Helvetica"/>
                                <w:color w:val="1414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7382"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A </w:t>
                            </w:r>
                            <w:r w:rsidR="00AF7382" w:rsidRPr="00C02B18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lunar month</w:t>
                            </w:r>
                            <w:r w:rsidR="00AF7382"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 lasts around 29.5 days and starts with a </w:t>
                            </w:r>
                            <w:r w:rsidR="00AF7382" w:rsidRPr="00C02B18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new Moon</w:t>
                            </w:r>
                            <w:r w:rsidR="00AF7382"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 xml:space="preserve"> – when the Moon is not easily seen in the sky because the light from the Sun lands on the side of the Moon which is facing away from </w:t>
                            </w:r>
                            <w:proofErr w:type="spellStart"/>
                            <w:r w:rsidR="00AF7382"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Earth.</w:t>
                            </w:r>
                            <w:r w:rsidR="00AF7382"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As</w:t>
                            </w:r>
                            <w:proofErr w:type="spellEnd"/>
                            <w:r w:rsidR="00AF7382"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 xml:space="preserve"> the Moon moves around Earth, the illuminated section of the Moon’s surface starts to face towards the Earth, and we see a thin </w:t>
                            </w:r>
                            <w:r w:rsidR="00AF7382" w:rsidRPr="00AF7382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crescent Moon</w:t>
                            </w:r>
                            <w:r w:rsidR="00AF7382"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 appear.</w:t>
                            </w:r>
                          </w:p>
                          <w:p w14:paraId="25E57014" w14:textId="0C8F5FD8" w:rsidR="00C806CE" w:rsidRPr="00AF1719" w:rsidRDefault="00C806CE" w:rsidP="00C806CE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704EF" id="Rectangle 1379982659" o:spid="_x0000_s1026" style="position:absolute;margin-left:86.9pt;margin-top:620.85pt;width:408.45pt;height:136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" fillcolor="#dae3f3" strokecolor="windowText" strokeweight="1pt">
                <v:textbox>
                  <w:txbxContent>
                    <w:p w14:paraId="5D9A7A64" w14:textId="4F375674" w:rsidR="00C806CE" w:rsidRPr="00C806CE" w:rsidRDefault="00C806CE" w:rsidP="00C806CE">
                      <w:pPr>
                        <w:pStyle w:val="NormalWeb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begin"/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instrText>HYPERLINK "https://senecalearning.com/en-GB/revision-notes/ks3/science/national-curriculum/2-5-6-the-rock-cycle" \l "the-rock-cycle-making-igneous-rocks"</w:instrText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separate"/>
                      </w:r>
                      <w:r w:rsidR="00AF7382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Phases of the Moon</w:t>
                      </w:r>
                    </w:p>
                    <w:p w14:paraId="319DC4B0" w14:textId="002C3E6A" w:rsidR="00AF7382" w:rsidRPr="00AF7382" w:rsidRDefault="00C806CE" w:rsidP="00AF7382">
                      <w:pPr>
                        <w:pStyle w:val="NormalWeb"/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end"/>
                      </w:r>
                      <w:r w:rsidR="00AF7382"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The Moon’s appearance changes over time when viewed from Earth. Sometimes, the Moon is not easily seen in the sky and at other times it can appear as a thin </w:t>
                      </w:r>
                      <w:r w:rsidR="00AF7382" w:rsidRPr="00C02B18">
                        <w:rPr>
                          <w:rFonts w:ascii="Arial" w:hAnsi="Arial" w:cs="Arial"/>
                          <w:i/>
                          <w:iCs/>
                          <w:color w:val="002060"/>
                          <w:kern w:val="24"/>
                          <w:sz w:val="22"/>
                          <w:szCs w:val="22"/>
                        </w:rPr>
                        <w:t>crescent</w:t>
                      </w:r>
                      <w:r w:rsidR="00AF7382"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, a full circle – or somewhere in between.</w:t>
                      </w:r>
                      <w:r w:rsidR="00AF7382" w:rsidRPr="00C02B18">
                        <w:rPr>
                          <w:rFonts w:ascii="Helvetica" w:hAnsi="Helvetica" w:cs="Helvetica"/>
                          <w:color w:val="141414"/>
                          <w:sz w:val="22"/>
                          <w:szCs w:val="22"/>
                        </w:rPr>
                        <w:t xml:space="preserve"> </w:t>
                      </w:r>
                      <w:r w:rsidR="00AF7382"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A </w:t>
                      </w:r>
                      <w:r w:rsidR="00AF7382" w:rsidRPr="00C02B18">
                        <w:rPr>
                          <w:rFonts w:ascii="Arial" w:hAnsi="Arial" w:cs="Arial"/>
                          <w:i/>
                          <w:iCs/>
                          <w:color w:val="002060"/>
                          <w:kern w:val="24"/>
                          <w:sz w:val="22"/>
                          <w:szCs w:val="22"/>
                        </w:rPr>
                        <w:t>lunar month</w:t>
                      </w:r>
                      <w:r w:rsidR="00AF7382"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 lasts around 29.5 days and starts with a </w:t>
                      </w:r>
                      <w:r w:rsidR="00AF7382" w:rsidRPr="00C02B18">
                        <w:rPr>
                          <w:rFonts w:ascii="Arial" w:hAnsi="Arial" w:cs="Arial"/>
                          <w:i/>
                          <w:iCs/>
                          <w:color w:val="002060"/>
                          <w:kern w:val="24"/>
                          <w:sz w:val="22"/>
                          <w:szCs w:val="22"/>
                        </w:rPr>
                        <w:t>new Moon</w:t>
                      </w:r>
                      <w:r w:rsidR="00AF7382"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 xml:space="preserve"> – when the Moon is not easily seen in the sky because the light from the Sun lands on the side of the Moon which is facing away from </w:t>
                      </w:r>
                      <w:proofErr w:type="spellStart"/>
                      <w:r w:rsidR="00AF7382"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Earth.</w:t>
                      </w:r>
                      <w:r w:rsidR="00AF7382" w:rsidRPr="00AF7382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As</w:t>
                      </w:r>
                      <w:proofErr w:type="spellEnd"/>
                      <w:r w:rsidR="00AF7382" w:rsidRPr="00AF7382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 xml:space="preserve"> the Moon moves around Earth, the illuminated section of the Moon’s surface starts to face towards the Earth, and we see a thin </w:t>
                      </w:r>
                      <w:r w:rsidR="00AF7382" w:rsidRPr="00AF7382">
                        <w:rPr>
                          <w:rFonts w:ascii="Arial" w:hAnsi="Arial" w:cs="Arial"/>
                          <w:i/>
                          <w:iCs/>
                          <w:color w:val="002060"/>
                          <w:kern w:val="24"/>
                          <w:sz w:val="22"/>
                          <w:szCs w:val="22"/>
                        </w:rPr>
                        <w:t>crescent Moon</w:t>
                      </w:r>
                      <w:r w:rsidR="00AF7382" w:rsidRPr="00AF7382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 appear.</w:t>
                      </w:r>
                    </w:p>
                    <w:p w14:paraId="25E57014" w14:textId="0C8F5FD8" w:rsidR="00C806CE" w:rsidRPr="00AF1719" w:rsidRDefault="00C806CE" w:rsidP="00C806CE">
                      <w:pPr>
                        <w:pStyle w:val="NormalWeb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110F2B" wp14:editId="2BBF4147">
                <wp:simplePos x="0" y="0"/>
                <wp:positionH relativeFrom="margin">
                  <wp:posOffset>4771176</wp:posOffset>
                </wp:positionH>
                <wp:positionV relativeFrom="paragraph">
                  <wp:posOffset>4463358</wp:posOffset>
                </wp:positionV>
                <wp:extent cx="1577340" cy="3358836"/>
                <wp:effectExtent l="0" t="0" r="22860" b="13335"/>
                <wp:wrapNone/>
                <wp:docPr id="130996474" name="Rectangle 130996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35883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52180" w14:textId="77777777" w:rsidR="00AF7382" w:rsidRPr="00E71238" w:rsidRDefault="00AF7382" w:rsidP="00AF738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Seasons</w:t>
                            </w:r>
                          </w:p>
                          <w:p w14:paraId="3BB808EA" w14:textId="7581ECB4" w:rsidR="00AF7382" w:rsidRPr="00AF7382" w:rsidRDefault="00AF7382" w:rsidP="00AF7382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>Earth takes approximately 365 days to orbit once around the Sun. This length of time is called a year</w:t>
                            </w:r>
                            <w:r w:rsidR="00C02B18" w:rsidRPr="00C02B1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. </w:t>
                            </w:r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As Earth moves through its orbit around the Sun, different parts of the planet are tilted closer or further from the Sun, because of the tilt in Earth’s </w:t>
                            </w:r>
                            <w:proofErr w:type="spellStart"/>
                            <w:proofErr w:type="gramStart"/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>axis.It</w:t>
                            </w:r>
                            <w:proofErr w:type="spellEnd"/>
                            <w:proofErr w:type="gramEnd"/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is the angle of the Earth's tilt that causes the </w:t>
                            </w:r>
                            <w:r w:rsidRPr="00AF73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18"/>
                              </w:rPr>
                              <w:t>seasons</w:t>
                            </w:r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>: spring, summer, autumn and winter.</w:t>
                            </w:r>
                          </w:p>
                          <w:p w14:paraId="2FF06C60" w14:textId="77777777" w:rsidR="00AF7382" w:rsidRPr="00AF1719" w:rsidRDefault="00AF7382" w:rsidP="00AF738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10F2B" id="Rectangle 130996474" o:spid="_x0000_s1027" style="position:absolute;margin-left:375.7pt;margin-top:351.45pt;width:124.2pt;height:264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" fillcolor="#dae3f3" strokecolor="windowText" strokeweight="1pt">
                <v:textbox>
                  <w:txbxContent>
                    <w:p w14:paraId="59652180" w14:textId="77777777" w:rsidR="00AF7382" w:rsidRPr="00E71238" w:rsidRDefault="00AF7382" w:rsidP="00AF738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Seasons</w:t>
                      </w:r>
                    </w:p>
                    <w:p w14:paraId="3BB808EA" w14:textId="7581ECB4" w:rsidR="00AF7382" w:rsidRPr="00AF7382" w:rsidRDefault="00AF7382" w:rsidP="00AF7382">
                      <w:pPr>
                        <w:pStyle w:val="NormalWeb"/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</w:pPr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>Earth takes approximately 365 days to orbit once around the Sun. This length of time is called a year</w:t>
                      </w:r>
                      <w:r w:rsidR="00C02B18" w:rsidRPr="00C02B18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 xml:space="preserve">. </w:t>
                      </w:r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 xml:space="preserve">As Earth moves through its orbit around the Sun, different parts of the planet are tilted closer or further from the Sun, because of the tilt in Earth’s </w:t>
                      </w:r>
                      <w:proofErr w:type="spellStart"/>
                      <w:proofErr w:type="gramStart"/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>axis.It</w:t>
                      </w:r>
                      <w:proofErr w:type="spellEnd"/>
                      <w:proofErr w:type="gramEnd"/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 xml:space="preserve"> is the angle of the Earth's tilt that causes the </w:t>
                      </w:r>
                      <w:r w:rsidRPr="00AF73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18"/>
                        </w:rPr>
                        <w:t>seasons</w:t>
                      </w:r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>: spring, summer, autumn and winter.</w:t>
                      </w:r>
                    </w:p>
                    <w:p w14:paraId="2FF06C60" w14:textId="77777777" w:rsidR="00AF7382" w:rsidRPr="00AF1719" w:rsidRDefault="00AF7382" w:rsidP="00AF738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DD95A4" wp14:editId="493FDD1D">
                <wp:simplePos x="0" y="0"/>
                <wp:positionH relativeFrom="margin">
                  <wp:posOffset>4727104</wp:posOffset>
                </wp:positionH>
                <wp:positionV relativeFrom="paragraph">
                  <wp:posOffset>1178648</wp:posOffset>
                </wp:positionV>
                <wp:extent cx="1647190" cy="3289300"/>
                <wp:effectExtent l="0" t="0" r="10160" b="25400"/>
                <wp:wrapNone/>
                <wp:docPr id="505022398" name="Rectangle 505022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2893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B1A0C" w14:textId="60DE069B" w:rsidR="00E71238" w:rsidRPr="00E71238" w:rsidRDefault="00AF7382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Day and Night</w:t>
                            </w:r>
                          </w:p>
                          <w:p w14:paraId="7BAF8335" w14:textId="5DC3987E" w:rsidR="00AF7382" w:rsidRPr="00AF7382" w:rsidRDefault="00AF7382" w:rsidP="00C02B18">
                            <w:pPr>
                              <w:pStyle w:val="NormalWeb"/>
                              <w:spacing w:beforeAutospacing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>As Earth orbits the Sun, it rotates on its </w:t>
                            </w:r>
                            <w:proofErr w:type="gramStart"/>
                            <w:r w:rsidRPr="00AF7382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18"/>
                              </w:rPr>
                              <w:t>axis</w:t>
                            </w:r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> .</w:t>
                            </w:r>
                            <w:proofErr w:type="gramEnd"/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Each rotation of Earth on its axis takes 24 hours. This </w:t>
                            </w:r>
                            <w:proofErr w:type="gramStart"/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>period of time</w:t>
                            </w:r>
                            <w:proofErr w:type="gramEnd"/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is called a </w:t>
                            </w:r>
                            <w:r w:rsidRPr="00AF7382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2"/>
                                <w:szCs w:val="18"/>
                              </w:rPr>
                              <w:t>day</w:t>
                            </w:r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>.</w:t>
                            </w:r>
                            <w:r w:rsidR="00C02B18" w:rsidRPr="00C02B1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>As Earth rotates on its axis, the side of Earth facing towards the Sun is lit by the Sun. People living on this side of the Earth experience day.</w:t>
                            </w:r>
                            <w:r w:rsidR="00C02B18" w:rsidRPr="00C02B1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AF738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  <w:t>The opposite side of Earth at this point is facing away from the Sun and people living on this side experience night.</w:t>
                            </w:r>
                          </w:p>
                          <w:p w14:paraId="7CC240D0" w14:textId="22BA19D7" w:rsidR="00E71238" w:rsidRPr="00AF1719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D95A4" id="Rectangle 505022398" o:spid="_x0000_s1028" style="position:absolute;margin-left:372.2pt;margin-top:92.8pt;width:129.7pt;height:25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" fillcolor="#dae3f3" strokecolor="windowText" strokeweight="1pt">
                <v:textbox>
                  <w:txbxContent>
                    <w:p w14:paraId="53EB1A0C" w14:textId="60DE069B" w:rsidR="00E71238" w:rsidRPr="00E71238" w:rsidRDefault="00AF7382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Day and Night</w:t>
                      </w:r>
                    </w:p>
                    <w:p w14:paraId="7BAF8335" w14:textId="5DC3987E" w:rsidR="00AF7382" w:rsidRPr="00AF7382" w:rsidRDefault="00AF7382" w:rsidP="00C02B18">
                      <w:pPr>
                        <w:pStyle w:val="NormalWeb"/>
                        <w:spacing w:beforeAutospacing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</w:pPr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>As Earth orbits the Sun, it rotates on its </w:t>
                      </w:r>
                      <w:proofErr w:type="gramStart"/>
                      <w:r w:rsidRPr="00AF7382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18"/>
                        </w:rPr>
                        <w:t>axis</w:t>
                      </w:r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> .</w:t>
                      </w:r>
                      <w:proofErr w:type="gramEnd"/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 xml:space="preserve"> Each rotation of Earth on its axis takes 24 hours. This </w:t>
                      </w:r>
                      <w:proofErr w:type="gramStart"/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>period of time</w:t>
                      </w:r>
                      <w:proofErr w:type="gramEnd"/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 xml:space="preserve"> is called a </w:t>
                      </w:r>
                      <w:r w:rsidRPr="00AF7382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2"/>
                          <w:szCs w:val="18"/>
                        </w:rPr>
                        <w:t>day</w:t>
                      </w:r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>.</w:t>
                      </w:r>
                      <w:r w:rsidR="00C02B18" w:rsidRPr="00C02B18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 xml:space="preserve"> </w:t>
                      </w:r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>As Earth rotates on its axis, the side of Earth facing towards the Sun is lit by the Sun. People living on this side of the Earth experience day.</w:t>
                      </w:r>
                      <w:r w:rsidR="00C02B18" w:rsidRPr="00C02B18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 xml:space="preserve"> </w:t>
                      </w:r>
                      <w:r w:rsidRPr="00AF7382"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  <w:t>The opposite side of Earth at this point is facing away from the Sun and people living on this side experience night.</w:t>
                      </w:r>
                    </w:p>
                    <w:p w14:paraId="7CC240D0" w14:textId="22BA19D7" w:rsidR="00E71238" w:rsidRPr="00AF1719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D677D" wp14:editId="5B99B974">
                <wp:simplePos x="0" y="0"/>
                <wp:positionH relativeFrom="column">
                  <wp:posOffset>4707802</wp:posOffset>
                </wp:positionH>
                <wp:positionV relativeFrom="paragraph">
                  <wp:posOffset>407406</wp:posOffset>
                </wp:positionV>
                <wp:extent cx="1628775" cy="733331"/>
                <wp:effectExtent l="0" t="0" r="2857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3333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43BB3" w14:textId="77777777" w:rsidR="00A41F3D" w:rsidRDefault="00A41F3D" w:rsidP="00C043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Ambitious Vocabulary</w:t>
                            </w:r>
                          </w:p>
                          <w:p w14:paraId="4872EA90" w14:textId="69341435" w:rsidR="00A41F3D" w:rsidRPr="00CB20F2" w:rsidRDefault="00C02B18" w:rsidP="00CB20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Gravity, orbit</w:t>
                            </w:r>
                            <w:r w:rsidR="00A41F3D" w:rsidRPr="00E955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D677D" id="Rectangle 14" o:spid="_x0000_s1029" style="position:absolute;margin-left:370.7pt;margin-top:32.1pt;width:128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" fillcolor="#ffe599 [1303]" strokecolor="black [3213]" strokeweight="1pt">
                <v:textbox>
                  <w:txbxContent>
                    <w:p w14:paraId="07043BB3" w14:textId="77777777" w:rsidR="00A41F3D" w:rsidRDefault="00A41F3D" w:rsidP="00C043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Ambitious Vocabulary</w:t>
                      </w:r>
                    </w:p>
                    <w:p w14:paraId="4872EA90" w14:textId="69341435" w:rsidR="00A41F3D" w:rsidRPr="00CB20F2" w:rsidRDefault="00C02B18" w:rsidP="00CB20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Gravity, orbit</w:t>
                      </w:r>
                      <w:r w:rsidR="00A41F3D" w:rsidRPr="00E955A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6FD002" wp14:editId="049A8366">
                <wp:simplePos x="0" y="0"/>
                <wp:positionH relativeFrom="margin">
                  <wp:align>center</wp:align>
                </wp:positionH>
                <wp:positionV relativeFrom="paragraph">
                  <wp:posOffset>6128385</wp:posOffset>
                </wp:positionV>
                <wp:extent cx="3524885" cy="1612900"/>
                <wp:effectExtent l="0" t="0" r="18415" b="25400"/>
                <wp:wrapNone/>
                <wp:docPr id="1945055506" name="Rectangle 1945055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885" cy="16129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C0D2B" w14:textId="1B4DADF4" w:rsidR="00C806CE" w:rsidRPr="00C806CE" w:rsidRDefault="00AF7382" w:rsidP="00C806CE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Comets</w:t>
                            </w:r>
                          </w:p>
                          <w:p w14:paraId="25FEF601" w14:textId="5C85A7A3" w:rsidR="00C806CE" w:rsidRPr="00C02B18" w:rsidRDefault="00AF7382" w:rsidP="00C80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Comets orbit in paths which are highly </w:t>
                            </w:r>
                            <w:r w:rsidRPr="00C02B18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elliptical</w:t>
                            </w:r>
                            <w:r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 and occasionally make their way into the inner solar system, where the Sun’s intense heat starts to melt them. This produces a large tail made of gases and dust, which can be many millions of miles long which reflects lots of the Sun’s light, causing them to glow brightly.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FD002" id="Rectangle 1945055506" o:spid="_x0000_s1030" style="position:absolute;margin-left:0;margin-top:482.55pt;width:277.55pt;height:127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" fillcolor="#dae3f3" strokecolor="windowText" strokeweight="1pt">
                <v:textbox>
                  <w:txbxContent>
                    <w:p w14:paraId="63AC0D2B" w14:textId="1B4DADF4" w:rsidR="00C806CE" w:rsidRPr="00C806CE" w:rsidRDefault="00AF7382" w:rsidP="00C806CE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Comets</w:t>
                      </w:r>
                    </w:p>
                    <w:p w14:paraId="25FEF601" w14:textId="5C85A7A3" w:rsidR="00C806CE" w:rsidRPr="00C02B18" w:rsidRDefault="00AF7382" w:rsidP="00C80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Comets orbit in paths which are highly </w:t>
                      </w:r>
                      <w:r w:rsidRPr="00C02B18">
                        <w:rPr>
                          <w:rFonts w:ascii="Arial" w:hAnsi="Arial" w:cs="Arial"/>
                          <w:i/>
                          <w:iCs/>
                          <w:color w:val="002060"/>
                          <w:kern w:val="24"/>
                          <w:sz w:val="22"/>
                          <w:szCs w:val="22"/>
                        </w:rPr>
                        <w:t>elliptical</w:t>
                      </w:r>
                      <w:r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 and occasionally make their way into the inner solar system, where the Sun’s intense heat starts to melt them. This produces a large tail made of gases and dust, which can be many millions of miles long which reflects lots of the Sun’s light, causing them to glow brightly.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B0E5FA" wp14:editId="1EED022C">
                <wp:simplePos x="0" y="0"/>
                <wp:positionH relativeFrom="margin">
                  <wp:posOffset>1066800</wp:posOffset>
                </wp:positionH>
                <wp:positionV relativeFrom="paragraph">
                  <wp:posOffset>4451350</wp:posOffset>
                </wp:positionV>
                <wp:extent cx="3575050" cy="1581150"/>
                <wp:effectExtent l="0" t="0" r="25400" b="19050"/>
                <wp:wrapNone/>
                <wp:docPr id="334774208" name="Rectangle 334774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1581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3496C5" w14:textId="605F13E4" w:rsidR="00AF7382" w:rsidRPr="00C806CE" w:rsidRDefault="00AF7382" w:rsidP="00AF7382">
                            <w:pPr>
                              <w:pStyle w:val="NormalWeb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begin"/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instrText>HYPERLINK "https://senecalearning.com/en-GB/revision-notes/ks3/science/national-curriculum/2-5-6-the-rock-cycle" \l "the-rock-cycle-making-igneous-rocks"</w:instrText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Orbits</w:t>
                            </w:r>
                          </w:p>
                          <w:p w14:paraId="05019C90" w14:textId="4069B5E0" w:rsidR="00AF7382" w:rsidRPr="00AF7382" w:rsidRDefault="00AF7382" w:rsidP="00AF7382">
                            <w:pPr>
                              <w:pStyle w:val="NormalWeb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end"/>
                            </w:r>
                            <w:r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All objects exert gravitational forces on each other, causing them to be attracted together.</w:t>
                            </w:r>
                            <w:r w:rsid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These</w:t>
                            </w:r>
                            <w:proofErr w:type="gramEnd"/>
                            <w:r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 xml:space="preserve"> forces can become very large when the objects have a high mass, like stars, planets or moons. As well as holding planets and asteroids in orbit around the Sun, these gravitational forces hold moons and satellites in orbit around planets.</w:t>
                            </w:r>
                          </w:p>
                          <w:p w14:paraId="65ECBF20" w14:textId="29DFF969" w:rsidR="00AF7382" w:rsidRPr="00AF1719" w:rsidRDefault="00AF7382" w:rsidP="00AF7382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E5FA" id="Rectangle 334774208" o:spid="_x0000_s1031" style="position:absolute;margin-left:84pt;margin-top:350.5pt;width:281.5pt;height:12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" fillcolor="#dae3f3" strokecolor="windowText" strokeweight="1pt">
                <v:textbox>
                  <w:txbxContent>
                    <w:p w14:paraId="783496C5" w14:textId="605F13E4" w:rsidR="00AF7382" w:rsidRPr="00C806CE" w:rsidRDefault="00AF7382" w:rsidP="00AF7382">
                      <w:pPr>
                        <w:pStyle w:val="NormalWeb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begin"/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instrText>HYPERLINK "https://senecalearning.com/en-GB/revision-notes/ks3/science/national-curriculum/2-5-6-the-rock-cycle" \l "the-rock-cycle-making-igneous-rocks"</w:instrText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separate"/>
                      </w: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Orbits</w:t>
                      </w:r>
                    </w:p>
                    <w:p w14:paraId="05019C90" w14:textId="4069B5E0" w:rsidR="00AF7382" w:rsidRPr="00AF7382" w:rsidRDefault="00AF7382" w:rsidP="00AF7382">
                      <w:pPr>
                        <w:pStyle w:val="NormalWeb"/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end"/>
                      </w:r>
                      <w:r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All objects exert gravitational forces on each other, causing them to be attracted together.</w:t>
                      </w:r>
                      <w:r w:rsid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AF7382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These</w:t>
                      </w:r>
                      <w:proofErr w:type="gramEnd"/>
                      <w:r w:rsidRPr="00AF7382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 xml:space="preserve"> forces can become very large when the objects have a high mass, like stars, planets or moons. As well as holding planets and asteroids in orbit around the Sun, these gravitational forces hold moons and satellites in orbit around planets.</w:t>
                      </w:r>
                    </w:p>
                    <w:p w14:paraId="65ECBF20" w14:textId="29DFF969" w:rsidR="00AF7382" w:rsidRPr="00AF1719" w:rsidRDefault="00AF7382" w:rsidP="00AF7382">
                      <w:pPr>
                        <w:pStyle w:val="NormalWeb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F3873A" wp14:editId="0C765241">
                <wp:simplePos x="0" y="0"/>
                <wp:positionH relativeFrom="margin">
                  <wp:posOffset>1073150</wp:posOffset>
                </wp:positionH>
                <wp:positionV relativeFrom="paragraph">
                  <wp:posOffset>3200400</wp:posOffset>
                </wp:positionV>
                <wp:extent cx="3575685" cy="1206500"/>
                <wp:effectExtent l="0" t="0" r="24765" b="12700"/>
                <wp:wrapNone/>
                <wp:docPr id="1009036959" name="Rectangle 1009036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12065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C85FDE" w14:textId="77777777" w:rsidR="00C02B18" w:rsidRDefault="00AF7382" w:rsidP="00C02B1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Asteroids</w:t>
                            </w:r>
                          </w:p>
                          <w:p w14:paraId="1AAF9CDD" w14:textId="0DDF8A46" w:rsidR="00E71238" w:rsidRPr="00C02B18" w:rsidRDefault="00AF7382" w:rsidP="00C02B1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Between the orbits of the terrestrial planets and the gas giants, there are millions of asteroids – rocky objects that orbit the Sun and vary in size from 1km to around 1000km.</w:t>
                            </w:r>
                            <w:r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 xml:space="preserve">Like planets, asteroids are mostly made of rock and </w:t>
                            </w:r>
                            <w:proofErr w:type="gramStart"/>
                            <w:r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metal</w:t>
                            </w:r>
                            <w:proofErr w:type="gramEnd"/>
                            <w:r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 xml:space="preserve"> and they orbit the Sun, but asteroids are much smaller than planets</w:t>
                            </w:r>
                            <w:r w:rsidRP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3873A" id="Rectangle 1009036959" o:spid="_x0000_s1032" style="position:absolute;margin-left:84.5pt;margin-top:252pt;width:281.55pt;height: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" fillcolor="#dae3f3" strokecolor="windowText" strokeweight="1pt">
                <v:textbox>
                  <w:txbxContent>
                    <w:p w14:paraId="53C85FDE" w14:textId="77777777" w:rsidR="00C02B18" w:rsidRDefault="00AF7382" w:rsidP="00C02B18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Asteroids</w:t>
                      </w:r>
                    </w:p>
                    <w:p w14:paraId="1AAF9CDD" w14:textId="0DDF8A46" w:rsidR="00E71238" w:rsidRPr="00C02B18" w:rsidRDefault="00AF7382" w:rsidP="00C02B18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Between the orbits of the terrestrial planets and the gas giants, there are millions of asteroids – rocky objects that orbit the Sun and vary in size from 1km to around 1000km.</w:t>
                      </w:r>
                      <w:r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 xml:space="preserve">Like planets, asteroids are mostly made of rock and </w:t>
                      </w:r>
                      <w:proofErr w:type="gramStart"/>
                      <w:r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metal</w:t>
                      </w:r>
                      <w:proofErr w:type="gramEnd"/>
                      <w:r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 xml:space="preserve"> and they orbit the Sun, but asteroids are much smaller than planets</w:t>
                      </w:r>
                      <w:r w:rsidRPr="00C02B18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03FA7" wp14:editId="2D74D070">
                <wp:simplePos x="0" y="0"/>
                <wp:positionH relativeFrom="margin">
                  <wp:posOffset>1048385</wp:posOffset>
                </wp:positionH>
                <wp:positionV relativeFrom="paragraph">
                  <wp:posOffset>1266190</wp:posOffset>
                </wp:positionV>
                <wp:extent cx="3604622" cy="1834587"/>
                <wp:effectExtent l="0" t="0" r="1524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622" cy="1834587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D9250A" w14:textId="2D569D40" w:rsidR="00E71238" w:rsidRPr="00E71238" w:rsidRDefault="00AF7382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Our Solar System</w:t>
                            </w:r>
                          </w:p>
                          <w:p w14:paraId="2D2C00AE" w14:textId="49C28F81" w:rsidR="00AF7382" w:rsidRDefault="00AF7382" w:rsidP="00AF738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AF7382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At the centre of the solar system is the Sun – our nearest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star. </w:t>
                            </w:r>
                            <w:r w:rsidRPr="00AF7382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The Sun’s enormous mass creates a strong gravitational field around it, which causes smaller objects like planets, asteroids and comets to orbit around it in </w:t>
                            </w:r>
                            <w:r w:rsidRPr="00AF7382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0"/>
                              </w:rPr>
                              <w:t>elliptical</w:t>
                            </w:r>
                            <w:r w:rsidRPr="00AF7382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 paths.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Our solar system has four terrestrial planets (made mainly from rock and metal). These are Mercury, Venus, Earth and Mars. </w:t>
                            </w:r>
                          </w:p>
                          <w:p w14:paraId="36E6E80E" w14:textId="141BD493" w:rsidR="00AF7382" w:rsidRPr="00AF7382" w:rsidRDefault="00AF7382" w:rsidP="00AF738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Further from the sun we have four has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giants;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Jupiter, Saturn, Uranus and Neptune. </w:t>
                            </w:r>
                          </w:p>
                          <w:p w14:paraId="552DEDD4" w14:textId="6EDB640F" w:rsidR="00A41F3D" w:rsidRPr="00AF1719" w:rsidRDefault="00A41F3D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03FA7" id="Rectangle 3" o:spid="_x0000_s1033" style="position:absolute;margin-left:82.55pt;margin-top:99.7pt;width:283.85pt;height:144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" fillcolor="#dae3f3" strokecolor="windowText" strokeweight="1pt">
                <v:textbox>
                  <w:txbxContent>
                    <w:p w14:paraId="5DD9250A" w14:textId="2D569D40" w:rsidR="00E71238" w:rsidRPr="00E71238" w:rsidRDefault="00AF7382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Our Solar System</w:t>
                      </w:r>
                    </w:p>
                    <w:p w14:paraId="2D2C00AE" w14:textId="49C28F81" w:rsidR="00AF7382" w:rsidRDefault="00AF7382" w:rsidP="00AF738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AF7382">
                        <w:rPr>
                          <w:rFonts w:ascii="Arial" w:hAnsi="Arial" w:cs="Arial"/>
                          <w:sz w:val="22"/>
                          <w:szCs w:val="20"/>
                        </w:rPr>
                        <w:t>At the centre of the solar system is the Sun – our nearest 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star. </w:t>
                      </w:r>
                      <w:r w:rsidRPr="00AF7382">
                        <w:rPr>
                          <w:rFonts w:ascii="Arial" w:hAnsi="Arial" w:cs="Arial"/>
                          <w:sz w:val="22"/>
                          <w:szCs w:val="20"/>
                        </w:rPr>
                        <w:t>The Sun’s enormous mass creates a strong gravitational field around it, which causes smaller objects like planets, asteroids and comets to orbit around it in </w:t>
                      </w:r>
                      <w:r w:rsidRPr="00AF7382">
                        <w:rPr>
                          <w:rFonts w:ascii="Arial" w:hAnsi="Arial" w:cs="Arial"/>
                          <w:i/>
                          <w:iCs/>
                          <w:sz w:val="22"/>
                          <w:szCs w:val="20"/>
                        </w:rPr>
                        <w:t>elliptical</w:t>
                      </w:r>
                      <w:r w:rsidRPr="00AF7382">
                        <w:rPr>
                          <w:rFonts w:ascii="Arial" w:hAnsi="Arial" w:cs="Arial"/>
                          <w:sz w:val="22"/>
                          <w:szCs w:val="20"/>
                        </w:rPr>
                        <w:t> paths.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Our solar system has four terrestrial planets (made mainly from rock and metal). These are Mercury, Venus, Earth and Mars. </w:t>
                      </w:r>
                    </w:p>
                    <w:p w14:paraId="36E6E80E" w14:textId="141BD493" w:rsidR="00AF7382" w:rsidRPr="00AF7382" w:rsidRDefault="00AF7382" w:rsidP="00AF738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Further from the sun we have four has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giants;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Jupiter, Saturn, Uranus and Neptune. </w:t>
                      </w:r>
                    </w:p>
                    <w:p w14:paraId="552DEDD4" w14:textId="6EDB640F" w:rsidR="00A41F3D" w:rsidRPr="00AF1719" w:rsidRDefault="00A41F3D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CEFEC" wp14:editId="66AD7CFC">
                <wp:simplePos x="0" y="0"/>
                <wp:positionH relativeFrom="margin">
                  <wp:posOffset>1060450</wp:posOffset>
                </wp:positionH>
                <wp:positionV relativeFrom="paragraph">
                  <wp:posOffset>381000</wp:posOffset>
                </wp:positionV>
                <wp:extent cx="3567430" cy="868680"/>
                <wp:effectExtent l="0" t="0" r="139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430" cy="868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CD0AC" w14:textId="54F2A4B9" w:rsidR="00A41F3D" w:rsidRPr="00AF7382" w:rsidRDefault="00AF7382" w:rsidP="00E712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 w:rsidRPr="00AF738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Solar system </w:t>
                            </w:r>
                          </w:p>
                          <w:p w14:paraId="5A11C61E" w14:textId="1462A304" w:rsidR="00AF7382" w:rsidRPr="00AF7382" w:rsidRDefault="00AF7382" w:rsidP="00AF7382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F7382">
                              <w:rPr>
                                <w:rFonts w:ascii="Arial" w:hAnsi="Arial" w:cs="Arial"/>
                                <w:color w:val="002060"/>
                              </w:rPr>
                              <w:t>The solar system is made up of the Sun (our nearest star) and the objects that orbit around it, including planets, asteroids and comets.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</w:t>
                            </w:r>
                          </w:p>
                          <w:p w14:paraId="3117DED1" w14:textId="77777777" w:rsidR="00AF7382" w:rsidRPr="00AF7382" w:rsidRDefault="00AF7382" w:rsidP="00E7123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EFEC" id="Rectangle 15" o:spid="_x0000_s1034" style="position:absolute;margin-left:83.5pt;margin-top:30pt;width:280.9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" fillcolor="#e2efd9 [665]" strokecolor="black [3213]" strokeweight="1pt">
                <v:textbox>
                  <w:txbxContent>
                    <w:p w14:paraId="2E9CD0AC" w14:textId="54F2A4B9" w:rsidR="00A41F3D" w:rsidRPr="00AF7382" w:rsidRDefault="00AF7382" w:rsidP="00E7123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 w:rsidRPr="00AF7382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 xml:space="preserve">Solar system </w:t>
                      </w:r>
                    </w:p>
                    <w:p w14:paraId="5A11C61E" w14:textId="1462A304" w:rsidR="00AF7382" w:rsidRPr="00AF7382" w:rsidRDefault="00AF7382" w:rsidP="00AF7382">
                      <w:pPr>
                        <w:spacing w:after="0"/>
                        <w:rPr>
                          <w:rFonts w:ascii="Arial" w:hAnsi="Arial" w:cs="Arial"/>
                          <w:color w:val="002060"/>
                        </w:rPr>
                      </w:pPr>
                      <w:r w:rsidRPr="00AF7382">
                        <w:rPr>
                          <w:rFonts w:ascii="Arial" w:hAnsi="Arial" w:cs="Arial"/>
                          <w:color w:val="002060"/>
                        </w:rPr>
                        <w:t>The solar system is made up of the Sun (our nearest star) and the objects that orbit around it, including planets, asteroids and comets.</w:t>
                      </w:r>
                      <w:r>
                        <w:rPr>
                          <w:rFonts w:ascii="Arial" w:hAnsi="Arial" w:cs="Arial"/>
                          <w:color w:val="002060"/>
                        </w:rPr>
                        <w:t xml:space="preserve"> </w:t>
                      </w:r>
                    </w:p>
                    <w:p w14:paraId="3117DED1" w14:textId="77777777" w:rsidR="00AF7382" w:rsidRPr="00AF7382" w:rsidRDefault="00AF7382" w:rsidP="00E7123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E0E0AB" wp14:editId="4147ECCB">
                <wp:simplePos x="0" y="0"/>
                <wp:positionH relativeFrom="margin">
                  <wp:posOffset>-520995</wp:posOffset>
                </wp:positionH>
                <wp:positionV relativeFrom="paragraph">
                  <wp:posOffset>4965406</wp:posOffset>
                </wp:positionV>
                <wp:extent cx="1531088" cy="4189228"/>
                <wp:effectExtent l="0" t="0" r="12065" b="20955"/>
                <wp:wrapNone/>
                <wp:docPr id="1466644059" name="Rectangle 1466644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189228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6D6ABB" w14:textId="1022FC0D" w:rsidR="00C806CE" w:rsidRPr="00C806CE" w:rsidRDefault="00C806CE" w:rsidP="00C806CE">
                            <w:pPr>
                              <w:pStyle w:val="NormalWeb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begin"/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instrText>HYPERLINK "https://senecalearning.com/en-GB/revision-notes/ks3/science/national-curriculum/2-5-6-the-rock-cycle" \l "the-rock-cycle-making-igneous-rocks"</w:instrText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separate"/>
                            </w:r>
                            <w:proofErr w:type="spellStart"/>
                            <w:r w:rsidR="00AF7382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Satelites</w:t>
                            </w:r>
                            <w:proofErr w:type="spellEnd"/>
                          </w:p>
                          <w:p w14:paraId="14FC8935" w14:textId="32731F7A" w:rsidR="00AF7382" w:rsidRPr="00AF7382" w:rsidRDefault="00C806CE" w:rsidP="00AF7382">
                            <w:pPr>
                              <w:pStyle w:val="NormalWeb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end"/>
                            </w:r>
                            <w:r w:rsidR="00AF7382"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many artificial satellites orbit around the Sun and the planets.</w:t>
                            </w:r>
                            <w:r w:rsid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="00AF7382"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These</w:t>
                            </w:r>
                            <w:proofErr w:type="gramEnd"/>
                            <w:r w:rsidR="00AF7382"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are objects or machines that have intentionally been launched into orbit.</w:t>
                            </w:r>
                            <w:r w:rsidR="00C02B18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="00AF7382"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Artificial satellites have many uses, </w:t>
                            </w:r>
                            <w:proofErr w:type="gramStart"/>
                            <w:r w:rsidR="00AF7382"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including:</w:t>
                            </w:r>
                            <w:proofErr w:type="gramEnd"/>
                            <w:r w:rsidR="00AF7382" w:rsidRPr="00AF7382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navigation, observing Earth, monitoring weather, space telescopes, and relaying communications signals. </w:t>
                            </w:r>
                          </w:p>
                          <w:p w14:paraId="2695574D" w14:textId="372870B3" w:rsidR="00C806CE" w:rsidRPr="00AF1719" w:rsidRDefault="00C806CE" w:rsidP="00AF7382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E0AB" id="Rectangle 1466644059" o:spid="_x0000_s1035" style="position:absolute;margin-left:-41pt;margin-top:391pt;width:120.55pt;height:329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" fillcolor="#dae3f3" strokecolor="windowText" strokeweight="1pt">
                <v:textbox>
                  <w:txbxContent>
                    <w:p w14:paraId="6D6D6ABB" w14:textId="1022FC0D" w:rsidR="00C806CE" w:rsidRPr="00C806CE" w:rsidRDefault="00C806CE" w:rsidP="00C806CE">
                      <w:pPr>
                        <w:pStyle w:val="NormalWeb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begin"/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instrText>HYPERLINK "https://senecalearning.com/en-GB/revision-notes/ks3/science/national-curriculum/2-5-6-the-rock-cycle" \l "the-rock-cycle-making-igneous-rocks"</w:instrText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separate"/>
                      </w:r>
                      <w:proofErr w:type="spellStart"/>
                      <w:r w:rsidR="00AF7382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Satelites</w:t>
                      </w:r>
                      <w:proofErr w:type="spellEnd"/>
                    </w:p>
                    <w:p w14:paraId="14FC8935" w14:textId="32731F7A" w:rsidR="00AF7382" w:rsidRPr="00AF7382" w:rsidRDefault="00C806CE" w:rsidP="00AF7382">
                      <w:pPr>
                        <w:pStyle w:val="NormalWeb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end"/>
                      </w:r>
                      <w:r w:rsidR="00AF7382" w:rsidRPr="00AF7382">
                        <w:rPr>
                          <w:rFonts w:ascii="Arial" w:hAnsi="Arial" w:cs="Arial"/>
                          <w:color w:val="002060"/>
                          <w:kern w:val="24"/>
                        </w:rPr>
                        <w:t>many artificial satellites orbit around the Sun and the planets.</w:t>
                      </w:r>
                      <w:r w:rsidR="00C02B18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</w:t>
                      </w:r>
                      <w:proofErr w:type="gramStart"/>
                      <w:r w:rsidR="00AF7382" w:rsidRPr="00AF7382">
                        <w:rPr>
                          <w:rFonts w:ascii="Arial" w:hAnsi="Arial" w:cs="Arial"/>
                          <w:color w:val="002060"/>
                          <w:kern w:val="24"/>
                        </w:rPr>
                        <w:t>These</w:t>
                      </w:r>
                      <w:proofErr w:type="gramEnd"/>
                      <w:r w:rsidR="00AF7382" w:rsidRPr="00AF7382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are objects or machines that have intentionally been launched into orbit.</w:t>
                      </w:r>
                      <w:r w:rsidR="00C02B18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</w:t>
                      </w:r>
                      <w:r w:rsidR="00AF7382" w:rsidRPr="00AF7382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Artificial satellites have many uses, </w:t>
                      </w:r>
                      <w:proofErr w:type="gramStart"/>
                      <w:r w:rsidR="00AF7382" w:rsidRPr="00AF7382">
                        <w:rPr>
                          <w:rFonts w:ascii="Arial" w:hAnsi="Arial" w:cs="Arial"/>
                          <w:color w:val="002060"/>
                          <w:kern w:val="24"/>
                        </w:rPr>
                        <w:t>including:</w:t>
                      </w:r>
                      <w:proofErr w:type="gramEnd"/>
                      <w:r w:rsidR="00AF7382" w:rsidRPr="00AF7382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navigation, observing Earth, monitoring weather, space telescopes, and relaying communications signals. </w:t>
                      </w:r>
                    </w:p>
                    <w:p w14:paraId="2695574D" w14:textId="372870B3" w:rsidR="00C806CE" w:rsidRPr="00AF1719" w:rsidRDefault="00C806CE" w:rsidP="00AF7382">
                      <w:pPr>
                        <w:pStyle w:val="NormalWeb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553255A" wp14:editId="08AEBACF">
                <wp:simplePos x="0" y="0"/>
                <wp:positionH relativeFrom="column">
                  <wp:posOffset>-584791</wp:posOffset>
                </wp:positionH>
                <wp:positionV relativeFrom="paragraph">
                  <wp:posOffset>393406</wp:posOffset>
                </wp:positionV>
                <wp:extent cx="1569085" cy="4465674"/>
                <wp:effectExtent l="0" t="0" r="12065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446567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685E6" w14:textId="38AB6671" w:rsidR="00A41F3D" w:rsidRPr="00786CC0" w:rsidRDefault="00A41F3D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u w:val="single"/>
                              </w:rPr>
                            </w:pPr>
                            <w:r w:rsidRPr="00786CC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u w:val="single"/>
                              </w:rPr>
                              <w:t>Key Vocabulary</w:t>
                            </w:r>
                          </w:p>
                          <w:p w14:paraId="3D548D59" w14:textId="63AB6E93" w:rsidR="007F19E3" w:rsidRDefault="00C02B18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</w:rPr>
                              <w:t>Star</w:t>
                            </w:r>
                          </w:p>
                          <w:p w14:paraId="0CBFC01B" w14:textId="53C60501" w:rsidR="00C02B18" w:rsidRDefault="00C02B18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 w:rsidRPr="00C02B18"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An enormous ball of gases which produces large amounts of heat and light, due to nuclear fusion reactions in its core.</w:t>
                            </w:r>
                          </w:p>
                          <w:p w14:paraId="4FCAB3F6" w14:textId="3CEE1D40" w:rsidR="00C02B18" w:rsidRDefault="00C02B18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</w:rPr>
                              <w:t>Planet</w:t>
                            </w:r>
                          </w:p>
                          <w:p w14:paraId="0941B9BA" w14:textId="4BB14B20" w:rsidR="00C02B18" w:rsidRDefault="00C02B18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 w:rsidRPr="00C02B18"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Planets orbit stars and can be made of solid or gaseous material. </w:t>
                            </w:r>
                          </w:p>
                          <w:p w14:paraId="239A7235" w14:textId="322BC76A" w:rsidR="00C02B18" w:rsidRDefault="00C02B18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</w:rPr>
                              <w:t>Orbit</w:t>
                            </w:r>
                          </w:p>
                          <w:p w14:paraId="63EB5EF9" w14:textId="356DA31A" w:rsidR="00C02B18" w:rsidRDefault="00C02B18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 xml:space="preserve">The path an object takes when it moves in space around a star, planet or moon </w:t>
                            </w:r>
                          </w:p>
                          <w:p w14:paraId="26166BB7" w14:textId="2A053919" w:rsidR="00C02B18" w:rsidRDefault="00C02B18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</w:rPr>
                              <w:t>Ellipse</w:t>
                            </w:r>
                          </w:p>
                          <w:p w14:paraId="43D70C5C" w14:textId="5F878ECC" w:rsidR="00C02B18" w:rsidRDefault="00C02B18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 xml:space="preserve">A shape that looks like an oval or a squashed circle </w:t>
                            </w:r>
                          </w:p>
                          <w:p w14:paraId="75E678E0" w14:textId="466635C1" w:rsidR="00C02B18" w:rsidRDefault="00C02B18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</w:rPr>
                              <w:t>Dwarf Planets</w:t>
                            </w:r>
                          </w:p>
                          <w:p w14:paraId="73F6A50F" w14:textId="491A8B40" w:rsidR="00C02B18" w:rsidRPr="00C02B18" w:rsidRDefault="00C02B18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These are too small to be considered planets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255A" id="Rectangle 16" o:spid="_x0000_s1036" style="position:absolute;margin-left:-46.05pt;margin-top:31pt;width:123.55pt;height:351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" fillcolor="#fff2cc [663]" strokecolor="black [3213]" strokeweight="1pt">
                <v:textbox>
                  <w:txbxContent>
                    <w:p w14:paraId="403685E6" w14:textId="38AB6671" w:rsidR="00A41F3D" w:rsidRPr="00786CC0" w:rsidRDefault="00A41F3D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u w:val="single"/>
                        </w:rPr>
                      </w:pPr>
                      <w:r w:rsidRPr="00786CC0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u w:val="single"/>
                        </w:rPr>
                        <w:t>Key Vocabulary</w:t>
                      </w:r>
                    </w:p>
                    <w:p w14:paraId="3D548D59" w14:textId="63AB6E93" w:rsidR="007F19E3" w:rsidRDefault="00C02B18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kern w:val="24"/>
                        </w:rPr>
                        <w:t>Star</w:t>
                      </w:r>
                    </w:p>
                    <w:p w14:paraId="0CBFC01B" w14:textId="53C60501" w:rsidR="00C02B18" w:rsidRDefault="00C02B18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 w:rsidRPr="00C02B18"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An enormous ball of gases which produces large amounts of heat and light, due to nuclear fusion reactions in its core.</w:t>
                      </w:r>
                    </w:p>
                    <w:p w14:paraId="4FCAB3F6" w14:textId="3CEE1D40" w:rsidR="00C02B18" w:rsidRDefault="00C02B18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kern w:val="24"/>
                        </w:rPr>
                        <w:t>Planet</w:t>
                      </w:r>
                    </w:p>
                    <w:p w14:paraId="0941B9BA" w14:textId="4BB14B20" w:rsidR="00C02B18" w:rsidRDefault="00C02B18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 w:rsidRPr="00C02B18"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Planets orbit stars and can be made of solid or gaseous material. </w:t>
                      </w:r>
                    </w:p>
                    <w:p w14:paraId="239A7235" w14:textId="322BC76A" w:rsidR="00C02B18" w:rsidRDefault="00C02B18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kern w:val="24"/>
                        </w:rPr>
                        <w:t>Orbit</w:t>
                      </w:r>
                    </w:p>
                    <w:p w14:paraId="63EB5EF9" w14:textId="356DA31A" w:rsidR="00C02B18" w:rsidRDefault="00C02B18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 xml:space="preserve">The path an object takes when it moves in space around a star, planet or moon </w:t>
                      </w:r>
                    </w:p>
                    <w:p w14:paraId="26166BB7" w14:textId="2A053919" w:rsidR="00C02B18" w:rsidRDefault="00C02B18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kern w:val="24"/>
                        </w:rPr>
                        <w:t>Ellipse</w:t>
                      </w:r>
                    </w:p>
                    <w:p w14:paraId="43D70C5C" w14:textId="5F878ECC" w:rsidR="00C02B18" w:rsidRDefault="00C02B18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 xml:space="preserve">A shape that looks like an oval or a squashed circle </w:t>
                      </w:r>
                    </w:p>
                    <w:p w14:paraId="75E678E0" w14:textId="466635C1" w:rsidR="00C02B18" w:rsidRDefault="00C02B18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kern w:val="24"/>
                        </w:rPr>
                        <w:t>Dwarf Planets</w:t>
                      </w:r>
                    </w:p>
                    <w:p w14:paraId="73F6A50F" w14:textId="491A8B40" w:rsidR="00C02B18" w:rsidRPr="00C02B18" w:rsidRDefault="00C02B18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These are too small to be considered planets</w:t>
                      </w:r>
                    </w:p>
                  </w:txbxContent>
                </v:textbox>
              </v:rect>
            </w:pict>
          </mc:Fallback>
        </mc:AlternateContent>
      </w:r>
      <w:r w:rsidR="00CB20F2">
        <w:rPr>
          <w:noProof/>
        </w:rPr>
        <w:drawing>
          <wp:anchor distT="0" distB="0" distL="114300" distR="114300" simplePos="0" relativeHeight="251664384" behindDoc="1" locked="0" layoutInCell="1" allowOverlap="1" wp14:anchorId="7E27EC1E" wp14:editId="503F14F0">
            <wp:simplePos x="0" y="0"/>
            <wp:positionH relativeFrom="page">
              <wp:posOffset>28575</wp:posOffset>
            </wp:positionH>
            <wp:positionV relativeFrom="paragraph">
              <wp:posOffset>-913765</wp:posOffset>
            </wp:positionV>
            <wp:extent cx="7554595" cy="10678160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F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5FAF8" wp14:editId="6949EB6F">
                <wp:simplePos x="0" y="0"/>
                <wp:positionH relativeFrom="column">
                  <wp:posOffset>104775</wp:posOffset>
                </wp:positionH>
                <wp:positionV relativeFrom="paragraph">
                  <wp:posOffset>-304800</wp:posOffset>
                </wp:positionV>
                <wp:extent cx="5562600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E281F" w14:textId="6AC11765" w:rsidR="00A41F3D" w:rsidRPr="00786CC0" w:rsidRDefault="00A41F3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Y7 </w:t>
                            </w:r>
                            <w:r w:rsidR="00AF738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Universe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5FA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position:absolute;margin-left:8.25pt;margin-top:-24pt;width:438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coGwIAADQ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" filled="f" stroked="f" strokeweight=".5pt">
                <v:textbox>
                  <w:txbxContent>
                    <w:p w14:paraId="636E281F" w14:textId="6AC11765" w:rsidR="00A41F3D" w:rsidRPr="00786CC0" w:rsidRDefault="00A41F3D" w:rsidP="00533E35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Y7 </w:t>
                      </w:r>
                      <w:r w:rsidR="00AF738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Universe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FE61" wp14:editId="6D00AF25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DB003" w14:textId="77777777" w:rsidR="00A41F3D" w:rsidRPr="00533E35" w:rsidRDefault="00A41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FE61" id="Text Box 2" o:spid="_x0000_s103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" filled="f" stroked="f" strokeweight=".5pt">
                <v:textbox>
                  <w:txbxContent>
                    <w:p w14:paraId="47DDB003" w14:textId="77777777" w:rsidR="00A41F3D" w:rsidRPr="00533E35" w:rsidRDefault="00A41F3D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541D8"/>
    <w:multiLevelType w:val="multilevel"/>
    <w:tmpl w:val="54CE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B5C7A"/>
    <w:multiLevelType w:val="hybridMultilevel"/>
    <w:tmpl w:val="D86E76F6"/>
    <w:lvl w:ilvl="0" w:tplc="5204D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A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D10CE4"/>
    <w:multiLevelType w:val="multilevel"/>
    <w:tmpl w:val="6D02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F15AA9"/>
    <w:multiLevelType w:val="hybridMultilevel"/>
    <w:tmpl w:val="794CF56C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F47C3"/>
    <w:multiLevelType w:val="multilevel"/>
    <w:tmpl w:val="96A4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6745E"/>
    <w:multiLevelType w:val="multilevel"/>
    <w:tmpl w:val="F97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866728"/>
    <w:multiLevelType w:val="hybridMultilevel"/>
    <w:tmpl w:val="705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92ACA"/>
    <w:multiLevelType w:val="hybridMultilevel"/>
    <w:tmpl w:val="5FC8C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2DA"/>
    <w:multiLevelType w:val="hybridMultilevel"/>
    <w:tmpl w:val="E13A090C"/>
    <w:lvl w:ilvl="0" w:tplc="C9FEAC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7143D9"/>
    <w:multiLevelType w:val="hybridMultilevel"/>
    <w:tmpl w:val="9F10C322"/>
    <w:lvl w:ilvl="0" w:tplc="8CF61B4C">
      <w:start w:val="19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74F"/>
    <w:multiLevelType w:val="hybridMultilevel"/>
    <w:tmpl w:val="376EBFBA"/>
    <w:lvl w:ilvl="0" w:tplc="F94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A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7419E0"/>
    <w:multiLevelType w:val="hybridMultilevel"/>
    <w:tmpl w:val="4E601384"/>
    <w:lvl w:ilvl="0" w:tplc="49C43A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B04A7"/>
    <w:multiLevelType w:val="hybridMultilevel"/>
    <w:tmpl w:val="464682B4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F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A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9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0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565A1"/>
    <w:multiLevelType w:val="hybridMultilevel"/>
    <w:tmpl w:val="462A0540"/>
    <w:lvl w:ilvl="0" w:tplc="D1F6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B81571"/>
    <w:multiLevelType w:val="hybridMultilevel"/>
    <w:tmpl w:val="822C32A8"/>
    <w:lvl w:ilvl="0" w:tplc="C6F0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F84616"/>
    <w:multiLevelType w:val="hybridMultilevel"/>
    <w:tmpl w:val="FBB87A62"/>
    <w:lvl w:ilvl="0" w:tplc="7B18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833098"/>
    <w:multiLevelType w:val="multilevel"/>
    <w:tmpl w:val="F7E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5A0F24"/>
    <w:multiLevelType w:val="hybridMultilevel"/>
    <w:tmpl w:val="6E42697E"/>
    <w:lvl w:ilvl="0" w:tplc="199862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14820"/>
    <w:multiLevelType w:val="hybridMultilevel"/>
    <w:tmpl w:val="59B60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7537D"/>
    <w:multiLevelType w:val="multilevel"/>
    <w:tmpl w:val="351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6025747">
    <w:abstractNumId w:val="10"/>
  </w:num>
  <w:num w:numId="2" w16cid:durableId="713889699">
    <w:abstractNumId w:val="14"/>
  </w:num>
  <w:num w:numId="3" w16cid:durableId="1166017103">
    <w:abstractNumId w:val="15"/>
  </w:num>
  <w:num w:numId="4" w16cid:durableId="1682194580">
    <w:abstractNumId w:val="1"/>
  </w:num>
  <w:num w:numId="5" w16cid:durableId="171801511">
    <w:abstractNumId w:val="13"/>
  </w:num>
  <w:num w:numId="6" w16cid:durableId="1082798132">
    <w:abstractNumId w:val="12"/>
  </w:num>
  <w:num w:numId="7" w16cid:durableId="367027007">
    <w:abstractNumId w:val="8"/>
  </w:num>
  <w:num w:numId="8" w16cid:durableId="114914076">
    <w:abstractNumId w:val="3"/>
  </w:num>
  <w:num w:numId="9" w16cid:durableId="2042044908">
    <w:abstractNumId w:val="9"/>
  </w:num>
  <w:num w:numId="10" w16cid:durableId="1743869566">
    <w:abstractNumId w:val="6"/>
  </w:num>
  <w:num w:numId="11" w16cid:durableId="997686427">
    <w:abstractNumId w:val="7"/>
  </w:num>
  <w:num w:numId="12" w16cid:durableId="2135517905">
    <w:abstractNumId w:val="18"/>
  </w:num>
  <w:num w:numId="13" w16cid:durableId="684751825">
    <w:abstractNumId w:val="2"/>
  </w:num>
  <w:num w:numId="14" w16cid:durableId="1555579534">
    <w:abstractNumId w:val="0"/>
  </w:num>
  <w:num w:numId="15" w16cid:durableId="146868808">
    <w:abstractNumId w:val="11"/>
  </w:num>
  <w:num w:numId="16" w16cid:durableId="1900942327">
    <w:abstractNumId w:val="17"/>
  </w:num>
  <w:num w:numId="17" w16cid:durableId="1944460186">
    <w:abstractNumId w:val="19"/>
  </w:num>
  <w:num w:numId="18" w16cid:durableId="1915775579">
    <w:abstractNumId w:val="16"/>
  </w:num>
  <w:num w:numId="19" w16cid:durableId="1414400095">
    <w:abstractNumId w:val="4"/>
  </w:num>
  <w:num w:numId="20" w16cid:durableId="1296372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F"/>
    <w:rsid w:val="000270BF"/>
    <w:rsid w:val="00066CD3"/>
    <w:rsid w:val="000A48E5"/>
    <w:rsid w:val="00220C7D"/>
    <w:rsid w:val="002237A5"/>
    <w:rsid w:val="00231549"/>
    <w:rsid w:val="002475B5"/>
    <w:rsid w:val="00271306"/>
    <w:rsid w:val="00365F52"/>
    <w:rsid w:val="00390645"/>
    <w:rsid w:val="003A6D66"/>
    <w:rsid w:val="004A2A67"/>
    <w:rsid w:val="004E2E96"/>
    <w:rsid w:val="00526AE9"/>
    <w:rsid w:val="00533E35"/>
    <w:rsid w:val="00552B28"/>
    <w:rsid w:val="005652BC"/>
    <w:rsid w:val="00565FBA"/>
    <w:rsid w:val="005B3711"/>
    <w:rsid w:val="005E2376"/>
    <w:rsid w:val="005E575B"/>
    <w:rsid w:val="00752653"/>
    <w:rsid w:val="0078113B"/>
    <w:rsid w:val="00786CC0"/>
    <w:rsid w:val="00793671"/>
    <w:rsid w:val="00797273"/>
    <w:rsid w:val="007A0F4E"/>
    <w:rsid w:val="007F19E3"/>
    <w:rsid w:val="00803EF9"/>
    <w:rsid w:val="00873E09"/>
    <w:rsid w:val="00876E6C"/>
    <w:rsid w:val="008A1866"/>
    <w:rsid w:val="00944638"/>
    <w:rsid w:val="00951D6F"/>
    <w:rsid w:val="00A06998"/>
    <w:rsid w:val="00A41F3D"/>
    <w:rsid w:val="00AF025C"/>
    <w:rsid w:val="00AF1719"/>
    <w:rsid w:val="00AF7382"/>
    <w:rsid w:val="00B3270C"/>
    <w:rsid w:val="00B32F22"/>
    <w:rsid w:val="00B74F6F"/>
    <w:rsid w:val="00B948F9"/>
    <w:rsid w:val="00BF35B1"/>
    <w:rsid w:val="00BF62E2"/>
    <w:rsid w:val="00C02B18"/>
    <w:rsid w:val="00C043EC"/>
    <w:rsid w:val="00C806CE"/>
    <w:rsid w:val="00CA4162"/>
    <w:rsid w:val="00CB20F2"/>
    <w:rsid w:val="00CE2B76"/>
    <w:rsid w:val="00CE3CD3"/>
    <w:rsid w:val="00CE73D8"/>
    <w:rsid w:val="00D04629"/>
    <w:rsid w:val="00D67AA2"/>
    <w:rsid w:val="00DF7BDE"/>
    <w:rsid w:val="00E71238"/>
    <w:rsid w:val="00E955A1"/>
    <w:rsid w:val="00EA3037"/>
    <w:rsid w:val="00EB2E8C"/>
    <w:rsid w:val="00EB4862"/>
    <w:rsid w:val="00ED2C04"/>
    <w:rsid w:val="00EF5EB2"/>
    <w:rsid w:val="00F3773C"/>
    <w:rsid w:val="00F74C65"/>
    <w:rsid w:val="00F83392"/>
    <w:rsid w:val="00FA1272"/>
    <w:rsid w:val="00FA5BA2"/>
    <w:rsid w:val="00FB785C"/>
    <w:rsid w:val="00FC5D65"/>
    <w:rsid w:val="00FD0CB3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A088"/>
  <w15:chartTrackingRefBased/>
  <w15:docId w15:val="{A89E98C7-E858-4A5D-B6B1-33B16AA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A5"/>
    <w:pPr>
      <w:spacing w:after="160" w:line="259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B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1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56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3261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7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9138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0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5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7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6683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9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2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1692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4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3419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54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5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05162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29762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74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9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76482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1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Drive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F44BFFDF1C46B80F53FC61189A16" ma:contentTypeVersion="19" ma:contentTypeDescription="Create a new document." ma:contentTypeScope="" ma:versionID="38ecb7ce336d9b4e63a75c2d18f8ef4d">
  <xsd:schema xmlns:xsd="http://www.w3.org/2001/XMLSchema" xmlns:xs="http://www.w3.org/2001/XMLSchema" xmlns:p="http://schemas.microsoft.com/office/2006/metadata/properties" xmlns:ns2="7378c72b-9f80-4b92-82fc-cb8d780c4b4b" xmlns:ns3="f8e86cfd-e092-4b4a-990a-5ae7d7213891" targetNamespace="http://schemas.microsoft.com/office/2006/metadata/properties" ma:root="true" ma:fieldsID="65c34472b5fe9d9fd2b85f64a4c05bd0" ns2:_="" ns3:_="">
    <xsd:import namespace="7378c72b-9f80-4b92-82fc-cb8d780c4b4b"/>
    <xsd:import namespace="f8e86cfd-e092-4b4a-990a-5ae7d721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c72b-9f80-4b92-82fc-cb8d780c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IDS" ma:index="26" nillable="true" ma:displayName="ACIDS" ma:format="Dropdown" ma:internalName="AC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86cfd-e092-4b4a-990a-5ae7d7213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9ada9-37fb-4432-86aa-fd4fa91c8cec}" ma:internalName="TaxCatchAll" ma:showField="CatchAllData" ma:web="f8e86cfd-e092-4b4a-990a-5ae7d721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c72b-9f80-4b92-82fc-cb8d780c4b4b">
      <Terms xmlns="http://schemas.microsoft.com/office/infopath/2007/PartnerControls"/>
    </lcf76f155ced4ddcb4097134ff3c332f>
    <TaxCatchAll xmlns="f8e86cfd-e092-4b4a-990a-5ae7d7213891" xsi:nil="true"/>
    <ACIDS xmlns="7378c72b-9f80-4b92-82fc-cb8d780c4b4b" xsi:nil="true"/>
  </documentManagement>
</p:properties>
</file>

<file path=customXml/itemProps1.xml><?xml version="1.0" encoding="utf-8"?>
<ds:datastoreItem xmlns:ds="http://schemas.openxmlformats.org/officeDocument/2006/customXml" ds:itemID="{EAB6E02E-BF53-4ECF-A90B-D46075EDE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8c72b-9f80-4b92-82fc-cb8d780c4b4b"/>
    <ds:schemaRef ds:uri="f8e86cfd-e092-4b4a-990a-5ae7d7213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F814E-A4A5-43E6-8561-73A15000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E65D6-C820-4A7D-B1C9-523DF2E12C07}">
  <ds:schemaRefs>
    <ds:schemaRef ds:uri="http://schemas.microsoft.com/office/2006/metadata/properties"/>
    <ds:schemaRef ds:uri="http://schemas.microsoft.com/office/infopath/2007/PartnerControls"/>
    <ds:schemaRef ds:uri="7378c72b-9f80-4b92-82fc-cb8d780c4b4b"/>
    <ds:schemaRef ds:uri="f8e86cfd-e092-4b4a-990a-5ae7d7213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amy stapleton</cp:lastModifiedBy>
  <cp:revision>2</cp:revision>
  <cp:lastPrinted>2022-01-06T10:01:00Z</cp:lastPrinted>
  <dcterms:created xsi:type="dcterms:W3CDTF">2024-10-17T04:58:00Z</dcterms:created>
  <dcterms:modified xsi:type="dcterms:W3CDTF">2024-10-17T04:58:00Z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0x0101007281F44BFFDF1C46B80F53FC61189A16</vt:lpwstr>
  </property>
</Properties>
</file>