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900A" w14:textId="1E77B338" w:rsidR="00A41F3D" w:rsidRDefault="00C806C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D677D" wp14:editId="257DD160">
                <wp:simplePos x="0" y="0"/>
                <wp:positionH relativeFrom="column">
                  <wp:posOffset>4705643</wp:posOffset>
                </wp:positionH>
                <wp:positionV relativeFrom="paragraph">
                  <wp:posOffset>407963</wp:posOffset>
                </wp:positionV>
                <wp:extent cx="1628775" cy="1188720"/>
                <wp:effectExtent l="0" t="0" r="28575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88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43BB3" w14:textId="77777777" w:rsidR="00A41F3D" w:rsidRDefault="00A41F3D" w:rsidP="00C043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Ambitious Vocabulary</w:t>
                            </w:r>
                          </w:p>
                          <w:p w14:paraId="4872EA90" w14:textId="63498BCA" w:rsidR="00A41F3D" w:rsidRPr="00CB20F2" w:rsidRDefault="00C806CE" w:rsidP="00CB20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Magma, Igneous, Metamorphic and sedimentary</w:t>
                            </w:r>
                            <w:r w:rsidR="00A41F3D" w:rsidRPr="00E955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677D" id="Rectangle 14" o:spid="_x0000_s1026" style="position:absolute;margin-left:370.5pt;margin-top:32.1pt;width:128.25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" fillcolor="#ffe599 [1303]" strokecolor="black [3213]" strokeweight="1pt">
                <v:textbox>
                  <w:txbxContent>
                    <w:p w14:paraId="07043BB3" w14:textId="77777777" w:rsidR="00A41F3D" w:rsidRDefault="00A41F3D" w:rsidP="00C043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Ambitious Vocabulary</w:t>
                      </w:r>
                    </w:p>
                    <w:p w14:paraId="4872EA90" w14:textId="63498BCA" w:rsidR="00A41F3D" w:rsidRPr="00CB20F2" w:rsidRDefault="00C806CE" w:rsidP="00CB20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Magma, Igneous, Metamorphic and sedimentary</w:t>
                      </w:r>
                      <w:r w:rsidR="00A41F3D" w:rsidRPr="00E955A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A704EF" wp14:editId="26F49AEF">
                <wp:simplePos x="0" y="0"/>
                <wp:positionH relativeFrom="margin">
                  <wp:posOffset>1891862</wp:posOffset>
                </wp:positionH>
                <wp:positionV relativeFrom="paragraph">
                  <wp:posOffset>6873766</wp:posOffset>
                </wp:positionV>
                <wp:extent cx="4225159" cy="2427342"/>
                <wp:effectExtent l="0" t="0" r="23495" b="11430"/>
                <wp:wrapNone/>
                <wp:docPr id="1379982659" name="Rectangle 1379982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159" cy="242734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A7A64" w14:textId="0BB2B5C0" w:rsidR="00C806CE" w:rsidRPr="00C806CE" w:rsidRDefault="00C806CE" w:rsidP="00C806CE">
                            <w:pPr>
                              <w:pStyle w:val="NormalWeb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begin"/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instrText>HYPERLINK "https://senecalearning.com/en-GB/revision-notes/ks3/science/national-curriculum/2-5-6-the-rock-cycle" \l "the-rock-cycle-making-igneous-rocks"</w:instrText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Ceramics</w:t>
                            </w:r>
                          </w:p>
                          <w:p w14:paraId="33D0846D" w14:textId="304A038E" w:rsidR="00C806CE" w:rsidRPr="00C806CE" w:rsidRDefault="00C806CE" w:rsidP="00C806CE">
                            <w:pPr>
                              <w:pStyle w:val="NormalWeb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end"/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Ceramics are materials which are hard and durable. They are made by baking a starting material in a very hot oven called a kiln. The temperature of kilns is adjustable for firing different clays and can reach temperatures of over 1300 °C.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The</w:t>
                            </w:r>
                            <w:proofErr w:type="gramEnd"/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starting materials are soft and malleable, meaning they can be shaped. Clay is an example of a starting material.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These soft materials are shaped and then heated to make harder materials which we call ceramics.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These new hard ceramic materials have a fixed shape and cannot be bent.</w:t>
                            </w:r>
                          </w:p>
                          <w:p w14:paraId="25E57014" w14:textId="61752801" w:rsidR="00C806CE" w:rsidRPr="00AF1719" w:rsidRDefault="00C806CE" w:rsidP="00C806CE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704EF" id="Rectangle 1379982659" o:spid="_x0000_s1027" style="position:absolute;margin-left:148.95pt;margin-top:541.25pt;width:332.7pt;height:191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" fillcolor="#dae3f3" strokecolor="windowText" strokeweight="1pt">
                <v:textbox>
                  <w:txbxContent>
                    <w:p w14:paraId="5D9A7A64" w14:textId="0BB2B5C0" w:rsidR="00C806CE" w:rsidRPr="00C806CE" w:rsidRDefault="00C806CE" w:rsidP="00C806CE">
                      <w:pPr>
                        <w:pStyle w:val="NormalWeb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begin"/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instrText>HYPERLINK "https://senecalearning.com/en-GB/revision-notes/ks3/science/national-curriculum/2-5-6-the-rock-cycle" \l "the-rock-cycle-making-igneous-rocks"</w:instrText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separate"/>
                      </w: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Ceramics</w:t>
                      </w:r>
                    </w:p>
                    <w:p w14:paraId="33D0846D" w14:textId="304A038E" w:rsidR="00C806CE" w:rsidRPr="00C806CE" w:rsidRDefault="00C806CE" w:rsidP="00C806CE">
                      <w:pPr>
                        <w:pStyle w:val="NormalWeb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end"/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>Ceramics are materials which are hard and durable. They are made by baking a starting material in a very hot oven called a kiln. The temperature of kilns is adjustable for firing different clays and can reach temperatures of over 1300 °C.</w:t>
                      </w: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</w:t>
                      </w:r>
                      <w:proofErr w:type="gramStart"/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>The</w:t>
                      </w:r>
                      <w:proofErr w:type="gramEnd"/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starting materials are soft and malleable, meaning they can be shaped. Clay is an example of a starting material.</w:t>
                      </w: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</w:t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>These soft materials are shaped and then heated to make harder materials which we call ceramics.</w:t>
                      </w: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</w:t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>These new hard ceramic materials have a fixed shape and cannot be bent.</w:t>
                      </w:r>
                    </w:p>
                    <w:p w14:paraId="25E57014" w14:textId="61752801" w:rsidR="00C806CE" w:rsidRPr="00AF1719" w:rsidRDefault="00C806CE" w:rsidP="00C806CE">
                      <w:pPr>
                        <w:pStyle w:val="NormalWeb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E0E0AB" wp14:editId="168401B5">
                <wp:simplePos x="0" y="0"/>
                <wp:positionH relativeFrom="margin">
                  <wp:posOffset>-472966</wp:posOffset>
                </wp:positionH>
                <wp:positionV relativeFrom="paragraph">
                  <wp:posOffset>6905297</wp:posOffset>
                </wp:positionV>
                <wp:extent cx="2238704" cy="2427342"/>
                <wp:effectExtent l="0" t="0" r="28575" b="11430"/>
                <wp:wrapNone/>
                <wp:docPr id="1466644059" name="Rectangle 1466644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704" cy="242734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6D6ABB" w14:textId="08FB2890" w:rsidR="00C806CE" w:rsidRPr="00C806CE" w:rsidRDefault="00C806CE" w:rsidP="00C806CE">
                            <w:pPr>
                              <w:pStyle w:val="NormalWeb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begin"/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instrText>HYPERLINK "https://senecalearning.com/en-GB/revision-notes/ks3/science/national-curriculum/2-5-6-the-rock-cycle" \l "the-rock-cycle-making-igneous-rocks"</w:instrText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separate"/>
                            </w:r>
                            <w:r w:rsidRPr="00C806CE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Making igneous rocks</w:t>
                            </w:r>
                          </w:p>
                          <w:p w14:paraId="5FA4572B" w14:textId="4DBEC2A2" w:rsidR="00C806CE" w:rsidRPr="00C806CE" w:rsidRDefault="00C806CE" w:rsidP="00C806CE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fldChar w:fldCharType="end"/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Sedimentary or metamorphic rocks are heated by the Earth’s core until they </w:t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melt. We</w:t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call this liquid rock </w:t>
                            </w:r>
                            <w:proofErr w:type="gramStart"/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magma</w:t>
                            </w:r>
                            <w:proofErr w:type="gramEnd"/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and it can be found in the </w:t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mantle. When</w:t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this liquid rock cools, it forms igneous </w:t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rock. This</w:t>
                            </w: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can happen on the Earth’s surface after a volcanic eruption pushes the magma out.</w:t>
                            </w:r>
                          </w:p>
                          <w:p w14:paraId="2695574D" w14:textId="77777777" w:rsidR="00C806CE" w:rsidRPr="00AF1719" w:rsidRDefault="00C806CE" w:rsidP="00C80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E0AB" id="Rectangle 1466644059" o:spid="_x0000_s1028" style="position:absolute;margin-left:-37.25pt;margin-top:543.7pt;width:176.3pt;height:191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" fillcolor="#dae3f3" strokecolor="windowText" strokeweight="1pt">
                <v:textbox>
                  <w:txbxContent>
                    <w:p w14:paraId="6D6D6ABB" w14:textId="08FB2890" w:rsidR="00C806CE" w:rsidRPr="00C806CE" w:rsidRDefault="00C806CE" w:rsidP="00C806CE">
                      <w:pPr>
                        <w:pStyle w:val="NormalWeb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begin"/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instrText>HYPERLINK "https://senecalearning.com/en-GB/revision-notes/ks3/science/national-curriculum/2-5-6-the-rock-cycle" \l "the-rock-cycle-making-igneous-rocks"</w:instrText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separate"/>
                      </w:r>
                      <w:r w:rsidRPr="00C806CE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Making igneous rocks</w:t>
                      </w:r>
                    </w:p>
                    <w:p w14:paraId="5FA4572B" w14:textId="4DBEC2A2" w:rsidR="00C806CE" w:rsidRPr="00C806CE" w:rsidRDefault="00C806CE" w:rsidP="00C806CE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fldChar w:fldCharType="end"/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Sedimentary or metamorphic rocks are heated by the Earth’s core until they </w:t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>melt. We</w:t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call this liquid rock </w:t>
                      </w:r>
                      <w:proofErr w:type="gramStart"/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>magma</w:t>
                      </w:r>
                      <w:proofErr w:type="gramEnd"/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and it can be found in the </w:t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>mantle. When</w:t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this liquid rock cools, it forms igneous </w:t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>rock. This</w:t>
                      </w: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can happen on the Earth’s surface after a volcanic eruption pushes the magma out.</w:t>
                      </w:r>
                    </w:p>
                    <w:p w14:paraId="2695574D" w14:textId="77777777" w:rsidR="00C806CE" w:rsidRPr="00AF1719" w:rsidRDefault="00C806CE" w:rsidP="00C80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6FD002" wp14:editId="1CCCB07E">
                <wp:simplePos x="0" y="0"/>
                <wp:positionH relativeFrom="margin">
                  <wp:align>center</wp:align>
                </wp:positionH>
                <wp:positionV relativeFrom="paragraph">
                  <wp:posOffset>5731817</wp:posOffset>
                </wp:positionV>
                <wp:extent cx="3503691" cy="1032095"/>
                <wp:effectExtent l="0" t="0" r="20955" b="15875"/>
                <wp:wrapNone/>
                <wp:docPr id="1945055506" name="Rectangle 1945055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91" cy="103209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C0D2B" w14:textId="745B53BC" w:rsidR="00C806CE" w:rsidRPr="00C806CE" w:rsidRDefault="00C806CE" w:rsidP="00C806CE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Making metamorphic rocks</w:t>
                            </w:r>
                          </w:p>
                          <w:p w14:paraId="494B1088" w14:textId="49B07744" w:rsidR="00C806CE" w:rsidRPr="00C806CE" w:rsidRDefault="00C806CE" w:rsidP="00C80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Sedimentary rocks are layered on top of each </w:t>
                            </w:r>
                            <w:proofErr w:type="spellStart"/>
                            <w:proofErr w:type="gramStart"/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other.Under</w:t>
                            </w:r>
                            <w:proofErr w:type="spellEnd"/>
                            <w:proofErr w:type="gramEnd"/>
                            <w:r w:rsidRP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intense heat and pressure these sedimentary rocks form metamorphic rocks.</w:t>
                            </w:r>
                          </w:p>
                          <w:p w14:paraId="25FEF601" w14:textId="77777777" w:rsidR="00C806CE" w:rsidRPr="00AF1719" w:rsidRDefault="00C806CE" w:rsidP="00C80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FD002" id="Rectangle 1945055506" o:spid="_x0000_s1029" style="position:absolute;margin-left:0;margin-top:451.3pt;width:275.9pt;height:81.2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" fillcolor="#dae3f3" strokecolor="windowText" strokeweight="1pt">
                <v:textbox>
                  <w:txbxContent>
                    <w:p w14:paraId="63AC0D2B" w14:textId="745B53BC" w:rsidR="00C806CE" w:rsidRPr="00C806CE" w:rsidRDefault="00C806CE" w:rsidP="00C806CE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 w:rsidRPr="00C806C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Making metamorphic rocks</w:t>
                      </w:r>
                    </w:p>
                    <w:p w14:paraId="494B1088" w14:textId="49B07744" w:rsidR="00C806CE" w:rsidRPr="00C806CE" w:rsidRDefault="00C806CE" w:rsidP="00C80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Sedimentary rocks are layered on top of each </w:t>
                      </w:r>
                      <w:proofErr w:type="spellStart"/>
                      <w:proofErr w:type="gramStart"/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>other.Under</w:t>
                      </w:r>
                      <w:proofErr w:type="spellEnd"/>
                      <w:proofErr w:type="gramEnd"/>
                      <w:r w:rsidRP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intense heat and pressure these sedimentary rocks form metamorphic rocks.</w:t>
                      </w:r>
                    </w:p>
                    <w:p w14:paraId="25FEF601" w14:textId="77777777" w:rsidR="00C806CE" w:rsidRPr="00AF1719" w:rsidRDefault="00C806CE" w:rsidP="00C80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F3873A" wp14:editId="7A65EC0F">
                <wp:simplePos x="0" y="0"/>
                <wp:positionH relativeFrom="margin">
                  <wp:align>center</wp:align>
                </wp:positionH>
                <wp:positionV relativeFrom="paragraph">
                  <wp:posOffset>4119245</wp:posOffset>
                </wp:positionV>
                <wp:extent cx="3575685" cy="1548142"/>
                <wp:effectExtent l="0" t="0" r="24765" b="13970"/>
                <wp:wrapNone/>
                <wp:docPr id="1009036959" name="Rectangle 1009036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154814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CF2CB1" w14:textId="30746DE9" w:rsidR="00E71238" w:rsidRPr="00E71238" w:rsidRDefault="00E71238" w:rsidP="00E7123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Making sedimentary roc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k</w:t>
                            </w:r>
                          </w:p>
                          <w:p w14:paraId="0A7CAC95" w14:textId="38526337" w:rsidR="00E71238" w:rsidRPr="00E71238" w:rsidRDefault="00E71238" w:rsidP="00C80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Rocks that are exposed to the atmosphere are worn away into smaller </w:t>
                            </w:r>
                            <w:proofErr w:type="spellStart"/>
                            <w:proofErr w:type="gramStart"/>
                            <w:r w:rsidRPr="00E7123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pieces.Weathered</w:t>
                            </w:r>
                            <w:proofErr w:type="spellEnd"/>
                            <w:proofErr w:type="gramEnd"/>
                            <w:r w:rsidRPr="00E7123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rock is then eroded or moved by rivers, wind or </w:t>
                            </w:r>
                            <w:proofErr w:type="spellStart"/>
                            <w:r w:rsidRPr="00E7123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ice.These</w:t>
                            </w:r>
                            <w:proofErr w:type="spellEnd"/>
                            <w:r w:rsidRPr="00E7123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smaller pieces of rock are then transported and deposited into the ocean.</w:t>
                            </w:r>
                            <w:r w:rsidR="00C806CE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Pr="00E7123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Sedimentary rock is formed on the </w:t>
                            </w:r>
                            <w:proofErr w:type="gramStart"/>
                            <w:r w:rsidRPr="00E7123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sea bed</w:t>
                            </w:r>
                            <w:proofErr w:type="gramEnd"/>
                            <w:r w:rsidRPr="00E71238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.</w:t>
                            </w:r>
                          </w:p>
                          <w:p w14:paraId="1AAF9CDD" w14:textId="4399A614" w:rsidR="00E71238" w:rsidRPr="00AF1719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3873A" id="Rectangle 1009036959" o:spid="_x0000_s1030" style="position:absolute;margin-left:0;margin-top:324.35pt;width:281.55pt;height:121.9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" fillcolor="#dae3f3" strokecolor="windowText" strokeweight="1pt">
                <v:textbox>
                  <w:txbxContent>
                    <w:p w14:paraId="2DCF2CB1" w14:textId="30746DE9" w:rsidR="00E71238" w:rsidRPr="00E71238" w:rsidRDefault="00E71238" w:rsidP="00E71238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 w:rsidRPr="00E71238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Making sedimentary roc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k</w:t>
                      </w:r>
                    </w:p>
                    <w:p w14:paraId="0A7CAC95" w14:textId="38526337" w:rsidR="00E71238" w:rsidRPr="00E71238" w:rsidRDefault="00E71238" w:rsidP="00C80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 w:rsidRPr="00E71238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Rocks that are exposed to the atmosphere are worn away into smaller </w:t>
                      </w:r>
                      <w:proofErr w:type="spellStart"/>
                      <w:proofErr w:type="gramStart"/>
                      <w:r w:rsidRPr="00E71238">
                        <w:rPr>
                          <w:rFonts w:ascii="Arial" w:hAnsi="Arial" w:cs="Arial"/>
                          <w:color w:val="002060"/>
                          <w:kern w:val="24"/>
                        </w:rPr>
                        <w:t>pieces.Weathered</w:t>
                      </w:r>
                      <w:proofErr w:type="spellEnd"/>
                      <w:proofErr w:type="gramEnd"/>
                      <w:r w:rsidRPr="00E71238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rock is then eroded or moved by rivers, wind or </w:t>
                      </w:r>
                      <w:proofErr w:type="spellStart"/>
                      <w:r w:rsidRPr="00E71238">
                        <w:rPr>
                          <w:rFonts w:ascii="Arial" w:hAnsi="Arial" w:cs="Arial"/>
                          <w:color w:val="002060"/>
                          <w:kern w:val="24"/>
                        </w:rPr>
                        <w:t>ice.These</w:t>
                      </w:r>
                      <w:proofErr w:type="spellEnd"/>
                      <w:r w:rsidRPr="00E71238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smaller pieces of rock are then transported and deposited into the ocean.</w:t>
                      </w:r>
                      <w:r w:rsidR="00C806CE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</w:t>
                      </w:r>
                      <w:r w:rsidRPr="00E71238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Sedimentary rock is formed on the </w:t>
                      </w:r>
                      <w:proofErr w:type="gramStart"/>
                      <w:r w:rsidRPr="00E71238">
                        <w:rPr>
                          <w:rFonts w:ascii="Arial" w:hAnsi="Arial" w:cs="Arial"/>
                          <w:color w:val="002060"/>
                          <w:kern w:val="24"/>
                        </w:rPr>
                        <w:t>sea bed</w:t>
                      </w:r>
                      <w:proofErr w:type="gramEnd"/>
                      <w:r w:rsidRPr="00E71238">
                        <w:rPr>
                          <w:rFonts w:ascii="Arial" w:hAnsi="Arial" w:cs="Arial"/>
                          <w:color w:val="002060"/>
                          <w:kern w:val="24"/>
                        </w:rPr>
                        <w:t>.</w:t>
                      </w:r>
                    </w:p>
                    <w:p w14:paraId="1AAF9CDD" w14:textId="4399A614" w:rsidR="00E71238" w:rsidRPr="00AF1719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DD95A4" wp14:editId="59A7BB69">
                <wp:simplePos x="0" y="0"/>
                <wp:positionH relativeFrom="margin">
                  <wp:posOffset>4720371</wp:posOffset>
                </wp:positionH>
                <wp:positionV relativeFrom="paragraph">
                  <wp:posOffset>4013353</wp:posOffset>
                </wp:positionV>
                <wp:extent cx="1647769" cy="2127564"/>
                <wp:effectExtent l="0" t="0" r="10160" b="25400"/>
                <wp:wrapNone/>
                <wp:docPr id="505022398" name="Rectangle 505022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69" cy="212756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B1A0C" w14:textId="09AD2FAB" w:rsidR="00E71238" w:rsidRPr="00E71238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The rock cycle</w:t>
                            </w:r>
                          </w:p>
                          <w:p w14:paraId="587E0DD8" w14:textId="7BFA683F" w:rsidR="00E71238" w:rsidRPr="00E71238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There are lots of changes to rocks inside the Earth and on its surface.</w:t>
                            </w:r>
                          </w:p>
                          <w:p w14:paraId="76E5EEE8" w14:textId="77777777" w:rsidR="00E71238" w:rsidRPr="00E71238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These changes lead to the three main types of rock.</w:t>
                            </w:r>
                          </w:p>
                          <w:p w14:paraId="6E0B3982" w14:textId="77777777" w:rsidR="00E71238" w:rsidRPr="00E71238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Sedimentary.</w:t>
                            </w:r>
                          </w:p>
                          <w:p w14:paraId="3FAA1A8D" w14:textId="77777777" w:rsidR="00E71238" w:rsidRPr="00E71238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Igneous.</w:t>
                            </w:r>
                          </w:p>
                          <w:p w14:paraId="7BC96378" w14:textId="77777777" w:rsidR="00E71238" w:rsidRPr="00E71238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Metamorphic.</w:t>
                            </w:r>
                          </w:p>
                          <w:p w14:paraId="7CC240D0" w14:textId="22BA19D7" w:rsidR="00E71238" w:rsidRPr="00AF1719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D95A4" id="Rectangle 505022398" o:spid="_x0000_s1031" style="position:absolute;margin-left:371.7pt;margin-top:316pt;width:129.75pt;height:16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" fillcolor="#dae3f3" strokecolor="windowText" strokeweight="1pt">
                <v:textbox>
                  <w:txbxContent>
                    <w:p w14:paraId="53EB1A0C" w14:textId="09AD2FAB" w:rsidR="00E71238" w:rsidRPr="00E71238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The rock cycle</w:t>
                      </w:r>
                    </w:p>
                    <w:p w14:paraId="587E0DD8" w14:textId="7BFA683F" w:rsidR="00E71238" w:rsidRPr="00E71238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E7123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There are lots of changes to rocks inside the Earth and on its surface.</w:t>
                      </w:r>
                    </w:p>
                    <w:p w14:paraId="76E5EEE8" w14:textId="77777777" w:rsidR="00E71238" w:rsidRPr="00E71238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E7123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These changes lead to the three main types of rock.</w:t>
                      </w:r>
                    </w:p>
                    <w:p w14:paraId="6E0B3982" w14:textId="77777777" w:rsidR="00E71238" w:rsidRPr="00E71238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E7123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Sedimentary.</w:t>
                      </w:r>
                    </w:p>
                    <w:p w14:paraId="3FAA1A8D" w14:textId="77777777" w:rsidR="00E71238" w:rsidRPr="00E71238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E7123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Igneous.</w:t>
                      </w:r>
                    </w:p>
                    <w:p w14:paraId="7BC96378" w14:textId="77777777" w:rsidR="00E71238" w:rsidRPr="00E71238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E7123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Metamorphic.</w:t>
                      </w:r>
                    </w:p>
                    <w:p w14:paraId="7CC240D0" w14:textId="22BA19D7" w:rsidR="00E71238" w:rsidRPr="00AF1719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133B30D" wp14:editId="0AF5838B">
            <wp:simplePos x="0" y="0"/>
            <wp:positionH relativeFrom="margin">
              <wp:posOffset>1087055</wp:posOffset>
            </wp:positionH>
            <wp:positionV relativeFrom="paragraph">
              <wp:posOffset>2121907</wp:posOffset>
            </wp:positionV>
            <wp:extent cx="5350598" cy="1841808"/>
            <wp:effectExtent l="0" t="0" r="2540" b="6350"/>
            <wp:wrapSquare wrapText="bothSides"/>
            <wp:docPr id="1515993998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93998" name="Picture 1" descr="A white sheet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598" cy="1841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03FA7" wp14:editId="2EC26367">
                <wp:simplePos x="0" y="0"/>
                <wp:positionH relativeFrom="margin">
                  <wp:posOffset>1013987</wp:posOffset>
                </wp:positionH>
                <wp:positionV relativeFrom="paragraph">
                  <wp:posOffset>2199992</wp:posOffset>
                </wp:positionV>
                <wp:extent cx="3639493" cy="950614"/>
                <wp:effectExtent l="0" t="0" r="1841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493" cy="95061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9250A" w14:textId="18622984" w:rsidR="00E71238" w:rsidRPr="00E71238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Weathering</w:t>
                            </w:r>
                            <w:r w:rsidRPr="00E7123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2D2C00AE" w14:textId="77777777" w:rsidR="00E71238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1. Physical (temperature change; freeze-thaw). </w:t>
                            </w:r>
                          </w:p>
                          <w:p w14:paraId="308B78D0" w14:textId="77777777" w:rsidR="00E71238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  <w:t>2. Chemical (when rain falls on rocks; acids in the rain reacts with substances in the rock).</w:t>
                            </w:r>
                          </w:p>
                          <w:p w14:paraId="552DEDD4" w14:textId="0C22DD2B" w:rsidR="00A41F3D" w:rsidRPr="00AF1719" w:rsidRDefault="00E71238" w:rsidP="00E712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E7123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3. Biological (plants and animals break up rocks.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3FA7" id="Rectangle 3" o:spid="_x0000_s1032" style="position:absolute;margin-left:79.85pt;margin-top:173.25pt;width:286.55pt;height:74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" fillcolor="#dae3f3" strokecolor="windowText" strokeweight="1pt">
                <v:textbox>
                  <w:txbxContent>
                    <w:p w14:paraId="5DD9250A" w14:textId="18622984" w:rsidR="00E71238" w:rsidRPr="00E71238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Weathering</w:t>
                      </w:r>
                      <w:r w:rsidRPr="00E71238"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2D2C00AE" w14:textId="77777777" w:rsidR="00E71238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E71238"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  <w:t xml:space="preserve">1. Physical (temperature change; freeze-thaw). </w:t>
                      </w:r>
                    </w:p>
                    <w:p w14:paraId="308B78D0" w14:textId="77777777" w:rsidR="00E71238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E71238"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  <w:t>2. Chemical (when rain falls on rocks; acids in the rain reacts with substances in the rock).</w:t>
                      </w:r>
                    </w:p>
                    <w:p w14:paraId="552DEDD4" w14:textId="0C22DD2B" w:rsidR="00A41F3D" w:rsidRPr="00AF1719" w:rsidRDefault="00E71238" w:rsidP="00E7123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E71238">
                        <w:rPr>
                          <w:rFonts w:ascii="Arial" w:hAnsi="Arial" w:cs="Arial"/>
                          <w:color w:val="000000" w:themeColor="text1"/>
                          <w:sz w:val="22"/>
                          <w:szCs w:val="20"/>
                        </w:rPr>
                        <w:t xml:space="preserve"> 3. Biological (plants and animals break up rocks.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12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CEFEC" wp14:editId="0B3A4525">
                <wp:simplePos x="0" y="0"/>
                <wp:positionH relativeFrom="margin">
                  <wp:posOffset>950613</wp:posOffset>
                </wp:positionH>
                <wp:positionV relativeFrom="paragraph">
                  <wp:posOffset>380246</wp:posOffset>
                </wp:positionV>
                <wp:extent cx="3675707" cy="1747318"/>
                <wp:effectExtent l="0" t="0" r="20320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707" cy="17473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62BCE" w14:textId="1FBAA154" w:rsidR="00A41F3D" w:rsidRDefault="00E71238" w:rsidP="005B371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Earth Structure </w:t>
                            </w:r>
                          </w:p>
                          <w:p w14:paraId="3C7CA10E" w14:textId="77777777" w:rsidR="00E71238" w:rsidRDefault="00E71238" w:rsidP="00E7123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 w:rsidRPr="00E712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The Earth is almost a sphere. These are its main layers, starting with the outermost: </w:t>
                            </w:r>
                          </w:p>
                          <w:p w14:paraId="48193F12" w14:textId="77777777" w:rsidR="00E71238" w:rsidRDefault="00E71238" w:rsidP="00E7123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 w:rsidRPr="00E712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sym w:font="Symbol" w:char="F0B7"/>
                            </w:r>
                            <w:r w:rsidRPr="00E712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crust (relatively thin and rocky); made of minerals such as oxygen, silicon, aluminium, iron, calcium and sodium. </w:t>
                            </w:r>
                          </w:p>
                          <w:p w14:paraId="6C478266" w14:textId="77777777" w:rsidR="00E71238" w:rsidRDefault="00E71238" w:rsidP="00E7123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 w:rsidRPr="00E712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sym w:font="Symbol" w:char="F0B7"/>
                            </w:r>
                            <w:r w:rsidRPr="00E712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mantle (made of solid rock, but can flow very slowly) </w:t>
                            </w:r>
                          </w:p>
                          <w:p w14:paraId="2E9CD0AC" w14:textId="61B4B318" w:rsidR="00A41F3D" w:rsidRPr="00DF7BDE" w:rsidRDefault="00E71238" w:rsidP="00E7123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712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sym w:font="Symbol" w:char="F0B7"/>
                            </w:r>
                            <w:r w:rsidRPr="00E712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core (made from nickel and iron). The outer core is </w:t>
                            </w:r>
                            <w:proofErr w:type="gramStart"/>
                            <w:r w:rsidRPr="00E712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liquid</w:t>
                            </w:r>
                            <w:proofErr w:type="gramEnd"/>
                            <w:r w:rsidRPr="00E712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and the inner core is solid.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EFEC" id="Rectangle 15" o:spid="_x0000_s1033" style="position:absolute;margin-left:74.85pt;margin-top:29.95pt;width:289.45pt;height:137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" fillcolor="#e2efd9 [665]" strokecolor="black [3213]" strokeweight="1pt">
                <v:textbox>
                  <w:txbxContent>
                    <w:p w14:paraId="1C362BCE" w14:textId="1FBAA154" w:rsidR="00A41F3D" w:rsidRDefault="00E71238" w:rsidP="005B371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Earth Structure </w:t>
                      </w:r>
                    </w:p>
                    <w:p w14:paraId="3C7CA10E" w14:textId="77777777" w:rsidR="00E71238" w:rsidRDefault="00E71238" w:rsidP="00E71238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 w:rsidRPr="00E71238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The Earth is almost a sphere. These are its main layers, starting with the outermost: </w:t>
                      </w:r>
                    </w:p>
                    <w:p w14:paraId="48193F12" w14:textId="77777777" w:rsidR="00E71238" w:rsidRDefault="00E71238" w:rsidP="00E71238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 w:rsidRPr="00E71238">
                        <w:rPr>
                          <w:rFonts w:ascii="Arial" w:eastAsia="Times New Roman" w:hAnsi="Arial" w:cs="Arial"/>
                          <w:color w:val="002060"/>
                        </w:rPr>
                        <w:sym w:font="Symbol" w:char="F0B7"/>
                      </w:r>
                      <w:r w:rsidRPr="00E71238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crust (relatively thin and rocky); made of minerals such as oxygen, silicon, aluminium, iron, calcium and sodium. </w:t>
                      </w:r>
                    </w:p>
                    <w:p w14:paraId="6C478266" w14:textId="77777777" w:rsidR="00E71238" w:rsidRDefault="00E71238" w:rsidP="00E71238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 w:rsidRPr="00E71238">
                        <w:rPr>
                          <w:rFonts w:ascii="Arial" w:eastAsia="Times New Roman" w:hAnsi="Arial" w:cs="Arial"/>
                          <w:color w:val="002060"/>
                        </w:rPr>
                        <w:sym w:font="Symbol" w:char="F0B7"/>
                      </w:r>
                      <w:r w:rsidRPr="00E71238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mantle (made of solid rock, but can flow very slowly) </w:t>
                      </w:r>
                    </w:p>
                    <w:p w14:paraId="2E9CD0AC" w14:textId="61B4B318" w:rsidR="00A41F3D" w:rsidRPr="00DF7BDE" w:rsidRDefault="00E71238" w:rsidP="00E7123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71238">
                        <w:rPr>
                          <w:rFonts w:ascii="Arial" w:eastAsia="Times New Roman" w:hAnsi="Arial" w:cs="Arial"/>
                          <w:color w:val="002060"/>
                        </w:rPr>
                        <w:sym w:font="Symbol" w:char="F0B7"/>
                      </w:r>
                      <w:r w:rsidRPr="00E71238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core (made from nickel and iron). The outer core is </w:t>
                      </w:r>
                      <w:proofErr w:type="gramStart"/>
                      <w:r w:rsidRPr="00E71238">
                        <w:rPr>
                          <w:rFonts w:ascii="Arial" w:eastAsia="Times New Roman" w:hAnsi="Arial" w:cs="Arial"/>
                          <w:color w:val="002060"/>
                        </w:rPr>
                        <w:t>liquid</w:t>
                      </w:r>
                      <w:proofErr w:type="gramEnd"/>
                      <w:r w:rsidRPr="00E71238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and the inner core is solid.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19E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553255A" wp14:editId="7D079005">
                <wp:simplePos x="0" y="0"/>
                <wp:positionH relativeFrom="column">
                  <wp:posOffset>-586855</wp:posOffset>
                </wp:positionH>
                <wp:positionV relativeFrom="paragraph">
                  <wp:posOffset>395785</wp:posOffset>
                </wp:positionV>
                <wp:extent cx="1569493" cy="6155055"/>
                <wp:effectExtent l="0" t="0" r="1206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3" cy="61550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685E6" w14:textId="38AB6671" w:rsidR="00A41F3D" w:rsidRPr="00786CC0" w:rsidRDefault="00A41F3D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u w:val="single"/>
                              </w:rPr>
                            </w:pPr>
                            <w:r w:rsidRPr="00786C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u w:val="single"/>
                              </w:rPr>
                              <w:t>Key Vocabulary</w:t>
                            </w:r>
                          </w:p>
                          <w:p w14:paraId="4CF0BABB" w14:textId="5E970D70" w:rsidR="007F19E3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Rock cycle</w:t>
                            </w:r>
                          </w:p>
                          <w:p w14:paraId="59B55E19" w14:textId="6DA5465C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Processes that lead a rock changing from one type to another</w:t>
                            </w:r>
                          </w:p>
                          <w:p w14:paraId="3E8D3BE5" w14:textId="0470E69F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Weathering</w:t>
                            </w:r>
                          </w:p>
                          <w:p w14:paraId="55D73FD0" w14:textId="7F092E43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The wearing down of a rock by physical, chemical or biological processes</w:t>
                            </w:r>
                          </w:p>
                          <w:p w14:paraId="35D6BE48" w14:textId="2AAEE583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Erosion</w:t>
                            </w:r>
                          </w:p>
                          <w:p w14:paraId="42BA6A39" w14:textId="0BB7A8BC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Weathering of rick and its movement by water, ice and wind</w:t>
                            </w:r>
                          </w:p>
                          <w:p w14:paraId="2BFF4C9D" w14:textId="1F2EDFF3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Sedimentary rocks </w:t>
                            </w:r>
                          </w:p>
                          <w:p w14:paraId="3E57B6EE" w14:textId="18121CDA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These rocks are formed from layers of sediment. These rocks can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contains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fossils </w:t>
                            </w:r>
                          </w:p>
                          <w:p w14:paraId="6106684F" w14:textId="0542FE89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Igneous rocks </w:t>
                            </w:r>
                          </w:p>
                          <w:p w14:paraId="7D01AB74" w14:textId="3C00A6EB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These rocks are formed from cooled magma, with the minerals arranged in crystals</w:t>
                            </w:r>
                          </w:p>
                          <w:p w14:paraId="10C7F948" w14:textId="124E4EA9" w:rsid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Metamorphic rocks </w:t>
                            </w:r>
                          </w:p>
                          <w:p w14:paraId="001B8FDB" w14:textId="30FC6D99" w:rsidR="00C806CE" w:rsidRPr="00C806CE" w:rsidRDefault="00C806C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These rocks are made from existing rocks that are heated and withstand high pressure over long periods of time </w:t>
                            </w:r>
                          </w:p>
                          <w:p w14:paraId="331D556B" w14:textId="77777777" w:rsidR="007F19E3" w:rsidRPr="007F19E3" w:rsidRDefault="007F19E3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</w:p>
                          <w:p w14:paraId="3D548D59" w14:textId="7F8B4501" w:rsidR="007F19E3" w:rsidRPr="007F19E3" w:rsidRDefault="007F19E3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255A" id="Rectangle 16" o:spid="_x0000_s1034" style="position:absolute;margin-left:-46.2pt;margin-top:31.15pt;width:123.6pt;height:484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" fillcolor="#fff2cc [663]" strokecolor="black [3213]" strokeweight="1pt">
                <v:textbox>
                  <w:txbxContent>
                    <w:p w14:paraId="403685E6" w14:textId="38AB6671" w:rsidR="00A41F3D" w:rsidRPr="00786CC0" w:rsidRDefault="00A41F3D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u w:val="single"/>
                        </w:rPr>
                      </w:pPr>
                      <w:r w:rsidRPr="00786CC0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u w:val="single"/>
                        </w:rPr>
                        <w:t>Key Vocabulary</w:t>
                      </w:r>
                    </w:p>
                    <w:p w14:paraId="4CF0BABB" w14:textId="5E970D70" w:rsidR="007F19E3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Rock cycle</w:t>
                      </w:r>
                    </w:p>
                    <w:p w14:paraId="59B55E19" w14:textId="6DA5465C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>Processes that lead a rock changing from one type to another</w:t>
                      </w:r>
                    </w:p>
                    <w:p w14:paraId="3E8D3BE5" w14:textId="0470E69F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Weathering</w:t>
                      </w:r>
                    </w:p>
                    <w:p w14:paraId="55D73FD0" w14:textId="7F092E43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>The wearing down of a rock by physical, chemical or biological processes</w:t>
                      </w:r>
                    </w:p>
                    <w:p w14:paraId="35D6BE48" w14:textId="2AAEE583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Erosion</w:t>
                      </w:r>
                    </w:p>
                    <w:p w14:paraId="42BA6A39" w14:textId="0BB7A8BC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>Weathering of rick and its movement by water, ice and wind</w:t>
                      </w:r>
                    </w:p>
                    <w:p w14:paraId="2BFF4C9D" w14:textId="1F2EDFF3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 xml:space="preserve">Sedimentary rocks </w:t>
                      </w:r>
                    </w:p>
                    <w:p w14:paraId="3E57B6EE" w14:textId="18121CDA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These rocks are formed from layers of sediment. These rocks can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>contains</w:t>
                      </w:r>
                      <w:proofErr w:type="gramEnd"/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fossils </w:t>
                      </w:r>
                    </w:p>
                    <w:p w14:paraId="6106684F" w14:textId="0542FE89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 xml:space="preserve">Igneous rocks </w:t>
                      </w:r>
                    </w:p>
                    <w:p w14:paraId="7D01AB74" w14:textId="3C00A6EB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>These rocks are formed from cooled magma, with the minerals arranged in crystals</w:t>
                      </w:r>
                    </w:p>
                    <w:p w14:paraId="10C7F948" w14:textId="124E4EA9" w:rsid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 xml:space="preserve">Metamorphic rocks </w:t>
                      </w:r>
                    </w:p>
                    <w:p w14:paraId="001B8FDB" w14:textId="30FC6D99" w:rsidR="00C806CE" w:rsidRPr="00C806CE" w:rsidRDefault="00C806CE" w:rsidP="00786CC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These rocks are made from existing rocks that are heated and withstand high pressure over long periods of time </w:t>
                      </w:r>
                    </w:p>
                    <w:p w14:paraId="331D556B" w14:textId="77777777" w:rsidR="007F19E3" w:rsidRPr="007F19E3" w:rsidRDefault="007F19E3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</w:p>
                    <w:p w14:paraId="3D548D59" w14:textId="7F8B4501" w:rsidR="007F19E3" w:rsidRPr="007F19E3" w:rsidRDefault="007F19E3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20F2">
        <w:rPr>
          <w:noProof/>
        </w:rPr>
        <w:drawing>
          <wp:anchor distT="0" distB="0" distL="114300" distR="114300" simplePos="0" relativeHeight="251664384" behindDoc="1" locked="0" layoutInCell="1" allowOverlap="1" wp14:anchorId="7E27EC1E" wp14:editId="1099BCBC">
            <wp:simplePos x="0" y="0"/>
            <wp:positionH relativeFrom="page">
              <wp:posOffset>28575</wp:posOffset>
            </wp:positionH>
            <wp:positionV relativeFrom="paragraph">
              <wp:posOffset>-913765</wp:posOffset>
            </wp:positionV>
            <wp:extent cx="7554595" cy="10678160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5FAF8" wp14:editId="6949EB6F">
                <wp:simplePos x="0" y="0"/>
                <wp:positionH relativeFrom="column">
                  <wp:posOffset>104775</wp:posOffset>
                </wp:positionH>
                <wp:positionV relativeFrom="paragraph">
                  <wp:posOffset>-304800</wp:posOffset>
                </wp:positionV>
                <wp:extent cx="5562600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E281F" w14:textId="2237283A" w:rsidR="00A41F3D" w:rsidRPr="00786CC0" w:rsidRDefault="00A41F3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Y7 </w:t>
                            </w:r>
                            <w:r w:rsidR="00E7123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Earth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FA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5" type="#_x0000_t202" style="position:absolute;margin-left:8.25pt;margin-top:-24pt;width:438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" filled="f" stroked="f" strokeweight=".5pt">
                <v:textbox>
                  <w:txbxContent>
                    <w:p w14:paraId="636E281F" w14:textId="2237283A" w:rsidR="00A41F3D" w:rsidRPr="00786CC0" w:rsidRDefault="00A41F3D" w:rsidP="00533E35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Y7 </w:t>
                      </w:r>
                      <w:r w:rsidR="00E7123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Earth Structure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FE61" wp14:editId="6D00AF25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DB003" w14:textId="77777777" w:rsidR="00A41F3D" w:rsidRPr="00533E35" w:rsidRDefault="00A41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FE61" id="Text Box 2" o:spid="_x0000_s1036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" filled="f" stroked="f" strokeweight=".5pt">
                <v:textbox>
                  <w:txbxContent>
                    <w:p w14:paraId="47DDB003" w14:textId="77777777" w:rsidR="00A41F3D" w:rsidRPr="00533E35" w:rsidRDefault="00A41F3D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41D8"/>
    <w:multiLevelType w:val="multilevel"/>
    <w:tmpl w:val="54C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D10CE4"/>
    <w:multiLevelType w:val="multilevel"/>
    <w:tmpl w:val="6D02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7419E0"/>
    <w:multiLevelType w:val="hybridMultilevel"/>
    <w:tmpl w:val="4E601384"/>
    <w:lvl w:ilvl="0" w:tplc="49C43A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833098"/>
    <w:multiLevelType w:val="multilevel"/>
    <w:tmpl w:val="F7E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5A0F24"/>
    <w:multiLevelType w:val="hybridMultilevel"/>
    <w:tmpl w:val="6E42697E"/>
    <w:lvl w:ilvl="0" w:tplc="199862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537D"/>
    <w:multiLevelType w:val="multilevel"/>
    <w:tmpl w:val="351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6025747">
    <w:abstractNumId w:val="8"/>
  </w:num>
  <w:num w:numId="2" w16cid:durableId="713889699">
    <w:abstractNumId w:val="12"/>
  </w:num>
  <w:num w:numId="3" w16cid:durableId="1166017103">
    <w:abstractNumId w:val="13"/>
  </w:num>
  <w:num w:numId="4" w16cid:durableId="1682194580">
    <w:abstractNumId w:val="1"/>
  </w:num>
  <w:num w:numId="5" w16cid:durableId="171801511">
    <w:abstractNumId w:val="11"/>
  </w:num>
  <w:num w:numId="6" w16cid:durableId="1082798132">
    <w:abstractNumId w:val="10"/>
  </w:num>
  <w:num w:numId="7" w16cid:durableId="367027007">
    <w:abstractNumId w:val="6"/>
  </w:num>
  <w:num w:numId="8" w16cid:durableId="114914076">
    <w:abstractNumId w:val="3"/>
  </w:num>
  <w:num w:numId="9" w16cid:durableId="2042044908">
    <w:abstractNumId w:val="7"/>
  </w:num>
  <w:num w:numId="10" w16cid:durableId="1743869566">
    <w:abstractNumId w:val="4"/>
  </w:num>
  <w:num w:numId="11" w16cid:durableId="997686427">
    <w:abstractNumId w:val="5"/>
  </w:num>
  <w:num w:numId="12" w16cid:durableId="2135517905">
    <w:abstractNumId w:val="16"/>
  </w:num>
  <w:num w:numId="13" w16cid:durableId="684751825">
    <w:abstractNumId w:val="2"/>
  </w:num>
  <w:num w:numId="14" w16cid:durableId="1555579534">
    <w:abstractNumId w:val="0"/>
  </w:num>
  <w:num w:numId="15" w16cid:durableId="146868808">
    <w:abstractNumId w:val="9"/>
  </w:num>
  <w:num w:numId="16" w16cid:durableId="1900942327">
    <w:abstractNumId w:val="15"/>
  </w:num>
  <w:num w:numId="17" w16cid:durableId="1944460186">
    <w:abstractNumId w:val="17"/>
  </w:num>
  <w:num w:numId="18" w16cid:durableId="19157755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270BF"/>
    <w:rsid w:val="00066CD3"/>
    <w:rsid w:val="000A48E5"/>
    <w:rsid w:val="00220C7D"/>
    <w:rsid w:val="002237A5"/>
    <w:rsid w:val="00231549"/>
    <w:rsid w:val="002475B5"/>
    <w:rsid w:val="00271306"/>
    <w:rsid w:val="00365F52"/>
    <w:rsid w:val="00390645"/>
    <w:rsid w:val="003A6D66"/>
    <w:rsid w:val="004A2A67"/>
    <w:rsid w:val="004E2E96"/>
    <w:rsid w:val="00526AE9"/>
    <w:rsid w:val="00533E35"/>
    <w:rsid w:val="00552B28"/>
    <w:rsid w:val="005652BC"/>
    <w:rsid w:val="00565FBA"/>
    <w:rsid w:val="005B3711"/>
    <w:rsid w:val="005E2376"/>
    <w:rsid w:val="005E575B"/>
    <w:rsid w:val="00752653"/>
    <w:rsid w:val="0078113B"/>
    <w:rsid w:val="00786CC0"/>
    <w:rsid w:val="00793671"/>
    <w:rsid w:val="00797273"/>
    <w:rsid w:val="007A0F4E"/>
    <w:rsid w:val="007F19E3"/>
    <w:rsid w:val="00803EF9"/>
    <w:rsid w:val="00873E09"/>
    <w:rsid w:val="00876E6C"/>
    <w:rsid w:val="008A1866"/>
    <w:rsid w:val="00944638"/>
    <w:rsid w:val="00951D6F"/>
    <w:rsid w:val="00A06998"/>
    <w:rsid w:val="00A41F3D"/>
    <w:rsid w:val="00AF025C"/>
    <w:rsid w:val="00AF1719"/>
    <w:rsid w:val="00B3270C"/>
    <w:rsid w:val="00B32F22"/>
    <w:rsid w:val="00B74F6F"/>
    <w:rsid w:val="00B948F9"/>
    <w:rsid w:val="00BF35B1"/>
    <w:rsid w:val="00BF62E2"/>
    <w:rsid w:val="00C043EC"/>
    <w:rsid w:val="00C806CE"/>
    <w:rsid w:val="00CA4162"/>
    <w:rsid w:val="00CB20F2"/>
    <w:rsid w:val="00CE2B76"/>
    <w:rsid w:val="00CE3CD3"/>
    <w:rsid w:val="00CE73D8"/>
    <w:rsid w:val="00D04629"/>
    <w:rsid w:val="00D67AA2"/>
    <w:rsid w:val="00DF7BDE"/>
    <w:rsid w:val="00E71238"/>
    <w:rsid w:val="00E955A1"/>
    <w:rsid w:val="00EA3037"/>
    <w:rsid w:val="00EB2E8C"/>
    <w:rsid w:val="00EB4862"/>
    <w:rsid w:val="00ED2C04"/>
    <w:rsid w:val="00EF5EB2"/>
    <w:rsid w:val="00F3773C"/>
    <w:rsid w:val="00F74C65"/>
    <w:rsid w:val="00F83392"/>
    <w:rsid w:val="00FA1272"/>
    <w:rsid w:val="00FA5BA2"/>
    <w:rsid w:val="00FB785C"/>
    <w:rsid w:val="00FC5D65"/>
    <w:rsid w:val="00FD0CB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A088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1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6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3261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7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9138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0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7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6683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9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2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1692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4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3419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32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5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05162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29762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74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9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76482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Props1.xml><?xml version="1.0" encoding="utf-8"?>
<ds:datastoreItem xmlns:ds="http://schemas.openxmlformats.org/officeDocument/2006/customXml" ds:itemID="{EAB6E02E-BF53-4ECF-A90B-D46075EDE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8c72b-9f80-4b92-82fc-cb8d780c4b4b"/>
    <ds:schemaRef ds:uri="f8e86cfd-e092-4b4a-990a-5ae7d7213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F814E-A4A5-43E6-8561-73A15000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E65D6-C820-4A7D-B1C9-523DF2E12C07}">
  <ds:schemaRefs>
    <ds:schemaRef ds:uri="http://schemas.microsoft.com/office/2006/metadata/properties"/>
    <ds:schemaRef ds:uri="http://schemas.microsoft.com/office/infopath/2007/PartnerControls"/>
    <ds:schemaRef ds:uri="7378c72b-9f80-4b92-82fc-cb8d780c4b4b"/>
    <ds:schemaRef ds:uri="f8e86cfd-e092-4b4a-990a-5ae7d7213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amy stapleton</cp:lastModifiedBy>
  <cp:revision>2</cp:revision>
  <cp:lastPrinted>2022-01-06T10:01:00Z</cp:lastPrinted>
  <dcterms:created xsi:type="dcterms:W3CDTF">2024-10-17T04:37:00Z</dcterms:created>
  <dcterms:modified xsi:type="dcterms:W3CDTF">2024-10-17T04:37:00Z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</Properties>
</file>