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389"/>
        <w:tblW w:w="8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6230"/>
      </w:tblGrid>
      <w:tr w:rsidR="001A5315" w:rsidRPr="00102FF7" w14:paraId="5229DC5E" w14:textId="77777777" w:rsidTr="001A5315">
        <w:trPr>
          <w:trHeight w:val="885"/>
        </w:trPr>
        <w:tc>
          <w:tcPr>
            <w:tcW w:w="1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4D73C3B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Expressive Art</w:t>
            </w:r>
          </w:p>
        </w:tc>
        <w:tc>
          <w:tcPr>
            <w:tcW w:w="6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02E7ACD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 xml:space="preserve">A form of art which expresses emotions or feelings through </w:t>
            </w:r>
            <w:proofErr w:type="gramStart"/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the  style</w:t>
            </w:r>
            <w:proofErr w:type="gramEnd"/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 xml:space="preserve"> of the work and the materials used. </w:t>
            </w:r>
          </w:p>
        </w:tc>
      </w:tr>
      <w:tr w:rsidR="001A5315" w:rsidRPr="00102FF7" w14:paraId="3BB3FBAC" w14:textId="77777777" w:rsidTr="001A5315">
        <w:trPr>
          <w:trHeight w:val="481"/>
        </w:trPr>
        <w:tc>
          <w:tcPr>
            <w:tcW w:w="1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AF7F072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Theme</w:t>
            </w:r>
          </w:p>
        </w:tc>
        <w:tc>
          <w:tcPr>
            <w:tcW w:w="6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04D00748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In art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,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theme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is usually about life, society or human nature, but can be any other subject.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Themes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are the ideas explored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in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a work.</w:t>
            </w:r>
          </w:p>
        </w:tc>
      </w:tr>
      <w:tr w:rsidR="001A5315" w:rsidRPr="00102FF7" w14:paraId="2263C3B1" w14:textId="77777777" w:rsidTr="001A5315">
        <w:trPr>
          <w:trHeight w:val="481"/>
        </w:trPr>
        <w:tc>
          <w:tcPr>
            <w:tcW w:w="1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02CAB6E7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Emotion</w:t>
            </w:r>
          </w:p>
        </w:tc>
        <w:tc>
          <w:tcPr>
            <w:tcW w:w="6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5D75EFC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a strong feeling such as joy, hatred, sorrow, or fear. When one feels an emotion, there are physical changes such as an increase in pulse, crying, or trembling.</w:t>
            </w:r>
          </w:p>
        </w:tc>
      </w:tr>
      <w:tr w:rsidR="001A5315" w:rsidRPr="00102FF7" w14:paraId="6D00A1C7" w14:textId="77777777" w:rsidTr="001A5315">
        <w:trPr>
          <w:trHeight w:val="481"/>
        </w:trPr>
        <w:tc>
          <w:tcPr>
            <w:tcW w:w="1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857151F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Loui </w:t>
            </w:r>
            <w:proofErr w:type="spellStart"/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Jover</w:t>
            </w:r>
            <w:proofErr w:type="spellEnd"/>
          </w:p>
        </w:tc>
        <w:tc>
          <w:tcPr>
            <w:tcW w:w="6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FD22C76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 xml:space="preserve">Loui </w:t>
            </w:r>
            <w:proofErr w:type="spellStart"/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Jover</w:t>
            </w:r>
            <w:proofErr w:type="spellEnd"/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 xml:space="preserve"> is an Australian painter and artist. He is known for his artwork in ink wash paintings on vintage book pages.</w:t>
            </w:r>
          </w:p>
        </w:tc>
      </w:tr>
      <w:tr w:rsidR="001A5315" w:rsidRPr="00102FF7" w14:paraId="29FF1392" w14:textId="77777777" w:rsidTr="001A5315">
        <w:trPr>
          <w:trHeight w:val="481"/>
        </w:trPr>
        <w:tc>
          <w:tcPr>
            <w:tcW w:w="1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C4B3352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The Grid Method</w:t>
            </w:r>
          </w:p>
        </w:tc>
        <w:tc>
          <w:tcPr>
            <w:tcW w:w="6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BFCBD82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The grid method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 xml:space="preserve"> is a way to reproduce and/or enlarge an image that you want to paint or draw. 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The grid method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involves drawing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a grid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over your photo, and then drawing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a grid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of equal ratio on your piece of paper.</w:t>
            </w:r>
          </w:p>
        </w:tc>
      </w:tr>
      <w:tr w:rsidR="001A5315" w:rsidRPr="00102FF7" w14:paraId="21C337E9" w14:textId="77777777" w:rsidTr="001A5315">
        <w:trPr>
          <w:trHeight w:val="481"/>
        </w:trPr>
        <w:tc>
          <w:tcPr>
            <w:tcW w:w="1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99E9EE2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Primary </w:t>
            </w:r>
            <w:proofErr w:type="spellStart"/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Colours</w:t>
            </w:r>
            <w:proofErr w:type="spellEnd"/>
          </w:p>
        </w:tc>
        <w:tc>
          <w:tcPr>
            <w:tcW w:w="6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5420B96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A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primary </w:t>
            </w:r>
            <w:proofErr w:type="spellStart"/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color</w:t>
            </w:r>
            <w:proofErr w:type="spellEnd"/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is a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colour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that cannot be made from a combination of any other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colours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. (Red, Yellow and Blue)</w:t>
            </w:r>
          </w:p>
        </w:tc>
      </w:tr>
      <w:tr w:rsidR="001A5315" w:rsidRPr="00102FF7" w14:paraId="0C0C9A0D" w14:textId="77777777" w:rsidTr="001A5315">
        <w:trPr>
          <w:trHeight w:val="481"/>
        </w:trPr>
        <w:tc>
          <w:tcPr>
            <w:tcW w:w="1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944A4E2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 xml:space="preserve">Secondary </w:t>
            </w:r>
            <w:proofErr w:type="spellStart"/>
            <w:r w:rsidRPr="001A5315">
              <w:rPr>
                <w:rFonts w:ascii="Avenir Book" w:hAnsi="Avenir Book" w:cs="Arial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Colours</w:t>
            </w:r>
            <w:proofErr w:type="spellEnd"/>
          </w:p>
        </w:tc>
        <w:tc>
          <w:tcPr>
            <w:tcW w:w="6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97657A1" w14:textId="77777777" w:rsidR="001A5315" w:rsidRPr="001A5315" w:rsidRDefault="001A5315" w:rsidP="001A531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0"/>
                <w:szCs w:val="18"/>
                <w:lang w:val="en-US" w:eastAsia="en-GB"/>
              </w:rPr>
            </w:pP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A secondary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colour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is a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colour</w:t>
            </w:r>
            <w:r w:rsidRPr="001A5315">
              <w:rPr>
                <w:rFonts w:ascii="Avenir Book" w:eastAsiaTheme="minorEastAsia" w:hAnsi="Avenir Book"/>
                <w:color w:val="000000" w:themeColor="text1"/>
                <w:kern w:val="24"/>
                <w:sz w:val="20"/>
                <w:szCs w:val="20"/>
              </w:rPr>
              <w:t> created from a combination of two </w:t>
            </w:r>
            <w:r w:rsidRPr="001A5315">
              <w:rPr>
                <w:rFonts w:ascii="Avenir Book" w:eastAsiaTheme="minorEastAsia" w:hAnsi="Avenir Book"/>
                <w:b/>
                <w:bCs/>
                <w:color w:val="000000" w:themeColor="text1"/>
                <w:kern w:val="24"/>
                <w:sz w:val="20"/>
                <w:szCs w:val="20"/>
              </w:rPr>
              <w:t>primary colours. (Green, Purple, Orange)</w:t>
            </w:r>
          </w:p>
        </w:tc>
      </w:tr>
    </w:tbl>
    <w:p w14:paraId="5DEE3137" w14:textId="5A0BDDA1" w:rsidR="00925A9D" w:rsidRDefault="001A5315">
      <w:r>
        <w:rPr>
          <w:noProof/>
        </w:rPr>
        <w:drawing>
          <wp:anchor distT="0" distB="0" distL="114300" distR="114300" simplePos="0" relativeHeight="251692032" behindDoc="1" locked="0" layoutInCell="1" allowOverlap="1" wp14:anchorId="75C7FFD7" wp14:editId="55B720F6">
            <wp:simplePos x="0" y="0"/>
            <wp:positionH relativeFrom="column">
              <wp:posOffset>1068581</wp:posOffset>
            </wp:positionH>
            <wp:positionV relativeFrom="paragraph">
              <wp:posOffset>4024754</wp:posOffset>
            </wp:positionV>
            <wp:extent cx="1369060" cy="1792605"/>
            <wp:effectExtent l="0" t="0" r="2540" b="0"/>
            <wp:wrapTight wrapText="bothSides">
              <wp:wrapPolygon edited="0">
                <wp:start x="0" y="0"/>
                <wp:lineTo x="0" y="21348"/>
                <wp:lineTo x="21340" y="21348"/>
                <wp:lineTo x="2134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1596BA24" wp14:editId="379C7D5D">
            <wp:simplePos x="0" y="0"/>
            <wp:positionH relativeFrom="column">
              <wp:posOffset>2588648</wp:posOffset>
            </wp:positionH>
            <wp:positionV relativeFrom="paragraph">
              <wp:posOffset>3556404</wp:posOffset>
            </wp:positionV>
            <wp:extent cx="1579245" cy="2059940"/>
            <wp:effectExtent l="0" t="0" r="1905" b="0"/>
            <wp:wrapTight wrapText="bothSides">
              <wp:wrapPolygon edited="0">
                <wp:start x="0" y="0"/>
                <wp:lineTo x="0" y="21374"/>
                <wp:lineTo x="21366" y="21374"/>
                <wp:lineTo x="2136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0EF0B8A9" wp14:editId="012258D3">
            <wp:simplePos x="0" y="0"/>
            <wp:positionH relativeFrom="column">
              <wp:posOffset>-499275</wp:posOffset>
            </wp:positionH>
            <wp:positionV relativeFrom="paragraph">
              <wp:posOffset>3478893</wp:posOffset>
            </wp:positionV>
            <wp:extent cx="1416050" cy="1887855"/>
            <wp:effectExtent l="0" t="0" r="0" b="0"/>
            <wp:wrapTight wrapText="bothSides">
              <wp:wrapPolygon edited="0">
                <wp:start x="0" y="0"/>
                <wp:lineTo x="0" y="21360"/>
                <wp:lineTo x="21213" y="21360"/>
                <wp:lineTo x="212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8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9783EE" wp14:editId="20CE291B">
                <wp:simplePos x="0" y="0"/>
                <wp:positionH relativeFrom="margin">
                  <wp:posOffset>4702620</wp:posOffset>
                </wp:positionH>
                <wp:positionV relativeFrom="paragraph">
                  <wp:posOffset>736015</wp:posOffset>
                </wp:positionV>
                <wp:extent cx="1566545" cy="35623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5623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7EDE8" w14:textId="3BBAA4E1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Explore </w:t>
                            </w:r>
                            <w:r w:rsidR="001A5315">
                              <w:rPr>
                                <w:rFonts w:ascii="Arial" w:hAnsi="Arial" w:cs="Arial"/>
                                <w:b/>
                              </w:rPr>
                              <w:t>Expressive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Art</w:t>
                            </w: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 in a variety of materials: pencil, pen, watercolour, coloured pencils, oil pastels, felt pens.</w:t>
                            </w:r>
                          </w:p>
                          <w:p w14:paraId="2ECE8D3D" w14:textId="77777777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50D1A3A" w14:textId="27000AF1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You can copy work from the artists </w:t>
                            </w:r>
                            <w:r w:rsidR="001A5315">
                              <w:rPr>
                                <w:rFonts w:ascii="Arial" w:hAnsi="Arial" w:cs="Arial"/>
                                <w:b/>
                              </w:rPr>
                              <w:t xml:space="preserve">Louis </w:t>
                            </w:r>
                            <w:proofErr w:type="spellStart"/>
                            <w:r w:rsidR="001A5315">
                              <w:rPr>
                                <w:rFonts w:ascii="Arial" w:hAnsi="Arial" w:cs="Arial"/>
                                <w:b/>
                              </w:rPr>
                              <w:t>Jover</w:t>
                            </w:r>
                            <w:proofErr w:type="spellEnd"/>
                            <w:r w:rsidR="001A531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22B3FE56" w14:textId="77777777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E30E5DB" w14:textId="4DC50CE3" w:rsidR="002A068E" w:rsidRPr="005C1F7C" w:rsidRDefault="002A068E" w:rsidP="002A06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Try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making your own </w:t>
                            </w:r>
                            <w:r w:rsidR="001A5315">
                              <w:rPr>
                                <w:rFonts w:ascii="Arial" w:hAnsi="Arial" w:cs="Arial"/>
                                <w:b/>
                              </w:rPr>
                              <w:t>expressive art portrait using dripping paint and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78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3pt;margin-top:57.95pt;width:123.35pt;height:28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" fillcolor="#ccf">
                <v:textbox>
                  <w:txbxContent>
                    <w:p w14:paraId="18D7EDE8" w14:textId="3BBAA4E1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Explore </w:t>
                      </w:r>
                      <w:r w:rsidR="001A5315">
                        <w:rPr>
                          <w:rFonts w:ascii="Arial" w:hAnsi="Arial" w:cs="Arial"/>
                          <w:b/>
                        </w:rPr>
                        <w:t>Expressive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Art</w:t>
                      </w: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 in a variety of materials: pencil, pen, watercolour, coloured pencils, oil pastels, felt pens.</w:t>
                      </w:r>
                    </w:p>
                    <w:p w14:paraId="2ECE8D3D" w14:textId="77777777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50D1A3A" w14:textId="27000AF1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You can copy work from the artists </w:t>
                      </w:r>
                      <w:r w:rsidR="001A5315">
                        <w:rPr>
                          <w:rFonts w:ascii="Arial" w:hAnsi="Arial" w:cs="Arial"/>
                          <w:b/>
                        </w:rPr>
                        <w:t xml:space="preserve">Louis </w:t>
                      </w:r>
                      <w:proofErr w:type="spellStart"/>
                      <w:r w:rsidR="001A5315">
                        <w:rPr>
                          <w:rFonts w:ascii="Arial" w:hAnsi="Arial" w:cs="Arial"/>
                          <w:b/>
                        </w:rPr>
                        <w:t>Jover</w:t>
                      </w:r>
                      <w:proofErr w:type="spellEnd"/>
                      <w:r w:rsidR="001A531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22B3FE56" w14:textId="77777777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E30E5DB" w14:textId="4DC50CE3" w:rsidR="002A068E" w:rsidRPr="005C1F7C" w:rsidRDefault="002A068E" w:rsidP="002A06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Try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making your own </w:t>
                      </w:r>
                      <w:r w:rsidR="001A5315">
                        <w:rPr>
                          <w:rFonts w:ascii="Arial" w:hAnsi="Arial" w:cs="Arial"/>
                          <w:b/>
                        </w:rPr>
                        <w:t>expressive art portrait using dripping paint and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424F7D" wp14:editId="16FB76FE">
                <wp:simplePos x="0" y="0"/>
                <wp:positionH relativeFrom="column">
                  <wp:posOffset>1543372</wp:posOffset>
                </wp:positionH>
                <wp:positionV relativeFrom="paragraph">
                  <wp:posOffset>2125345</wp:posOffset>
                </wp:positionV>
                <wp:extent cx="1638300" cy="1404620"/>
                <wp:effectExtent l="0" t="0" r="1905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9651" w14:textId="770EC7CC" w:rsidR="002A068E" w:rsidRPr="005C1F7C" w:rsidRDefault="001A5315" w:rsidP="002A068E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Expressive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24F7D" id="_x0000_s1027" type="#_x0000_t202" style="position:absolute;margin-left:121.55pt;margin-top:167.35pt;width:12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">
                <v:textbox style="mso-fit-shape-to-text:t">
                  <w:txbxContent>
                    <w:p w14:paraId="7C7C9651" w14:textId="770EC7CC" w:rsidR="002A068E" w:rsidRPr="005C1F7C" w:rsidRDefault="001A5315" w:rsidP="002A068E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Expressive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FD3A2" wp14:editId="4A2CAF93">
                <wp:simplePos x="0" y="0"/>
                <wp:positionH relativeFrom="column">
                  <wp:posOffset>-357958</wp:posOffset>
                </wp:positionH>
                <wp:positionV relativeFrom="paragraph">
                  <wp:posOffset>2360229</wp:posOffset>
                </wp:positionV>
                <wp:extent cx="1793174" cy="0"/>
                <wp:effectExtent l="0" t="19050" r="361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8A272" id="Straight Connector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185.85pt" to="113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06FE5" wp14:editId="19EF2D5E">
                <wp:simplePos x="0" y="0"/>
                <wp:positionH relativeFrom="column">
                  <wp:posOffset>3253129</wp:posOffset>
                </wp:positionH>
                <wp:positionV relativeFrom="paragraph">
                  <wp:posOffset>2374711</wp:posOffset>
                </wp:positionV>
                <wp:extent cx="1793174" cy="0"/>
                <wp:effectExtent l="0" t="1905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F4244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187pt" to="397.3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 w:rsidR="00102FF7">
        <w:rPr>
          <w:noProof/>
        </w:rPr>
        <w:drawing>
          <wp:anchor distT="0" distB="0" distL="114300" distR="114300" simplePos="0" relativeHeight="251689984" behindDoc="1" locked="0" layoutInCell="1" allowOverlap="1" wp14:anchorId="094CCFAD" wp14:editId="3287FD4A">
            <wp:simplePos x="0" y="0"/>
            <wp:positionH relativeFrom="page">
              <wp:posOffset>21903</wp:posOffset>
            </wp:positionH>
            <wp:positionV relativeFrom="paragraph">
              <wp:posOffset>-901939</wp:posOffset>
            </wp:positionV>
            <wp:extent cx="7554559" cy="10795000"/>
            <wp:effectExtent l="0" t="0" r="8890" b="635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59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01D8A4" wp14:editId="4CC95095">
                <wp:simplePos x="0" y="0"/>
                <wp:positionH relativeFrom="column">
                  <wp:posOffset>3087585</wp:posOffset>
                </wp:positionH>
                <wp:positionV relativeFrom="paragraph">
                  <wp:posOffset>2515648</wp:posOffset>
                </wp:positionV>
                <wp:extent cx="1115695" cy="344170"/>
                <wp:effectExtent l="0" t="0" r="2730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FAA61" w14:textId="77777777" w:rsidR="002A068E" w:rsidRDefault="002A068E" w:rsidP="002A068E">
                            <w:r>
                              <w:t>Non-examples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D8A4" id="_x0000_s1028" type="#_x0000_t202" style="position:absolute;margin-left:243.1pt;margin-top:198.1pt;width:87.85pt;height:27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">
                <v:textbox>
                  <w:txbxContent>
                    <w:p w14:paraId="247FAA61" w14:textId="77777777" w:rsidR="002A068E" w:rsidRDefault="002A068E" w:rsidP="002A068E">
                      <w:r>
                        <w:t>Non-examples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93F3B8" wp14:editId="55898C35">
                <wp:simplePos x="0" y="0"/>
                <wp:positionH relativeFrom="column">
                  <wp:posOffset>-346602</wp:posOffset>
                </wp:positionH>
                <wp:positionV relativeFrom="paragraph">
                  <wp:posOffset>2717182</wp:posOffset>
                </wp:positionV>
                <wp:extent cx="1115695" cy="344170"/>
                <wp:effectExtent l="0" t="0" r="2730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EFBF" w14:textId="77777777" w:rsidR="002A068E" w:rsidRDefault="002A068E" w:rsidP="002A068E">
                            <w:r>
                              <w:t>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F3B8" id="_x0000_s1029" type="#_x0000_t202" style="position:absolute;margin-left:-27.3pt;margin-top:213.95pt;width:87.85pt;height:2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">
                <v:textbox>
                  <w:txbxContent>
                    <w:p w14:paraId="4054EFBF" w14:textId="77777777" w:rsidR="002A068E" w:rsidRDefault="002A068E" w:rsidP="002A068E">
                      <w:r>
                        <w:t>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C0289D" wp14:editId="40DC067B">
                <wp:simplePos x="0" y="0"/>
                <wp:positionH relativeFrom="column">
                  <wp:posOffset>2529972</wp:posOffset>
                </wp:positionH>
                <wp:positionV relativeFrom="paragraph">
                  <wp:posOffset>498153</wp:posOffset>
                </wp:positionV>
                <wp:extent cx="1115695" cy="344170"/>
                <wp:effectExtent l="0" t="0" r="27305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197F" w14:textId="77777777" w:rsidR="002A068E" w:rsidRDefault="002A068E" w:rsidP="002A068E">
                            <w:r>
                              <w:t>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289D" id="_x0000_s1030" type="#_x0000_t202" style="position:absolute;margin-left:199.2pt;margin-top:39.2pt;width:87.85pt;height:27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">
                <v:textbox>
                  <w:txbxContent>
                    <w:p w14:paraId="49C4197F" w14:textId="77777777" w:rsidR="002A068E" w:rsidRDefault="002A068E" w:rsidP="002A068E">
                      <w:r>
                        <w:t>Characteristics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567CEF" wp14:editId="717A8D1B">
                <wp:simplePos x="0" y="0"/>
                <wp:positionH relativeFrom="column">
                  <wp:posOffset>-285008</wp:posOffset>
                </wp:positionH>
                <wp:positionV relativeFrom="paragraph">
                  <wp:posOffset>556219</wp:posOffset>
                </wp:positionV>
                <wp:extent cx="819150" cy="308610"/>
                <wp:effectExtent l="0" t="0" r="1905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F6D71" w14:textId="77777777" w:rsidR="002A068E" w:rsidRDefault="002A068E" w:rsidP="002A068E">
                            <w: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7CEF" id="_x0000_s1031" type="#_x0000_t202" style="position:absolute;margin-left:-22.45pt;margin-top:43.8pt;width:64.5pt;height:2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">
                <v:textbox>
                  <w:txbxContent>
                    <w:p w14:paraId="292F6D71" w14:textId="77777777" w:rsidR="002A068E" w:rsidRDefault="002A068E" w:rsidP="002A068E">
                      <w:r>
                        <w:t>Definition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97621" wp14:editId="56AB1B11">
                <wp:simplePos x="0" y="0"/>
                <wp:positionH relativeFrom="column">
                  <wp:posOffset>2291863</wp:posOffset>
                </wp:positionH>
                <wp:positionV relativeFrom="paragraph">
                  <wp:posOffset>2628883</wp:posOffset>
                </wp:positionV>
                <wp:extent cx="0" cy="1436914"/>
                <wp:effectExtent l="19050" t="19050" r="1905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58E8A" id="Straight Connector 1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207pt" to="180.45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2A06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B654D" wp14:editId="15364C38">
                <wp:simplePos x="0" y="0"/>
                <wp:positionH relativeFrom="column">
                  <wp:posOffset>2244197</wp:posOffset>
                </wp:positionH>
                <wp:positionV relativeFrom="paragraph">
                  <wp:posOffset>712181</wp:posOffset>
                </wp:positionV>
                <wp:extent cx="0" cy="1436914"/>
                <wp:effectExtent l="19050" t="19050" r="19050" b="114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68F92" id="Straight Connector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56.1pt" to="176.7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731EC0">
        <w:t>  </w:t>
      </w:r>
      <w:r w:rsidR="002B1097">
        <w:t> </w:t>
      </w:r>
      <w:r w:rsidR="002A068E">
        <w:rPr>
          <w:noProof/>
        </w:rPr>
        <mc:AlternateContent>
          <mc:Choice Requires="wps">
            <w:drawing>
              <wp:inline distT="0" distB="0" distL="0" distR="0" wp14:anchorId="5AB5BE0A" wp14:editId="2F1FAEAC">
                <wp:extent cx="308610" cy="308610"/>
                <wp:effectExtent l="0" t="0" r="0" b="0"/>
                <wp:docPr id="17" name="Rectangle 17" descr="10 things to know about... Roy Lichtenstein - Artsper Magaz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DB954" id="Rectangle 17" o:spid="_x0000_s1026" alt="10 things to know about... Roy Lichtenstein - Artsper Magazin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7bz4iuUCAAAABgAADgAAAAAAAAAAAAAA&#10;AAAuAgAAZHJzL2Uyb0RvYy54bWxQSwECLQAUAAYACAAAACEAmPZsDd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26C" wp14:editId="6BD23FD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A399" w14:textId="1FFE9DC6" w:rsidR="00533E35" w:rsidRPr="00533E35" w:rsidRDefault="00681FA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61442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8 Pop Art Portraits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E26C" id="Text Box 4" o:spid="_x0000_s1032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VmMQ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DPLjh2UJ0QnoN+PLzlqwbPsGY+vDCH84CIcMbDMy5SAfaCs0VJDe7X3/wxH2XCKCUtzldJ/c8D&#10;c4IS9d2ggHejPI8DmTb59PMYN+42sruNmIN+ABzhEd4my5MZ84O6mNKBfsWrsIxdMcQMx94lDRfz&#10;IfRTj1eJi+UyJeEIWhbWZmN5LB1ZjQxvu1fm7FmGgAI+wWUSWfFOjT6312N5CCCbJFXkuWf1TD+O&#10;bxL7fNXi/bjdp6y3H8LiN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RJH1ZjECAABY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14:paraId="268AA399" w14:textId="1FFE9DC6" w:rsidR="00533E35" w:rsidRPr="00533E35" w:rsidRDefault="00681FA5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61442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8 Pop Art Portraits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2FFC" wp14:editId="37F2ED5E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46D2F" w14:textId="0E7293B5" w:rsidR="00533E35" w:rsidRPr="00533E35" w:rsidRDefault="00AD7A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2FFC" id="_x0000_s103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CB3uejECAABY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14:paraId="7D846D2F" w14:textId="0E7293B5" w:rsidR="00533E35" w:rsidRPr="00533E35" w:rsidRDefault="00AD7A5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Art and Design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E992" w14:textId="77777777" w:rsidR="00102FF7" w:rsidRDefault="00102FF7" w:rsidP="00102FF7">
      <w:r>
        <w:separator/>
      </w:r>
    </w:p>
  </w:endnote>
  <w:endnote w:type="continuationSeparator" w:id="0">
    <w:p w14:paraId="0DC81106" w14:textId="77777777" w:rsidR="00102FF7" w:rsidRDefault="00102FF7" w:rsidP="0010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FD6D" w14:textId="77777777" w:rsidR="00102FF7" w:rsidRDefault="00102FF7" w:rsidP="00102FF7">
      <w:r>
        <w:separator/>
      </w:r>
    </w:p>
  </w:footnote>
  <w:footnote w:type="continuationSeparator" w:id="0">
    <w:p w14:paraId="24A41E7D" w14:textId="77777777" w:rsidR="00102FF7" w:rsidRDefault="00102FF7" w:rsidP="0010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71A1"/>
    <w:multiLevelType w:val="hybridMultilevel"/>
    <w:tmpl w:val="DF8A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3"/>
    <w:rsid w:val="00102FF7"/>
    <w:rsid w:val="0014638D"/>
    <w:rsid w:val="00147655"/>
    <w:rsid w:val="001A5315"/>
    <w:rsid w:val="002A068E"/>
    <w:rsid w:val="002B1097"/>
    <w:rsid w:val="003A34EE"/>
    <w:rsid w:val="004171EA"/>
    <w:rsid w:val="004A2A67"/>
    <w:rsid w:val="004E2E96"/>
    <w:rsid w:val="00526AE9"/>
    <w:rsid w:val="00531BDF"/>
    <w:rsid w:val="00533E35"/>
    <w:rsid w:val="00552B28"/>
    <w:rsid w:val="00614420"/>
    <w:rsid w:val="00627FCD"/>
    <w:rsid w:val="00630693"/>
    <w:rsid w:val="00681FA5"/>
    <w:rsid w:val="00731EC0"/>
    <w:rsid w:val="007E5F19"/>
    <w:rsid w:val="00876E6C"/>
    <w:rsid w:val="00917CA7"/>
    <w:rsid w:val="00AD7A53"/>
    <w:rsid w:val="00AF025C"/>
    <w:rsid w:val="00B65377"/>
    <w:rsid w:val="00BC013E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59DC94"/>
  <w15:chartTrackingRefBased/>
  <w15:docId w15:val="{D68B0FB8-9693-420D-A1EA-B337644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53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102F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02FF7"/>
  </w:style>
  <w:style w:type="character" w:customStyle="1" w:styleId="eop">
    <w:name w:val="eop"/>
    <w:basedOn w:val="DefaultParagraphFont"/>
    <w:rsid w:val="00102FF7"/>
  </w:style>
  <w:style w:type="character" w:customStyle="1" w:styleId="spellingerror">
    <w:name w:val="spellingerror"/>
    <w:basedOn w:val="DefaultParagraphFont"/>
    <w:rsid w:val="0010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Desktop\2022%2023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b882d-a853-4192-a658-bab93583054a">
      <Terms xmlns="http://schemas.microsoft.com/office/infopath/2007/PartnerControls"/>
    </lcf76f155ced4ddcb4097134ff3c332f>
    <TaxCatchAll xmlns="e93eabc2-7304-46d2-a0b4-e58674aef5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3B661BC30834D96250522E24EC315" ma:contentTypeVersion="10" ma:contentTypeDescription="Create a new document." ma:contentTypeScope="" ma:versionID="a72376edce586e43f1fda5e74a57ae3e">
  <xsd:schema xmlns:xsd="http://www.w3.org/2001/XMLSchema" xmlns:xs="http://www.w3.org/2001/XMLSchema" xmlns:p="http://schemas.microsoft.com/office/2006/metadata/properties" xmlns:ns2="293b882d-a853-4192-a658-bab93583054a" xmlns:ns3="e93eabc2-7304-46d2-a0b4-e58674aef50f" targetNamespace="http://schemas.microsoft.com/office/2006/metadata/properties" ma:root="true" ma:fieldsID="e066ed86bedd6ba85b904db91687941a" ns2:_="" ns3:_="">
    <xsd:import namespace="293b882d-a853-4192-a658-bab93583054a"/>
    <xsd:import namespace="e93eabc2-7304-46d2-a0b4-e58674aef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882d-a853-4192-a658-bab93583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eabc2-7304-46d2-a0b4-e58674aef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6d22f-6342-4f3b-afde-fe5ba7dcab9c}" ma:internalName="TaxCatchAll" ma:showField="CatchAllData" ma:web="e93eabc2-7304-46d2-a0b4-e58674aef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AECB3-6962-478D-AB2B-67525C4B62E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e93eabc2-7304-46d2-a0b4-e58674aef50f"/>
    <ds:schemaRef ds:uri="293b882d-a853-4192-a658-bab93583054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7CF089-C749-46D4-86A5-5B5FC195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882d-a853-4192-a658-bab93583054a"/>
    <ds:schemaRef ds:uri="e93eabc2-7304-46d2-a0b4-e58674ae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B32C1-2889-4157-9114-8B81D1A72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Emily Careless</cp:lastModifiedBy>
  <cp:revision>2</cp:revision>
  <dcterms:created xsi:type="dcterms:W3CDTF">2023-06-21T11:08:00Z</dcterms:created>
  <dcterms:modified xsi:type="dcterms:W3CDTF">2023-06-21T11:08:00Z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0x0101000C23B661BC30834D96250522E24EC315</vt:lpwstr>
  </property>
</Properties>
</file>