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9745"/>
        <w:tblW w:w="93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CCC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2"/>
        <w:gridCol w:w="4434"/>
      </w:tblGrid>
      <w:tr w:rsidR="00ED6107" w:rsidRPr="00ED6107" w14:paraId="00DAA216" w14:textId="77777777" w:rsidTr="00ED6107">
        <w:trPr>
          <w:trHeight w:val="629"/>
        </w:trPr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</w:tcPr>
          <w:p w14:paraId="33EB24B0" w14:textId="77777777" w:rsidR="00ED6107" w:rsidRPr="00ED6107" w:rsidRDefault="00ED6107" w:rsidP="00ED6107">
            <w:pPr>
              <w:spacing w:before="100" w:beforeAutospacing="1" w:after="100" w:afterAutospacing="1"/>
              <w:jc w:val="center"/>
              <w:textAlignment w:val="baseline"/>
              <w:rPr>
                <w:rFonts w:ascii="Avenir Book" w:hAnsi="Avenir Book" w:cs="Arial"/>
                <w:b/>
                <w:bCs/>
                <w:kern w:val="24"/>
                <w:sz w:val="22"/>
                <w:szCs w:val="22"/>
                <w:lang w:val="en-US"/>
              </w:rPr>
            </w:pPr>
            <w:r>
              <w:rPr>
                <w:rFonts w:ascii="Avenir Book" w:hAnsi="Avenir Book" w:cs="Arial"/>
                <w:b/>
                <w:bCs/>
                <w:kern w:val="24"/>
                <w:sz w:val="22"/>
                <w:szCs w:val="22"/>
                <w:lang w:val="en-US"/>
              </w:rPr>
              <w:t>Nostalgia</w:t>
            </w:r>
          </w:p>
        </w:tc>
        <w:tc>
          <w:tcPr>
            <w:tcW w:w="44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</w:tcPr>
          <w:p w14:paraId="5EEB3845" w14:textId="77777777" w:rsidR="00ED6107" w:rsidRPr="00ED6107" w:rsidRDefault="00ED6107" w:rsidP="00ED6107">
            <w:pPr>
              <w:spacing w:before="100" w:beforeAutospacing="1" w:after="100" w:afterAutospacing="1"/>
              <w:jc w:val="center"/>
              <w:textAlignment w:val="baseline"/>
              <w:rPr>
                <w:rFonts w:ascii="Avenir Book" w:eastAsiaTheme="minorEastAsia" w:hAnsi="Avenir Book"/>
                <w:kern w:val="24"/>
                <w:sz w:val="22"/>
                <w:szCs w:val="22"/>
              </w:rPr>
            </w:pPr>
            <w:r>
              <w:rPr>
                <w:rFonts w:ascii="Avenir Book" w:eastAsiaTheme="minorEastAsia" w:hAnsi="Avenir Book"/>
                <w:kern w:val="24"/>
                <w:sz w:val="22"/>
                <w:szCs w:val="22"/>
              </w:rPr>
              <w:t>Something done or presented in the past to evoke feelings of longing and happiness.</w:t>
            </w:r>
          </w:p>
        </w:tc>
      </w:tr>
      <w:tr w:rsidR="00ED6107" w:rsidRPr="00ED6107" w14:paraId="20C877BA" w14:textId="77777777" w:rsidTr="00ED6107">
        <w:trPr>
          <w:trHeight w:val="629"/>
        </w:trPr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hideMark/>
          </w:tcPr>
          <w:p w14:paraId="5E88D280" w14:textId="77777777" w:rsidR="00ED6107" w:rsidRPr="00ED6107" w:rsidRDefault="00ED6107" w:rsidP="00ED6107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lang w:val="en-US" w:eastAsia="en-GB"/>
              </w:rPr>
            </w:pPr>
            <w:r w:rsidRPr="00ED6107">
              <w:rPr>
                <w:rFonts w:ascii="Avenir Book" w:hAnsi="Avenir Book" w:cs="Arial"/>
                <w:b/>
                <w:bCs/>
                <w:kern w:val="24"/>
                <w:sz w:val="22"/>
                <w:szCs w:val="22"/>
                <w:lang w:val="en-US"/>
              </w:rPr>
              <w:t>Observational drawing</w:t>
            </w:r>
          </w:p>
        </w:tc>
        <w:tc>
          <w:tcPr>
            <w:tcW w:w="44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hideMark/>
          </w:tcPr>
          <w:p w14:paraId="42004E4B" w14:textId="77777777" w:rsidR="00ED6107" w:rsidRPr="00ED6107" w:rsidRDefault="00ED6107" w:rsidP="00ED6107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lang w:val="en-US" w:eastAsia="en-GB"/>
              </w:rPr>
            </w:pPr>
            <w:r w:rsidRPr="00ED6107">
              <w:rPr>
                <w:rFonts w:ascii="Avenir Book" w:eastAsiaTheme="minorEastAsia" w:hAnsi="Avenir Book"/>
                <w:kern w:val="24"/>
                <w:sz w:val="22"/>
                <w:szCs w:val="22"/>
              </w:rPr>
              <w:t>When an artist observes something and responds to it with a visual representation (A drawing)</w:t>
            </w:r>
          </w:p>
        </w:tc>
      </w:tr>
      <w:tr w:rsidR="00ED6107" w:rsidRPr="00ED6107" w14:paraId="54C709D2" w14:textId="77777777" w:rsidTr="00ED6107">
        <w:trPr>
          <w:trHeight w:val="363"/>
        </w:trPr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hideMark/>
          </w:tcPr>
          <w:p w14:paraId="45A5E44D" w14:textId="77777777" w:rsidR="00ED6107" w:rsidRPr="00ED6107" w:rsidRDefault="00ED6107" w:rsidP="00ED6107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lang w:val="en-US" w:eastAsia="en-GB"/>
              </w:rPr>
            </w:pPr>
            <w:r w:rsidRPr="00ED6107">
              <w:rPr>
                <w:rFonts w:ascii="Avenir Book" w:hAnsi="Avenir Book" w:cs="Arial"/>
                <w:b/>
                <w:bCs/>
                <w:kern w:val="24"/>
                <w:sz w:val="22"/>
                <w:szCs w:val="22"/>
                <w:lang w:val="en-US"/>
              </w:rPr>
              <w:t xml:space="preserve">Tone </w:t>
            </w:r>
          </w:p>
        </w:tc>
        <w:tc>
          <w:tcPr>
            <w:tcW w:w="44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hideMark/>
          </w:tcPr>
          <w:p w14:paraId="08342DA0" w14:textId="77777777" w:rsidR="00ED6107" w:rsidRPr="00ED6107" w:rsidRDefault="00ED6107" w:rsidP="00ED6107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lang w:val="en-US" w:eastAsia="en-GB"/>
              </w:rPr>
            </w:pPr>
            <w:r w:rsidRPr="00ED6107">
              <w:rPr>
                <w:rFonts w:ascii="Avenir Book" w:eastAsiaTheme="minorEastAsia" w:hAnsi="Avenir Book"/>
                <w:kern w:val="24"/>
                <w:sz w:val="22"/>
                <w:szCs w:val="22"/>
              </w:rPr>
              <w:t>Areas of light and dark used to create a realistic drawing</w:t>
            </w:r>
          </w:p>
        </w:tc>
      </w:tr>
      <w:tr w:rsidR="00ED6107" w:rsidRPr="00ED6107" w14:paraId="31F82554" w14:textId="77777777" w:rsidTr="00ED6107">
        <w:trPr>
          <w:trHeight w:val="363"/>
        </w:trPr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hideMark/>
          </w:tcPr>
          <w:p w14:paraId="72D0AE0E" w14:textId="77777777" w:rsidR="00ED6107" w:rsidRPr="00ED6107" w:rsidRDefault="00ED6107" w:rsidP="00ED6107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lang w:val="en-US" w:eastAsia="en-GB"/>
              </w:rPr>
            </w:pPr>
            <w:r w:rsidRPr="00ED6107">
              <w:rPr>
                <w:rFonts w:ascii="Avenir Book" w:hAnsi="Avenir Book" w:cs="Arial"/>
                <w:b/>
                <w:bCs/>
                <w:kern w:val="24"/>
                <w:sz w:val="22"/>
                <w:szCs w:val="22"/>
                <w:lang w:val="en-US"/>
              </w:rPr>
              <w:t>Shading</w:t>
            </w:r>
          </w:p>
        </w:tc>
        <w:tc>
          <w:tcPr>
            <w:tcW w:w="44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hideMark/>
          </w:tcPr>
          <w:p w14:paraId="4AB23716" w14:textId="77777777" w:rsidR="00ED6107" w:rsidRPr="00ED6107" w:rsidRDefault="00ED6107" w:rsidP="00ED6107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lang w:val="en-US" w:eastAsia="en-GB"/>
              </w:rPr>
            </w:pPr>
            <w:r w:rsidRPr="00ED6107">
              <w:rPr>
                <w:rFonts w:ascii="Avenir Book" w:eastAsiaTheme="minorEastAsia" w:hAnsi="Avenir Book"/>
                <w:b/>
                <w:bCs/>
                <w:kern w:val="24"/>
                <w:sz w:val="22"/>
                <w:szCs w:val="22"/>
              </w:rPr>
              <w:t>Shading</w:t>
            </w:r>
            <w:r w:rsidRPr="00ED6107">
              <w:rPr>
                <w:rFonts w:ascii="Avenir Book" w:eastAsiaTheme="minorEastAsia" w:hAnsi="Avenir Book"/>
                <w:kern w:val="24"/>
                <w:sz w:val="22"/>
                <w:szCs w:val="22"/>
              </w:rPr>
              <w:t> is a technique used by artists, to create the illusion of depth. (Make something look 3D)</w:t>
            </w:r>
          </w:p>
        </w:tc>
      </w:tr>
      <w:tr w:rsidR="00ED6107" w:rsidRPr="00ED6107" w14:paraId="7B1E13EC" w14:textId="77777777" w:rsidTr="00ED6107">
        <w:trPr>
          <w:trHeight w:val="363"/>
        </w:trPr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hideMark/>
          </w:tcPr>
          <w:p w14:paraId="17BCD54B" w14:textId="77777777" w:rsidR="00ED6107" w:rsidRPr="00ED6107" w:rsidRDefault="00ED6107" w:rsidP="00ED6107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lang w:val="en-US" w:eastAsia="en-GB"/>
              </w:rPr>
            </w:pPr>
            <w:r w:rsidRPr="00ED6107">
              <w:rPr>
                <w:rFonts w:ascii="Avenir Book" w:hAnsi="Avenir Book" w:cs="Arial"/>
                <w:b/>
                <w:bCs/>
                <w:kern w:val="24"/>
                <w:sz w:val="22"/>
                <w:szCs w:val="22"/>
                <w:lang w:val="en-US"/>
              </w:rPr>
              <w:t>Texture</w:t>
            </w:r>
          </w:p>
        </w:tc>
        <w:tc>
          <w:tcPr>
            <w:tcW w:w="44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hideMark/>
          </w:tcPr>
          <w:p w14:paraId="424F668D" w14:textId="77777777" w:rsidR="00ED6107" w:rsidRPr="00ED6107" w:rsidRDefault="00ED6107" w:rsidP="00ED6107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lang w:val="en-US" w:eastAsia="en-GB"/>
              </w:rPr>
            </w:pPr>
            <w:r w:rsidRPr="00ED6107">
              <w:rPr>
                <w:rFonts w:ascii="Avenir Book" w:hAnsi="Avenir Book" w:cs="Arial"/>
                <w:kern w:val="24"/>
                <w:sz w:val="22"/>
                <w:szCs w:val="22"/>
                <w:lang w:val="en-US"/>
              </w:rPr>
              <w:t xml:space="preserve">The feel or appearance of a surface. </w:t>
            </w:r>
          </w:p>
        </w:tc>
      </w:tr>
      <w:tr w:rsidR="00ED6107" w:rsidRPr="00ED6107" w14:paraId="4B44362F" w14:textId="77777777" w:rsidTr="00ED6107">
        <w:trPr>
          <w:trHeight w:val="363"/>
        </w:trPr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hideMark/>
          </w:tcPr>
          <w:p w14:paraId="4BEF49BB" w14:textId="77777777" w:rsidR="00ED6107" w:rsidRPr="00ED6107" w:rsidRDefault="00ED6107" w:rsidP="00ED6107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lang w:val="en-US" w:eastAsia="en-GB"/>
              </w:rPr>
            </w:pPr>
            <w:r w:rsidRPr="00ED6107">
              <w:rPr>
                <w:rFonts w:ascii="Avenir Book" w:hAnsi="Avenir Book" w:cs="Arial"/>
                <w:b/>
                <w:bCs/>
                <w:kern w:val="24"/>
                <w:sz w:val="22"/>
                <w:szCs w:val="22"/>
                <w:lang w:val="en-US"/>
              </w:rPr>
              <w:t>Highlights</w:t>
            </w:r>
          </w:p>
        </w:tc>
        <w:tc>
          <w:tcPr>
            <w:tcW w:w="44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hideMark/>
          </w:tcPr>
          <w:p w14:paraId="35EC74A9" w14:textId="77777777" w:rsidR="00ED6107" w:rsidRPr="00ED6107" w:rsidRDefault="00ED6107" w:rsidP="00ED6107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lang w:val="en-US" w:eastAsia="en-GB"/>
              </w:rPr>
            </w:pPr>
            <w:r w:rsidRPr="00ED6107">
              <w:rPr>
                <w:rFonts w:ascii="Avenir Book" w:hAnsi="Avenir Book" w:cs="Arial"/>
                <w:kern w:val="24"/>
                <w:sz w:val="22"/>
                <w:szCs w:val="22"/>
                <w:lang w:val="en-US"/>
              </w:rPr>
              <w:t xml:space="preserve">The lightest parts of your drawing. </w:t>
            </w:r>
          </w:p>
        </w:tc>
      </w:tr>
      <w:tr w:rsidR="00ED6107" w:rsidRPr="00ED6107" w14:paraId="4BD09893" w14:textId="77777777" w:rsidTr="00ED6107">
        <w:trPr>
          <w:trHeight w:val="363"/>
        </w:trPr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hideMark/>
          </w:tcPr>
          <w:p w14:paraId="12DF8B29" w14:textId="77777777" w:rsidR="00ED6107" w:rsidRPr="00ED6107" w:rsidRDefault="00ED6107" w:rsidP="00ED6107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lang w:val="en-US" w:eastAsia="en-GB"/>
              </w:rPr>
            </w:pPr>
            <w:r w:rsidRPr="00ED6107">
              <w:rPr>
                <w:rFonts w:ascii="Avenir Book" w:hAnsi="Avenir Book" w:cs="Arial"/>
                <w:b/>
                <w:bCs/>
                <w:kern w:val="24"/>
                <w:sz w:val="22"/>
                <w:szCs w:val="22"/>
                <w:lang w:val="en-US"/>
              </w:rPr>
              <w:t>Scale &amp; Proportion</w:t>
            </w:r>
          </w:p>
        </w:tc>
        <w:tc>
          <w:tcPr>
            <w:tcW w:w="44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hideMark/>
          </w:tcPr>
          <w:p w14:paraId="24EA4E75" w14:textId="77777777" w:rsidR="00ED6107" w:rsidRPr="00ED6107" w:rsidRDefault="00ED6107" w:rsidP="00ED6107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lang w:val="en-US" w:eastAsia="en-GB"/>
              </w:rPr>
            </w:pPr>
            <w:r w:rsidRPr="00ED6107">
              <w:rPr>
                <w:rFonts w:ascii="Avenir Book" w:eastAsiaTheme="minorEastAsia" w:hAnsi="Avenir Book"/>
                <w:b/>
                <w:bCs/>
                <w:kern w:val="24"/>
                <w:sz w:val="22"/>
                <w:szCs w:val="22"/>
              </w:rPr>
              <w:t>Scale</w:t>
            </w:r>
            <w:r w:rsidRPr="00ED6107">
              <w:rPr>
                <w:rFonts w:ascii="Avenir Book" w:eastAsiaTheme="minorEastAsia" w:hAnsi="Avenir Book"/>
                <w:kern w:val="24"/>
                <w:sz w:val="22"/>
                <w:szCs w:val="22"/>
              </w:rPr>
              <w:t> and proportion in </w:t>
            </w:r>
            <w:r w:rsidRPr="00ED6107">
              <w:rPr>
                <w:rFonts w:ascii="Avenir Book" w:eastAsiaTheme="minorEastAsia" w:hAnsi="Avenir Book"/>
                <w:b/>
                <w:bCs/>
                <w:kern w:val="24"/>
                <w:sz w:val="22"/>
                <w:szCs w:val="22"/>
              </w:rPr>
              <w:t>art</w:t>
            </w:r>
            <w:r w:rsidRPr="00ED6107">
              <w:rPr>
                <w:rFonts w:ascii="Avenir Book" w:eastAsiaTheme="minorEastAsia" w:hAnsi="Avenir Book"/>
                <w:kern w:val="24"/>
                <w:sz w:val="22"/>
                <w:szCs w:val="22"/>
              </w:rPr>
              <w:t> are both concerned with </w:t>
            </w:r>
            <w:r w:rsidRPr="00ED6107">
              <w:rPr>
                <w:rFonts w:ascii="Avenir Book" w:eastAsiaTheme="minorEastAsia" w:hAnsi="Avenir Book"/>
                <w:b/>
                <w:bCs/>
                <w:kern w:val="24"/>
                <w:sz w:val="22"/>
                <w:szCs w:val="22"/>
              </w:rPr>
              <w:t>size</w:t>
            </w:r>
            <w:r w:rsidRPr="00ED6107">
              <w:rPr>
                <w:rFonts w:ascii="Avenir Book" w:eastAsiaTheme="minorEastAsia" w:hAnsi="Avenir Book"/>
                <w:kern w:val="24"/>
                <w:sz w:val="22"/>
                <w:szCs w:val="22"/>
              </w:rPr>
              <w:t>. </w:t>
            </w:r>
            <w:r w:rsidRPr="00ED6107">
              <w:rPr>
                <w:rFonts w:ascii="Avenir Book" w:eastAsiaTheme="minorEastAsia" w:hAnsi="Avenir Book"/>
                <w:b/>
                <w:bCs/>
                <w:kern w:val="24"/>
                <w:sz w:val="22"/>
                <w:szCs w:val="22"/>
              </w:rPr>
              <w:t>Scale</w:t>
            </w:r>
            <w:r w:rsidRPr="00ED6107">
              <w:rPr>
                <w:rFonts w:ascii="Avenir Book" w:eastAsiaTheme="minorEastAsia" w:hAnsi="Avenir Book"/>
                <w:kern w:val="24"/>
                <w:sz w:val="22"/>
                <w:szCs w:val="22"/>
              </w:rPr>
              <w:t> refers to the </w:t>
            </w:r>
            <w:r w:rsidRPr="00ED6107">
              <w:rPr>
                <w:rFonts w:ascii="Avenir Book" w:eastAsiaTheme="minorEastAsia" w:hAnsi="Avenir Book"/>
                <w:b/>
                <w:bCs/>
                <w:kern w:val="24"/>
                <w:sz w:val="22"/>
                <w:szCs w:val="22"/>
              </w:rPr>
              <w:t>size</w:t>
            </w:r>
            <w:r w:rsidRPr="00ED6107">
              <w:rPr>
                <w:rFonts w:ascii="Avenir Book" w:eastAsiaTheme="minorEastAsia" w:hAnsi="Avenir Book"/>
                <w:kern w:val="24"/>
                <w:sz w:val="22"/>
                <w:szCs w:val="22"/>
              </w:rPr>
              <w:t> of an object.</w:t>
            </w:r>
          </w:p>
        </w:tc>
      </w:tr>
    </w:tbl>
    <w:p w14:paraId="611EA31E" w14:textId="62E70A58" w:rsidR="00BF73D4" w:rsidRPr="00BF73D4" w:rsidRDefault="00BF73D4" w:rsidP="00BF73D4">
      <w:pPr>
        <w:rPr>
          <w:rFonts w:ascii="Times New Roman" w:eastAsia="Times New Roman" w:hAnsi="Times New Roman" w:cs="Times New Roman"/>
          <w:lang w:eastAsia="en-GB"/>
        </w:rPr>
      </w:pPr>
      <w:r w:rsidRPr="00BF73D4">
        <w:rPr>
          <w:rFonts w:ascii="Times New Roman" w:eastAsia="Times New Roman" w:hAnsi="Times New Roman" w:cs="Times New Roman"/>
          <w:lang w:eastAsia="en-GB"/>
        </w:rPr>
        <w:t> </w:t>
      </w:r>
    </w:p>
    <w:p w14:paraId="5DEE3137" w14:textId="62407839" w:rsidR="00925A9D" w:rsidRPr="00BF73D4" w:rsidRDefault="00ED6107">
      <w:pPr>
        <w:rPr>
          <w:sz w:val="20"/>
        </w:rPr>
      </w:pPr>
      <w:bookmarkStart w:id="0" w:name="_GoBack"/>
      <w:r>
        <w:rPr>
          <w:noProof/>
          <w:sz w:val="20"/>
        </w:rPr>
        <w:drawing>
          <wp:anchor distT="0" distB="0" distL="114300" distR="114300" simplePos="0" relativeHeight="251692032" behindDoc="1" locked="0" layoutInCell="1" allowOverlap="1" wp14:anchorId="1E17D551" wp14:editId="349F40FD">
            <wp:simplePos x="0" y="0"/>
            <wp:positionH relativeFrom="margin">
              <wp:posOffset>2564765</wp:posOffset>
            </wp:positionH>
            <wp:positionV relativeFrom="paragraph">
              <wp:posOffset>3327400</wp:posOffset>
            </wp:positionV>
            <wp:extent cx="1151890" cy="1151890"/>
            <wp:effectExtent l="0" t="0" r="0" b="0"/>
            <wp:wrapTight wrapText="bothSides">
              <wp:wrapPolygon edited="0">
                <wp:start x="0" y="0"/>
                <wp:lineTo x="0" y="21076"/>
                <wp:lineTo x="21076" y="21076"/>
                <wp:lineTo x="21076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1151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sz w:val="20"/>
        </w:rPr>
        <w:drawing>
          <wp:anchor distT="0" distB="0" distL="114300" distR="114300" simplePos="0" relativeHeight="251691008" behindDoc="1" locked="0" layoutInCell="1" allowOverlap="1" wp14:anchorId="6A1B9CF7" wp14:editId="112C198A">
            <wp:simplePos x="0" y="0"/>
            <wp:positionH relativeFrom="margin">
              <wp:posOffset>3134938</wp:posOffset>
            </wp:positionH>
            <wp:positionV relativeFrom="paragraph">
              <wp:posOffset>4566656</wp:posOffset>
            </wp:positionV>
            <wp:extent cx="2208530" cy="1242695"/>
            <wp:effectExtent l="0" t="0" r="1270" b="0"/>
            <wp:wrapTight wrapText="bothSides">
              <wp:wrapPolygon edited="0">
                <wp:start x="0" y="0"/>
                <wp:lineTo x="0" y="21192"/>
                <wp:lineTo x="21426" y="21192"/>
                <wp:lineTo x="21426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30" cy="1242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89984" behindDoc="1" locked="0" layoutInCell="1" allowOverlap="1" wp14:anchorId="311A8C49" wp14:editId="2D513662">
            <wp:simplePos x="0" y="0"/>
            <wp:positionH relativeFrom="page">
              <wp:posOffset>1709115</wp:posOffset>
            </wp:positionH>
            <wp:positionV relativeFrom="paragraph">
              <wp:posOffset>4478977</wp:posOffset>
            </wp:positionV>
            <wp:extent cx="2109470" cy="1448435"/>
            <wp:effectExtent l="0" t="0" r="5080" b="0"/>
            <wp:wrapTight wrapText="bothSides">
              <wp:wrapPolygon edited="0">
                <wp:start x="0" y="0"/>
                <wp:lineTo x="0" y="21306"/>
                <wp:lineTo x="21457" y="21306"/>
                <wp:lineTo x="21457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470" cy="1448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88960" behindDoc="1" locked="0" layoutInCell="1" allowOverlap="1" wp14:anchorId="631EC80E" wp14:editId="5A74DC1C">
            <wp:simplePos x="0" y="0"/>
            <wp:positionH relativeFrom="page">
              <wp:posOffset>379599</wp:posOffset>
            </wp:positionH>
            <wp:positionV relativeFrom="paragraph">
              <wp:posOffset>3136826</wp:posOffset>
            </wp:positionV>
            <wp:extent cx="1874520" cy="1852295"/>
            <wp:effectExtent l="0" t="0" r="0" b="0"/>
            <wp:wrapTight wrapText="bothSides">
              <wp:wrapPolygon edited="0">
                <wp:start x="0" y="0"/>
                <wp:lineTo x="0" y="21326"/>
                <wp:lineTo x="21293" y="21326"/>
                <wp:lineTo x="2129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1852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73D4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E52A77E" wp14:editId="3FD6162F">
                <wp:simplePos x="0" y="0"/>
                <wp:positionH relativeFrom="margin">
                  <wp:posOffset>4761617</wp:posOffset>
                </wp:positionH>
                <wp:positionV relativeFrom="paragraph">
                  <wp:posOffset>691144</wp:posOffset>
                </wp:positionV>
                <wp:extent cx="1471930" cy="3645535"/>
                <wp:effectExtent l="0" t="0" r="13970" b="120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1930" cy="3645535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D96CAF" w14:textId="6301688E" w:rsidR="00BC013E" w:rsidRPr="005C1F7C" w:rsidRDefault="00BC013E" w:rsidP="00531B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C1F7C">
                              <w:rPr>
                                <w:rFonts w:ascii="Arial" w:hAnsi="Arial" w:cs="Arial"/>
                                <w:b/>
                              </w:rPr>
                              <w:t>Explore portraiture in a variety of materials</w:t>
                            </w:r>
                            <w:r w:rsidR="005C1F7C" w:rsidRPr="005C1F7C">
                              <w:rPr>
                                <w:rFonts w:ascii="Arial" w:hAnsi="Arial" w:cs="Arial"/>
                                <w:b/>
                              </w:rPr>
                              <w:t>: pencil, pen, watercolour, coloured pencils, oil pastels, felt pens.</w:t>
                            </w:r>
                          </w:p>
                          <w:p w14:paraId="7D1FAD7F" w14:textId="64866FDB" w:rsidR="00BC013E" w:rsidRPr="005C1F7C" w:rsidRDefault="00BC013E" w:rsidP="00531B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147E2151" w14:textId="4C224235" w:rsidR="00BC013E" w:rsidRPr="005C1F7C" w:rsidRDefault="00BC013E" w:rsidP="00531B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C1F7C">
                              <w:rPr>
                                <w:rFonts w:ascii="Arial" w:hAnsi="Arial" w:cs="Arial"/>
                                <w:b/>
                              </w:rPr>
                              <w:t xml:space="preserve">You can </w:t>
                            </w:r>
                            <w:r w:rsidR="00ED6107">
                              <w:rPr>
                                <w:rFonts w:ascii="Arial" w:hAnsi="Arial" w:cs="Arial"/>
                                <w:b/>
                              </w:rPr>
                              <w:t>copy the work of Sarah Graham and Quentin Blake</w:t>
                            </w:r>
                          </w:p>
                          <w:p w14:paraId="49850311" w14:textId="0ED371A1" w:rsidR="00BC013E" w:rsidRPr="005C1F7C" w:rsidRDefault="00BC013E" w:rsidP="00531B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60BAE7C8" w14:textId="7CB3A810" w:rsidR="00BC013E" w:rsidRPr="005C1F7C" w:rsidRDefault="00BC013E" w:rsidP="00531B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C1F7C">
                              <w:rPr>
                                <w:rFonts w:ascii="Arial" w:hAnsi="Arial" w:cs="Arial"/>
                                <w:b/>
                              </w:rPr>
                              <w:t xml:space="preserve">Try </w:t>
                            </w:r>
                            <w:r w:rsidR="00ED6107">
                              <w:rPr>
                                <w:rFonts w:ascii="Arial" w:hAnsi="Arial" w:cs="Arial"/>
                                <w:b/>
                              </w:rPr>
                              <w:t>and copy your own photo realistic sweet drawing or Quentin Blake character.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52A7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4.95pt;margin-top:54.4pt;width:115.9pt;height:287.0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" fillcolor="#ccf">
                <v:textbox>
                  <w:txbxContent>
                    <w:p w14:paraId="4BD96CAF" w14:textId="6301688E" w:rsidR="00BC013E" w:rsidRPr="005C1F7C" w:rsidRDefault="00BC013E" w:rsidP="00531BDF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5C1F7C">
                        <w:rPr>
                          <w:rFonts w:ascii="Arial" w:hAnsi="Arial" w:cs="Arial"/>
                          <w:b/>
                        </w:rPr>
                        <w:t>Explore portraiture in a variety of materials</w:t>
                      </w:r>
                      <w:r w:rsidR="005C1F7C" w:rsidRPr="005C1F7C">
                        <w:rPr>
                          <w:rFonts w:ascii="Arial" w:hAnsi="Arial" w:cs="Arial"/>
                          <w:b/>
                        </w:rPr>
                        <w:t>: pencil, pen, watercolour, coloured pencils, oil pastels, felt pens.</w:t>
                      </w:r>
                    </w:p>
                    <w:p w14:paraId="7D1FAD7F" w14:textId="64866FDB" w:rsidR="00BC013E" w:rsidRPr="005C1F7C" w:rsidRDefault="00BC013E" w:rsidP="00531BDF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147E2151" w14:textId="4C224235" w:rsidR="00BC013E" w:rsidRPr="005C1F7C" w:rsidRDefault="00BC013E" w:rsidP="00531BDF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5C1F7C">
                        <w:rPr>
                          <w:rFonts w:ascii="Arial" w:hAnsi="Arial" w:cs="Arial"/>
                          <w:b/>
                        </w:rPr>
                        <w:t xml:space="preserve">You can </w:t>
                      </w:r>
                      <w:r w:rsidR="00ED6107">
                        <w:rPr>
                          <w:rFonts w:ascii="Arial" w:hAnsi="Arial" w:cs="Arial"/>
                          <w:b/>
                        </w:rPr>
                        <w:t>copy the work of Sarah Graham and Quentin Blake</w:t>
                      </w:r>
                    </w:p>
                    <w:p w14:paraId="49850311" w14:textId="0ED371A1" w:rsidR="00BC013E" w:rsidRPr="005C1F7C" w:rsidRDefault="00BC013E" w:rsidP="00531BDF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60BAE7C8" w14:textId="7CB3A810" w:rsidR="00BC013E" w:rsidRPr="005C1F7C" w:rsidRDefault="00BC013E" w:rsidP="00531BDF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5C1F7C">
                        <w:rPr>
                          <w:rFonts w:ascii="Arial" w:hAnsi="Arial" w:cs="Arial"/>
                          <w:b/>
                        </w:rPr>
                        <w:t xml:space="preserve">Try </w:t>
                      </w:r>
                      <w:r w:rsidR="00ED6107">
                        <w:rPr>
                          <w:rFonts w:ascii="Arial" w:hAnsi="Arial" w:cs="Arial"/>
                          <w:b/>
                        </w:rPr>
                        <w:t>and copy your own photo realistic sweet drawing or Quentin Blake character.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66184" w:rsidRPr="00BF73D4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B799699" wp14:editId="4F00879A">
                <wp:simplePos x="0" y="0"/>
                <wp:positionH relativeFrom="column">
                  <wp:posOffset>1591260</wp:posOffset>
                </wp:positionH>
                <wp:positionV relativeFrom="paragraph">
                  <wp:posOffset>1950085</wp:posOffset>
                </wp:positionV>
                <wp:extent cx="1483995" cy="1404620"/>
                <wp:effectExtent l="0" t="0" r="20955" b="1079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9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2A3A94" w14:textId="7B9BE602" w:rsidR="005C1F7C" w:rsidRPr="005C1F7C" w:rsidRDefault="00566184">
                            <w:pPr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Nostalgia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799699" id="_x0000_s1027" type="#_x0000_t202" style="position:absolute;margin-left:125.3pt;margin-top:153.55pt;width:116.8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">
                <v:textbox style="mso-fit-shape-to-text:t">
                  <w:txbxContent>
                    <w:p w14:paraId="292A3A94" w14:textId="7B9BE602" w:rsidR="005C1F7C" w:rsidRPr="005C1F7C" w:rsidRDefault="00566184">
                      <w:pPr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Nostalgia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C1F7C" w:rsidRPr="00BF73D4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5BD81AC" wp14:editId="116E6ECC">
                <wp:simplePos x="0" y="0"/>
                <wp:positionH relativeFrom="column">
                  <wp:posOffset>3253723</wp:posOffset>
                </wp:positionH>
                <wp:positionV relativeFrom="paragraph">
                  <wp:posOffset>2313478</wp:posOffset>
                </wp:positionV>
                <wp:extent cx="1115695" cy="344170"/>
                <wp:effectExtent l="0" t="0" r="27305" b="1778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6642A" w14:textId="60B98291" w:rsidR="005C1F7C" w:rsidRDefault="005C1F7C" w:rsidP="005C1F7C">
                            <w:r>
                              <w:t>Non-examples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D81AC" id="_x0000_s1028" type="#_x0000_t202" style="position:absolute;margin-left:256.2pt;margin-top:182.15pt;width:87.85pt;height:27.1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">
                <v:textbox>
                  <w:txbxContent>
                    <w:p w14:paraId="2316642A" w14:textId="60B98291" w:rsidR="005C1F7C" w:rsidRDefault="005C1F7C" w:rsidP="005C1F7C">
                      <w:r>
                        <w:t>Non-examples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C1F7C" w:rsidRPr="00BF73D4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7ABD556" wp14:editId="3C69C83C">
                <wp:simplePos x="0" y="0"/>
                <wp:positionH relativeFrom="column">
                  <wp:posOffset>-382616</wp:posOffset>
                </wp:positionH>
                <wp:positionV relativeFrom="paragraph">
                  <wp:posOffset>2396613</wp:posOffset>
                </wp:positionV>
                <wp:extent cx="1115695" cy="344170"/>
                <wp:effectExtent l="0" t="0" r="27305" b="1778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2E1E3" w14:textId="19AD294E" w:rsidR="005C1F7C" w:rsidRDefault="005C1F7C" w:rsidP="005C1F7C">
                            <w:r>
                              <w:t>Examples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BD556" id="_x0000_s1029" type="#_x0000_t202" style="position:absolute;margin-left:-30.15pt;margin-top:188.7pt;width:87.85pt;height:27.1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">
                <v:textbox>
                  <w:txbxContent>
                    <w:p w14:paraId="68F2E1E3" w14:textId="19AD294E" w:rsidR="005C1F7C" w:rsidRDefault="005C1F7C" w:rsidP="005C1F7C">
                      <w:r>
                        <w:t>Examples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C1F7C" w:rsidRPr="00BF73D4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E0F4E81" wp14:editId="2CB217CD">
                <wp:simplePos x="0" y="0"/>
                <wp:positionH relativeFrom="column">
                  <wp:posOffset>2624134</wp:posOffset>
                </wp:positionH>
                <wp:positionV relativeFrom="paragraph">
                  <wp:posOffset>463038</wp:posOffset>
                </wp:positionV>
                <wp:extent cx="1115695" cy="344170"/>
                <wp:effectExtent l="0" t="0" r="27305" b="1778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81C94" w14:textId="3CDD64D9" w:rsidR="005C1F7C" w:rsidRDefault="005C1F7C" w:rsidP="005C1F7C">
                            <w:r>
                              <w:t>Characteristics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F4E81" id="_x0000_s1030" type="#_x0000_t202" style="position:absolute;margin-left:206.6pt;margin-top:36.45pt;width:87.85pt;height:27.1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">
                <v:textbox>
                  <w:txbxContent>
                    <w:p w14:paraId="39081C94" w14:textId="3CDD64D9" w:rsidR="005C1F7C" w:rsidRDefault="005C1F7C" w:rsidP="005C1F7C">
                      <w:r>
                        <w:t>Characteristics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C1F7C" w:rsidRPr="00BF73D4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38135D6" wp14:editId="4F3160E4">
                <wp:simplePos x="0" y="0"/>
                <wp:positionH relativeFrom="column">
                  <wp:posOffset>-380365</wp:posOffset>
                </wp:positionH>
                <wp:positionV relativeFrom="paragraph">
                  <wp:posOffset>510540</wp:posOffset>
                </wp:positionV>
                <wp:extent cx="819150" cy="308610"/>
                <wp:effectExtent l="0" t="0" r="19050" b="1524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DD974" w14:textId="1B72FC31" w:rsidR="005C1F7C" w:rsidRDefault="005C1F7C">
                            <w:r>
                              <w:t>Definition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135D6" id="_x0000_s1031" type="#_x0000_t202" style="position:absolute;margin-left:-29.95pt;margin-top:40.2pt;width:64.5pt;height:24.3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">
                <v:textbox>
                  <w:txbxContent>
                    <w:p w14:paraId="050DD974" w14:textId="1B72FC31" w:rsidR="005C1F7C" w:rsidRDefault="005C1F7C">
                      <w:r>
                        <w:t>Definition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C1F7C" w:rsidRPr="00BF73D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818968" wp14:editId="316B8659">
                <wp:simplePos x="0" y="0"/>
                <wp:positionH relativeFrom="column">
                  <wp:posOffset>-429837</wp:posOffset>
                </wp:positionH>
                <wp:positionV relativeFrom="paragraph">
                  <wp:posOffset>2182866</wp:posOffset>
                </wp:positionV>
                <wp:extent cx="1793174" cy="0"/>
                <wp:effectExtent l="0" t="19050" r="3619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3174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E15CC4" id="Straight Connector 12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85pt,171.9pt" to="107.35pt,17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" strokecolor="black [3213]" strokeweight="3pt">
                <v:stroke joinstyle="miter"/>
              </v:line>
            </w:pict>
          </mc:Fallback>
        </mc:AlternateContent>
      </w:r>
      <w:r w:rsidR="005C1F7C" w:rsidRPr="00BF73D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101EC2" wp14:editId="071FA935">
                <wp:simplePos x="0" y="0"/>
                <wp:positionH relativeFrom="column">
                  <wp:posOffset>2289357</wp:posOffset>
                </wp:positionH>
                <wp:positionV relativeFrom="paragraph">
                  <wp:posOffset>2467800</wp:posOffset>
                </wp:positionV>
                <wp:extent cx="0" cy="1436914"/>
                <wp:effectExtent l="19050" t="19050" r="19050" b="1143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436914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E850BE" id="Straight Connector 10" o:spid="_x0000_s1026" style="position:absolute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25pt,194.3pt" to="180.25pt,30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" strokecolor="black [3213]" strokeweight="3pt">
                <v:stroke joinstyle="miter"/>
              </v:line>
            </w:pict>
          </mc:Fallback>
        </mc:AlternateContent>
      </w:r>
      <w:r w:rsidR="005C1F7C" w:rsidRPr="00BF73D4">
        <w:rPr>
          <w:noProof/>
          <w:sz w:val="20"/>
        </w:rPr>
        <w:drawing>
          <wp:anchor distT="0" distB="0" distL="114300" distR="114300" simplePos="0" relativeHeight="251664384" behindDoc="1" locked="0" layoutInCell="1" allowOverlap="1" wp14:anchorId="15E2FBD3" wp14:editId="6D37315A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7554559" cy="10795000"/>
            <wp:effectExtent l="0" t="0" r="8890" b="6350"/>
            <wp:wrapNone/>
            <wp:docPr id="1" name="Picture 1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ackground patter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559" cy="1079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1F7C" w:rsidRPr="00BF73D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F0B75E" wp14:editId="7C63BCAA">
                <wp:simplePos x="0" y="0"/>
                <wp:positionH relativeFrom="column">
                  <wp:posOffset>2267585</wp:posOffset>
                </wp:positionH>
                <wp:positionV relativeFrom="paragraph">
                  <wp:posOffset>498739</wp:posOffset>
                </wp:positionV>
                <wp:extent cx="0" cy="1436914"/>
                <wp:effectExtent l="19050" t="19050" r="19050" b="1143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436914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42A011" id="Straight Connector 6" o:spid="_x0000_s1026" style="position:absolute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55pt,39.25pt" to="178.55pt,1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" strokecolor="black [3213]" strokeweight="3pt">
                <v:stroke joinstyle="miter"/>
              </v:line>
            </w:pict>
          </mc:Fallback>
        </mc:AlternateContent>
      </w:r>
      <w:r w:rsidR="005C1F7C" w:rsidRPr="00BF73D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4C7AD8" wp14:editId="4B4D2642">
                <wp:simplePos x="0" y="0"/>
                <wp:positionH relativeFrom="column">
                  <wp:posOffset>3158613</wp:posOffset>
                </wp:positionH>
                <wp:positionV relativeFrom="paragraph">
                  <wp:posOffset>2172219</wp:posOffset>
                </wp:positionV>
                <wp:extent cx="1793174" cy="0"/>
                <wp:effectExtent l="0" t="19050" r="3619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3174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E2378A" id="Straight Connector 9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.7pt,171.05pt" to="389.9pt,1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" strokecolor="black [3213]" strokeweight="3pt">
                <v:stroke joinstyle="miter"/>
              </v:line>
            </w:pict>
          </mc:Fallback>
        </mc:AlternateContent>
      </w:r>
      <w:r w:rsidR="00533E35" w:rsidRPr="00BF73D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C3E26C" wp14:editId="6BD23FD8">
                <wp:simplePos x="0" y="0"/>
                <wp:positionH relativeFrom="column">
                  <wp:posOffset>105410</wp:posOffset>
                </wp:positionH>
                <wp:positionV relativeFrom="paragraph">
                  <wp:posOffset>-302162</wp:posOffset>
                </wp:positionV>
                <wp:extent cx="4264269" cy="32531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4269" cy="325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8AA399" w14:textId="098367A4" w:rsidR="00533E35" w:rsidRPr="00533E35" w:rsidRDefault="00681FA5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Year </w:t>
                            </w:r>
                            <w:r w:rsidR="00B65377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30693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P</w:t>
                            </w:r>
                            <w:r w:rsidR="00B65377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ortraiture </w:t>
                            </w:r>
                            <w:r w:rsidR="00AD7A53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3E26C" id="Text Box 4" o:spid="_x0000_s1032" type="#_x0000_t202" style="position:absolute;margin-left:8.3pt;margin-top:-23.8pt;width:335.75pt;height:25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" filled="f" stroked="f" strokeweight=".5pt">
                <v:textbox>
                  <w:txbxContent>
                    <w:p w14:paraId="268AA399" w14:textId="098367A4" w:rsidR="00533E35" w:rsidRPr="00533E35" w:rsidRDefault="00681FA5" w:rsidP="00533E35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Year </w:t>
                      </w:r>
                      <w:r w:rsidR="00B65377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7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630693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P</w:t>
                      </w:r>
                      <w:r w:rsidR="00B65377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ortraiture </w:t>
                      </w:r>
                      <w:r w:rsidR="00AD7A53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33E35" w:rsidRPr="00BF73D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E82FFC" wp14:editId="3D806646">
                <wp:simplePos x="0" y="0"/>
                <wp:positionH relativeFrom="column">
                  <wp:posOffset>1160145</wp:posOffset>
                </wp:positionH>
                <wp:positionV relativeFrom="paragraph">
                  <wp:posOffset>-689073</wp:posOffset>
                </wp:positionV>
                <wp:extent cx="4264269" cy="422031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4269" cy="4220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846D2F" w14:textId="0E7293B5" w:rsidR="00533E35" w:rsidRPr="00533E35" w:rsidRDefault="00AD7A5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Art and Design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E82FFC" id="_x0000_s1033" type="#_x0000_t202" style="position:absolute;margin-left:91.35pt;margin-top:-54.25pt;width:335.75pt;height:3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" filled="f" stroked="f" strokeweight=".5pt">
                <v:textbox>
                  <w:txbxContent>
                    <w:p w14:paraId="7D846D2F" w14:textId="0E7293B5" w:rsidR="00533E35" w:rsidRPr="00533E35" w:rsidRDefault="00AD7A53">
                      <w:pP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Art and Design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25A9D" w:rsidRPr="00BF73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altName w:val="Tw Cen MT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A53"/>
    <w:rsid w:val="00147655"/>
    <w:rsid w:val="003A34EE"/>
    <w:rsid w:val="004171EA"/>
    <w:rsid w:val="004A2A67"/>
    <w:rsid w:val="004E2E96"/>
    <w:rsid w:val="00526AE9"/>
    <w:rsid w:val="00531BDF"/>
    <w:rsid w:val="00533E35"/>
    <w:rsid w:val="00552B28"/>
    <w:rsid w:val="00566184"/>
    <w:rsid w:val="005C1F7C"/>
    <w:rsid w:val="00627FCD"/>
    <w:rsid w:val="00630693"/>
    <w:rsid w:val="00681FA5"/>
    <w:rsid w:val="007E5F19"/>
    <w:rsid w:val="00876E6C"/>
    <w:rsid w:val="00917CA7"/>
    <w:rsid w:val="00AD7A53"/>
    <w:rsid w:val="00AF025C"/>
    <w:rsid w:val="00B65377"/>
    <w:rsid w:val="00BC013E"/>
    <w:rsid w:val="00BF73D4"/>
    <w:rsid w:val="00D67AA2"/>
    <w:rsid w:val="00EB2E8C"/>
    <w:rsid w:val="00ED6107"/>
    <w:rsid w:val="00EF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0A59DC94"/>
  <w15:chartTrackingRefBased/>
  <w15:docId w15:val="{D68B0FB8-9693-420D-A1EA-B33764470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3E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7A53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paragraph">
    <w:name w:val="paragraph"/>
    <w:basedOn w:val="Normal"/>
    <w:rsid w:val="00BF73D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BF73D4"/>
  </w:style>
  <w:style w:type="character" w:customStyle="1" w:styleId="eop">
    <w:name w:val="eop"/>
    <w:basedOn w:val="DefaultParagraphFont"/>
    <w:rsid w:val="00BF7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98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36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10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7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0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7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4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4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38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1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31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9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3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0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7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2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06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7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2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45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1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66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42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8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1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30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1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3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04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77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60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8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30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3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mma\Desktop\2022%2023\SHV%20Knowledge%20Organis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3b882d-a853-4192-a658-bab93583054a">
      <Terms xmlns="http://schemas.microsoft.com/office/infopath/2007/PartnerControls"/>
    </lcf76f155ced4ddcb4097134ff3c332f>
    <TaxCatchAll xmlns="e93eabc2-7304-46d2-a0b4-e58674aef50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23B661BC30834D96250522E24EC315" ma:contentTypeVersion="10" ma:contentTypeDescription="Create a new document." ma:contentTypeScope="" ma:versionID="a72376edce586e43f1fda5e74a57ae3e">
  <xsd:schema xmlns:xsd="http://www.w3.org/2001/XMLSchema" xmlns:xs="http://www.w3.org/2001/XMLSchema" xmlns:p="http://schemas.microsoft.com/office/2006/metadata/properties" xmlns:ns2="293b882d-a853-4192-a658-bab93583054a" xmlns:ns3="e93eabc2-7304-46d2-a0b4-e58674aef50f" targetNamespace="http://schemas.microsoft.com/office/2006/metadata/properties" ma:root="true" ma:fieldsID="e066ed86bedd6ba85b904db91687941a" ns2:_="" ns3:_="">
    <xsd:import namespace="293b882d-a853-4192-a658-bab93583054a"/>
    <xsd:import namespace="e93eabc2-7304-46d2-a0b4-e58674aef5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b882d-a853-4192-a658-bab935830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7633621-a854-44b8-b60d-65db708e13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eabc2-7304-46d2-a0b4-e58674aef5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c76d22f-6342-4f3b-afde-fe5ba7dcab9c}" ma:internalName="TaxCatchAll" ma:showField="CatchAllData" ma:web="e93eabc2-7304-46d2-a0b4-e58674aef5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A2A928-5A0D-4B85-B796-0B34551B3EBF}">
  <ds:schemaRefs>
    <ds:schemaRef ds:uri="http://schemas.openxmlformats.org/package/2006/metadata/core-properties"/>
    <ds:schemaRef ds:uri="293b882d-a853-4192-a658-bab93583054a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e93eabc2-7304-46d2-a0b4-e58674aef50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1C66B1D-8116-4D10-B787-98A810F442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E0DE33-D9FF-4C0B-A97E-012F2A2D39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3b882d-a853-4192-a658-bab93583054a"/>
    <ds:schemaRef ds:uri="e93eabc2-7304-46d2-a0b4-e58674aef5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SHV Knowledge Organiser Template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</dc:creator>
  <cp:keywords/>
  <dc:description/>
  <cp:lastModifiedBy>Emily Careless</cp:lastModifiedBy>
  <cp:revision>2</cp:revision>
  <dcterms:created xsi:type="dcterms:W3CDTF">2023-06-21T11:04:00Z</dcterms:created>
  <dcterms:modified xsi:type="dcterms:W3CDTF">2023-06-21T11:04:00Z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0x0101000C23B661BC30834D96250522E24EC315</vt:lpwstr>
  </property>
</Properties>
</file>