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7900A" w14:textId="3FAB49D6" w:rsidR="00925A9D" w:rsidRDefault="002C06FB"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5A6CEFEC" wp14:editId="2802BA95">
                <wp:simplePos x="0" y="0"/>
                <wp:positionH relativeFrom="margin">
                  <wp:posOffset>1552072</wp:posOffset>
                </wp:positionH>
                <wp:positionV relativeFrom="paragraph">
                  <wp:posOffset>392903</wp:posOffset>
                </wp:positionV>
                <wp:extent cx="3157869" cy="1498600"/>
                <wp:effectExtent l="0" t="0" r="23495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69" cy="149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62BCE" w14:textId="616CA135" w:rsidR="00803EF9" w:rsidRDefault="00BA0243" w:rsidP="005B371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Balanced forces</w:t>
                            </w:r>
                          </w:p>
                          <w:p w14:paraId="653B4A43" w14:textId="022F34D9" w:rsidR="0078113B" w:rsidRPr="00C043EC" w:rsidRDefault="00BA0243" w:rsidP="005B3711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When the forces acting on an object are balanced, they are the same size but act in opposite directions. The object is at a state of equilibrium. There will be no change in motion. A stationary object will remain stationary and a moving object will continue at the same speed in the same direction.</w:t>
                            </w:r>
                          </w:p>
                          <w:bookmarkEnd w:id="0"/>
                          <w:p w14:paraId="2E9CD0AC" w14:textId="77777777" w:rsidR="00C043EC" w:rsidRPr="00DF7BDE" w:rsidRDefault="00C043EC" w:rsidP="005B37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EFEC" id="Rectangle 15" o:spid="_x0000_s1026" style="position:absolute;margin-left:122.2pt;margin-top:30.95pt;width:248.65pt;height:118pt;z-index:25158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" fillcolor="#e2efd9 [665]" strokecolor="black [3213]" strokeweight="1pt">
                <v:textbox>
                  <w:txbxContent>
                    <w:p w14:paraId="1C362BCE" w14:textId="616CA135" w:rsidR="00803EF9" w:rsidRDefault="00BA0243" w:rsidP="005B3711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Balanced forces</w:t>
                      </w:r>
                    </w:p>
                    <w:p w14:paraId="653B4A43" w14:textId="022F34D9" w:rsidR="0078113B" w:rsidRPr="00C043EC" w:rsidRDefault="00BA0243" w:rsidP="005B3711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060"/>
                        </w:rPr>
                        <w:t>When the forces acting on an object are balanced, they are the same size but act in opposite directions. The object is at a state of equilibrium. There will be no change in motion. A stationary object will remain stationary and a moving object will continue at the same speed in the same direction.</w:t>
                      </w:r>
                    </w:p>
                    <w:bookmarkEnd w:id="1"/>
                    <w:p w14:paraId="2E9CD0AC" w14:textId="77777777" w:rsidR="00C043EC" w:rsidRPr="00DF7BDE" w:rsidRDefault="00C043EC" w:rsidP="005B3711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453D5"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D25CE62" wp14:editId="49257D7D">
                <wp:simplePos x="0" y="0"/>
                <wp:positionH relativeFrom="margin">
                  <wp:posOffset>4061460</wp:posOffset>
                </wp:positionH>
                <wp:positionV relativeFrom="paragraph">
                  <wp:posOffset>7761590</wp:posOffset>
                </wp:positionV>
                <wp:extent cx="2301122" cy="1562986"/>
                <wp:effectExtent l="0" t="0" r="2349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122" cy="156298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C3BA2F" w14:textId="41D02202" w:rsidR="00D453D5" w:rsidRDefault="00D453D5" w:rsidP="00D453D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 xml:space="preserve">Pressure </w:t>
                            </w:r>
                          </w:p>
                          <w:p w14:paraId="026E2C94" w14:textId="01FBCDA5" w:rsidR="00D453D5" w:rsidRDefault="00D453D5" w:rsidP="00D453D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Pressure is the amount of force exerted over a given area. Pressure </w:t>
                            </w:r>
                            <w:r w:rsidR="002C06FB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happens in solids, liquids and gases and is calculated using the equation:</w:t>
                            </w:r>
                          </w:p>
                          <w:p w14:paraId="4128069F" w14:textId="340CD183" w:rsidR="002C06FB" w:rsidRDefault="002C06FB" w:rsidP="00D453D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Pressure = </w:t>
                            </w:r>
                            <w:r w:rsidRPr="002C06FB">
                              <w:rPr>
                                <w:rFonts w:ascii="Arial" w:eastAsia="Times New Roman" w:hAnsi="Arial" w:cs="Arial"/>
                                <w:color w:val="002060"/>
                                <w:u w:val="single"/>
                              </w:rPr>
                              <w:t>force</w:t>
                            </w:r>
                          </w:p>
                          <w:p w14:paraId="6ACE6CA0" w14:textId="608D70FA" w:rsidR="002C06FB" w:rsidRPr="00D453D5" w:rsidRDefault="002C06FB" w:rsidP="00D453D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                   area</w:t>
                            </w:r>
                          </w:p>
                          <w:p w14:paraId="57B0D479" w14:textId="77777777" w:rsidR="00D453D5" w:rsidRPr="00DF7BDE" w:rsidRDefault="00D453D5" w:rsidP="00D453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5CE62" id="Rectangle 19" o:spid="_x0000_s1027" style="position:absolute;margin-left:319.8pt;margin-top:611.15pt;width:181.2pt;height:123.05pt;z-index: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" fillcolor="#e2f0d9" strokecolor="windowText" strokeweight="1pt">
                <v:textbox>
                  <w:txbxContent>
                    <w:p w14:paraId="40C3BA2F" w14:textId="41D02202" w:rsidR="00D453D5" w:rsidRDefault="00D453D5" w:rsidP="00D453D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 xml:space="preserve">Pressure </w:t>
                      </w:r>
                    </w:p>
                    <w:p w14:paraId="026E2C94" w14:textId="01FBCDA5" w:rsidR="00D453D5" w:rsidRDefault="00D453D5" w:rsidP="00D453D5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Pressure is the amount of force exerted over a given area. Pressure </w:t>
                      </w:r>
                      <w:r w:rsidR="002C06FB">
                        <w:rPr>
                          <w:rFonts w:ascii="Arial" w:eastAsia="Times New Roman" w:hAnsi="Arial" w:cs="Arial"/>
                          <w:color w:val="002060"/>
                        </w:rPr>
                        <w:t>happens in solids, liquids and gases and is calculated using the equation:</w:t>
                      </w:r>
                    </w:p>
                    <w:p w14:paraId="4128069F" w14:textId="340CD183" w:rsidR="002C06FB" w:rsidRDefault="002C06FB" w:rsidP="00D453D5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Pressure = </w:t>
                      </w:r>
                      <w:r w:rsidRPr="002C06FB">
                        <w:rPr>
                          <w:rFonts w:ascii="Arial" w:eastAsia="Times New Roman" w:hAnsi="Arial" w:cs="Arial"/>
                          <w:color w:val="002060"/>
                          <w:u w:val="single"/>
                        </w:rPr>
                        <w:t>force</w:t>
                      </w:r>
                    </w:p>
                    <w:p w14:paraId="6ACE6CA0" w14:textId="608D70FA" w:rsidR="002C06FB" w:rsidRPr="00D453D5" w:rsidRDefault="002C06FB" w:rsidP="00D453D5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                   area</w:t>
                      </w:r>
                    </w:p>
                    <w:p w14:paraId="57B0D479" w14:textId="77777777" w:rsidR="00D453D5" w:rsidRPr="00DF7BDE" w:rsidRDefault="00D453D5" w:rsidP="00D453D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453D5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6105BC7" wp14:editId="562A4520">
                <wp:simplePos x="0" y="0"/>
                <wp:positionH relativeFrom="margin">
                  <wp:posOffset>1583838</wp:posOffset>
                </wp:positionH>
                <wp:positionV relativeFrom="paragraph">
                  <wp:posOffset>7772060</wp:posOffset>
                </wp:positionV>
                <wp:extent cx="2418080" cy="1562986"/>
                <wp:effectExtent l="0" t="0" r="20320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080" cy="156298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5AF429" w14:textId="61098767" w:rsidR="00D453D5" w:rsidRDefault="00D453D5" w:rsidP="00D453D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Moments</w:t>
                            </w:r>
                          </w:p>
                          <w:p w14:paraId="515596AB" w14:textId="67BDD398" w:rsidR="00D453D5" w:rsidRDefault="00D453D5" w:rsidP="00D453D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A moment is a turning force that acts across a pivot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 The moment of a force is determined using the force multiplied by the distance.</w:t>
                            </w:r>
                          </w:p>
                          <w:p w14:paraId="786B51CC" w14:textId="6E110015" w:rsidR="00D453D5" w:rsidRDefault="00D453D5" w:rsidP="00D453D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</w:rPr>
                            </w:pPr>
                            <w:r w:rsidRPr="00D453D5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</w:rPr>
                              <w:t>Moments = force x distance</w:t>
                            </w:r>
                          </w:p>
                          <w:p w14:paraId="1D3D05B0" w14:textId="2F46C849" w:rsidR="00D453D5" w:rsidRPr="00D453D5" w:rsidRDefault="00D453D5" w:rsidP="00D453D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 w:rsidRPr="00D453D5"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>For example; levers, gears and force multipliers</w:t>
                            </w:r>
                          </w:p>
                          <w:p w14:paraId="5B820CCA" w14:textId="77777777" w:rsidR="00D453D5" w:rsidRPr="00DF7BDE" w:rsidRDefault="00D453D5" w:rsidP="00D453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05BC7" id="Rectangle 18" o:spid="_x0000_s1028" style="position:absolute;margin-left:124.7pt;margin-top:611.95pt;width:190.4pt;height:123.05pt;z-index: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" fillcolor="#e2f0d9" strokecolor="windowText" strokeweight="1pt">
                <v:textbox>
                  <w:txbxContent>
                    <w:p w14:paraId="195AF429" w14:textId="61098767" w:rsidR="00D453D5" w:rsidRDefault="00D453D5" w:rsidP="00D453D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Moments</w:t>
                      </w:r>
                    </w:p>
                    <w:p w14:paraId="515596AB" w14:textId="67BDD398" w:rsidR="00D453D5" w:rsidRDefault="00D453D5" w:rsidP="00D453D5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060"/>
                        </w:rPr>
                        <w:t>A moment is a turning force that acts across a pivot</w:t>
                      </w:r>
                      <w:r>
                        <w:rPr>
                          <w:rFonts w:ascii="Arial" w:eastAsia="Times New Roman" w:hAnsi="Arial" w:cs="Arial"/>
                          <w:color w:val="002060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 The moment of a force is determined using the force multiplied by the distance.</w:t>
                      </w:r>
                    </w:p>
                    <w:p w14:paraId="786B51CC" w14:textId="6E110015" w:rsidR="00D453D5" w:rsidRDefault="00D453D5" w:rsidP="00D453D5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002060"/>
                        </w:rPr>
                      </w:pPr>
                      <w:r w:rsidRPr="00D453D5">
                        <w:rPr>
                          <w:rFonts w:ascii="Arial" w:eastAsia="Times New Roman" w:hAnsi="Arial" w:cs="Arial"/>
                          <w:b/>
                          <w:color w:val="002060"/>
                        </w:rPr>
                        <w:t>Moments = force x distance</w:t>
                      </w:r>
                    </w:p>
                    <w:p w14:paraId="1D3D05B0" w14:textId="2F46C849" w:rsidR="00D453D5" w:rsidRPr="00D453D5" w:rsidRDefault="00D453D5" w:rsidP="00D453D5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 w:rsidRPr="00D453D5">
                        <w:rPr>
                          <w:rFonts w:ascii="Arial" w:eastAsia="Times New Roman" w:hAnsi="Arial" w:cs="Arial"/>
                          <w:color w:val="002060"/>
                        </w:rPr>
                        <w:t>For example; levers, gears and force multipliers</w:t>
                      </w:r>
                    </w:p>
                    <w:p w14:paraId="5B820CCA" w14:textId="77777777" w:rsidR="00D453D5" w:rsidRPr="00DF7BDE" w:rsidRDefault="00D453D5" w:rsidP="00D453D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2EA1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65EDF80" wp14:editId="1D39EE46">
                <wp:simplePos x="0" y="0"/>
                <wp:positionH relativeFrom="margin">
                  <wp:posOffset>4029740</wp:posOffset>
                </wp:positionH>
                <wp:positionV relativeFrom="paragraph">
                  <wp:posOffset>5805377</wp:posOffset>
                </wp:positionV>
                <wp:extent cx="2344139" cy="1818167"/>
                <wp:effectExtent l="0" t="0" r="1841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139" cy="1818167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5FFC6" w14:textId="0766BC21" w:rsidR="00F42EA1" w:rsidRPr="00CA4162" w:rsidRDefault="00F42EA1" w:rsidP="00F42E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 xml:space="preserve">Changing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shape</w:t>
                            </w:r>
                          </w:p>
                          <w:p w14:paraId="492464EE" w14:textId="517E05E9" w:rsidR="00F42EA1" w:rsidRDefault="00F42EA1" w:rsidP="00F42E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 xml:space="preserve">Elastic objects can be </w:t>
                            </w:r>
                            <w:r w:rsidR="00D453D5"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compressed or stretched by forces.</w:t>
                            </w:r>
                          </w:p>
                          <w:p w14:paraId="6AB5981B" w14:textId="033DAE1A" w:rsidR="00D453D5" w:rsidRDefault="00D453D5" w:rsidP="00F42E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The extension of some elastic objects can be described by Hooke’s Law.</w:t>
                            </w:r>
                          </w:p>
                          <w:p w14:paraId="704CD92F" w14:textId="000A5A4A" w:rsidR="00D453D5" w:rsidRDefault="00D453D5" w:rsidP="00F42E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Where:</w:t>
                            </w:r>
                          </w:p>
                          <w:p w14:paraId="28367983" w14:textId="06426052" w:rsidR="00D453D5" w:rsidRPr="00D453D5" w:rsidRDefault="00D453D5" w:rsidP="00F42E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453D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Force = spring constant x extension</w:t>
                            </w:r>
                          </w:p>
                          <w:p w14:paraId="1440CD5D" w14:textId="77777777" w:rsidR="00F42EA1" w:rsidRPr="00412812" w:rsidRDefault="00F42EA1" w:rsidP="00F42E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EDF80" id="Rectangle 17" o:spid="_x0000_s1029" style="position:absolute;margin-left:317.3pt;margin-top:457.1pt;width:184.6pt;height:143.15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" fillcolor="#dae3f3" strokecolor="windowText" strokeweight="1pt">
                <v:textbox>
                  <w:txbxContent>
                    <w:p w14:paraId="4AD5FFC6" w14:textId="0766BC21" w:rsidR="00F42EA1" w:rsidRPr="00CA4162" w:rsidRDefault="00F42EA1" w:rsidP="00F42EA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 xml:space="preserve">Changing 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shape</w:t>
                      </w:r>
                    </w:p>
                    <w:p w14:paraId="492464EE" w14:textId="517E05E9" w:rsidR="00F42EA1" w:rsidRDefault="00F42EA1" w:rsidP="00F42EA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 xml:space="preserve">Elastic objects can be </w:t>
                      </w:r>
                      <w:r w:rsidR="00D453D5"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compressed or stretched by forces.</w:t>
                      </w:r>
                    </w:p>
                    <w:p w14:paraId="6AB5981B" w14:textId="033DAE1A" w:rsidR="00D453D5" w:rsidRDefault="00D453D5" w:rsidP="00F42EA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The extension of some elastic objects can be described by Hooke’s Law.</w:t>
                      </w:r>
                    </w:p>
                    <w:p w14:paraId="704CD92F" w14:textId="000A5A4A" w:rsidR="00D453D5" w:rsidRDefault="00D453D5" w:rsidP="00F42EA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Where:</w:t>
                      </w:r>
                    </w:p>
                    <w:p w14:paraId="28367983" w14:textId="06426052" w:rsidR="00D453D5" w:rsidRPr="00D453D5" w:rsidRDefault="00D453D5" w:rsidP="00F42EA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 w:rsidRPr="00D453D5"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Force = spring constant x extension</w:t>
                      </w:r>
                    </w:p>
                    <w:p w14:paraId="1440CD5D" w14:textId="77777777" w:rsidR="00F42EA1" w:rsidRPr="00412812" w:rsidRDefault="00F42EA1" w:rsidP="00F42EA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2EA1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7456E74" wp14:editId="0699DC3A">
                <wp:simplePos x="0" y="0"/>
                <wp:positionH relativeFrom="margin">
                  <wp:posOffset>1520456</wp:posOffset>
                </wp:positionH>
                <wp:positionV relativeFrom="paragraph">
                  <wp:posOffset>6390167</wp:posOffset>
                </wp:positionV>
                <wp:extent cx="2450465" cy="1254642"/>
                <wp:effectExtent l="0" t="0" r="2603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465" cy="125464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37FE00" w14:textId="336A2197" w:rsidR="00F42EA1" w:rsidRPr="00CA4162" w:rsidRDefault="00F42EA1" w:rsidP="00F42E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Changing speed</w:t>
                            </w:r>
                          </w:p>
                          <w:p w14:paraId="77113B30" w14:textId="41FB549B" w:rsidR="00F42EA1" w:rsidRDefault="00F42EA1" w:rsidP="00F42E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If the driving force on an object is bigger than the resistive forces, an object will speed up.</w:t>
                            </w:r>
                          </w:p>
                          <w:p w14:paraId="61E99393" w14:textId="078971DB" w:rsidR="00F42EA1" w:rsidRDefault="00F42EA1" w:rsidP="00F42E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If the resistive forces on an object are larger than the driving force, the object will slow down.</w:t>
                            </w:r>
                          </w:p>
                          <w:p w14:paraId="3EE19675" w14:textId="77777777" w:rsidR="00F42EA1" w:rsidRPr="00412812" w:rsidRDefault="00F42EA1" w:rsidP="00F42E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56E74" id="Rectangle 10" o:spid="_x0000_s1030" style="position:absolute;margin-left:119.7pt;margin-top:503.15pt;width:192.95pt;height:98.8pt;z-index:25178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" fillcolor="#dae3f3" strokecolor="windowText" strokeweight="1pt">
                <v:textbox>
                  <w:txbxContent>
                    <w:p w14:paraId="4A37FE00" w14:textId="336A2197" w:rsidR="00F42EA1" w:rsidRPr="00CA4162" w:rsidRDefault="00F42EA1" w:rsidP="00F42EA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Changing speed</w:t>
                      </w:r>
                    </w:p>
                    <w:p w14:paraId="77113B30" w14:textId="41FB549B" w:rsidR="00F42EA1" w:rsidRDefault="00F42EA1" w:rsidP="00F42EA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If the driving force on an object is bigger than the resistive forces, an object will speed up.</w:t>
                      </w:r>
                    </w:p>
                    <w:p w14:paraId="61E99393" w14:textId="078971DB" w:rsidR="00F42EA1" w:rsidRDefault="00F42EA1" w:rsidP="00F42EA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If the resistive forces on an object are larger than the driving force, the object will slow down.</w:t>
                      </w:r>
                    </w:p>
                    <w:p w14:paraId="3EE19675" w14:textId="77777777" w:rsidR="00F42EA1" w:rsidRPr="00412812" w:rsidRDefault="00F42EA1" w:rsidP="00F42EA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2EA1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70DE51B" wp14:editId="6ED2A485">
                <wp:simplePos x="0" y="0"/>
                <wp:positionH relativeFrom="margin">
                  <wp:posOffset>-532957</wp:posOffset>
                </wp:positionH>
                <wp:positionV relativeFrom="paragraph">
                  <wp:posOffset>8016358</wp:posOffset>
                </wp:positionV>
                <wp:extent cx="2042160" cy="1350335"/>
                <wp:effectExtent l="0" t="0" r="1524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35033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F293C3" w14:textId="13D6C946" w:rsidR="00412812" w:rsidRDefault="00412812" w:rsidP="0041281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Interaction pairs</w:t>
                            </w:r>
                          </w:p>
                          <w:p w14:paraId="67B61E47" w14:textId="04EE79C9" w:rsidR="00412812" w:rsidRPr="00BF62E2" w:rsidRDefault="00412812" w:rsidP="0041281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Forces always act in pairs. For example; when a person sits on a chair, their weight pushes down on the chair. The reaction force from the chair pushes the person 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DE51B" id="Rectangle 3" o:spid="_x0000_s1031" style="position:absolute;margin-left:-41.95pt;margin-top:631.2pt;width:160.8pt;height:106.35pt;z-index: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" fillcolor="#dae3f3" strokecolor="windowText" strokeweight="1pt">
                <v:textbox>
                  <w:txbxContent>
                    <w:p w14:paraId="3EF293C3" w14:textId="13D6C946" w:rsidR="00412812" w:rsidRDefault="00412812" w:rsidP="0041281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Interaction pairs</w:t>
                      </w:r>
                    </w:p>
                    <w:p w14:paraId="67B61E47" w14:textId="04EE79C9" w:rsidR="00412812" w:rsidRPr="00BF62E2" w:rsidRDefault="00412812" w:rsidP="0041281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Forces always act in pairs. For example; when a person sits on a chair, their weight pushes down on the chair. The reaction force from the chair pushes the person up.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2EA1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A836F9F" wp14:editId="31985D15">
                <wp:simplePos x="0" y="0"/>
                <wp:positionH relativeFrom="margin">
                  <wp:posOffset>-552612</wp:posOffset>
                </wp:positionH>
                <wp:positionV relativeFrom="paragraph">
                  <wp:posOffset>7059679</wp:posOffset>
                </wp:positionV>
                <wp:extent cx="2042160" cy="914400"/>
                <wp:effectExtent l="0" t="0" r="1524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9144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2A825" w14:textId="2BFE91E8" w:rsidR="00793671" w:rsidRDefault="00412812" w:rsidP="007936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Measuring forces</w:t>
                            </w:r>
                          </w:p>
                          <w:p w14:paraId="19D96F15" w14:textId="1102A065" w:rsidR="00BF62E2" w:rsidRDefault="00412812" w:rsidP="00BF62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Forces are measured in Newtons (N). </w:t>
                            </w:r>
                          </w:p>
                          <w:p w14:paraId="2CCFECF4" w14:textId="3C064E56" w:rsidR="00412812" w:rsidRPr="00BF62E2" w:rsidRDefault="00412812" w:rsidP="00BF62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Forces are measured using a Newton meter.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36F9F" id="Rectangle 12" o:spid="_x0000_s1032" style="position:absolute;margin-left:-43.5pt;margin-top:555.9pt;width:160.8pt;height:1in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" fillcolor="#dae3f3" strokecolor="windowText" strokeweight="1pt">
                <v:textbox>
                  <w:txbxContent>
                    <w:p w14:paraId="2E62A825" w14:textId="2BFE91E8" w:rsidR="00793671" w:rsidRDefault="00412812" w:rsidP="0079367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Measuring forces</w:t>
                      </w:r>
                    </w:p>
                    <w:p w14:paraId="19D96F15" w14:textId="1102A065" w:rsidR="00BF62E2" w:rsidRDefault="00412812" w:rsidP="00BF62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Forces are measured in Newtons (N). </w:t>
                      </w:r>
                    </w:p>
                    <w:p w14:paraId="2CCFECF4" w14:textId="3C064E56" w:rsidR="00412812" w:rsidRPr="00BF62E2" w:rsidRDefault="00412812" w:rsidP="00BF62E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Forces are measured using a Newton meter.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2EA1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553255A" wp14:editId="603AA8C8">
                <wp:simplePos x="0" y="0"/>
                <wp:positionH relativeFrom="column">
                  <wp:posOffset>-551180</wp:posOffset>
                </wp:positionH>
                <wp:positionV relativeFrom="paragraph">
                  <wp:posOffset>414020</wp:posOffset>
                </wp:positionV>
                <wp:extent cx="2028825" cy="6570345"/>
                <wp:effectExtent l="0" t="0" r="28575" b="20955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5703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685E6" w14:textId="38AB6671" w:rsidR="00FA5BA2" w:rsidRPr="00786CC0" w:rsidRDefault="00786CC0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u w:val="single"/>
                              </w:rPr>
                            </w:pPr>
                            <w:r w:rsidRPr="00786CC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u w:val="single"/>
                              </w:rPr>
                              <w:t>Key Vocabulary</w:t>
                            </w:r>
                          </w:p>
                          <w:p w14:paraId="0064A49B" w14:textId="724CAB94" w:rsidR="00FD0CB3" w:rsidRP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9A57A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Contact force</w:t>
                            </w:r>
                          </w:p>
                          <w:p w14:paraId="025F531E" w14:textId="04660457" w:rsid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Forces that act between objects that are physically touching</w:t>
                            </w:r>
                          </w:p>
                          <w:p w14:paraId="1B939A04" w14:textId="77777777" w:rsidR="00F42EA1" w:rsidRDefault="00F42EA1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Non-contact force</w:t>
                            </w:r>
                          </w:p>
                          <w:p w14:paraId="7277E45E" w14:textId="6A4793CF" w:rsidR="00F42EA1" w:rsidRPr="00F42EA1" w:rsidRDefault="00F42EA1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A force that acts at a distance</w:t>
                            </w:r>
                          </w:p>
                          <w:p w14:paraId="58C13FC4" w14:textId="08885D81" w:rsidR="009A57AE" w:rsidRP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9A57A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Friction</w:t>
                            </w:r>
                          </w:p>
                          <w:p w14:paraId="3E096A9C" w14:textId="360F2C8E" w:rsid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A force that opposes motion of two object that are in contact with each other</w:t>
                            </w:r>
                          </w:p>
                          <w:p w14:paraId="5FA7EB42" w14:textId="2A85B31D" w:rsidR="009A57AE" w:rsidRP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9A57A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Air resistance</w:t>
                            </w:r>
                          </w:p>
                          <w:p w14:paraId="663521D8" w14:textId="175AF1EA" w:rsid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A force that acts in the opposite direction to an object as it moves through air. Also known as drag.</w:t>
                            </w:r>
                          </w:p>
                          <w:p w14:paraId="4D28287B" w14:textId="653C66AF" w:rsidR="009A57AE" w:rsidRP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9A57A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Reaction</w:t>
                            </w:r>
                          </w:p>
                          <w:p w14:paraId="611DCCE3" w14:textId="43EFD31F" w:rsid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The force that supports an object on a solid surface</w:t>
                            </w:r>
                          </w:p>
                          <w:p w14:paraId="628321C1" w14:textId="3285C7CB" w:rsidR="009A57AE" w:rsidRP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9A57A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Tension</w:t>
                            </w:r>
                          </w:p>
                          <w:p w14:paraId="06ABFB81" w14:textId="46E18282" w:rsid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The force transmitted through a rope, spring or wire when a pulling force acts on each end.</w:t>
                            </w:r>
                          </w:p>
                          <w:p w14:paraId="54588194" w14:textId="7CF61461" w:rsidR="009A57AE" w:rsidRP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9A57A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Balanced forces</w:t>
                            </w:r>
                          </w:p>
                          <w:p w14:paraId="0778BD7C" w14:textId="51AD973B" w:rsid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When forces acting on an object are the same size but act in opposite directions.</w:t>
                            </w:r>
                          </w:p>
                          <w:p w14:paraId="76CA385F" w14:textId="7999202F" w:rsidR="009A57AE" w:rsidRP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9A57A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Unbalanced forces</w:t>
                            </w:r>
                          </w:p>
                          <w:p w14:paraId="0274B300" w14:textId="2722B594" w:rsidR="009A57AE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Forces that act in opposite directions that are not the same size</w:t>
                            </w:r>
                          </w:p>
                          <w:p w14:paraId="0832D2DA" w14:textId="4C2C95A2" w:rsidR="009A57AE" w:rsidRPr="00BA0243" w:rsidRDefault="009A57AE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BA0243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Elastic</w:t>
                            </w:r>
                          </w:p>
                          <w:p w14:paraId="76719007" w14:textId="202FFF91" w:rsidR="009A57AE" w:rsidRDefault="00BA0243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Objects that can be compressed or stretched by forces</w:t>
                            </w:r>
                          </w:p>
                          <w:p w14:paraId="6C6C22FB" w14:textId="46550412" w:rsidR="00BA0243" w:rsidRPr="00BA0243" w:rsidRDefault="00BA0243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 w:rsidRPr="00BA0243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</w:rPr>
                              <w:t>Moments</w:t>
                            </w:r>
                          </w:p>
                          <w:p w14:paraId="56A03FA0" w14:textId="7DA39513" w:rsidR="00BA0243" w:rsidRPr="00CE2B76" w:rsidRDefault="00BA0243" w:rsidP="00786C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kern w:val="24"/>
                              </w:rPr>
                              <w:t>A turning effect caused by a 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3255A" id="Rectangle 16" o:spid="_x0000_s1033" style="position:absolute;margin-left:-43.4pt;margin-top:32.6pt;width:159.75pt;height:517.3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" fillcolor="#fff2cc [663]" strokecolor="black [3213]" strokeweight="1pt">
                <v:textbox>
                  <w:txbxContent>
                    <w:p w14:paraId="403685E6" w14:textId="38AB6671" w:rsidR="00FA5BA2" w:rsidRPr="00786CC0" w:rsidRDefault="00786CC0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u w:val="single"/>
                        </w:rPr>
                      </w:pPr>
                      <w:r w:rsidRPr="00786CC0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0"/>
                          <w:u w:val="single"/>
                        </w:rPr>
                        <w:t>Key Vocabulary</w:t>
                      </w:r>
                    </w:p>
                    <w:p w14:paraId="0064A49B" w14:textId="724CAB94" w:rsidR="00FD0CB3" w:rsidRP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9A57A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Contact force</w:t>
                      </w:r>
                    </w:p>
                    <w:p w14:paraId="025F531E" w14:textId="04660457" w:rsid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Forces that act between objects that are physically touching</w:t>
                      </w:r>
                    </w:p>
                    <w:p w14:paraId="1B939A04" w14:textId="77777777" w:rsidR="00F42EA1" w:rsidRDefault="00F42EA1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Non-contact force</w:t>
                      </w:r>
                    </w:p>
                    <w:p w14:paraId="7277E45E" w14:textId="6A4793CF" w:rsidR="00F42EA1" w:rsidRPr="00F42EA1" w:rsidRDefault="00F42EA1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A force that acts at a distance</w:t>
                      </w:r>
                    </w:p>
                    <w:p w14:paraId="58C13FC4" w14:textId="08885D81" w:rsidR="009A57AE" w:rsidRP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9A57A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Friction</w:t>
                      </w:r>
                    </w:p>
                    <w:p w14:paraId="3E096A9C" w14:textId="360F2C8E" w:rsid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A force that opposes motion of two object that are in contact with each other</w:t>
                      </w:r>
                    </w:p>
                    <w:p w14:paraId="5FA7EB42" w14:textId="2A85B31D" w:rsidR="009A57AE" w:rsidRP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9A57A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Air resistance</w:t>
                      </w:r>
                    </w:p>
                    <w:p w14:paraId="663521D8" w14:textId="175AF1EA" w:rsid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A force that acts in the opposite direction to an object as it moves through air. Also known as drag.</w:t>
                      </w:r>
                    </w:p>
                    <w:p w14:paraId="4D28287B" w14:textId="653C66AF" w:rsidR="009A57AE" w:rsidRP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9A57A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Reaction</w:t>
                      </w:r>
                    </w:p>
                    <w:p w14:paraId="611DCCE3" w14:textId="43EFD31F" w:rsid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The force that supports an object on a solid surface</w:t>
                      </w:r>
                    </w:p>
                    <w:p w14:paraId="628321C1" w14:textId="3285C7CB" w:rsidR="009A57AE" w:rsidRP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9A57A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Tension</w:t>
                      </w:r>
                    </w:p>
                    <w:p w14:paraId="06ABFB81" w14:textId="46E18282" w:rsid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The force transmitted through a rope, spring or wire when a pulling force acts on each end.</w:t>
                      </w:r>
                    </w:p>
                    <w:p w14:paraId="54588194" w14:textId="7CF61461" w:rsidR="009A57AE" w:rsidRP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9A57A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Balanced forces</w:t>
                      </w:r>
                    </w:p>
                    <w:p w14:paraId="0778BD7C" w14:textId="51AD973B" w:rsid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When forces acting on an object are the same size but act in opposite directions.</w:t>
                      </w:r>
                    </w:p>
                    <w:p w14:paraId="76CA385F" w14:textId="7999202F" w:rsidR="009A57AE" w:rsidRP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9A57A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Unbalanced forces</w:t>
                      </w:r>
                    </w:p>
                    <w:p w14:paraId="0274B300" w14:textId="2722B594" w:rsidR="009A57AE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Forces that act in opposite directions that are not the same size</w:t>
                      </w:r>
                    </w:p>
                    <w:p w14:paraId="0832D2DA" w14:textId="4C2C95A2" w:rsidR="009A57AE" w:rsidRPr="00BA0243" w:rsidRDefault="009A57AE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BA0243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Elastic</w:t>
                      </w:r>
                    </w:p>
                    <w:p w14:paraId="76719007" w14:textId="202FFF91" w:rsidR="009A57AE" w:rsidRDefault="00BA0243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Objects that can be compressed or stretched by forces</w:t>
                      </w:r>
                    </w:p>
                    <w:p w14:paraId="6C6C22FB" w14:textId="46550412" w:rsidR="00BA0243" w:rsidRPr="00BA0243" w:rsidRDefault="00BA0243" w:rsidP="00786CC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</w:pPr>
                      <w:r w:rsidRPr="00BA0243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</w:rPr>
                        <w:t>Moments</w:t>
                      </w:r>
                    </w:p>
                    <w:p w14:paraId="56A03FA0" w14:textId="7DA39513" w:rsidR="00BA0243" w:rsidRPr="00CE2B76" w:rsidRDefault="00BA0243" w:rsidP="00786CC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kern w:val="24"/>
                        </w:rPr>
                        <w:t>A turning effect caused by a force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42EA1" w:rsidRPr="00F42EA1">
        <w:drawing>
          <wp:anchor distT="0" distB="0" distL="114300" distR="114300" simplePos="0" relativeHeight="251770368" behindDoc="1" locked="0" layoutInCell="1" allowOverlap="1" wp14:anchorId="00027B1F" wp14:editId="62E58D61">
            <wp:simplePos x="0" y="0"/>
            <wp:positionH relativeFrom="margin">
              <wp:posOffset>4104005</wp:posOffset>
            </wp:positionH>
            <wp:positionV relativeFrom="paragraph">
              <wp:posOffset>4454525</wp:posOffset>
            </wp:positionV>
            <wp:extent cx="2207895" cy="1340485"/>
            <wp:effectExtent l="0" t="0" r="1905" b="0"/>
            <wp:wrapTight wrapText="bothSides">
              <wp:wrapPolygon edited="0">
                <wp:start x="0" y="0"/>
                <wp:lineTo x="0" y="21180"/>
                <wp:lineTo x="21432" y="21180"/>
                <wp:lineTo x="2143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EA1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C6851F" wp14:editId="134E9DE4">
                <wp:simplePos x="0" y="0"/>
                <wp:positionH relativeFrom="margin">
                  <wp:posOffset>4061637</wp:posOffset>
                </wp:positionH>
                <wp:positionV relativeFrom="paragraph">
                  <wp:posOffset>2945219</wp:posOffset>
                </wp:positionV>
                <wp:extent cx="2250854" cy="1446028"/>
                <wp:effectExtent l="0" t="0" r="16510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854" cy="1446028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8B6FC7" w14:textId="6B3B2951" w:rsidR="00CB20F2" w:rsidRDefault="00412812" w:rsidP="007936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Force diagrams</w:t>
                            </w:r>
                          </w:p>
                          <w:p w14:paraId="39B05E4B" w14:textId="0576AF68" w:rsidR="00CE2B76" w:rsidRDefault="00412812" w:rsidP="005B37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</w:rPr>
                              <w:t>You can’t see forces but you can see their effects.</w:t>
                            </w:r>
                          </w:p>
                          <w:p w14:paraId="3533DAAF" w14:textId="5553DD1E" w:rsidR="00F42EA1" w:rsidRPr="00CE2B76" w:rsidRDefault="00F42EA1" w:rsidP="005B371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</w:rPr>
                              <w:t>We add force arrows to a diagram to show the size of the force and direction it is acting. The bigger the arrow, the bigger the force.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6851F" id="Rectangle 11" o:spid="_x0000_s1034" style="position:absolute;margin-left:319.8pt;margin-top:231.9pt;width:177.25pt;height:113.8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" fillcolor="#dae3f3" strokecolor="windowText" strokeweight="1pt">
                <v:textbox>
                  <w:txbxContent>
                    <w:p w14:paraId="6E8B6FC7" w14:textId="6B3B2951" w:rsidR="00CB20F2" w:rsidRDefault="00412812" w:rsidP="0079367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Force diagrams</w:t>
                      </w:r>
                    </w:p>
                    <w:p w14:paraId="39B05E4B" w14:textId="0576AF68" w:rsidR="00CE2B76" w:rsidRDefault="00412812" w:rsidP="005B371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1F3864" w:themeColor="accent1" w:themeShade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1F3864" w:themeColor="accent1" w:themeShade="80"/>
                          <w:kern w:val="24"/>
                          <w:sz w:val="22"/>
                          <w:szCs w:val="22"/>
                        </w:rPr>
                        <w:t>You can’t see forces but you can see their effects.</w:t>
                      </w:r>
                    </w:p>
                    <w:p w14:paraId="3533DAAF" w14:textId="5553DD1E" w:rsidR="00F42EA1" w:rsidRPr="00CE2B76" w:rsidRDefault="00F42EA1" w:rsidP="005B371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1F3864" w:themeColor="accent1" w:themeShade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1F3864" w:themeColor="accent1" w:themeShade="80"/>
                          <w:kern w:val="24"/>
                          <w:sz w:val="22"/>
                          <w:szCs w:val="22"/>
                        </w:rPr>
                        <w:t>We add force arrows to a diagram to show the size of the force and direction it is acting. The bigger the arrow, the bigger the force.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2812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16700" wp14:editId="71E321AB">
                <wp:simplePos x="0" y="0"/>
                <wp:positionH relativeFrom="margin">
                  <wp:posOffset>1509823</wp:posOffset>
                </wp:positionH>
                <wp:positionV relativeFrom="paragraph">
                  <wp:posOffset>5220586</wp:posOffset>
                </wp:positionV>
                <wp:extent cx="2450465" cy="1127051"/>
                <wp:effectExtent l="0" t="0" r="26035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465" cy="1127051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19E6A" w14:textId="436B8199" w:rsidR="00EB4862" w:rsidRPr="00CA4162" w:rsidRDefault="00412812" w:rsidP="00FD0C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Air resistance or drag</w:t>
                            </w:r>
                          </w:p>
                          <w:p w14:paraId="3BB7025B" w14:textId="429C3CDB" w:rsidR="00EB4862" w:rsidRPr="00412812" w:rsidRDefault="00412812" w:rsidP="007936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12812"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Air resistance is the force acting in the opposite direction to motion when moving through air.</w:t>
                            </w:r>
                          </w:p>
                          <w:p w14:paraId="7ED77AEA" w14:textId="03C53817" w:rsidR="00412812" w:rsidRPr="00412812" w:rsidRDefault="00412812" w:rsidP="007936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12812"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Drag forces can be reduced by making objects more streamlined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16700" id="Rectangle 7" o:spid="_x0000_s1035" style="position:absolute;margin-left:118.9pt;margin-top:411.05pt;width:192.95pt;height:88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" fillcolor="#dae3f3" strokecolor="windowText" strokeweight="1pt">
                <v:textbox>
                  <w:txbxContent>
                    <w:p w14:paraId="23D19E6A" w14:textId="436B8199" w:rsidR="00EB4862" w:rsidRPr="00CA4162" w:rsidRDefault="00412812" w:rsidP="00FD0CB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Air resistance or drag</w:t>
                      </w:r>
                    </w:p>
                    <w:p w14:paraId="3BB7025B" w14:textId="429C3CDB" w:rsidR="00EB4862" w:rsidRPr="00412812" w:rsidRDefault="00412812" w:rsidP="0079367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 w:rsidRPr="00412812"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Air resistance is the force acting in the opposite direction to motion when moving through air.</w:t>
                      </w:r>
                    </w:p>
                    <w:p w14:paraId="7ED77AEA" w14:textId="03C53817" w:rsidR="00412812" w:rsidRPr="00412812" w:rsidRDefault="00412812" w:rsidP="0079367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 w:rsidRPr="00412812"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Drag forces can be reduced by making objects more streamlined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281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40ADC1" wp14:editId="5BA5FB3B">
                <wp:simplePos x="0" y="0"/>
                <wp:positionH relativeFrom="margin">
                  <wp:posOffset>1509823</wp:posOffset>
                </wp:positionH>
                <wp:positionV relativeFrom="paragraph">
                  <wp:posOffset>2923953</wp:posOffset>
                </wp:positionV>
                <wp:extent cx="2450465" cy="2232838"/>
                <wp:effectExtent l="0" t="0" r="2603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465" cy="2232838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5B037" w14:textId="72D0760F" w:rsidR="00793671" w:rsidRDefault="00412812" w:rsidP="003906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 xml:space="preserve">Friction </w:t>
                            </w:r>
                          </w:p>
                          <w:p w14:paraId="2254902F" w14:textId="73E34F31" w:rsidR="00CE2B76" w:rsidRDefault="00412812" w:rsidP="00FD0C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Friction is the force between two surfaces that are sliding, or trying to slide past each other. Different surfaces can cause different amounts of friction.</w:t>
                            </w:r>
                          </w:p>
                          <w:p w14:paraId="726207B4" w14:textId="34ADB3FC" w:rsidR="00412812" w:rsidRDefault="00412812" w:rsidP="00FD0C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Friction can be reduced using lubrication – a substance that helps two surfaces move past each other. For example; oil and grease.</w:t>
                            </w:r>
                          </w:p>
                          <w:p w14:paraId="06DE97F4" w14:textId="72CED600" w:rsidR="00412812" w:rsidRPr="00FD0CB3" w:rsidRDefault="00412812" w:rsidP="00FD0CB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Having a smaller surface area in contact with a surface can also reduce friction.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0ADC1" id="Rectangle 9" o:spid="_x0000_s1036" style="position:absolute;margin-left:118.9pt;margin-top:230.25pt;width:192.95pt;height:175.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" fillcolor="#dae3f3" strokecolor="windowText" strokeweight="1pt">
                <v:textbox>
                  <w:txbxContent>
                    <w:p w14:paraId="59B5B037" w14:textId="72D0760F" w:rsidR="00793671" w:rsidRDefault="00412812" w:rsidP="0039064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 xml:space="preserve">Friction </w:t>
                      </w:r>
                    </w:p>
                    <w:p w14:paraId="2254902F" w14:textId="73E34F31" w:rsidR="00CE2B76" w:rsidRDefault="00412812" w:rsidP="00FD0CB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Friction is the force between two surfaces that are sliding, or trying to slide past each other. Different surfaces can cause different amounts of friction.</w:t>
                      </w:r>
                    </w:p>
                    <w:p w14:paraId="726207B4" w14:textId="34ADB3FC" w:rsidR="00412812" w:rsidRDefault="00412812" w:rsidP="00FD0CB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Friction can be reduced using lubrication – a substance that helps two surfaces move past each other. For example; oil and grease.</w:t>
                      </w:r>
                    </w:p>
                    <w:p w14:paraId="06DE97F4" w14:textId="72CED600" w:rsidR="00412812" w:rsidRPr="00FD0CB3" w:rsidRDefault="00412812" w:rsidP="00FD0CB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Having a smaller surface area in contact with a surface can also reduce friction.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0243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F849AAD" wp14:editId="154C4ABC">
                <wp:simplePos x="0" y="0"/>
                <wp:positionH relativeFrom="margin">
                  <wp:posOffset>1499191</wp:posOffset>
                </wp:positionH>
                <wp:positionV relativeFrom="paragraph">
                  <wp:posOffset>1935126</wp:posOffset>
                </wp:positionV>
                <wp:extent cx="4813374" cy="935665"/>
                <wp:effectExtent l="0" t="0" r="2540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74" cy="935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5C17E" w14:textId="13CA127D" w:rsidR="00793671" w:rsidRDefault="00BA0243" w:rsidP="007936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Unbalanced forces</w:t>
                            </w:r>
                          </w:p>
                          <w:p w14:paraId="61FF5293" w14:textId="14BEA623" w:rsidR="00793671" w:rsidRDefault="00BA0243" w:rsidP="00F74C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Unbalanced forces act in opposite directions and they are not the same size. One force is greater than the other. If forces are unbalanced, there will be a change in motion. It may speed up, slow down or change direction.</w:t>
                            </w:r>
                            <w:r w:rsidR="00F42EA1" w:rsidRPr="00F42EA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49AAD" id="Rectangle 6" o:spid="_x0000_s1037" style="position:absolute;margin-left:118.05pt;margin-top:152.35pt;width:379pt;height:73.6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" fillcolor="#dae3f3" strokecolor="windowText" strokeweight="1pt">
                <v:textbox>
                  <w:txbxContent>
                    <w:p w14:paraId="5495C17E" w14:textId="13CA127D" w:rsidR="00793671" w:rsidRDefault="00BA0243" w:rsidP="0079367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Unbalanced forces</w:t>
                      </w:r>
                    </w:p>
                    <w:p w14:paraId="61FF5293" w14:textId="14BEA623" w:rsidR="00793671" w:rsidRDefault="00BA0243" w:rsidP="00F74C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Unbalanced forces act in opposite directions and they are not the same size. One force is greater than the other. If forces are unbalanced, there will be a change in motion. It may speed up, slow down or change direction.</w:t>
                      </w:r>
                      <w:r w:rsidR="00F42EA1" w:rsidRPr="00F42EA1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0243"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23BD677D" wp14:editId="28D2275C">
                <wp:simplePos x="0" y="0"/>
                <wp:positionH relativeFrom="column">
                  <wp:posOffset>4720856</wp:posOffset>
                </wp:positionH>
                <wp:positionV relativeFrom="paragraph">
                  <wp:posOffset>393404</wp:posOffset>
                </wp:positionV>
                <wp:extent cx="1591664" cy="1487967"/>
                <wp:effectExtent l="0" t="0" r="27940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664" cy="14879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43BB3" w14:textId="77777777" w:rsidR="00C043EC" w:rsidRDefault="00797273" w:rsidP="00C043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Ambitious Vocabulary</w:t>
                            </w:r>
                          </w:p>
                          <w:p w14:paraId="4872EA90" w14:textId="73B41260" w:rsidR="00E955A1" w:rsidRPr="00CB20F2" w:rsidRDefault="00BA0243" w:rsidP="00CB20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Lubricant, </w:t>
                            </w:r>
                            <w:r w:rsidR="00D453D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Directly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Proportional, Streamlined, Deformed, Extension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Equilibrium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D677D" id="Rectangle 14" o:spid="_x0000_s1038" style="position:absolute;margin-left:371.7pt;margin-top:31pt;width:125.35pt;height:117.1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" fillcolor="#ffe599 [1303]" strokecolor="black [3213]" strokeweight="1pt">
                <v:textbox>
                  <w:txbxContent>
                    <w:p w14:paraId="07043BB3" w14:textId="77777777" w:rsidR="00C043EC" w:rsidRDefault="00797273" w:rsidP="00C043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Ambitious Vocabulary</w:t>
                      </w:r>
                    </w:p>
                    <w:p w14:paraId="4872EA90" w14:textId="73B41260" w:rsidR="00E955A1" w:rsidRPr="00CB20F2" w:rsidRDefault="00BA0243" w:rsidP="00CB20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Lubricant, </w:t>
                      </w:r>
                      <w:r w:rsidR="00D453D5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 xml:space="preserve">Directly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Proportional, Streamlined, Deformed, Extension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, Equilibrium</w:t>
                      </w:r>
                    </w:p>
                  </w:txbxContent>
                </v:textbox>
              </v:rect>
            </w:pict>
          </mc:Fallback>
        </mc:AlternateContent>
      </w:r>
      <w:r w:rsidR="00CB20F2">
        <w:rPr>
          <w:noProof/>
        </w:rPr>
        <w:drawing>
          <wp:anchor distT="0" distB="0" distL="114300" distR="114300" simplePos="0" relativeHeight="251528704" behindDoc="1" locked="0" layoutInCell="1" allowOverlap="1" wp14:anchorId="7E27EC1E" wp14:editId="40B998B3">
            <wp:simplePos x="0" y="0"/>
            <wp:positionH relativeFrom="page">
              <wp:posOffset>28575</wp:posOffset>
            </wp:positionH>
            <wp:positionV relativeFrom="paragraph">
              <wp:posOffset>-913765</wp:posOffset>
            </wp:positionV>
            <wp:extent cx="7554595" cy="10678160"/>
            <wp:effectExtent l="0" t="0" r="8255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F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5FAF8" wp14:editId="6949EB6F">
                <wp:simplePos x="0" y="0"/>
                <wp:positionH relativeFrom="column">
                  <wp:posOffset>104775</wp:posOffset>
                </wp:positionH>
                <wp:positionV relativeFrom="paragraph">
                  <wp:posOffset>-304800</wp:posOffset>
                </wp:positionV>
                <wp:extent cx="5562600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E281F" w14:textId="11CE409C" w:rsidR="00533E35" w:rsidRPr="00786CC0" w:rsidRDefault="00786CC0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Y</w:t>
                            </w:r>
                            <w:r w:rsidR="00D0462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9A57A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Forces and 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5FA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9" type="#_x0000_t202" style="position:absolute;margin-left:8.25pt;margin-top:-24pt;width:438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" filled="f" stroked="f" strokeweight=".5pt">
                <v:textbox>
                  <w:txbxContent>
                    <w:p w14:paraId="636E281F" w14:textId="11CE409C" w:rsidR="00533E35" w:rsidRPr="00786CC0" w:rsidRDefault="00786CC0" w:rsidP="00533E35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Y</w:t>
                      </w:r>
                      <w:r w:rsidR="00D0462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9A57A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Forces and pressure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9FE61" wp14:editId="6D00AF25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DB003" w14:textId="77777777" w:rsidR="00533E35" w:rsidRPr="00533E35" w:rsidRDefault="00ED2C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9FE61" id="Text Box 2" o:spid="_x0000_s1040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" filled="f" stroked="f" strokeweight=".5pt">
                <v:textbox>
                  <w:txbxContent>
                    <w:p w14:paraId="47DDB003" w14:textId="77777777" w:rsidR="00533E35" w:rsidRPr="00533E35" w:rsidRDefault="00ED2C04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5C7A"/>
    <w:multiLevelType w:val="hybridMultilevel"/>
    <w:tmpl w:val="D86E76F6"/>
    <w:lvl w:ilvl="0" w:tplc="5204D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E5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4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A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E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F15AA9"/>
    <w:multiLevelType w:val="hybridMultilevel"/>
    <w:tmpl w:val="794CF56C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66728"/>
    <w:multiLevelType w:val="hybridMultilevel"/>
    <w:tmpl w:val="705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92ACA"/>
    <w:multiLevelType w:val="hybridMultilevel"/>
    <w:tmpl w:val="5FC8C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442DA"/>
    <w:multiLevelType w:val="hybridMultilevel"/>
    <w:tmpl w:val="E13A090C"/>
    <w:lvl w:ilvl="0" w:tplc="C9FEAC3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7143D9"/>
    <w:multiLevelType w:val="hybridMultilevel"/>
    <w:tmpl w:val="9F10C322"/>
    <w:lvl w:ilvl="0" w:tplc="8CF61B4C">
      <w:start w:val="193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8374F"/>
    <w:multiLevelType w:val="hybridMultilevel"/>
    <w:tmpl w:val="376EBFBA"/>
    <w:lvl w:ilvl="0" w:tplc="F9420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A9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A0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7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8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8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2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DB04A7"/>
    <w:multiLevelType w:val="hybridMultilevel"/>
    <w:tmpl w:val="464682B4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6F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A9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E9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2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0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02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D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25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565A1"/>
    <w:multiLevelType w:val="hybridMultilevel"/>
    <w:tmpl w:val="462A0540"/>
    <w:lvl w:ilvl="0" w:tplc="D1F6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4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6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C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A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2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6A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81571"/>
    <w:multiLevelType w:val="hybridMultilevel"/>
    <w:tmpl w:val="822C32A8"/>
    <w:lvl w:ilvl="0" w:tplc="C6F0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2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E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A1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2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A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E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E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F84616"/>
    <w:multiLevelType w:val="hybridMultilevel"/>
    <w:tmpl w:val="FBB87A62"/>
    <w:lvl w:ilvl="0" w:tplc="7B18D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A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8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2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D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61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014820"/>
    <w:multiLevelType w:val="hybridMultilevel"/>
    <w:tmpl w:val="59B60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6F"/>
    <w:rsid w:val="000270BF"/>
    <w:rsid w:val="000A48E5"/>
    <w:rsid w:val="00220C7D"/>
    <w:rsid w:val="002237A5"/>
    <w:rsid w:val="00231549"/>
    <w:rsid w:val="002475B5"/>
    <w:rsid w:val="002C06FB"/>
    <w:rsid w:val="00365F52"/>
    <w:rsid w:val="00390645"/>
    <w:rsid w:val="00412812"/>
    <w:rsid w:val="004A2A67"/>
    <w:rsid w:val="004E2E96"/>
    <w:rsid w:val="00526AE9"/>
    <w:rsid w:val="00533E35"/>
    <w:rsid w:val="00552B28"/>
    <w:rsid w:val="005652BC"/>
    <w:rsid w:val="005B3711"/>
    <w:rsid w:val="005E2376"/>
    <w:rsid w:val="005E575B"/>
    <w:rsid w:val="00752653"/>
    <w:rsid w:val="0078113B"/>
    <w:rsid w:val="00786CC0"/>
    <w:rsid w:val="00793671"/>
    <w:rsid w:val="00797273"/>
    <w:rsid w:val="00803EF9"/>
    <w:rsid w:val="00873E09"/>
    <w:rsid w:val="00876E6C"/>
    <w:rsid w:val="008A1866"/>
    <w:rsid w:val="00944638"/>
    <w:rsid w:val="00951D6F"/>
    <w:rsid w:val="009A57AE"/>
    <w:rsid w:val="00A06998"/>
    <w:rsid w:val="00AF025C"/>
    <w:rsid w:val="00B3270C"/>
    <w:rsid w:val="00B32F22"/>
    <w:rsid w:val="00B74F6F"/>
    <w:rsid w:val="00B948F9"/>
    <w:rsid w:val="00BA0243"/>
    <w:rsid w:val="00BF35B1"/>
    <w:rsid w:val="00BF62E2"/>
    <w:rsid w:val="00C043EC"/>
    <w:rsid w:val="00CA4162"/>
    <w:rsid w:val="00CB20F2"/>
    <w:rsid w:val="00CE2B76"/>
    <w:rsid w:val="00CE3CD3"/>
    <w:rsid w:val="00D04629"/>
    <w:rsid w:val="00D453D5"/>
    <w:rsid w:val="00D67AA2"/>
    <w:rsid w:val="00DF7BDE"/>
    <w:rsid w:val="00E955A1"/>
    <w:rsid w:val="00EA3037"/>
    <w:rsid w:val="00EB2E8C"/>
    <w:rsid w:val="00EB4862"/>
    <w:rsid w:val="00ED2C04"/>
    <w:rsid w:val="00EF5EB2"/>
    <w:rsid w:val="00F3773C"/>
    <w:rsid w:val="00F42EA1"/>
    <w:rsid w:val="00F74C65"/>
    <w:rsid w:val="00F83392"/>
    <w:rsid w:val="00FA1272"/>
    <w:rsid w:val="00FA5BA2"/>
    <w:rsid w:val="00FC5D65"/>
    <w:rsid w:val="00FD0CB3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A088"/>
  <w15:chartTrackingRefBased/>
  <w15:docId w15:val="{A89E98C7-E858-4A5D-B6B1-33B16AA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7A5"/>
    <w:pPr>
      <w:spacing w:after="160" w:line="259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Drive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1F44BFFDF1C46B80F53FC61189A16" ma:contentTypeVersion="19" ma:contentTypeDescription="Create a new document." ma:contentTypeScope="" ma:versionID="38ecb7ce336d9b4e63a75c2d18f8ef4d">
  <xsd:schema xmlns:xsd="http://www.w3.org/2001/XMLSchema" xmlns:xs="http://www.w3.org/2001/XMLSchema" xmlns:p="http://schemas.microsoft.com/office/2006/metadata/properties" xmlns:ns2="7378c72b-9f80-4b92-82fc-cb8d780c4b4b" xmlns:ns3="f8e86cfd-e092-4b4a-990a-5ae7d7213891" targetNamespace="http://schemas.microsoft.com/office/2006/metadata/properties" ma:root="true" ma:fieldsID="65c34472b5fe9d9fd2b85f64a4c05bd0" ns2:_="" ns3:_="">
    <xsd:import namespace="7378c72b-9f80-4b92-82fc-cb8d780c4b4b"/>
    <xsd:import namespace="f8e86cfd-e092-4b4a-990a-5ae7d721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C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c72b-9f80-4b92-82fc-cb8d780c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IDS" ma:index="26" nillable="true" ma:displayName="ACIDS" ma:format="Dropdown" ma:internalName="ACI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86cfd-e092-4b4a-990a-5ae7d7213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e9ada9-37fb-4432-86aa-fd4fa91c8cec}" ma:internalName="TaxCatchAll" ma:showField="CatchAllData" ma:web="f8e86cfd-e092-4b4a-990a-5ae7d721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8c72b-9f80-4b92-82fc-cb8d780c4b4b">
      <Terms xmlns="http://schemas.microsoft.com/office/infopath/2007/PartnerControls"/>
    </lcf76f155ced4ddcb4097134ff3c332f>
    <TaxCatchAll xmlns="f8e86cfd-e092-4b4a-990a-5ae7d7213891" xsi:nil="true"/>
    <ACIDS xmlns="7378c72b-9f80-4b92-82fc-cb8d780c4b4b" xsi:nil="true"/>
  </documentManagement>
</p:properties>
</file>

<file path=customXml/itemProps1.xml><?xml version="1.0" encoding="utf-8"?>
<ds:datastoreItem xmlns:ds="http://schemas.openxmlformats.org/officeDocument/2006/customXml" ds:itemID="{4FCF489F-09A5-4F39-821A-23F6304BB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82FB6-2415-454C-8775-F51F6012C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8c72b-9f80-4b92-82fc-cb8d780c4b4b"/>
    <ds:schemaRef ds:uri="f8e86cfd-e092-4b4a-990a-5ae7d7213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E765C-0244-4A78-B047-388D2A5E8966}">
  <ds:schemaRefs>
    <ds:schemaRef ds:uri="7378c72b-9f80-4b92-82fc-cb8d780c4b4b"/>
    <ds:schemaRef ds:uri="http://www.w3.org/XML/1998/namespace"/>
    <ds:schemaRef ds:uri="f8e86cfd-e092-4b4a-990a-5ae7d721389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Miss L. Cook</cp:lastModifiedBy>
  <cp:revision>2</cp:revision>
  <cp:lastPrinted>2022-01-06T10:01:00Z</cp:lastPrinted>
  <dcterms:created xsi:type="dcterms:W3CDTF">2025-03-03T16:54:00Z</dcterms:created>
  <dcterms:modified xsi:type="dcterms:W3CDTF">2025-03-03T16:54:00Z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0x0101007281F44BFFDF1C46B80F53FC61189A16</vt:lpwstr>
  </property>
</Properties>
</file>