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80" w:rightFromText="180" w:vertAnchor="text" w:horzAnchor="margin" w:tblpXSpec="center" w:tblpY="740"/>
        <w:tblW w:w="107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5"/>
        <w:gridCol w:w="9978"/>
      </w:tblGrid>
      <w:tr xmlns:wp14="http://schemas.microsoft.com/office/word/2010/wordml" w:rsidRPr="00091A44" w:rsidR="00091A44" w:rsidTr="00091A44" w14:paraId="16F24B95" wp14:textId="77777777">
        <w:trPr>
          <w:trHeight w:val="2229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Pr="00091A44" w:rsidR="00091A44" w:rsidP="00091A44" w:rsidRDefault="00091A44" w14:paraId="5DECFE5C" wp14:textId="77777777">
            <w:pPr>
              <w:jc w:val="center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bookmarkStart w:name="_GoBack" w:id="0"/>
            <w:bookmarkEnd w:id="0"/>
            <w:r w:rsidRPr="00091A44">
              <w:rPr>
                <w:rFonts w:ascii="Calibri" w:hAnsi="Calibri" w:eastAsia="Times New Roman" w:cs="Calibri"/>
                <w:color w:val="000000"/>
                <w:kern w:val="24"/>
                <w:sz w:val="36"/>
                <w:szCs w:val="36"/>
                <w:lang w:val="en-US" w:eastAsia="en-GB"/>
              </w:rPr>
              <w:t>Context</w:t>
            </w:r>
          </w:p>
        </w:tc>
        <w:tc>
          <w:tcPr>
            <w:tcW w:w="9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91A44" w:rsidR="00091A44" w:rsidP="00091A44" w:rsidRDefault="00091A44" w14:paraId="5E3D3B35" wp14:textId="77777777">
            <w:pPr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091A44"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0"/>
                <w:szCs w:val="20"/>
                <w:lang w:val="en-US" w:eastAsia="en-GB"/>
              </w:rPr>
              <w:t xml:space="preserve">King James I </w:t>
            </w:r>
            <w:r w:rsidRPr="00091A44">
              <w:rPr>
                <w:rFonts w:ascii="Calibri" w:hAnsi="Calibri" w:eastAsia="Times New Roman" w:cs="Calibri"/>
                <w:color w:val="000000"/>
                <w:kern w:val="24"/>
                <w:sz w:val="20"/>
                <w:szCs w:val="20"/>
                <w:lang w:val="en-US" w:eastAsia="en-GB"/>
              </w:rPr>
              <w:t xml:space="preserve">- </w:t>
            </w:r>
            <w:r w:rsidRPr="00091A44">
              <w:rPr>
                <w:rFonts w:ascii="Calibri" w:hAnsi="Calibri" w:eastAsia="Times New Roman" w:cs="Calibri"/>
                <w:color w:val="000000"/>
                <w:kern w:val="24"/>
                <w:sz w:val="20"/>
                <w:szCs w:val="20"/>
                <w:lang w:eastAsia="en-GB"/>
              </w:rPr>
              <w:t xml:space="preserve">James I had been James VI of Scotland before he succeeded to the English throne in 1603. In focusing on Macbeth, a figure from Scottish history, Shakespeare paid homage to his king’s Scottish lineage. Additionally, the witches’ prophecy that Banquo will found a line of kings is a clear nod to James’ family’s claim to have descended from the historical Banquo. </w:t>
            </w:r>
          </w:p>
          <w:p w:rsidRPr="00091A44" w:rsidR="00091A44" w:rsidP="00091A44" w:rsidRDefault="00E67F1C" w14:paraId="2D1ED864" wp14:textId="77777777">
            <w:pPr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1552" behindDoc="0" locked="0" layoutInCell="1" allowOverlap="1" wp14:anchorId="58DC3EDD" wp14:editId="7777777">
                      <wp:simplePos x="0" y="0"/>
                      <wp:positionH relativeFrom="margin">
                        <wp:posOffset>3997932</wp:posOffset>
                      </wp:positionH>
                      <wp:positionV relativeFrom="paragraph">
                        <wp:posOffset>870558</wp:posOffset>
                      </wp:positionV>
                      <wp:extent cx="2299749" cy="4667416"/>
                      <wp:effectExtent l="0" t="0" r="2476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9749" cy="4667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36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3360"/>
                                  </w:tblGrid>
                                  <w:tr xmlns:wp14="http://schemas.microsoft.com/office/word/2010/wordml" w:rsidRPr="00E67F1C" w:rsidR="00E67F1C" w:rsidTr="00E67F1C" w14:paraId="78600E87" wp14:textId="77777777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3360" w:type="dxa"/>
                                        <w:tcBorders>
                                          <w:top w:val="single" w:color="000000" w:sz="8" w:space="0"/>
                                          <w:left w:val="single" w:color="000000" w:sz="8" w:space="0"/>
                                          <w:bottom w:val="single" w:color="000000" w:sz="8" w:space="0"/>
                                          <w:right w:val="single" w:color="000000" w:sz="8" w:space="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Pr="00E67F1C" w:rsidR="00E67F1C" w:rsidP="00E67F1C" w:rsidRDefault="00E67F1C" w14:paraId="7EED2EA1" wp14:textId="77777777">
                                        <w:pPr>
                                          <w:jc w:val="center"/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lang w:val="en-US" w:eastAsia="en-GB"/>
                                          </w:rPr>
                                          <w:t>Vocabulary</w:t>
                                        </w:r>
                                      </w:p>
                                    </w:tc>
                                  </w:tr>
                                  <w:tr xmlns:wp14="http://schemas.microsoft.com/office/word/2010/wordml" w:rsidRPr="00E67F1C" w:rsidR="00E67F1C" w:rsidTr="00E67F1C" w14:paraId="7A31BD8C" wp14:textId="77777777">
                                    <w:trPr>
                                      <w:trHeight w:val="6445"/>
                                    </w:trPr>
                                    <w:tc>
                                      <w:tcPr>
                                        <w:tcW w:w="3360" w:type="dxa"/>
                                        <w:tcBorders>
                                          <w:top w:val="single" w:color="000000" w:sz="8" w:space="0"/>
                                          <w:left w:val="single" w:color="000000" w:sz="8" w:space="0"/>
                                          <w:bottom w:val="single" w:color="000000" w:sz="8" w:space="0"/>
                                          <w:right w:val="single" w:color="000000" w:sz="8" w:space="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Pr="00E67F1C" w:rsidR="00E67F1C" w:rsidP="00E67F1C" w:rsidRDefault="00E67F1C" w14:paraId="7B0E0D36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Macbeth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ambitious, courageous, deceitful, impulsive, ruthless, treasonous, tyrannical, zealous</w:t>
                                        </w:r>
                                      </w:p>
                                      <w:p w:rsidRPr="00E67F1C" w:rsidR="00E67F1C" w:rsidP="00E67F1C" w:rsidRDefault="00E67F1C" w14:paraId="3FD9FD9D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Lady Macbeth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cunning, dominant, emasculating, malevolent, mutinous, powerful, scheming, vulnerable</w:t>
                                        </w:r>
                                      </w:p>
                                      <w:p w:rsidRPr="00E67F1C" w:rsidR="00E67F1C" w:rsidP="00E67F1C" w:rsidRDefault="00E67F1C" w14:paraId="679C528D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Banquo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devoted, intuitive, loyal, trustworthy, virtuous</w:t>
                                        </w:r>
                                      </w:p>
                                      <w:p w:rsidRPr="00E67F1C" w:rsidR="00E67F1C" w:rsidP="00E67F1C" w:rsidRDefault="00E67F1C" w14:paraId="567D7BF5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Duncan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benevolent, faithful, honest, naïve, sincere</w:t>
                                        </w:r>
                                      </w:p>
                                      <w:p w:rsidRPr="00E67F1C" w:rsidR="00E67F1C" w:rsidP="00E67F1C" w:rsidRDefault="00E67F1C" w14:paraId="4CB03828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Macduff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devout, fervent, heroic, merciless, patriotic, unwavering</w:t>
                                        </w:r>
                                      </w:p>
                                      <w:p w:rsidRPr="00E67F1C" w:rsidR="00E67F1C" w:rsidP="00E67F1C" w:rsidRDefault="00E67F1C" w14:paraId="72C7ED28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Witches</w:t>
                                        </w: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: corrupt, ignoble, manipulative, sinister, subversive</w:t>
                                        </w:r>
                                      </w:p>
                                      <w:p w:rsidRPr="00E67F1C" w:rsidR="00E67F1C" w:rsidP="00E67F1C" w:rsidRDefault="00E67F1C" w14:paraId="4BF59EDE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The audience feel…</w:t>
                                        </w:r>
                                      </w:p>
                                      <w:p w:rsidRPr="00E67F1C" w:rsidR="00E67F1C" w:rsidP="00E67F1C" w:rsidRDefault="00E67F1C" w14:paraId="786E7F44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 xml:space="preserve">Astonished </w:t>
                                        </w:r>
                                      </w:p>
                                      <w:p w:rsidRPr="00E67F1C" w:rsidR="00E67F1C" w:rsidP="00E67F1C" w:rsidRDefault="00E67F1C" w14:paraId="146EE4DD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Bewildered</w:t>
                                        </w:r>
                                      </w:p>
                                      <w:p w:rsidRPr="00E67F1C" w:rsidR="00E67F1C" w:rsidP="00E67F1C" w:rsidRDefault="00E67F1C" w14:paraId="253814CC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Disgusted</w:t>
                                        </w:r>
                                      </w:p>
                                      <w:p w:rsidRPr="00E67F1C" w:rsidR="00E67F1C" w:rsidP="00E67F1C" w:rsidRDefault="00E67F1C" w14:paraId="6C9F32C3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Disquieted</w:t>
                                        </w:r>
                                      </w:p>
                                      <w:p w:rsidRPr="00E67F1C" w:rsidR="00E67F1C" w:rsidP="00E67F1C" w:rsidRDefault="00E67F1C" w14:paraId="3D09A46C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Distressed</w:t>
                                        </w:r>
                                      </w:p>
                                      <w:p w:rsidRPr="00E67F1C" w:rsidR="00E67F1C" w:rsidP="00E67F1C" w:rsidRDefault="00E67F1C" w14:paraId="65C2A0F6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Nonplussed</w:t>
                                        </w:r>
                                      </w:p>
                                      <w:p w:rsidRPr="00E67F1C" w:rsidR="00E67F1C" w:rsidP="00E67F1C" w:rsidRDefault="00E67F1C" w14:paraId="496E86C7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Perturbed</w:t>
                                        </w:r>
                                      </w:p>
                                      <w:p w:rsidRPr="00E67F1C" w:rsidR="00E67F1C" w:rsidP="00E67F1C" w:rsidRDefault="00E67F1C" w14:paraId="16868B10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proofErr w:type="spellStart"/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Scandalised</w:t>
                                        </w:r>
                                        <w:proofErr w:type="spellEnd"/>
                                      </w:p>
                                      <w:p w:rsidRPr="00E67F1C" w:rsidR="00E67F1C" w:rsidP="00E67F1C" w:rsidRDefault="00E67F1C" w14:paraId="2B7EC727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 xml:space="preserve">Surprised </w:t>
                                        </w:r>
                                      </w:p>
                                      <w:p w:rsidRPr="00E67F1C" w:rsidR="00E67F1C" w:rsidP="00E67F1C" w:rsidRDefault="00E67F1C" w14:paraId="14CD8228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Unnerved</w:t>
                                        </w:r>
                                      </w:p>
                                      <w:p w:rsidRPr="00E67F1C" w:rsidR="00E67F1C" w:rsidP="00E67F1C" w:rsidRDefault="00E67F1C" w14:paraId="38CF0D6F" wp14:textId="77777777">
                                        <w:pPr>
                                          <w:rPr>
                                            <w:rFonts w:ascii="Arial" w:hAnsi="Arial" w:eastAsia="Times New Roman" w:cs="Arial"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</w:pPr>
                                        <w:r w:rsidRPr="00E67F1C">
                                          <w:rPr>
                                            <w:rFonts w:ascii="Calibri" w:hAnsi="Calibri" w:eastAsia="Times New Roman" w:cs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en-GB"/>
                                          </w:rPr>
                                          <w:t>Unsettled</w:t>
                                        </w:r>
                                      </w:p>
                                    </w:tc>
                                  </w:tr>
                                </w:tbl>
                                <w:p xmlns:wp14="http://schemas.microsoft.com/office/word/2010/wordml" w:rsidR="00E67F1C" w:rsidRDefault="00E67F1C" w14:paraId="672A6659" wp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0EF9214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style="position:absolute;margin-left:314.8pt;margin-top:68.55pt;width:181.1pt;height:36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">
                      <v:textbox>
                        <w:txbxContent>
                          <w:tbl>
                            <w:tblPr>
                              <w:tblW w:w="33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360"/>
                            </w:tblGrid>
                            <w:tr w:rsidRPr="00E67F1C" w:rsidR="00E67F1C" w:rsidTr="00E67F1C" w14:paraId="5482C30D" wp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Pr="00E67F1C" w:rsidR="00E67F1C" w:rsidP="00E67F1C" w:rsidRDefault="00E67F1C" w14:paraId="7B48B864" wp14:textId="77777777">
                                  <w:pPr>
                                    <w:jc w:val="center"/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lang w:val="en-US" w:eastAsia="en-GB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Pr="00E67F1C" w:rsidR="00E67F1C" w:rsidTr="00E67F1C" w14:paraId="4CC95C21" wp14:textId="77777777">
                              <w:trPr>
                                <w:trHeight w:val="6445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Pr="00E67F1C" w:rsidR="00E67F1C" w:rsidP="00E67F1C" w:rsidRDefault="00E67F1C" w14:paraId="6F34965B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Macbeth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ambitious, courageous, deceitful, impulsive, ruthless, treasonous, tyrannical, zealous</w:t>
                                  </w:r>
                                </w:p>
                                <w:p w:rsidRPr="00E67F1C" w:rsidR="00E67F1C" w:rsidP="00E67F1C" w:rsidRDefault="00E67F1C" w14:paraId="335D99B7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Lady Macbeth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cunning, dominant, emasculating, malevolent, mutinous, powerful, scheming, vulnerable</w:t>
                                  </w:r>
                                </w:p>
                                <w:p w:rsidRPr="00E67F1C" w:rsidR="00E67F1C" w:rsidP="00E67F1C" w:rsidRDefault="00E67F1C" w14:paraId="4D2A7462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Banquo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devoted, intuitive, loyal, trustworthy, virtuous</w:t>
                                  </w:r>
                                </w:p>
                                <w:p w:rsidRPr="00E67F1C" w:rsidR="00E67F1C" w:rsidP="00E67F1C" w:rsidRDefault="00E67F1C" w14:paraId="7F9244F4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Duncan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benevolent, faithful, honest, naïve, sincere</w:t>
                                  </w:r>
                                </w:p>
                                <w:p w:rsidRPr="00E67F1C" w:rsidR="00E67F1C" w:rsidP="00E67F1C" w:rsidRDefault="00E67F1C" w14:paraId="54B547B3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Macduff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devout, fervent, heroic, merciless, patriotic, unwavering</w:t>
                                  </w:r>
                                </w:p>
                                <w:p w:rsidRPr="00E67F1C" w:rsidR="00E67F1C" w:rsidP="00E67F1C" w:rsidRDefault="00E67F1C" w14:paraId="1983E035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Witches</w:t>
                                  </w: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: corrupt, ignoble, manipulative, sinister, subversive</w:t>
                                  </w:r>
                                </w:p>
                                <w:p w:rsidRPr="00E67F1C" w:rsidR="00E67F1C" w:rsidP="00E67F1C" w:rsidRDefault="00E67F1C" w14:paraId="16E63A54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The audience feel…</w:t>
                                  </w:r>
                                </w:p>
                                <w:p w:rsidRPr="00E67F1C" w:rsidR="00E67F1C" w:rsidP="00E67F1C" w:rsidRDefault="00E67F1C" w14:paraId="019C4FFB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Astonished </w:t>
                                  </w:r>
                                </w:p>
                                <w:p w:rsidRPr="00E67F1C" w:rsidR="00E67F1C" w:rsidP="00E67F1C" w:rsidRDefault="00E67F1C" w14:paraId="06801E04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Bewildered</w:t>
                                  </w:r>
                                </w:p>
                                <w:p w:rsidRPr="00E67F1C" w:rsidR="00E67F1C" w:rsidP="00E67F1C" w:rsidRDefault="00E67F1C" w14:paraId="07D61C6B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Disgusted</w:t>
                                  </w:r>
                                </w:p>
                                <w:p w:rsidRPr="00E67F1C" w:rsidR="00E67F1C" w:rsidP="00E67F1C" w:rsidRDefault="00E67F1C" w14:paraId="6D8E469C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Disquieted</w:t>
                                  </w:r>
                                </w:p>
                                <w:p w:rsidRPr="00E67F1C" w:rsidR="00E67F1C" w:rsidP="00E67F1C" w:rsidRDefault="00E67F1C" w14:paraId="493B7E50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Distressed</w:t>
                                  </w:r>
                                </w:p>
                                <w:p w:rsidRPr="00E67F1C" w:rsidR="00E67F1C" w:rsidP="00E67F1C" w:rsidRDefault="00E67F1C" w14:paraId="69DD3BAD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Nonplussed</w:t>
                                  </w:r>
                                </w:p>
                                <w:p w:rsidRPr="00E67F1C" w:rsidR="00E67F1C" w:rsidP="00E67F1C" w:rsidRDefault="00E67F1C" w14:paraId="24D50D38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Perturbed</w:t>
                                  </w:r>
                                </w:p>
                                <w:p w:rsidRPr="00E67F1C" w:rsidR="00E67F1C" w:rsidP="00E67F1C" w:rsidRDefault="00E67F1C" w14:paraId="32632C93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Scandalised</w:t>
                                  </w:r>
                                  <w:proofErr w:type="spellEnd"/>
                                </w:p>
                                <w:p w:rsidRPr="00E67F1C" w:rsidR="00E67F1C" w:rsidP="00E67F1C" w:rsidRDefault="00E67F1C" w14:paraId="7ED56612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Surprised </w:t>
                                  </w:r>
                                </w:p>
                                <w:p w:rsidRPr="00E67F1C" w:rsidR="00E67F1C" w:rsidP="00E67F1C" w:rsidRDefault="00E67F1C" w14:paraId="052C6F58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Unnerved</w:t>
                                  </w:r>
                                </w:p>
                                <w:p w:rsidRPr="00E67F1C" w:rsidR="00E67F1C" w:rsidP="00E67F1C" w:rsidRDefault="00E67F1C" w14:paraId="34D0219B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67F1C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Unsettled</w:t>
                                  </w:r>
                                </w:p>
                              </w:tc>
                            </w:tr>
                          </w:tbl>
                          <w:p w:rsidR="00E67F1C" w:rsidRDefault="00E67F1C" w14:paraId="0A37501D" wp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1A44" w:rsidR="00091A44"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Witchcraft and </w:t>
            </w:r>
            <w:proofErr w:type="spellStart"/>
            <w:r w:rsidRPr="00091A44" w:rsidR="00091A44"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Daemonologie</w:t>
            </w:r>
            <w:proofErr w:type="spellEnd"/>
            <w:r w:rsidRPr="00091A44" w:rsidR="00091A44">
              <w:rPr>
                <w:rFonts w:ascii="Calibri" w:hAnsi="Calibri" w:eastAsia="Times New Roman" w:cs="Calibri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091A44" w:rsidR="00091A44">
              <w:rPr>
                <w:rFonts w:ascii="Calibri" w:hAnsi="Calibri" w:eastAsia="Times New Roman" w:cs="Calibri"/>
                <w:color w:val="000000"/>
                <w:kern w:val="24"/>
                <w:sz w:val="20"/>
                <w:szCs w:val="20"/>
                <w:lang w:eastAsia="en-GB"/>
              </w:rPr>
              <w:t>- King James was convinced that a group of witches were plotting to bring about his death and played an active role in the North Berwick witch trials. He later published </w:t>
            </w:r>
            <w:proofErr w:type="spellStart"/>
            <w:r w:rsidRPr="00091A44" w:rsidR="00091A44">
              <w:rPr>
                <w:rFonts w:ascii="Calibri" w:hAnsi="Calibri" w:eastAsia="Times New Roman" w:cs="Calibri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Daemonologie</w:t>
            </w:r>
            <w:proofErr w:type="spellEnd"/>
            <w:r w:rsidRPr="00091A44" w:rsidR="00091A44">
              <w:rPr>
                <w:rFonts w:ascii="Calibri" w:hAnsi="Calibri" w:eastAsia="Times New Roman" w:cs="Calibri"/>
                <w:color w:val="000000"/>
                <w:kern w:val="24"/>
                <w:sz w:val="20"/>
                <w:szCs w:val="20"/>
                <w:lang w:eastAsia="en-GB"/>
              </w:rPr>
              <w:t xml:space="preserve"> in 1597. Charges of witchcraft continued in Great Britain, with Scotland in particular experiencing a number of witch hunt crazes throughout the 17th century. </w:t>
            </w:r>
          </w:p>
        </w:tc>
      </w:tr>
    </w:tbl>
    <w:p xmlns:wp14="http://schemas.microsoft.com/office/word/2010/wordml" w:rsidR="00925A9D" w:rsidRDefault="00412ECF" w14:paraId="429A5DCF" wp14:textId="77777777" wp14:noSpellErr="1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720" behindDoc="0" locked="0" layoutInCell="1" allowOverlap="1" wp14:anchorId="6F50F63D" wp14:editId="7777777">
                <wp:simplePos x="0" y="0"/>
                <wp:positionH relativeFrom="page">
                  <wp:posOffset>3872092</wp:posOffset>
                </wp:positionH>
                <wp:positionV relativeFrom="paragraph">
                  <wp:posOffset>7783748</wp:posOffset>
                </wp:positionV>
                <wp:extent cx="3395207" cy="158940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158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0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6060"/>
                            </w:tblGrid>
                            <w:tr xmlns:wp14="http://schemas.microsoft.com/office/word/2010/wordml" w:rsidRPr="00412ECF" w:rsidR="00412ECF" w:rsidTr="00412ECF" w14:paraId="3110913B" wp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606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Pr="00412ECF" w:rsidR="00412ECF" w:rsidP="00623918" w:rsidRDefault="00623918" w14:paraId="78026BD8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 xml:space="preserve">                                        </w:t>
                                  </w:r>
                                  <w:r w:rsidRPr="00412ECF" w:rsid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>Themes</w:t>
                                  </w:r>
                                </w:p>
                              </w:tc>
                            </w:tr>
                            <w:tr xmlns:wp14="http://schemas.microsoft.com/office/word/2010/wordml" w:rsidRPr="00412ECF" w:rsidR="00412ECF" w:rsidTr="00412ECF" w14:paraId="5B134F79" wp14:textId="77777777">
                              <w:trPr>
                                <w:trHeight w:val="1714"/>
                              </w:trPr>
                              <w:tc>
                                <w:tcPr>
                                  <w:tcW w:w="606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412ECF" w:rsidP="00412ECF" w:rsidRDefault="00412ECF" w14:paraId="1B7174E2" wp14:textId="77777777">
                                  <w:pPr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Fate and free will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– ‘If chance will have me king, why chance </w:t>
                                  </w:r>
                                </w:p>
                                <w:p w:rsidRPr="00412ECF" w:rsidR="00412ECF" w:rsidP="00412ECF" w:rsidRDefault="00412ECF" w14:paraId="6A1DBA80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may crown me’</w:t>
                                  </w:r>
                                </w:p>
                                <w:p w:rsidRPr="00412ECF" w:rsidR="00412ECF" w:rsidP="00412ECF" w:rsidRDefault="00412ECF" w14:paraId="5433F002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Ambition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– ’vaulting ambition’ </w:t>
                                  </w:r>
                                </w:p>
                                <w:p w:rsidR="00412ECF" w:rsidP="00412ECF" w:rsidRDefault="00412ECF" w14:paraId="49270011" wp14:textId="77777777">
                                  <w:pPr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Appearance and reality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– ’look like </w:t>
                                  </w:r>
                                  <w:proofErr w:type="spellStart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th</w:t>
                                  </w:r>
                                  <w:proofErr w:type="spellEnd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’ innocent flower, but </w:t>
                                  </w:r>
                                </w:p>
                                <w:p w:rsidRPr="00412ECF" w:rsidR="00412ECF" w:rsidP="00412ECF" w:rsidRDefault="00412ECF" w14:paraId="72A7C261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be the serpent </w:t>
                                  </w:r>
                                  <w:proofErr w:type="spellStart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under’t</w:t>
                                  </w:r>
                                  <w:proofErr w:type="spellEnd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’</w:t>
                                  </w:r>
                                </w:p>
                                <w:p w:rsidRPr="00412ECF" w:rsidR="00412ECF" w:rsidP="00412ECF" w:rsidRDefault="00412ECF" w14:paraId="5528A602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Supernatural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– ‘double </w:t>
                                  </w:r>
                                  <w:proofErr w:type="spellStart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double</w:t>
                                  </w:r>
                                  <w:proofErr w:type="spellEnd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toil and trouble’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412ECF" w:rsidRDefault="00412ECF" w14:paraId="5DAB6C7B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C4DB16">
              <v:shape id="Text Box 30" style="position:absolute;margin-left:304.9pt;margin-top:612.9pt;width:267.35pt;height:1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">
                <v:textbox>
                  <w:txbxContent>
                    <w:tbl>
                      <w:tblPr>
                        <w:tblW w:w="60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6060"/>
                      </w:tblGrid>
                      <w:tr w:rsidRPr="00412ECF" w:rsidR="00412ECF" w:rsidTr="00412ECF" w14:paraId="5B78F267" wp14:textId="77777777">
                        <w:trPr>
                          <w:trHeight w:val="334"/>
                        </w:trPr>
                        <w:tc>
                          <w:tcPr>
                            <w:tcW w:w="606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Pr="00412ECF" w:rsidR="00412ECF" w:rsidP="00623918" w:rsidRDefault="00623918" w14:paraId="77F6B154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                                       </w:t>
                            </w:r>
                            <w:r w:rsidRPr="00412ECF" w:rsid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Themes</w:t>
                            </w:r>
                          </w:p>
                        </w:tc>
                      </w:tr>
                      <w:tr w:rsidRPr="00412ECF" w:rsidR="00412ECF" w:rsidTr="00412ECF" w14:paraId="7BFE01E9" wp14:textId="77777777">
                        <w:trPr>
                          <w:trHeight w:val="1714"/>
                        </w:trPr>
                        <w:tc>
                          <w:tcPr>
                            <w:tcW w:w="606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412ECF" w:rsidP="00412ECF" w:rsidRDefault="00412ECF" w14:paraId="734D35CF" wp14:textId="77777777">
                            <w:pPr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Fate and free will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– ‘If chance will have me king, why chance </w:t>
                            </w:r>
                          </w:p>
                          <w:p w:rsidRPr="00412ECF" w:rsidR="00412ECF" w:rsidP="00412ECF" w:rsidRDefault="00412ECF" w14:paraId="2F89DBD9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may crown me’</w:t>
                            </w:r>
                          </w:p>
                          <w:p w:rsidRPr="00412ECF" w:rsidR="00412ECF" w:rsidP="00412ECF" w:rsidRDefault="00412ECF" w14:paraId="13B1F087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Ambition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– ’vaulting ambition’ </w:t>
                            </w:r>
                          </w:p>
                          <w:p w:rsidR="00412ECF" w:rsidP="00412ECF" w:rsidRDefault="00412ECF" w14:paraId="69B8FC00" wp14:textId="77777777">
                            <w:pPr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Appearance and reality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– ’look like </w:t>
                            </w:r>
                            <w:proofErr w:type="spellStart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th</w:t>
                            </w:r>
                            <w:proofErr w:type="spellEnd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’ innocent flower, but </w:t>
                            </w:r>
                          </w:p>
                          <w:p w:rsidRPr="00412ECF" w:rsidR="00412ECF" w:rsidP="00412ECF" w:rsidRDefault="00412ECF" w14:paraId="428920CA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be the serpent </w:t>
                            </w:r>
                            <w:proofErr w:type="spellStart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under’t</w:t>
                            </w:r>
                            <w:proofErr w:type="spellEnd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’</w:t>
                            </w:r>
                          </w:p>
                          <w:p w:rsidRPr="00412ECF" w:rsidR="00412ECF" w:rsidP="00412ECF" w:rsidRDefault="00412ECF" w14:paraId="0C153DDE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Supernatural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– ‘double </w:t>
                            </w:r>
                            <w:proofErr w:type="spellStart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double</w:t>
                            </w:r>
                            <w:proofErr w:type="spellEnd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toil and trouble’</w:t>
                            </w:r>
                          </w:p>
                        </w:tc>
                      </w:tr>
                    </w:tbl>
                    <w:p w:rsidR="00412ECF" w:rsidRDefault="00412ECF" w14:paraId="02EB378F" wp14:textId="7777777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248F5F5A" wp14:editId="7777777">
                <wp:simplePos x="0" y="0"/>
                <wp:positionH relativeFrom="column">
                  <wp:posOffset>-318024</wp:posOffset>
                </wp:positionH>
                <wp:positionV relativeFrom="paragraph">
                  <wp:posOffset>7775906</wp:posOffset>
                </wp:positionV>
                <wp:extent cx="3363402" cy="15505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402" cy="155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093"/>
                            </w:tblGrid>
                            <w:tr xmlns:wp14="http://schemas.microsoft.com/office/word/2010/wordml" w:rsidRPr="00412ECF" w:rsidR="00412ECF" w:rsidTr="00412ECF" w14:paraId="0DCEFB60" wp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Pr="00412ECF" w:rsidR="00412ECF" w:rsidP="00412ECF" w:rsidRDefault="00412ECF" w14:paraId="0EAC8EE3" wp14:textId="77777777">
                                  <w:pPr>
                                    <w:jc w:val="center"/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>Dramatic devices</w:t>
                                  </w:r>
                                </w:p>
                              </w:tc>
                            </w:tr>
                            <w:tr xmlns:wp14="http://schemas.microsoft.com/office/word/2010/wordml" w:rsidRPr="00412ECF" w:rsidR="00412ECF" w:rsidTr="00412ECF" w14:paraId="4FAD828D" wp14:textId="77777777">
                              <w:trPr>
                                <w:trHeight w:val="1714"/>
                              </w:trPr>
                              <w:tc>
                                <w:tcPr>
                                  <w:tcW w:w="5093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Pr="00412ECF" w:rsidR="00412ECF" w:rsidP="00412ECF" w:rsidRDefault="00412ECF" w14:paraId="5ADD5DD3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Soliloquy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– </w:t>
                                  </w:r>
                                  <w:proofErr w:type="gramStart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One character</w:t>
                                  </w:r>
                                  <w:proofErr w:type="gramEnd"/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speaking to the audience</w:t>
                                  </w:r>
                                </w:p>
                                <w:p w:rsidRPr="00412ECF" w:rsidR="00412ECF" w:rsidP="00412ECF" w:rsidRDefault="00412ECF" w14:paraId="16EA8560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Dramatic irony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– Audience knows more than characters </w:t>
                                  </w:r>
                                </w:p>
                                <w:p w:rsidRPr="00412ECF" w:rsidR="00412ECF" w:rsidP="00412ECF" w:rsidRDefault="00412ECF" w14:paraId="0CC25D51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Hamartia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– Fatal flaw which leads to tragic hero’s downfall</w:t>
                                  </w:r>
                                </w:p>
                                <w:p w:rsidRPr="00412ECF" w:rsidR="00412ECF" w:rsidP="00412ECF" w:rsidRDefault="00412ECF" w14:paraId="6A449A4A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Hubris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– Excessive pride</w:t>
                                  </w:r>
                                </w:p>
                                <w:p w:rsidRPr="00412ECF" w:rsidR="00412ECF" w:rsidP="00412ECF" w:rsidRDefault="00412ECF" w14:paraId="725446DE" wp14:textId="77777777">
                                  <w:pPr>
                                    <w:rPr>
                                      <w:rFonts w:ascii="Arial" w:hAnsi="Arial"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412ECF">
                                    <w:rPr>
                                      <w:rFonts w:ascii="Calibri" w:hAnsi="Calibri" w:eastAsia="Times New Roman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Peripeteia </w:t>
                                  </w:r>
                                  <w:r w:rsidRPr="00412ECF">
                                    <w:rPr>
                                      <w:rFonts w:ascii="Calibri" w:hAnsi="Calibri" w:eastAsia="Times New Roman" w:cs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– Sudden reversal of fortune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412ECF" w:rsidRDefault="00412ECF" w14:paraId="6A05A80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6E0D39C">
              <v:shape id="Text Box 28" style="position:absolute;margin-left:-25.05pt;margin-top:612.3pt;width:264.85pt;height:122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">
                <v:textbox>
                  <w:txbxContent>
                    <w:tbl>
                      <w:tblPr>
                        <w:tblW w:w="5093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093"/>
                      </w:tblGrid>
                      <w:tr w:rsidRPr="00412ECF" w:rsidR="00412ECF" w:rsidTr="00412ECF" w14:paraId="3621322C" wp14:textId="77777777">
                        <w:trPr>
                          <w:trHeight w:val="334"/>
                        </w:trPr>
                        <w:tc>
                          <w:tcPr>
                            <w:tcW w:w="509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Pr="00412ECF" w:rsidR="00412ECF" w:rsidP="00412ECF" w:rsidRDefault="00412ECF" w14:paraId="7A01D8E7" wp14:textId="77777777">
                            <w:pPr>
                              <w:jc w:val="center"/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Dramatic devices</w:t>
                            </w:r>
                          </w:p>
                        </w:tc>
                      </w:tr>
                      <w:tr w:rsidRPr="00412ECF" w:rsidR="00412ECF" w:rsidTr="00412ECF" w14:paraId="4C84CAB1" wp14:textId="77777777">
                        <w:trPr>
                          <w:trHeight w:val="1714"/>
                        </w:trPr>
                        <w:tc>
                          <w:tcPr>
                            <w:tcW w:w="5093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Pr="00412ECF" w:rsidR="00412ECF" w:rsidP="00412ECF" w:rsidRDefault="00412ECF" w14:paraId="027D1E16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Soliloquy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– </w:t>
                            </w:r>
                            <w:proofErr w:type="gramStart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One character</w:t>
                            </w:r>
                            <w:proofErr w:type="gramEnd"/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speaking to the audience</w:t>
                            </w:r>
                          </w:p>
                          <w:p w:rsidRPr="00412ECF" w:rsidR="00412ECF" w:rsidP="00412ECF" w:rsidRDefault="00412ECF" w14:paraId="2C69A05A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Dramatic irony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– Audience knows more than characters </w:t>
                            </w:r>
                          </w:p>
                          <w:p w:rsidRPr="00412ECF" w:rsidR="00412ECF" w:rsidP="00412ECF" w:rsidRDefault="00412ECF" w14:paraId="463CDC89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Hamartia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– Fatal flaw which leads to tragic hero’s downfall</w:t>
                            </w:r>
                          </w:p>
                          <w:p w:rsidRPr="00412ECF" w:rsidR="00412ECF" w:rsidP="00412ECF" w:rsidRDefault="00412ECF" w14:paraId="29F40DD8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Hubris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– Excessive pride</w:t>
                            </w:r>
                          </w:p>
                          <w:p w:rsidRPr="00412ECF" w:rsidR="00412ECF" w:rsidP="00412ECF" w:rsidRDefault="00412ECF" w14:paraId="6097C7F9" wp14:textId="77777777">
                            <w:pPr>
                              <w:rPr>
                                <w:rFonts w:ascii="Arial" w:hAnsi="Arial"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Peripeteia </w:t>
                            </w:r>
                            <w:r w:rsidRPr="00412ECF">
                              <w:rPr>
                                <w:rFonts w:ascii="Calibri" w:hAnsi="Calibri" w:eastAsia="Times New Roman" w:cs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– Sudden reversal of fortune</w:t>
                            </w:r>
                          </w:p>
                        </w:tc>
                      </w:tr>
                    </w:tbl>
                    <w:p w:rsidR="00412ECF" w:rsidRDefault="00412ECF" w14:paraId="5A39BBE3" wp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2ECB0526" wp14:editId="7777777">
                <wp:simplePos x="0" y="0"/>
                <wp:positionH relativeFrom="column">
                  <wp:posOffset>4031311</wp:posOffset>
                </wp:positionH>
                <wp:positionV relativeFrom="paragraph">
                  <wp:posOffset>6718851</wp:posOffset>
                </wp:positionV>
                <wp:extent cx="2290832" cy="954157"/>
                <wp:effectExtent l="0" t="0" r="1460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832" cy="9541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412ECF" w:rsidR="00412ECF" w:rsidP="00412ECF" w:rsidRDefault="00412ECF" w14:paraId="74E5D23D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Motifs</w:t>
                            </w:r>
                          </w:p>
                          <w:p xmlns:wp14="http://schemas.microsoft.com/office/word/2010/wordml" w:rsidRPr="00412ECF" w:rsidR="00412ECF" w:rsidP="00412ECF" w:rsidRDefault="00412ECF" w14:paraId="7287EF30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Blood</w:t>
                            </w:r>
                          </w:p>
                          <w:p xmlns:wp14="http://schemas.microsoft.com/office/word/2010/wordml" w:rsidRPr="00412ECF" w:rsidR="00412ECF" w:rsidP="00412ECF" w:rsidRDefault="00412ECF" w14:paraId="150105C9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Sleep and dreams</w:t>
                            </w:r>
                          </w:p>
                          <w:p xmlns:wp14="http://schemas.microsoft.com/office/word/2010/wordml" w:rsidRPr="00412ECF" w:rsidR="00412ECF" w:rsidP="00412ECF" w:rsidRDefault="00412ECF" w14:paraId="718528A6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Light and dark</w:t>
                            </w:r>
                          </w:p>
                          <w:p xmlns:wp14="http://schemas.microsoft.com/office/word/2010/wordml" w:rsidRPr="00412ECF" w:rsidR="00412ECF" w:rsidP="00412ECF" w:rsidRDefault="00412ECF" w14:paraId="74D66F40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412ECF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Nature</w:t>
                            </w:r>
                          </w:p>
                          <w:p xmlns:wp14="http://schemas.microsoft.com/office/word/2010/wordml" w:rsidR="00412ECF" w:rsidRDefault="00412ECF" w14:paraId="41C8F396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31CBEF">
              <v:shape id="Text Box 27" style="position:absolute;margin-left:317.45pt;margin-top:529.05pt;width:180.4pt;height:7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">
                <v:textbox>
                  <w:txbxContent>
                    <w:p w:rsidRPr="00412ECF" w:rsidR="00412ECF" w:rsidP="00412ECF" w:rsidRDefault="00412ECF" w14:paraId="2B3DFEE1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412ECF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Motifs</w:t>
                      </w:r>
                    </w:p>
                    <w:p w:rsidRPr="00412ECF" w:rsidR="00412ECF" w:rsidP="00412ECF" w:rsidRDefault="00412ECF" w14:paraId="4CD4A7C3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412ECF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Blood</w:t>
                      </w:r>
                    </w:p>
                    <w:p w:rsidRPr="00412ECF" w:rsidR="00412ECF" w:rsidP="00412ECF" w:rsidRDefault="00412ECF" w14:paraId="0C1970E0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412ECF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Sleep and dreams</w:t>
                      </w:r>
                    </w:p>
                    <w:p w:rsidRPr="00412ECF" w:rsidR="00412ECF" w:rsidP="00412ECF" w:rsidRDefault="00412ECF" w14:paraId="36079472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412ECF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Light and dark</w:t>
                      </w:r>
                    </w:p>
                    <w:p w:rsidRPr="00412ECF" w:rsidR="00412ECF" w:rsidP="00412ECF" w:rsidRDefault="00412ECF" w14:paraId="3577DB2F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412ECF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Nature</w:t>
                      </w:r>
                    </w:p>
                    <w:p w:rsidR="00412ECF" w:rsidRDefault="00412ECF" w14:paraId="72A3D3EC" wp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3F18F760" wp14:editId="7777777">
                <wp:simplePos x="0" y="0"/>
                <wp:positionH relativeFrom="column">
                  <wp:posOffset>-223244</wp:posOffset>
                </wp:positionH>
                <wp:positionV relativeFrom="paragraph">
                  <wp:posOffset>4651292</wp:posOffset>
                </wp:positionV>
                <wp:extent cx="4206240" cy="2949934"/>
                <wp:effectExtent l="0" t="0" r="2286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2949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ED55B1" w:rsidR="00ED55B1" w:rsidP="00ED55B1" w:rsidRDefault="00ED55B1" w14:paraId="18F64E3A" wp14:textId="77777777">
                            <w:pPr>
                              <w:jc w:val="center"/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en-US" w:eastAsia="en-GB"/>
                              </w:rPr>
                              <w:t>Key quotes</w:t>
                            </w:r>
                          </w:p>
                          <w:p xmlns:wp14="http://schemas.microsoft.com/office/word/2010/wordml" w:rsidRPr="00ED55B1" w:rsidR="00ED55B1" w:rsidP="00ED55B1" w:rsidRDefault="00ED55B1" w14:paraId="43BF6D37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Witches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: Fair is foul and foul is fair (1.1)</w:t>
                            </w:r>
                          </w:p>
                          <w:p xmlns:wp14="http://schemas.microsoft.com/office/word/2010/wordml" w:rsidRPr="00ED55B1" w:rsidR="00ED55B1" w:rsidP="00ED55B1" w:rsidRDefault="00ED55B1" w14:paraId="04803F27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Stars, hide your fires/Let not light see my black and deep desires (1.4)</w:t>
                            </w:r>
                            <w:r w:rsidRPr="00412ECF" w:rsidR="00412EC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ED55B1" w:rsidR="00ED55B1" w:rsidP="00ED55B1" w:rsidRDefault="00ED55B1" w14:paraId="5EF94B3A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Lady 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Unsex me here (1.5)</w:t>
                            </w:r>
                          </w:p>
                          <w:p xmlns:wp14="http://schemas.microsoft.com/office/word/2010/wordml" w:rsidRPr="00ED55B1" w:rsidR="00ED55B1" w:rsidP="00ED55B1" w:rsidRDefault="00ED55B1" w14:paraId="08BAFCB0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Macbeth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: Is this a dagger which I see before me? (2.1)</w:t>
                            </w:r>
                          </w:p>
                          <w:p xmlns:wp14="http://schemas.microsoft.com/office/word/2010/wordml" w:rsidRPr="00ED55B1" w:rsidR="00ED55B1" w:rsidP="00ED55B1" w:rsidRDefault="00ED55B1" w14:paraId="503DBC4E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Lady Macbeth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: My hands are of your </w:t>
                            </w:r>
                            <w:proofErr w:type="spellStart"/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colour</w:t>
                            </w:r>
                            <w:proofErr w:type="spellEnd"/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 but I shame to wear a heart so white (2.2)</w:t>
                            </w:r>
                          </w:p>
                          <w:p xmlns:wp14="http://schemas.microsoft.com/office/word/2010/wordml" w:rsidRPr="00ED55B1" w:rsidR="00ED55B1" w:rsidP="00ED55B1" w:rsidRDefault="00ED55B1" w14:paraId="405A7ED6" wp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Full of scorpions is my mind dear wife (3.2)</w:t>
                            </w:r>
                          </w:p>
                          <w:p xmlns:wp14="http://schemas.microsoft.com/office/word/2010/wordml" w:rsidRPr="00ED55B1" w:rsidR="00ED55B1" w:rsidP="00ED55B1" w:rsidRDefault="00ED55B1" w14:paraId="5C63E801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Macbeth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: Be innocent of the knowledge, dearest chuck (3.2) </w:t>
                            </w:r>
                          </w:p>
                          <w:p xmlns:wp14="http://schemas.microsoft.com/office/word/2010/wordml" w:rsidRPr="00ED55B1" w:rsidR="00ED55B1" w:rsidP="00ED55B1" w:rsidRDefault="00ED55B1" w14:paraId="30B35039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Blood will have blood (3.4)</w:t>
                            </w:r>
                          </w:p>
                          <w:p xmlns:wp14="http://schemas.microsoft.com/office/word/2010/wordml" w:rsidRPr="00ED55B1" w:rsidR="00ED55B1" w:rsidP="00ED55B1" w:rsidRDefault="00ED55B1" w14:paraId="03C97AB6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Witch: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By the pricking of my thumbs/something wicked this way comes (4.1)</w:t>
                            </w:r>
                          </w:p>
                          <w:p xmlns:wp14="http://schemas.microsoft.com/office/word/2010/wordml" w:rsidRPr="00ED55B1" w:rsidR="00ED55B1" w:rsidP="00ED55B1" w:rsidRDefault="00ED55B1" w14:paraId="7FEF7DA6" wp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Malcolm: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This tyrant whose sole name blisters our tongue was once thought honest (4.3) </w:t>
                            </w:r>
                          </w:p>
                          <w:p xmlns:wp14="http://schemas.microsoft.com/office/word/2010/wordml" w:rsidRPr="00ED55B1" w:rsidR="00ED55B1" w:rsidP="00ED55B1" w:rsidRDefault="00ED55B1" w14:paraId="2DA00C79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Lady 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All the perfumes of Arabia will not sweeten this little hand (5.1)</w:t>
                            </w:r>
                          </w:p>
                          <w:p xmlns:wp14="http://schemas.microsoft.com/office/word/2010/wordml" w:rsidRPr="00ED55B1" w:rsidR="00ED55B1" w:rsidP="00ED55B1" w:rsidRDefault="00ED55B1" w14:paraId="7E7CF90E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sz w:val="22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Life’s but a walking shadow (5.5)</w:t>
                            </w:r>
                          </w:p>
                          <w:p xmlns:wp14="http://schemas.microsoft.com/office/word/2010/wordml" w:rsidRPr="00ED55B1" w:rsidR="00ED55B1" w:rsidP="00ED55B1" w:rsidRDefault="00ED55B1" w14:paraId="3853F1FC" wp14:textId="77777777">
                            <w:pPr>
                              <w:textAlignment w:val="top"/>
                              <w:rPr>
                                <w:rFonts w:ascii="Times New Roman" w:hAnsi="Times New Roman" w:eastAsia="Times New Roman" w:cs="Times New Roman"/>
                                <w:lang w:eastAsia="en-GB"/>
                              </w:rPr>
                            </w:pPr>
                            <w:r w:rsidRPr="00ED55B1">
                              <w:rPr>
                                <w:rFonts w:ascii="Calibri" w:hAnsi="Calibri" w:eastAsia="+mn-ea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 xml:space="preserve">Macbeth: </w:t>
                            </w:r>
                            <w:r w:rsidRPr="00ED55B1">
                              <w:rPr>
                                <w:rFonts w:ascii="Calibri" w:hAnsi="Calibri" w:eastAsia="+mn-ea" w:cs="+mn-cs"/>
                                <w:color w:val="000000"/>
                                <w:kern w:val="24"/>
                                <w:sz w:val="20"/>
                                <w:szCs w:val="22"/>
                                <w:lang w:val="en-US" w:eastAsia="en-GB"/>
                              </w:rPr>
                              <w:t>I bear a charmed life (5.8)</w:t>
                            </w:r>
                          </w:p>
                          <w:p xmlns:wp14="http://schemas.microsoft.com/office/word/2010/wordml" w:rsidRPr="00ED55B1" w:rsidR="00ED55B1" w:rsidRDefault="00ED55B1" w14:paraId="0D0B940D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8533CB8">
              <v:shape id="Text Box 26" style="position:absolute;margin-left:-17.6pt;margin-top:366.25pt;width:331.2pt;height:232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">
                <v:textbox>
                  <w:txbxContent>
                    <w:p w:rsidRPr="00ED55B1" w:rsidR="00ED55B1" w:rsidP="00ED55B1" w:rsidRDefault="00ED55B1" w14:paraId="4DEAE88B" wp14:textId="77777777">
                      <w:pPr>
                        <w:jc w:val="center"/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Cs w:val="28"/>
                          <w:lang w:val="en-US" w:eastAsia="en-GB"/>
                        </w:rPr>
                        <w:t>Key quotes</w:t>
                      </w:r>
                    </w:p>
                    <w:p w:rsidRPr="00ED55B1" w:rsidR="00ED55B1" w:rsidP="00ED55B1" w:rsidRDefault="00ED55B1" w14:paraId="175B8385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Witches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: Fair is foul and foul is fair (1.1)</w:t>
                      </w:r>
                    </w:p>
                    <w:p w:rsidRPr="00ED55B1" w:rsidR="00ED55B1" w:rsidP="00ED55B1" w:rsidRDefault="00ED55B1" w14:paraId="3F132FD3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Stars, hide your fires/Let not light see my black and deep desires (1.4)</w:t>
                      </w:r>
                      <w:r w:rsidRPr="00412ECF" w:rsidR="00412ECF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:rsidRPr="00ED55B1" w:rsidR="00ED55B1" w:rsidP="00ED55B1" w:rsidRDefault="00ED55B1" w14:paraId="2D962E10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Lady 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Unsex me here (1.5)</w:t>
                      </w:r>
                    </w:p>
                    <w:p w:rsidRPr="00ED55B1" w:rsidR="00ED55B1" w:rsidP="00ED55B1" w:rsidRDefault="00ED55B1" w14:paraId="6E906E6A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Macbeth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: Is this a dagger which I see before me? (2.1)</w:t>
                      </w:r>
                    </w:p>
                    <w:p w:rsidRPr="00ED55B1" w:rsidR="00ED55B1" w:rsidP="00ED55B1" w:rsidRDefault="00ED55B1" w14:paraId="2AC0EE48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Lady Macbeth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: My hands are of your </w:t>
                      </w:r>
                      <w:proofErr w:type="spellStart"/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colour</w:t>
                      </w:r>
                      <w:proofErr w:type="spellEnd"/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 but I shame to wear a heart so white (2.2)</w:t>
                      </w:r>
                    </w:p>
                    <w:p w:rsidRPr="00ED55B1" w:rsidR="00ED55B1" w:rsidP="00ED55B1" w:rsidRDefault="00ED55B1" w14:paraId="00BD518B" wp14:textId="77777777">
                      <w:pPr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Full of scorpions is my mind dear wife (3.2)</w:t>
                      </w:r>
                    </w:p>
                    <w:p w:rsidRPr="00ED55B1" w:rsidR="00ED55B1" w:rsidP="00ED55B1" w:rsidRDefault="00ED55B1" w14:paraId="6D40FE12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Macbeth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: Be innocent of the knowledge, dearest chuck (3.2) </w:t>
                      </w:r>
                    </w:p>
                    <w:p w:rsidRPr="00ED55B1" w:rsidR="00ED55B1" w:rsidP="00ED55B1" w:rsidRDefault="00ED55B1" w14:paraId="3A1AF790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Blood will have blood (3.4)</w:t>
                      </w:r>
                    </w:p>
                    <w:p w:rsidRPr="00ED55B1" w:rsidR="00ED55B1" w:rsidP="00ED55B1" w:rsidRDefault="00ED55B1" w14:paraId="14F9418E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Witch: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By the pricking of my thumbs/something wicked this way comes (4.1)</w:t>
                      </w:r>
                    </w:p>
                    <w:p w:rsidRPr="00ED55B1" w:rsidR="00ED55B1" w:rsidP="00ED55B1" w:rsidRDefault="00ED55B1" w14:paraId="666F3270" wp14:textId="77777777">
                      <w:pPr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Malcolm: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This tyrant whose sole name blisters our tongue was once thought honest (4.3) </w:t>
                      </w:r>
                    </w:p>
                    <w:p w:rsidRPr="00ED55B1" w:rsidR="00ED55B1" w:rsidP="00ED55B1" w:rsidRDefault="00ED55B1" w14:paraId="5955A2EC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Lady 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All the perfumes of Arabia will not sweeten this little hand (5.1)</w:t>
                      </w:r>
                    </w:p>
                    <w:p w:rsidRPr="00ED55B1" w:rsidR="00ED55B1" w:rsidP="00ED55B1" w:rsidRDefault="00ED55B1" w14:paraId="764B8903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sz w:val="22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Life’s but a walking shadow (5.5)</w:t>
                      </w:r>
                    </w:p>
                    <w:p w:rsidRPr="00ED55B1" w:rsidR="00ED55B1" w:rsidP="00ED55B1" w:rsidRDefault="00ED55B1" w14:paraId="79870552" wp14:textId="77777777">
                      <w:pPr>
                        <w:textAlignment w:val="top"/>
                        <w:rPr>
                          <w:rFonts w:ascii="Times New Roman" w:hAnsi="Times New Roman" w:eastAsia="Times New Roman" w:cs="Times New Roman"/>
                          <w:lang w:eastAsia="en-GB"/>
                        </w:rPr>
                      </w:pPr>
                      <w:r w:rsidRPr="00ED55B1">
                        <w:rPr>
                          <w:rFonts w:ascii="Calibri" w:hAnsi="Calibri" w:eastAsia="+mn-ea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 xml:space="preserve">Macbeth: </w:t>
                      </w:r>
                      <w:r w:rsidRPr="00ED55B1">
                        <w:rPr>
                          <w:rFonts w:ascii="Calibri" w:hAnsi="Calibri" w:eastAsia="+mn-ea" w:cs="+mn-cs"/>
                          <w:color w:val="000000"/>
                          <w:kern w:val="24"/>
                          <w:sz w:val="20"/>
                          <w:szCs w:val="22"/>
                          <w:lang w:val="en-US" w:eastAsia="en-GB"/>
                        </w:rPr>
                        <w:t>I bear a charmed life (5.8)</w:t>
                      </w:r>
                    </w:p>
                    <w:p w:rsidRPr="00ED55B1" w:rsidR="00ED55B1" w:rsidRDefault="00ED55B1" w14:paraId="0E27B00A" wp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55B1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71E08C34" wp14:editId="6FFA4BA9">
                <wp:simplePos x="0" y="0"/>
                <wp:positionH relativeFrom="margin">
                  <wp:posOffset>-238539</wp:posOffset>
                </wp:positionH>
                <wp:positionV relativeFrom="paragraph">
                  <wp:posOffset>2019631</wp:posOffset>
                </wp:positionV>
                <wp:extent cx="4221480" cy="2608028"/>
                <wp:effectExtent l="0" t="0" r="26670" b="20955"/>
                <wp:wrapNone/>
                <wp:docPr id="19" name="Text 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26080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ED55B1" w:rsidP="00ED55B1" w:rsidRDefault="00ED55B1" w14:paraId="2D3708CC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top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Plot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xmlns:wp14="http://schemas.microsoft.com/office/word/2010/wordml" w:rsidRPr="00412ECF" w:rsidR="00ED55B1" w:rsidP="00ED55B1" w:rsidRDefault="00ED55B1" w14:paraId="4A6E21BA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Act 1</w:t>
                            </w:r>
                          </w:p>
                          <w:p xmlns:wp14="http://schemas.microsoft.com/office/word/2010/wordml" w:rsidRPr="00412ECF" w:rsidR="00ED55B1" w:rsidP="00ED55B1" w:rsidRDefault="00ED55B1" w14:paraId="2230969E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Macbeth and Banquo meet witches, previous Cawdor executed, Lady M reads letter then manipulates husband, Duncan arrives</w:t>
                            </w:r>
                          </w:p>
                          <w:p xmlns:wp14="http://schemas.microsoft.com/office/word/2010/wordml" w:rsidRPr="00412ECF" w:rsidR="00ED55B1" w:rsidP="00ED55B1" w:rsidRDefault="00ED55B1" w14:paraId="15BEDF2A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 xml:space="preserve">Act 2 </w:t>
                            </w:r>
                          </w:p>
                          <w:p xmlns:wp14="http://schemas.microsoft.com/office/word/2010/wordml" w:rsidRPr="00412ECF" w:rsidR="00ED55B1" w:rsidP="00ED55B1" w:rsidRDefault="00ED55B1" w14:paraId="1DAD7B80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 xml:space="preserve">Macbeth contemplates murder, sees dagger, Kills Duncan, Malcolm flees, Macbeth crowned. </w:t>
                            </w:r>
                          </w:p>
                          <w:p xmlns:wp14="http://schemas.microsoft.com/office/word/2010/wordml" w:rsidRPr="00412ECF" w:rsidR="00ED55B1" w:rsidP="00ED55B1" w:rsidRDefault="00ED55B1" w14:paraId="4774C82C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Act 3</w:t>
                            </w:r>
                          </w:p>
                          <w:p xmlns:wp14="http://schemas.microsoft.com/office/word/2010/wordml" w:rsidRPr="00412ECF" w:rsidR="00ED55B1" w:rsidP="00ED55B1" w:rsidRDefault="00ED55B1" w14:paraId="1874C4A8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Banquo suspects Macbeth, Banquo murdered but Fleance escapes, Banquo’s ghost appears at banquet</w:t>
                            </w:r>
                          </w:p>
                          <w:p xmlns:wp14="http://schemas.microsoft.com/office/word/2010/wordml" w:rsidRPr="00412ECF" w:rsidR="00ED55B1" w:rsidP="00ED55B1" w:rsidRDefault="00ED55B1" w14:paraId="2497CBE8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Act 4</w:t>
                            </w:r>
                          </w:p>
                          <w:p xmlns:wp14="http://schemas.microsoft.com/office/word/2010/wordml" w:rsidRPr="00412ECF" w:rsidR="00ED55B1" w:rsidP="00ED55B1" w:rsidRDefault="00ED55B1" w14:paraId="1963D2D0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Macbeth goes back to witches, Macduff’s family murdered while Macduff is in England, Malcolm tests Macduff’s loyalty</w:t>
                            </w:r>
                          </w:p>
                          <w:p xmlns:wp14="http://schemas.microsoft.com/office/word/2010/wordml" w:rsidRPr="00412ECF" w:rsidR="00ED55B1" w:rsidP="00ED55B1" w:rsidRDefault="00ED55B1" w14:paraId="1D7D7330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Act 5</w:t>
                            </w:r>
                          </w:p>
                          <w:p xmlns:wp14="http://schemas.microsoft.com/office/word/2010/wordml" w:rsidRPr="00412ECF" w:rsidR="00ED55B1" w:rsidP="00ED55B1" w:rsidRDefault="00ED55B1" w14:paraId="6AD55CE6" wp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top"/>
                              <w:rPr>
                                <w:sz w:val="20"/>
                              </w:rPr>
                            </w:pPr>
                            <w:r w:rsidRPr="00412ECF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Lady M sleepwalks then commits suicide, Macbeth prepares for battle, Macduff kills Macbeth, Malcolm becomes king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504C11">
              <v:shape id="Text Box 17" style="position:absolute;margin-left:-18.8pt;margin-top:159.05pt;width:332.4pt;height:2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" w14:anchorId="71E08C34">
                <v:textbox>
                  <w:txbxContent>
                    <w:p w:rsidR="00ED55B1" w:rsidP="00ED55B1" w:rsidRDefault="00ED55B1" w14:paraId="6AA4607A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top"/>
                      </w:pP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Plot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:rsidRPr="00412ECF" w:rsidR="00ED55B1" w:rsidP="00ED55B1" w:rsidRDefault="00ED55B1" w14:paraId="0A3FA119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Act 1</w:t>
                      </w:r>
                    </w:p>
                    <w:p w:rsidRPr="00412ECF" w:rsidR="00ED55B1" w:rsidP="00ED55B1" w:rsidRDefault="00ED55B1" w14:paraId="04A3DFE7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Macbeth and Banquo meet witches, previous Cawdor executed, Lady M reads letter then manipulates husband, Duncan arrives</w:t>
                      </w:r>
                    </w:p>
                    <w:p w:rsidRPr="00412ECF" w:rsidR="00ED55B1" w:rsidP="00ED55B1" w:rsidRDefault="00ED55B1" w14:paraId="49985A10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lang w:val="en-US"/>
                        </w:rPr>
                        <w:t xml:space="preserve">Act 2 </w:t>
                      </w:r>
                    </w:p>
                    <w:p w:rsidRPr="00412ECF" w:rsidR="00ED55B1" w:rsidP="00ED55B1" w:rsidRDefault="00ED55B1" w14:paraId="12A45AB9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0"/>
                          <w:lang w:val="en-US"/>
                        </w:rPr>
                        <w:t xml:space="preserve">Macbeth contemplates murder, sees dagger, Kills Duncan, Malcolm flees, Macbeth crowned. </w:t>
                      </w:r>
                    </w:p>
                    <w:p w:rsidRPr="00412ECF" w:rsidR="00ED55B1" w:rsidP="00ED55B1" w:rsidRDefault="00ED55B1" w14:paraId="1973A83B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Act 3</w:t>
                      </w:r>
                    </w:p>
                    <w:p w:rsidRPr="00412ECF" w:rsidR="00ED55B1" w:rsidP="00ED55B1" w:rsidRDefault="00ED55B1" w14:paraId="22B1AD48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Banquo suspects Macbeth, Banquo murdered but Fleance escapes, Banquo’s ghost appears at banquet</w:t>
                      </w:r>
                    </w:p>
                    <w:p w:rsidRPr="00412ECF" w:rsidR="00ED55B1" w:rsidP="00ED55B1" w:rsidRDefault="00ED55B1" w14:paraId="3EBC0BDE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Act 4</w:t>
                      </w:r>
                    </w:p>
                    <w:p w:rsidRPr="00412ECF" w:rsidR="00ED55B1" w:rsidP="00ED55B1" w:rsidRDefault="00ED55B1" w14:paraId="6B31F21C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Macbeth goes back to witches, Macduff’s family murdered while Macduff is in England, Malcolm tests Macduff’s loyalty</w:t>
                      </w:r>
                    </w:p>
                    <w:p w:rsidRPr="00412ECF" w:rsidR="00ED55B1" w:rsidP="00ED55B1" w:rsidRDefault="00ED55B1" w14:paraId="76B739B6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Act 5</w:t>
                      </w:r>
                    </w:p>
                    <w:p w:rsidRPr="00412ECF" w:rsidR="00ED55B1" w:rsidP="00ED55B1" w:rsidRDefault="00ED55B1" w14:paraId="6B4F0E9D" wp14:textId="77777777">
                      <w:pPr>
                        <w:pStyle w:val="NormalWeb"/>
                        <w:spacing w:before="0" w:beforeAutospacing="0" w:after="0" w:afterAutospacing="0"/>
                        <w:textAlignment w:val="top"/>
                        <w:rPr>
                          <w:sz w:val="20"/>
                        </w:rPr>
                      </w:pPr>
                      <w:r w:rsidRPr="00412ECF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Lady M sleepwalks then commits suicide, Macbeth prepares for battle, Macduff kills Macbeth, Malcolm becomes 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F1C" w:rsidR="00ED55B1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7A2B7F47" wp14:editId="6C8380DA">
                <wp:simplePos x="0" y="0"/>
                <wp:positionH relativeFrom="column">
                  <wp:posOffset>-620202</wp:posOffset>
                </wp:positionH>
                <wp:positionV relativeFrom="paragraph">
                  <wp:posOffset>2027583</wp:posOffset>
                </wp:positionV>
                <wp:extent cx="373380" cy="7370859"/>
                <wp:effectExtent l="0" t="0" r="26670" b="20955"/>
                <wp:wrapNone/>
                <wp:docPr id="12" name="TextBox 1" descr="C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7370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ED55B1" w:rsidR="00E67F1C" w:rsidP="00E67F1C" w:rsidRDefault="00E67F1C" w14:paraId="291E35A2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D55B1">
                              <w:rPr>
                                <w:rFonts w:hAnsi="Calibri" w:asciiTheme="minorHAnsi" w:cstheme="minorBidi"/>
                                <w:b/>
                                <w:color w:val="000000" w:themeColor="dark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Content</w:t>
                            </w:r>
                          </w:p>
                        </w:txbxContent>
                      </wps:txbx>
                      <wps:bodyPr vert="vert270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539F40">
              <v:shape id="TextBox 1" style="position:absolute;margin-left:-48.85pt;margin-top:159.65pt;width:29.4pt;height:58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C" o:spid="_x0000_s1032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" w14:anchorId="7A2B7F47">
                <v:textbox style="layout-flow:vertical;mso-layout-flow-alt:bottom-to-top">
                  <w:txbxContent>
                    <w:p w:rsidRPr="00ED55B1" w:rsidR="00E67F1C" w:rsidP="00E67F1C" w:rsidRDefault="00E67F1C" w14:paraId="262AF943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</w:rPr>
                      </w:pPr>
                      <w:r w:rsidRPr="00ED55B1">
                        <w:rPr>
                          <w:rFonts w:hAnsi="Calibri" w:asciiTheme="minorHAnsi" w:cstheme="minorBidi"/>
                          <w:b/>
                          <w:color w:val="000000" w:themeColor="dark1"/>
                          <w:kern w:val="24"/>
                          <w:sz w:val="28"/>
                          <w:szCs w:val="36"/>
                          <w:lang w:val="en-US"/>
                        </w:rPr>
                        <w:t>Content</w:t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33E35" w:rsidR="00533E35" w:rsidP="00533E35" w:rsidRDefault="00533E35" w14:paraId="60061E4C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EA7756">
              <v:shape id="Text Box 5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" w14:anchorId="3788CCAE">
                <v:textbox>
                  <w:txbxContent>
                    <w:p w:rsidRPr="00533E35" w:rsidR="00533E35" w:rsidP="00533E35" w:rsidRDefault="00533E35" w14:paraId="44EAFD9C" wp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xmlns:w14="http://schemas.microsoft.com/office/word/2010/wordml" w:rsidRPr="00533E35" w:rsidR="00533E35" w:rsidP="00533E35" w:rsidRDefault="00091A44" w14:paraId="55EA4BC9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Macbeth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01BA822E">
              <v:shape xmlns:o="urn:schemas-microsoft-com:office:office" xmlns:v="urn:schemas-microsoft-com:vml" id="Text Box 4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OLoP6DECAABYBAAADgAAAAAAAAAAAAAAAAAu&#10;AgAAZHJzL2Uyb0RvYy54bWxQSwECLQAUAAYACAAAACEApErtVt8AAAAIAQAADwAAAAAAAAAAAAAA&#10;AACLBAAAZHJzL2Rvd25yZXYueG1sUEsFBgAAAAAEAAQA8wAAAJcFAAAAAA==&#10;" w14:anchorId="0AB2FCED">
                <v:textbox>
                  <w:txbxContent>
                    <w:p xmlns:wp14="http://schemas.microsoft.com/office/word/2010/wordml" w:rsidRPr="00533E35" w:rsidR="00533E35" w:rsidP="00533E35" w:rsidRDefault="00091A44" w14:paraId="045FB412" wp14:textId="7777777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Macbeth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33E35" w:rsidR="00533E35" w:rsidRDefault="00091A44" w14:paraId="7EEE7D30" wp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English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90CEFEB">
              <v:shape id="Text Box 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0NhT0MAIAAFgEAAAOAAAAAAAAAAAAAAAA&#10;AC4CAABkcnMvZTJvRG9jLnhtbFBLAQItABQABgAIAAAAIQDdXjgC4gAAAAwBAAAPAAAAAAAAAAAA&#10;AAAAAIoEAABkcnMvZG93bnJldi54bWxQSwUGAAAAAAQABADzAAAAmQUAAAAA&#10;" w14:anchorId="3398423D">
                <v:textbox>
                  <w:txbxContent>
                    <w:p w:rsidRPr="00533E35" w:rsidR="00533E35" w:rsidRDefault="00091A44" w14:paraId="759846B2" wp14:textId="7777777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English Literature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44"/>
    <w:rsid w:val="00091A44"/>
    <w:rsid w:val="00412ECF"/>
    <w:rsid w:val="004A2A67"/>
    <w:rsid w:val="004E2E96"/>
    <w:rsid w:val="00526AE9"/>
    <w:rsid w:val="00533E35"/>
    <w:rsid w:val="00552B28"/>
    <w:rsid w:val="00623918"/>
    <w:rsid w:val="00876E6C"/>
    <w:rsid w:val="00AF025C"/>
    <w:rsid w:val="00B54D75"/>
    <w:rsid w:val="00D67AA2"/>
    <w:rsid w:val="00DC74C6"/>
    <w:rsid w:val="00E67F1C"/>
    <w:rsid w:val="00EB2E8C"/>
    <w:rsid w:val="00ED55B1"/>
    <w:rsid w:val="00EF5EB2"/>
    <w:rsid w:val="39BC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B493"/>
  <w15:chartTrackingRefBased/>
  <w15:docId w15:val="{B8A065DF-00A1-478D-BF6A-6E794742B9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33E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F1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SHV Knowledge Organiser Template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N. Lathaen</dc:creator>
  <keywords/>
  <dc:description/>
  <lastModifiedBy>Miss L Thompson (English)</lastModifiedBy>
  <revision>3</revision>
  <dcterms:created xsi:type="dcterms:W3CDTF">2023-07-11T12:00:00.0000000Z</dcterms:created>
  <dcterms:modified xsi:type="dcterms:W3CDTF">2024-11-08T09:58:38.8497520Z</dcterms:modified>
</coreProperties>
</file>