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7900A" w14:textId="490BB885" w:rsidR="00897976" w:rsidRDefault="00E64F78" w:rsidP="0086478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E29232" wp14:editId="56FC2A74">
                <wp:simplePos x="0" y="0"/>
                <wp:positionH relativeFrom="margin">
                  <wp:posOffset>2185988</wp:posOffset>
                </wp:positionH>
                <wp:positionV relativeFrom="paragraph">
                  <wp:posOffset>7053263</wp:posOffset>
                </wp:positionV>
                <wp:extent cx="4095750" cy="2338070"/>
                <wp:effectExtent l="0" t="0" r="1905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233807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2CB55" w14:textId="77777777" w:rsidR="00E64F78" w:rsidRPr="007D3236" w:rsidRDefault="00E64F78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2060"/>
                                <w:u w:val="single"/>
                              </w:rPr>
                            </w:pPr>
                            <w:r w:rsidRPr="007D3236">
                              <w:rPr>
                                <w:rFonts w:ascii="Arial" w:hAnsi="Arial" w:cs="Arial"/>
                                <w:b/>
                                <w:color w:val="002060"/>
                                <w:u w:val="single"/>
                              </w:rPr>
                              <w:t>Bioleaching</w:t>
                            </w:r>
                          </w:p>
                          <w:p w14:paraId="1E264A8C" w14:textId="140F2EF3" w:rsidR="00690670" w:rsidRPr="007D3236" w:rsidRDefault="007D3236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7D3236">
                              <w:rPr>
                                <w:rFonts w:ascii="Arial" w:hAnsi="Arial" w:cs="Arial"/>
                                <w:color w:val="002060"/>
                              </w:rPr>
                              <w:t>Certain bacteria can break down low grade ores to produce an acidic solution containing copper ions. The solution is called a leachate and the process is called bioleaching.</w:t>
                            </w:r>
                          </w:p>
                          <w:p w14:paraId="0594659E" w14:textId="290B244F" w:rsidR="007D3236" w:rsidRPr="007D3236" w:rsidRDefault="007D3236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  <w:p w14:paraId="2B7CB03C" w14:textId="713EDF73" w:rsidR="007D3236" w:rsidRPr="007D3236" w:rsidRDefault="007D3236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7D3236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Does not need high temperatures but it produces toxic substances, including sulfuric acid which damages the environment.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29232" id="Rectangle 22" o:spid="_x0000_s1026" style="position:absolute;margin-left:172.15pt;margin-top:555.4pt;width:322.5pt;height:184.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" fillcolor="#dae3f3" strokecolor="windowText" strokeweight="1pt">
                <v:textbox>
                  <w:txbxContent>
                    <w:p w14:paraId="3EE2CB55" w14:textId="77777777" w:rsidR="00E64F78" w:rsidRPr="007D3236" w:rsidRDefault="00E64F78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002060"/>
                          <w:u w:val="single"/>
                        </w:rPr>
                      </w:pPr>
                      <w:r w:rsidRPr="007D3236">
                        <w:rPr>
                          <w:rFonts w:ascii="Arial" w:hAnsi="Arial" w:cs="Arial"/>
                          <w:b/>
                          <w:color w:val="002060"/>
                          <w:u w:val="single"/>
                        </w:rPr>
                        <w:t>Bioleaching</w:t>
                      </w:r>
                    </w:p>
                    <w:p w14:paraId="1E264A8C" w14:textId="140F2EF3" w:rsidR="00690670" w:rsidRPr="007D3236" w:rsidRDefault="007D3236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</w:rPr>
                      </w:pPr>
                      <w:r w:rsidRPr="007D3236">
                        <w:rPr>
                          <w:rFonts w:ascii="Arial" w:hAnsi="Arial" w:cs="Arial"/>
                          <w:color w:val="002060"/>
                        </w:rPr>
                        <w:t>Certain bacteria can break down low grade ores to produce an acidic solution containing copper ions. The solution is called a leachate and the process is called bioleaching.</w:t>
                      </w:r>
                    </w:p>
                    <w:p w14:paraId="0594659E" w14:textId="290B244F" w:rsidR="007D3236" w:rsidRPr="007D3236" w:rsidRDefault="007D3236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</w:rPr>
                      </w:pPr>
                    </w:p>
                    <w:p w14:paraId="2B7CB03C" w14:textId="713EDF73" w:rsidR="007D3236" w:rsidRPr="007D3236" w:rsidRDefault="007D3236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</w:rPr>
                      </w:pPr>
                      <w:r w:rsidRPr="007D3236">
                        <w:rPr>
                          <w:rFonts w:ascii="Arial" w:hAnsi="Arial" w:cs="Arial"/>
                          <w:color w:val="002060"/>
                        </w:rPr>
                        <w:t xml:space="preserve">Does not need high temperatures but it produces toxic substances, including sulfuric acid which damages the environment.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7C2EC7" wp14:editId="1529E5BE">
                <wp:simplePos x="0" y="0"/>
                <wp:positionH relativeFrom="margin">
                  <wp:posOffset>4024313</wp:posOffset>
                </wp:positionH>
                <wp:positionV relativeFrom="paragraph">
                  <wp:posOffset>1471613</wp:posOffset>
                </wp:positionV>
                <wp:extent cx="2257425" cy="5533072"/>
                <wp:effectExtent l="0" t="0" r="28575" b="107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53307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5CEA2D" w14:textId="77777777" w:rsidR="00E64F78" w:rsidRDefault="00E64F78" w:rsidP="0086478B">
                            <w:pPr>
                              <w:spacing w:after="0"/>
                              <w:contextualSpacing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>Method of extraction</w:t>
                            </w:r>
                          </w:p>
                          <w:p w14:paraId="4D78A302" w14:textId="77777777" w:rsidR="00E64F78" w:rsidRDefault="00E64F78" w:rsidP="0086478B">
                            <w:pPr>
                              <w:spacing w:after="0"/>
                              <w:contextualSpacing/>
                              <w:rPr>
                                <w:color w:val="002060"/>
                              </w:rPr>
                            </w:pPr>
                            <w:proofErr w:type="spellStart"/>
                            <w:r>
                              <w:rPr>
                                <w:color w:val="002060"/>
                              </w:rPr>
                              <w:t>Phytomining</w:t>
                            </w:r>
                            <w:proofErr w:type="spellEnd"/>
                          </w:p>
                          <w:p w14:paraId="1989A99D" w14:textId="0EB2840B" w:rsidR="006825C4" w:rsidRDefault="006825C4" w:rsidP="00E64F78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71804501" w14:textId="2ACADE5C" w:rsidR="00E64F78" w:rsidRDefault="00E64F78" w:rsidP="00E64F78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Plants absorb mineral ions through their roots</w:t>
                            </w:r>
                          </w:p>
                          <w:p w14:paraId="07070292" w14:textId="34ED377F" w:rsidR="00E64F78" w:rsidRDefault="00E64F78" w:rsidP="00E64F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Plants grown on low grade ore</w:t>
                            </w:r>
                          </w:p>
                          <w:p w14:paraId="7B995335" w14:textId="2DE6C3CA" w:rsidR="00E64F78" w:rsidRDefault="00E64F78" w:rsidP="00E64F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Plants absorb metal ions through their roots and concentrate these ions in their cells</w:t>
                            </w:r>
                          </w:p>
                          <w:p w14:paraId="54E4549F" w14:textId="68BB961A" w:rsidR="00E64F78" w:rsidRDefault="00E64F78" w:rsidP="00E64F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Plants are harvested and burnt</w:t>
                            </w:r>
                          </w:p>
                          <w:p w14:paraId="7F7A466C" w14:textId="32682F05" w:rsidR="00E64F78" w:rsidRDefault="00E64F78" w:rsidP="00E64F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The ash left behind contains metal compounds </w:t>
                            </w:r>
                          </w:p>
                          <w:p w14:paraId="447FE5E4" w14:textId="77777777" w:rsidR="00E64F78" w:rsidRDefault="00E64F78" w:rsidP="00E64F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Reduces the need to obtain new ore by mining</w:t>
                            </w:r>
                          </w:p>
                          <w:p w14:paraId="3842B9A5" w14:textId="77777777" w:rsidR="00E64F78" w:rsidRDefault="00E64F78" w:rsidP="00E64F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Conserves limited supplies of </w:t>
                            </w:r>
                            <w:proofErr w:type="gramStart"/>
                            <w:r>
                              <w:rPr>
                                <w:color w:val="002060"/>
                              </w:rPr>
                              <w:t>high grade</w:t>
                            </w:r>
                            <w:proofErr w:type="gramEnd"/>
                            <w:r>
                              <w:rPr>
                                <w:color w:val="002060"/>
                              </w:rPr>
                              <w:t xml:space="preserve"> ores</w:t>
                            </w:r>
                          </w:p>
                          <w:p w14:paraId="61E0A9A8" w14:textId="1E33B03E" w:rsidR="00E64F78" w:rsidRPr="00E64F78" w:rsidRDefault="00E64F78" w:rsidP="00E64F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Reduces the amount of rock waste that must be disposed of after traditional mining  </w:t>
                            </w:r>
                          </w:p>
                          <w:p w14:paraId="2E485A5C" w14:textId="77777777" w:rsidR="00E64F78" w:rsidRPr="00E64F78" w:rsidRDefault="00E64F78" w:rsidP="00E64F78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2EC7" id="Rectangle 26" o:spid="_x0000_s1027" style="position:absolute;margin-left:316.9pt;margin-top:115.9pt;width:177.75pt;height:435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" fillcolor="#dae3f3" strokecolor="windowText" strokeweight="1pt">
                <v:textbox>
                  <w:txbxContent>
                    <w:p w14:paraId="325CEA2D" w14:textId="77777777" w:rsidR="00E64F78" w:rsidRDefault="00E64F78" w:rsidP="0086478B">
                      <w:pPr>
                        <w:spacing w:after="0"/>
                        <w:contextualSpacing/>
                        <w:rPr>
                          <w:b/>
                          <w:color w:val="002060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u w:val="single"/>
                        </w:rPr>
                        <w:t>Method of extraction</w:t>
                      </w:r>
                    </w:p>
                    <w:p w14:paraId="4D78A302" w14:textId="77777777" w:rsidR="00E64F78" w:rsidRDefault="00E64F78" w:rsidP="0086478B">
                      <w:pPr>
                        <w:spacing w:after="0"/>
                        <w:contextualSpacing/>
                        <w:rPr>
                          <w:color w:val="002060"/>
                        </w:rPr>
                      </w:pPr>
                      <w:proofErr w:type="spellStart"/>
                      <w:r>
                        <w:rPr>
                          <w:color w:val="002060"/>
                        </w:rPr>
                        <w:t>Phytomining</w:t>
                      </w:r>
                      <w:proofErr w:type="spellEnd"/>
                    </w:p>
                    <w:p w14:paraId="1989A99D" w14:textId="0EB2840B" w:rsidR="006825C4" w:rsidRDefault="006825C4" w:rsidP="00E64F78">
                      <w:pPr>
                        <w:rPr>
                          <w:color w:val="002060"/>
                        </w:rPr>
                      </w:pPr>
                    </w:p>
                    <w:p w14:paraId="71804501" w14:textId="2ACADE5C" w:rsidR="00E64F78" w:rsidRDefault="00E64F78" w:rsidP="00E64F78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Plants absorb mineral ions through their roots</w:t>
                      </w:r>
                    </w:p>
                    <w:p w14:paraId="07070292" w14:textId="34ED377F" w:rsidR="00E64F78" w:rsidRDefault="00E64F78" w:rsidP="00E64F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Plants grown on low grade ore</w:t>
                      </w:r>
                    </w:p>
                    <w:p w14:paraId="7B995335" w14:textId="2DE6C3CA" w:rsidR="00E64F78" w:rsidRDefault="00E64F78" w:rsidP="00E64F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Plants absorb metal ions through their roots and concentrate these ions in their cells</w:t>
                      </w:r>
                    </w:p>
                    <w:p w14:paraId="54E4549F" w14:textId="68BB961A" w:rsidR="00E64F78" w:rsidRDefault="00E64F78" w:rsidP="00E64F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Plants are harvested and burnt</w:t>
                      </w:r>
                    </w:p>
                    <w:p w14:paraId="7F7A466C" w14:textId="32682F05" w:rsidR="00E64F78" w:rsidRDefault="00E64F78" w:rsidP="00E64F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The ash left behind contains metal compounds </w:t>
                      </w:r>
                    </w:p>
                    <w:p w14:paraId="447FE5E4" w14:textId="77777777" w:rsidR="00E64F78" w:rsidRDefault="00E64F78" w:rsidP="00E64F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Reduces the need to obtain new ore by mining</w:t>
                      </w:r>
                    </w:p>
                    <w:p w14:paraId="3842B9A5" w14:textId="77777777" w:rsidR="00E64F78" w:rsidRDefault="00E64F78" w:rsidP="00E64F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Conserves limited supplies of </w:t>
                      </w:r>
                      <w:proofErr w:type="gramStart"/>
                      <w:r>
                        <w:rPr>
                          <w:color w:val="002060"/>
                        </w:rPr>
                        <w:t>high grade</w:t>
                      </w:r>
                      <w:proofErr w:type="gramEnd"/>
                      <w:r>
                        <w:rPr>
                          <w:color w:val="002060"/>
                        </w:rPr>
                        <w:t xml:space="preserve"> ores</w:t>
                      </w:r>
                    </w:p>
                    <w:p w14:paraId="61E0A9A8" w14:textId="1E33B03E" w:rsidR="00E64F78" w:rsidRPr="00E64F78" w:rsidRDefault="00E64F78" w:rsidP="00E64F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Reduces the amount of rock waste that must be disposed of after traditional mining  </w:t>
                      </w:r>
                    </w:p>
                    <w:p w14:paraId="2E485A5C" w14:textId="77777777" w:rsidR="00E64F78" w:rsidRPr="00E64F78" w:rsidRDefault="00E64F78" w:rsidP="00E64F78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06D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A7907C" wp14:editId="65350608">
                <wp:simplePos x="0" y="0"/>
                <wp:positionH relativeFrom="margin">
                  <wp:posOffset>-570016</wp:posOffset>
                </wp:positionH>
                <wp:positionV relativeFrom="paragraph">
                  <wp:posOffset>7089569</wp:posOffset>
                </wp:positionV>
                <wp:extent cx="2719450" cy="2267585"/>
                <wp:effectExtent l="0" t="0" r="24130" b="1841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450" cy="22675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69CD4" w14:textId="0502DAA6" w:rsidR="00690670" w:rsidRDefault="00E64F78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Waste water treatment</w:t>
                            </w:r>
                          </w:p>
                          <w:p w14:paraId="598ACF98" w14:textId="3D4AEA63" w:rsidR="00E64F78" w:rsidRDefault="00E64F78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E0EAE94" w14:textId="55405EA8" w:rsidR="00E64F78" w:rsidRDefault="00E64F78" w:rsidP="00E64F78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Screening and grit removal</w:t>
                            </w:r>
                          </w:p>
                          <w:p w14:paraId="217C32B8" w14:textId="749EB724" w:rsidR="00E64F78" w:rsidRDefault="00E64F78" w:rsidP="00E64F78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Sedimentation – to produce sewage sludge and effluent</w:t>
                            </w:r>
                          </w:p>
                          <w:p w14:paraId="5CB171B3" w14:textId="77580B33" w:rsidR="00E64F78" w:rsidRDefault="00E64F78" w:rsidP="00E64F78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Anaerobic digestion of sewage sludge</w:t>
                            </w:r>
                          </w:p>
                          <w:p w14:paraId="07B28D41" w14:textId="142A17BE" w:rsidR="00E64F78" w:rsidRDefault="00E64F78" w:rsidP="00E64F78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Aerobic biological treatment of effluent</w:t>
                            </w:r>
                          </w:p>
                          <w:p w14:paraId="2DDDA266" w14:textId="77777777" w:rsidR="00E64F78" w:rsidRDefault="00E64F78" w:rsidP="00E64F7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7AADFD3" w14:textId="77777777" w:rsidR="00690670" w:rsidRPr="001A06DB" w:rsidRDefault="00690670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907C" id="Rectangle 35" o:spid="_x0000_s1028" style="position:absolute;margin-left:-44.9pt;margin-top:558.25pt;width:214.15pt;height:178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" fillcolor="#d9e2f3 [660]" strokecolor="black [3213]" strokeweight="1pt">
                <v:textbox>
                  <w:txbxContent>
                    <w:p w14:paraId="62D69CD4" w14:textId="0502DAA6" w:rsidR="00690670" w:rsidRDefault="00E64F78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u w:val="single"/>
                        </w:rPr>
                        <w:t>Waste water treatment</w:t>
                      </w:r>
                    </w:p>
                    <w:p w14:paraId="598ACF98" w14:textId="3D4AEA63" w:rsidR="00E64F78" w:rsidRDefault="00E64F78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7E0EAE94" w14:textId="55405EA8" w:rsidR="00E64F78" w:rsidRDefault="00E64F78" w:rsidP="00E64F78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Screening and grit removal</w:t>
                      </w:r>
                    </w:p>
                    <w:p w14:paraId="217C32B8" w14:textId="749EB724" w:rsidR="00E64F78" w:rsidRDefault="00E64F78" w:rsidP="00E64F78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Sedimentation – to produce sewage sludge and effluent</w:t>
                      </w:r>
                    </w:p>
                    <w:p w14:paraId="5CB171B3" w14:textId="77580B33" w:rsidR="00E64F78" w:rsidRDefault="00E64F78" w:rsidP="00E64F78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Anaerobic digestion of sewage sludge</w:t>
                      </w:r>
                    </w:p>
                    <w:p w14:paraId="07B28D41" w14:textId="142A17BE" w:rsidR="00E64F78" w:rsidRDefault="00E64F78" w:rsidP="00E64F78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Aerobic biological treatment of effluent</w:t>
                      </w:r>
                    </w:p>
                    <w:p w14:paraId="2DDDA266" w14:textId="77777777" w:rsidR="00E64F78" w:rsidRDefault="00E64F78" w:rsidP="00E64F78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67AADFD3" w14:textId="77777777" w:rsidR="00690670" w:rsidRPr="001A06DB" w:rsidRDefault="00690670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06D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510D72" wp14:editId="2F4DF711">
                <wp:simplePos x="0" y="0"/>
                <wp:positionH relativeFrom="margin">
                  <wp:posOffset>866520</wp:posOffset>
                </wp:positionH>
                <wp:positionV relativeFrom="paragraph">
                  <wp:posOffset>4821382</wp:posOffset>
                </wp:positionV>
                <wp:extent cx="3109405" cy="2185060"/>
                <wp:effectExtent l="0" t="0" r="1524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405" cy="21850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6F87E" w14:textId="3AC116FB" w:rsidR="00690670" w:rsidRDefault="00E64F78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Desalination</w:t>
                            </w:r>
                          </w:p>
                          <w:p w14:paraId="1C9B6E5B" w14:textId="33EB945D" w:rsidR="00E64F78" w:rsidRDefault="00E64F78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This is a process used to get drinking water from the sea. Distillation is used during this process so that the water is separated from the salt. </w:t>
                            </w:r>
                          </w:p>
                          <w:p w14:paraId="21A62DFC" w14:textId="703962FD" w:rsidR="006825C4" w:rsidRPr="006825C4" w:rsidRDefault="006825C4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10D72" id="Rectangle 11" o:spid="_x0000_s1029" style="position:absolute;margin-left:68.25pt;margin-top:379.65pt;width:244.85pt;height:172.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" fillcolor="#dae3f3" strokecolor="windowText" strokeweight="1pt">
                <v:textbox>
                  <w:txbxContent>
                    <w:p w14:paraId="0406F87E" w14:textId="3AC116FB" w:rsidR="00690670" w:rsidRDefault="00E64F78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Desalination</w:t>
                      </w:r>
                    </w:p>
                    <w:p w14:paraId="1C9B6E5B" w14:textId="33EB945D" w:rsidR="00E64F78" w:rsidRDefault="00E64F78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This is a process used to get drinking water from the sea. Distillation is used during this process so that the water is separated from the salt. </w:t>
                      </w:r>
                    </w:p>
                    <w:p w14:paraId="21A62DFC" w14:textId="703962FD" w:rsidR="006825C4" w:rsidRPr="006825C4" w:rsidRDefault="006825C4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6825C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06D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208B13" wp14:editId="6C30B515">
                <wp:simplePos x="0" y="0"/>
                <wp:positionH relativeFrom="margin">
                  <wp:posOffset>866775</wp:posOffset>
                </wp:positionH>
                <wp:positionV relativeFrom="paragraph">
                  <wp:posOffset>3562201</wp:posOffset>
                </wp:positionV>
                <wp:extent cx="3105150" cy="1246909"/>
                <wp:effectExtent l="0" t="0" r="19050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4690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F25DC3" w14:textId="77777777" w:rsidR="00E64F78" w:rsidRDefault="00E64F78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Cleaning ground water</w:t>
                            </w:r>
                          </w:p>
                          <w:p w14:paraId="3A0F0E63" w14:textId="49597A3E" w:rsidR="00690670" w:rsidRDefault="00E64F78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Water is collected in a tank. Water is screened and coarse filtration takes place. Sedimentation then takes place. Chlorine is added to the water to destroy bacteria. </w:t>
                            </w:r>
                            <w:r w:rsidR="0069067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1D57C8" w14:textId="77777777" w:rsidR="00690670" w:rsidRPr="006825C4" w:rsidRDefault="00690670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8B13" id="Rectangle 16" o:spid="_x0000_s1030" style="position:absolute;margin-left:68.25pt;margin-top:280.5pt;width:244.5pt;height:98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" fillcolor="#dae3f3" strokecolor="windowText" strokeweight="1pt">
                <v:textbox>
                  <w:txbxContent>
                    <w:p w14:paraId="07F25DC3" w14:textId="77777777" w:rsidR="00E64F78" w:rsidRDefault="00E64F78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Cleaning ground water</w:t>
                      </w:r>
                    </w:p>
                    <w:p w14:paraId="3A0F0E63" w14:textId="49597A3E" w:rsidR="00690670" w:rsidRDefault="00E64F78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Water is collected in a tank. Water is screened and coarse filtration takes place. Sedimentation then takes place. Chlorine is added to the water to destroy bacteria. </w:t>
                      </w:r>
                      <w:r w:rsidR="0069067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1D57C8" w14:textId="77777777" w:rsidR="00690670" w:rsidRPr="006825C4" w:rsidRDefault="00690670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06D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285AB6" wp14:editId="3E474575">
                <wp:simplePos x="0" y="0"/>
                <wp:positionH relativeFrom="margin">
                  <wp:posOffset>870775</wp:posOffset>
                </wp:positionH>
                <wp:positionV relativeFrom="paragraph">
                  <wp:posOffset>2754481</wp:posOffset>
                </wp:positionV>
                <wp:extent cx="3105150" cy="771896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7189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DD5CA" w14:textId="70252054" w:rsidR="006825C4" w:rsidRPr="00E64F78" w:rsidRDefault="00E64F78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E64F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Different countries have different methods of producing potable water.</w:t>
                            </w:r>
                            <w:r w:rsidR="00690670" w:rsidRPr="00E64F78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5AB6" id="Rectangle 27" o:spid="_x0000_s1031" style="position:absolute;margin-left:68.55pt;margin-top:216.9pt;width:244.5pt;height:60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" fillcolor="#dae3f3" strokecolor="windowText" strokeweight="1pt">
                <v:textbox>
                  <w:txbxContent>
                    <w:p w14:paraId="248DD5CA" w14:textId="70252054" w:rsidR="006825C4" w:rsidRPr="00E64F78" w:rsidRDefault="00E64F78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E64F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Different countries have different methods of producing potable water.</w:t>
                      </w:r>
                      <w:r w:rsidR="00690670" w:rsidRPr="00E64F78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06D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116130" wp14:editId="7200EFB7">
                <wp:simplePos x="0" y="0"/>
                <wp:positionH relativeFrom="margin">
                  <wp:posOffset>866899</wp:posOffset>
                </wp:positionH>
                <wp:positionV relativeFrom="paragraph">
                  <wp:posOffset>1211284</wp:posOffset>
                </wp:positionV>
                <wp:extent cx="3097530" cy="1484416"/>
                <wp:effectExtent l="0" t="0" r="26670" b="209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48441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94B35" w14:textId="77777777" w:rsidR="00E64F78" w:rsidRDefault="00E64F78" w:rsidP="00E8635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Potable water</w:t>
                            </w:r>
                          </w:p>
                          <w:p w14:paraId="4910ACED" w14:textId="77777777" w:rsidR="00E64F78" w:rsidRDefault="00E64F78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250D020" w14:textId="35ADB88D" w:rsidR="00690670" w:rsidRPr="006E43AF" w:rsidRDefault="00E64F78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This is water that is safe for humans to drink. It is not pure because it is made from more than one substance. </w:t>
                            </w:r>
                            <w:r w:rsidR="00690670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6130" id="Rectangle 28" o:spid="_x0000_s1032" style="position:absolute;margin-left:68.25pt;margin-top:95.4pt;width:243.9pt;height:116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" fillcolor="#dae3f3" strokecolor="windowText" strokeweight="1pt">
                <v:textbox>
                  <w:txbxContent>
                    <w:p w14:paraId="1C494B35" w14:textId="77777777" w:rsidR="00E64F78" w:rsidRDefault="00E64F78" w:rsidP="00E8635D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Potable water</w:t>
                      </w:r>
                    </w:p>
                    <w:p w14:paraId="4910ACED" w14:textId="77777777" w:rsidR="00E64F78" w:rsidRDefault="00E64F78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2250D020" w14:textId="35ADB88D" w:rsidR="00690670" w:rsidRPr="006E43AF" w:rsidRDefault="00E64F78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This is water that is safe for humans to drink. It is not pure because it is made from more than one substance. </w:t>
                      </w:r>
                      <w:r w:rsidR="00690670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185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E413B1" wp14:editId="281219A6">
                <wp:simplePos x="0" y="0"/>
                <wp:positionH relativeFrom="margin">
                  <wp:posOffset>-581471</wp:posOffset>
                </wp:positionH>
                <wp:positionV relativeFrom="paragraph">
                  <wp:posOffset>1222680</wp:posOffset>
                </wp:positionV>
                <wp:extent cx="1405255" cy="5830785"/>
                <wp:effectExtent l="0" t="0" r="23495" b="1778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5830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90929" w14:textId="10940651" w:rsidR="006E43AF" w:rsidRDefault="00690670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Keywords</w:t>
                            </w:r>
                          </w:p>
                          <w:p w14:paraId="013987AB" w14:textId="77777777" w:rsidR="006E43AF" w:rsidRDefault="006E43AF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58D382D" w14:textId="47B91A1E" w:rsidR="00690670" w:rsidRDefault="00E64F78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Finite</w:t>
                            </w:r>
                          </w:p>
                          <w:p w14:paraId="232BD6F4" w14:textId="304025D9" w:rsidR="00E64F78" w:rsidRDefault="00E64F78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Sustainable</w:t>
                            </w:r>
                          </w:p>
                          <w:p w14:paraId="27F8D3F2" w14:textId="4BC45581" w:rsidR="00E64F78" w:rsidRDefault="00E64F78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Renewable</w:t>
                            </w:r>
                          </w:p>
                          <w:p w14:paraId="4F3FAE97" w14:textId="1492A6DF" w:rsidR="00E64F78" w:rsidRDefault="00E64F78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Energy </w:t>
                            </w:r>
                          </w:p>
                          <w:p w14:paraId="59187B06" w14:textId="43C6D37D" w:rsidR="00E64F78" w:rsidRDefault="00E64F78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Resource</w:t>
                            </w:r>
                          </w:p>
                          <w:p w14:paraId="47709118" w14:textId="77777777" w:rsidR="00E64F78" w:rsidRPr="00690670" w:rsidRDefault="00E64F78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EC2140B" w14:textId="77777777" w:rsidR="006E43AF" w:rsidRPr="00690670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D1AEF56" w14:textId="0D5CB7F2" w:rsidR="006E43AF" w:rsidRPr="00690670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9098293" w14:textId="77777777" w:rsidR="006E43AF" w:rsidRPr="00690670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413B1" id="Rectangle 29" o:spid="_x0000_s1033" style="position:absolute;margin-left:-45.8pt;margin-top:96.25pt;width:110.65pt;height:459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" fillcolor="#d9e2f3 [660]" strokecolor="black [3213]" strokeweight="1pt">
                <v:textbox>
                  <w:txbxContent>
                    <w:p w14:paraId="20290929" w14:textId="10940651" w:rsidR="006E43AF" w:rsidRDefault="00690670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Keywords</w:t>
                      </w:r>
                    </w:p>
                    <w:p w14:paraId="013987AB" w14:textId="77777777" w:rsidR="006E43AF" w:rsidRDefault="006E43AF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558D382D" w14:textId="47B91A1E" w:rsidR="00690670" w:rsidRDefault="00E64F78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Finite</w:t>
                      </w:r>
                    </w:p>
                    <w:p w14:paraId="232BD6F4" w14:textId="304025D9" w:rsidR="00E64F78" w:rsidRDefault="00E64F78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Sustainable</w:t>
                      </w:r>
                    </w:p>
                    <w:p w14:paraId="27F8D3F2" w14:textId="4BC45581" w:rsidR="00E64F78" w:rsidRDefault="00E64F78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Renewable</w:t>
                      </w:r>
                    </w:p>
                    <w:p w14:paraId="4F3FAE97" w14:textId="1492A6DF" w:rsidR="00E64F78" w:rsidRDefault="00E64F78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Energy </w:t>
                      </w:r>
                    </w:p>
                    <w:p w14:paraId="59187B06" w14:textId="43C6D37D" w:rsidR="00E64F78" w:rsidRDefault="00E64F78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Resource</w:t>
                      </w:r>
                    </w:p>
                    <w:p w14:paraId="47709118" w14:textId="77777777" w:rsidR="00E64F78" w:rsidRPr="00690670" w:rsidRDefault="00E64F78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4EC2140B" w14:textId="77777777" w:rsidR="006E43AF" w:rsidRPr="00690670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7D1AEF56" w14:textId="0D5CB7F2" w:rsidR="006E43AF" w:rsidRPr="00690670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39098293" w14:textId="77777777" w:rsidR="006E43AF" w:rsidRPr="00690670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291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664E7B" wp14:editId="7BE25F73">
                <wp:simplePos x="0" y="0"/>
                <wp:positionH relativeFrom="margin">
                  <wp:posOffset>-546265</wp:posOffset>
                </wp:positionH>
                <wp:positionV relativeFrom="paragraph">
                  <wp:posOffset>380010</wp:posOffset>
                </wp:positionV>
                <wp:extent cx="5116830" cy="795647"/>
                <wp:effectExtent l="0" t="0" r="26670" b="241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830" cy="7956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C7183" w14:textId="77777777" w:rsidR="00E64F78" w:rsidRDefault="00E64F78" w:rsidP="00E8635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Finite resource</w:t>
                            </w:r>
                          </w:p>
                          <w:p w14:paraId="1A8E2BEB" w14:textId="1D48D5F8" w:rsidR="00F13804" w:rsidRPr="00463233" w:rsidRDefault="00E64F78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Will run out.</w:t>
                            </w:r>
                            <w:r w:rsidR="00690670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 </w:t>
                            </w:r>
                            <w:r w:rsidR="00005838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4E7B" id="Rectangle 30" o:spid="_x0000_s1034" style="position:absolute;margin-left:-43pt;margin-top:29.9pt;width:402.9pt;height:62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" fillcolor="#e2efd9 [665]" strokecolor="black [3213]" strokeweight="1pt">
                <v:textbox>
                  <w:txbxContent>
                    <w:p w14:paraId="4A2C7183" w14:textId="77777777" w:rsidR="00E64F78" w:rsidRDefault="00E64F78" w:rsidP="00E8635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Finite resource</w:t>
                      </w:r>
                    </w:p>
                    <w:p w14:paraId="1A8E2BEB" w14:textId="1D48D5F8" w:rsidR="00F13804" w:rsidRPr="00463233" w:rsidRDefault="00E64F78" w:rsidP="00E8635D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060"/>
                        </w:rPr>
                        <w:t>Will run out.</w:t>
                      </w:r>
                      <w:r w:rsidR="00690670"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 </w:t>
                      </w:r>
                      <w:r w:rsidR="00005838"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01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6DC50D" wp14:editId="3ABB7D66">
                <wp:simplePos x="0" y="0"/>
                <wp:positionH relativeFrom="column">
                  <wp:posOffset>110359</wp:posOffset>
                </wp:positionH>
                <wp:positionV relativeFrom="paragraph">
                  <wp:posOffset>-299545</wp:posOffset>
                </wp:positionV>
                <wp:extent cx="5562600" cy="409904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09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3DA97" w14:textId="2C955E55" w:rsidR="00F13804" w:rsidRPr="00897976" w:rsidRDefault="00DD34CC" w:rsidP="008647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="0090404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 w:rsidR="0090404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Using resources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DC50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5" type="#_x0000_t202" style="position:absolute;margin-left:8.7pt;margin-top:-23.6pt;width:438pt;height:3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" filled="f" stroked="f" strokeweight=".5pt">
                <v:textbox>
                  <w:txbxContent>
                    <w:p w14:paraId="0013DA97" w14:textId="2C955E55" w:rsidR="00F13804" w:rsidRPr="00897976" w:rsidRDefault="00DD34CC" w:rsidP="0086478B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C</w:t>
                      </w:r>
                      <w:r w:rsidR="0090404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: </w:t>
                      </w:r>
                      <w:r w:rsidR="0090404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Using resources </w:t>
                      </w:r>
                    </w:p>
                  </w:txbxContent>
                </v:textbox>
              </v:shape>
            </w:pict>
          </mc:Fallback>
        </mc:AlternateContent>
      </w:r>
      <w:r w:rsidR="0086478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1D3264" wp14:editId="7C95A90A">
                <wp:simplePos x="0" y="0"/>
                <wp:positionH relativeFrom="column">
                  <wp:posOffset>4616450</wp:posOffset>
                </wp:positionH>
                <wp:positionV relativeFrom="paragraph">
                  <wp:posOffset>390525</wp:posOffset>
                </wp:positionV>
                <wp:extent cx="1628775" cy="10287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2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F3DB3" w14:textId="77777777" w:rsidR="00F13804" w:rsidRDefault="00F13804" w:rsidP="008647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Ambitious Vocabulary</w:t>
                            </w:r>
                          </w:p>
                          <w:p w14:paraId="0E874629" w14:textId="2D8BE7E1" w:rsidR="00690670" w:rsidRDefault="00E64F78" w:rsidP="0086478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Finite</w:t>
                            </w:r>
                          </w:p>
                          <w:p w14:paraId="6B4B7335" w14:textId="494CD311" w:rsidR="00E64F78" w:rsidRDefault="00E64F78" w:rsidP="008647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Sustainable </w:t>
                            </w:r>
                          </w:p>
                          <w:p w14:paraId="4673284D" w14:textId="77777777" w:rsidR="00E64F78" w:rsidRPr="00DD34CC" w:rsidRDefault="00E64F78" w:rsidP="008647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D3264" id="Rectangle 31" o:spid="_x0000_s1036" style="position:absolute;margin-left:363.5pt;margin-top:30.75pt;width:128.25pt;height: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" fillcolor="#ffe599 [1303]" strokecolor="black [3213]" strokeweight="1pt">
                <v:textbox>
                  <w:txbxContent>
                    <w:p w14:paraId="7C7F3DB3" w14:textId="77777777" w:rsidR="00F13804" w:rsidRDefault="00F13804" w:rsidP="008647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Ambitious Vocabulary</w:t>
                      </w:r>
                    </w:p>
                    <w:p w14:paraId="0E874629" w14:textId="2D8BE7E1" w:rsidR="00690670" w:rsidRDefault="00E64F78" w:rsidP="0086478B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Finite</w:t>
                      </w:r>
                    </w:p>
                    <w:p w14:paraId="6B4B7335" w14:textId="494CD311" w:rsidR="00E64F78" w:rsidRDefault="00E64F78" w:rsidP="008647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Sustainable </w:t>
                      </w:r>
                    </w:p>
                    <w:p w14:paraId="4673284D" w14:textId="77777777" w:rsidR="00E64F78" w:rsidRPr="00DD34CC" w:rsidRDefault="00E64F78" w:rsidP="008647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478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0C27BE" wp14:editId="3B5D7CD0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C0BD1" w14:textId="77777777" w:rsidR="00F13804" w:rsidRPr="00533E35" w:rsidRDefault="00F13804" w:rsidP="008647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C27BE" id="Text Box 33" o:spid="_x0000_s1037" type="#_x0000_t202" style="position:absolute;margin-left:91.35pt;margin-top:-54.25pt;width:335.75pt;height:3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" filled="f" stroked="f" strokeweight=".5pt">
                <v:textbox>
                  <w:txbxContent>
                    <w:p w14:paraId="119C0BD1" w14:textId="77777777" w:rsidR="00F13804" w:rsidRPr="00533E35" w:rsidRDefault="00F13804" w:rsidP="0086478B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272"/>
    <w:multiLevelType w:val="hybridMultilevel"/>
    <w:tmpl w:val="AB94C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5C7A"/>
    <w:multiLevelType w:val="hybridMultilevel"/>
    <w:tmpl w:val="D86E76F6"/>
    <w:lvl w:ilvl="0" w:tplc="5204D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4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A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0F6B4D"/>
    <w:multiLevelType w:val="hybridMultilevel"/>
    <w:tmpl w:val="8CB46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15AA9"/>
    <w:multiLevelType w:val="hybridMultilevel"/>
    <w:tmpl w:val="794CF56C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F5DAC"/>
    <w:multiLevelType w:val="hybridMultilevel"/>
    <w:tmpl w:val="45C63D48"/>
    <w:lvl w:ilvl="0" w:tplc="89643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66728"/>
    <w:multiLevelType w:val="hybridMultilevel"/>
    <w:tmpl w:val="705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92ACA"/>
    <w:multiLevelType w:val="hybridMultilevel"/>
    <w:tmpl w:val="5FC8C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442DA"/>
    <w:multiLevelType w:val="hybridMultilevel"/>
    <w:tmpl w:val="E13A090C"/>
    <w:lvl w:ilvl="0" w:tplc="C9FEAC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7143D9"/>
    <w:multiLevelType w:val="hybridMultilevel"/>
    <w:tmpl w:val="9F10C322"/>
    <w:lvl w:ilvl="0" w:tplc="8CF61B4C">
      <w:start w:val="19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374F"/>
    <w:multiLevelType w:val="hybridMultilevel"/>
    <w:tmpl w:val="376EBFBA"/>
    <w:lvl w:ilvl="0" w:tplc="F942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A9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8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2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DB04A7"/>
    <w:multiLevelType w:val="hybridMultilevel"/>
    <w:tmpl w:val="464682B4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F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A9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E9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0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0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D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25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22B91"/>
    <w:multiLevelType w:val="hybridMultilevel"/>
    <w:tmpl w:val="5D7AAE28"/>
    <w:lvl w:ilvl="0" w:tplc="AAD0661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565A1"/>
    <w:multiLevelType w:val="hybridMultilevel"/>
    <w:tmpl w:val="462A0540"/>
    <w:lvl w:ilvl="0" w:tplc="D1F6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4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C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A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2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6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B81571"/>
    <w:multiLevelType w:val="hybridMultilevel"/>
    <w:tmpl w:val="822C32A8"/>
    <w:lvl w:ilvl="0" w:tplc="C6F0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2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E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F84777"/>
    <w:multiLevelType w:val="hybridMultilevel"/>
    <w:tmpl w:val="19A2AA10"/>
    <w:lvl w:ilvl="0" w:tplc="49DE23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84616"/>
    <w:multiLevelType w:val="hybridMultilevel"/>
    <w:tmpl w:val="FBB87A62"/>
    <w:lvl w:ilvl="0" w:tplc="7B18D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6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014820"/>
    <w:multiLevelType w:val="hybridMultilevel"/>
    <w:tmpl w:val="59B60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927AC"/>
    <w:multiLevelType w:val="hybridMultilevel"/>
    <w:tmpl w:val="72325EA8"/>
    <w:lvl w:ilvl="0" w:tplc="298ADE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6"/>
  </w:num>
  <w:num w:numId="13">
    <w:abstractNumId w:val="2"/>
  </w:num>
  <w:num w:numId="14">
    <w:abstractNumId w:val="0"/>
  </w:num>
  <w:num w:numId="15">
    <w:abstractNumId w:val="4"/>
  </w:num>
  <w:num w:numId="16">
    <w:abstractNumId w:val="11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6F"/>
    <w:rsid w:val="00005838"/>
    <w:rsid w:val="000270BF"/>
    <w:rsid w:val="000A48E5"/>
    <w:rsid w:val="00143CE4"/>
    <w:rsid w:val="001A06DB"/>
    <w:rsid w:val="00220C7D"/>
    <w:rsid w:val="002237A5"/>
    <w:rsid w:val="00231549"/>
    <w:rsid w:val="002475B5"/>
    <w:rsid w:val="0028717C"/>
    <w:rsid w:val="002D5CBC"/>
    <w:rsid w:val="00302F46"/>
    <w:rsid w:val="00365F52"/>
    <w:rsid w:val="00390645"/>
    <w:rsid w:val="003A1288"/>
    <w:rsid w:val="003B2687"/>
    <w:rsid w:val="003C4B4F"/>
    <w:rsid w:val="003D00B4"/>
    <w:rsid w:val="0045776E"/>
    <w:rsid w:val="00463233"/>
    <w:rsid w:val="004A2A67"/>
    <w:rsid w:val="004B357E"/>
    <w:rsid w:val="004E2C6D"/>
    <w:rsid w:val="004E2E96"/>
    <w:rsid w:val="00526AE9"/>
    <w:rsid w:val="00533E35"/>
    <w:rsid w:val="005401E7"/>
    <w:rsid w:val="00552B28"/>
    <w:rsid w:val="00563018"/>
    <w:rsid w:val="005652BC"/>
    <w:rsid w:val="005B3711"/>
    <w:rsid w:val="005E575B"/>
    <w:rsid w:val="00617FF4"/>
    <w:rsid w:val="006776A7"/>
    <w:rsid w:val="006825C4"/>
    <w:rsid w:val="006826D9"/>
    <w:rsid w:val="00690670"/>
    <w:rsid w:val="00693364"/>
    <w:rsid w:val="00693A07"/>
    <w:rsid w:val="006D1855"/>
    <w:rsid w:val="006E43AF"/>
    <w:rsid w:val="00716C95"/>
    <w:rsid w:val="00752653"/>
    <w:rsid w:val="0078113B"/>
    <w:rsid w:val="00793671"/>
    <w:rsid w:val="00797273"/>
    <w:rsid w:val="007D3236"/>
    <w:rsid w:val="00803EF9"/>
    <w:rsid w:val="0081199A"/>
    <w:rsid w:val="00822B83"/>
    <w:rsid w:val="0086478B"/>
    <w:rsid w:val="00873E09"/>
    <w:rsid w:val="00876E6C"/>
    <w:rsid w:val="0088722F"/>
    <w:rsid w:val="00897976"/>
    <w:rsid w:val="008A1866"/>
    <w:rsid w:val="0090404F"/>
    <w:rsid w:val="00944638"/>
    <w:rsid w:val="00951D6F"/>
    <w:rsid w:val="009733B8"/>
    <w:rsid w:val="009A28E8"/>
    <w:rsid w:val="00A06998"/>
    <w:rsid w:val="00A51999"/>
    <w:rsid w:val="00AB5C94"/>
    <w:rsid w:val="00AF025C"/>
    <w:rsid w:val="00B3270C"/>
    <w:rsid w:val="00B32B88"/>
    <w:rsid w:val="00B32F22"/>
    <w:rsid w:val="00B74F6F"/>
    <w:rsid w:val="00B84F96"/>
    <w:rsid w:val="00B948F9"/>
    <w:rsid w:val="00BA312E"/>
    <w:rsid w:val="00BF35B1"/>
    <w:rsid w:val="00BF62E2"/>
    <w:rsid w:val="00BF63B5"/>
    <w:rsid w:val="00C043EC"/>
    <w:rsid w:val="00C97E45"/>
    <w:rsid w:val="00CB20F2"/>
    <w:rsid w:val="00CB63E8"/>
    <w:rsid w:val="00CE3CD3"/>
    <w:rsid w:val="00D34A11"/>
    <w:rsid w:val="00D42915"/>
    <w:rsid w:val="00D67AA2"/>
    <w:rsid w:val="00DD02E5"/>
    <w:rsid w:val="00DD34CC"/>
    <w:rsid w:val="00DD7CF3"/>
    <w:rsid w:val="00DF6EFD"/>
    <w:rsid w:val="00DF7BDE"/>
    <w:rsid w:val="00E478D9"/>
    <w:rsid w:val="00E64F78"/>
    <w:rsid w:val="00E8635D"/>
    <w:rsid w:val="00E955A1"/>
    <w:rsid w:val="00E96876"/>
    <w:rsid w:val="00EA7C19"/>
    <w:rsid w:val="00EB2E8C"/>
    <w:rsid w:val="00EB4862"/>
    <w:rsid w:val="00ED2C04"/>
    <w:rsid w:val="00EF5EB2"/>
    <w:rsid w:val="00F13804"/>
    <w:rsid w:val="00F13A38"/>
    <w:rsid w:val="00F3773C"/>
    <w:rsid w:val="00F83392"/>
    <w:rsid w:val="00FA1272"/>
    <w:rsid w:val="00FA5BA2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A088"/>
  <w15:chartTrackingRefBased/>
  <w15:docId w15:val="{A89E98C7-E858-4A5D-B6B1-33B16AA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A5"/>
    <w:pPr>
      <w:spacing w:after="160" w:line="259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BA2"/>
    <w:rPr>
      <w:color w:val="808080"/>
    </w:rPr>
  </w:style>
  <w:style w:type="character" w:customStyle="1" w:styleId="normaltextrun">
    <w:name w:val="normaltextrun"/>
    <w:basedOn w:val="DefaultParagraphFont"/>
    <w:rsid w:val="00D34A11"/>
  </w:style>
  <w:style w:type="character" w:customStyle="1" w:styleId="eop">
    <w:name w:val="eop"/>
    <w:basedOn w:val="DefaultParagraphFont"/>
    <w:rsid w:val="00D3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Drive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c72b-9f80-4b92-82fc-cb8d780c4b4b">
      <Terms xmlns="http://schemas.microsoft.com/office/infopath/2007/PartnerControls"/>
    </lcf76f155ced4ddcb4097134ff3c332f>
    <TaxCatchAll xmlns="f8e86cfd-e092-4b4a-990a-5ae7d7213891" xsi:nil="true"/>
    <ACIDS xmlns="7378c72b-9f80-4b92-82fc-cb8d780c4b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1F44BFFDF1C46B80F53FC61189A16" ma:contentTypeVersion="19" ma:contentTypeDescription="Create a new document." ma:contentTypeScope="" ma:versionID="38ecb7ce336d9b4e63a75c2d18f8ef4d">
  <xsd:schema xmlns:xsd="http://www.w3.org/2001/XMLSchema" xmlns:xs="http://www.w3.org/2001/XMLSchema" xmlns:p="http://schemas.microsoft.com/office/2006/metadata/properties" xmlns:ns2="7378c72b-9f80-4b92-82fc-cb8d780c4b4b" xmlns:ns3="f8e86cfd-e092-4b4a-990a-5ae7d7213891" targetNamespace="http://schemas.microsoft.com/office/2006/metadata/properties" ma:root="true" ma:fieldsID="65c34472b5fe9d9fd2b85f64a4c05bd0" ns2:_="" ns3:_="">
    <xsd:import namespace="7378c72b-9f80-4b92-82fc-cb8d780c4b4b"/>
    <xsd:import namespace="f8e86cfd-e092-4b4a-990a-5ae7d721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c72b-9f80-4b92-82fc-cb8d780c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IDS" ma:index="26" nillable="true" ma:displayName="ACIDS" ma:format="Dropdown" ma:internalName="ACI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86cfd-e092-4b4a-990a-5ae7d7213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e9ada9-37fb-4432-86aa-fd4fa91c8cec}" ma:internalName="TaxCatchAll" ma:showField="CatchAllData" ma:web="f8e86cfd-e092-4b4a-990a-5ae7d721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561EB-93A3-467A-BC7E-0A211E8F29C4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f8e86cfd-e092-4b4a-990a-5ae7d7213891"/>
    <ds:schemaRef ds:uri="7378c72b-9f80-4b92-82fc-cb8d780c4b4b"/>
  </ds:schemaRefs>
</ds:datastoreItem>
</file>

<file path=customXml/itemProps2.xml><?xml version="1.0" encoding="utf-8"?>
<ds:datastoreItem xmlns:ds="http://schemas.openxmlformats.org/officeDocument/2006/customXml" ds:itemID="{B76360C0-0824-4674-99DD-BAE754710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2B173-9CEA-4431-ACCD-22A7E6976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8c72b-9f80-4b92-82fc-cb8d780c4b4b"/>
    <ds:schemaRef ds:uri="f8e86cfd-e092-4b4a-990a-5ae7d7213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Mrs L.McCombe</cp:lastModifiedBy>
  <cp:revision>2</cp:revision>
  <cp:lastPrinted>2022-01-06T10:01:00Z</cp:lastPrinted>
  <dcterms:created xsi:type="dcterms:W3CDTF">2024-03-28T11:39:00Z</dcterms:created>
  <dcterms:modified xsi:type="dcterms:W3CDTF">2024-03-28T11:39:00Z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0x0101007281F44BFFDF1C46B80F53FC61189A16</vt:lpwstr>
  </property>
</Properties>
</file>