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EA31E" w14:textId="77777777" w:rsidR="00BF73D4" w:rsidRPr="00BF73D4" w:rsidRDefault="00BF73D4" w:rsidP="00BF73D4">
      <w:pPr>
        <w:rPr>
          <w:rFonts w:ascii="Times New Roman" w:eastAsia="Times New Roman" w:hAnsi="Times New Roman" w:cs="Times New Roman"/>
          <w:lang w:eastAsia="en-GB"/>
        </w:rPr>
      </w:pPr>
      <w:r w:rsidRPr="00BF73D4">
        <w:rPr>
          <w:rFonts w:ascii="Times New Roman" w:eastAsia="Times New Roman" w:hAnsi="Times New Roman" w:cs="Times New Roman"/>
          <w:lang w:eastAsia="en-GB"/>
        </w:rPr>
        <w:t> </w:t>
      </w:r>
    </w:p>
    <w:tbl>
      <w:tblPr>
        <w:tblpPr w:leftFromText="180" w:rightFromText="180" w:vertAnchor="text" w:horzAnchor="margin" w:tblpXSpec="right" w:tblpY="9376"/>
        <w:tblW w:w="63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6"/>
        <w:gridCol w:w="3008"/>
      </w:tblGrid>
      <w:tr w:rsidR="00BF73D4" w:rsidRPr="00BF73D4" w14:paraId="120B861B" w14:textId="77777777" w:rsidTr="00BF73D4">
        <w:trPr>
          <w:trHeight w:val="595"/>
        </w:trPr>
        <w:tc>
          <w:tcPr>
            <w:tcW w:w="3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689FEE40" w14:textId="77777777" w:rsidR="00BF73D4" w:rsidRPr="00BF73D4" w:rsidRDefault="00BF73D4" w:rsidP="00BF73D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lang w:val="en-US" w:eastAsia="en-GB"/>
              </w:rPr>
            </w:pPr>
            <w:r w:rsidRPr="00BF73D4">
              <w:rPr>
                <w:rFonts w:ascii="Arial" w:eastAsia="Times New Roman" w:hAnsi="Arial" w:cs="Arial"/>
                <w:b/>
                <w:bCs/>
                <w:position w:val="-1"/>
                <w:sz w:val="18"/>
                <w:lang w:val="en-US" w:eastAsia="en-GB"/>
              </w:rPr>
              <w:t>Portrait</w:t>
            </w:r>
            <w:r w:rsidRPr="00BF73D4">
              <w:rPr>
                <w:rFonts w:ascii="Arial" w:eastAsia="Times New Roman" w:hAnsi="Arial" w:cs="Arial"/>
                <w:b/>
                <w:bCs/>
                <w:sz w:val="18"/>
                <w:lang w:val="en-US" w:eastAsia="en-GB"/>
              </w:rPr>
              <w:t>​</w:t>
            </w:r>
          </w:p>
        </w:tc>
        <w:tc>
          <w:tcPr>
            <w:tcW w:w="3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5A83EC42" w14:textId="77777777" w:rsidR="00BF73D4" w:rsidRPr="00BF73D4" w:rsidRDefault="00BF73D4" w:rsidP="00BF73D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lang w:val="en-US" w:eastAsia="en-GB"/>
              </w:rPr>
            </w:pPr>
            <w:r w:rsidRPr="00BF73D4">
              <w:rPr>
                <w:rFonts w:ascii="Arial" w:eastAsia="Times New Roman" w:hAnsi="Arial" w:cs="Arial"/>
                <w:position w:val="-1"/>
                <w:sz w:val="18"/>
                <w:szCs w:val="20"/>
                <w:lang w:eastAsia="en-GB"/>
              </w:rPr>
              <w:t xml:space="preserve">A painting, drawing, photograph, or engraving of a person, especially one depicting only the face or head and </w:t>
            </w:r>
            <w:proofErr w:type="gramStart"/>
            <w:r w:rsidRPr="00BF73D4">
              <w:rPr>
                <w:rFonts w:ascii="Arial" w:eastAsia="Times New Roman" w:hAnsi="Arial" w:cs="Arial"/>
                <w:position w:val="-1"/>
                <w:sz w:val="18"/>
                <w:szCs w:val="20"/>
                <w:lang w:eastAsia="en-GB"/>
              </w:rPr>
              <w:t>shoulders.</w:t>
            </w:r>
            <w:r w:rsidRPr="00BF73D4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 w:eastAsia="en-GB"/>
              </w:rPr>
              <w:t>​</w:t>
            </w:r>
            <w:proofErr w:type="gramEnd"/>
          </w:p>
        </w:tc>
      </w:tr>
      <w:tr w:rsidR="00BF73D4" w:rsidRPr="00BF73D4" w14:paraId="77B845EF" w14:textId="77777777" w:rsidTr="00BF73D4">
        <w:trPr>
          <w:trHeight w:val="344"/>
        </w:trPr>
        <w:tc>
          <w:tcPr>
            <w:tcW w:w="3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5F248363" w14:textId="77777777" w:rsidR="00BF73D4" w:rsidRPr="00BF73D4" w:rsidRDefault="00BF73D4" w:rsidP="00BF73D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lang w:val="en-US" w:eastAsia="en-GB"/>
              </w:rPr>
            </w:pPr>
            <w:r w:rsidRPr="00BF73D4">
              <w:rPr>
                <w:rFonts w:ascii="Arial" w:eastAsia="Times New Roman" w:hAnsi="Arial" w:cs="Arial"/>
                <w:b/>
                <w:bCs/>
                <w:position w:val="-1"/>
                <w:sz w:val="18"/>
                <w:lang w:val="en-US" w:eastAsia="en-GB"/>
              </w:rPr>
              <w:t>Tone </w:t>
            </w:r>
            <w:r w:rsidRPr="00BF73D4">
              <w:rPr>
                <w:rFonts w:ascii="Arial" w:eastAsia="Times New Roman" w:hAnsi="Arial" w:cs="Arial"/>
                <w:sz w:val="18"/>
                <w:lang w:val="en-US" w:eastAsia="en-GB"/>
              </w:rPr>
              <w:t>​</w:t>
            </w:r>
          </w:p>
        </w:tc>
        <w:tc>
          <w:tcPr>
            <w:tcW w:w="3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16D1550B" w14:textId="77777777" w:rsidR="00BF73D4" w:rsidRPr="00BF73D4" w:rsidRDefault="00BF73D4" w:rsidP="00BF73D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lang w:val="en-US" w:eastAsia="en-GB"/>
              </w:rPr>
            </w:pPr>
            <w:r w:rsidRPr="00BF73D4">
              <w:rPr>
                <w:rFonts w:ascii="Arial" w:eastAsia="Times New Roman" w:hAnsi="Arial" w:cs="Arial"/>
                <w:position w:val="-1"/>
                <w:sz w:val="18"/>
                <w:szCs w:val="20"/>
                <w:lang w:eastAsia="en-GB"/>
              </w:rPr>
              <w:t>Areas of light and dark used to create a realistic drawing</w:t>
            </w:r>
            <w:r w:rsidRPr="00BF73D4">
              <w:rPr>
                <w:rFonts w:ascii="Arial" w:eastAsia="Times New Roman" w:hAnsi="Arial" w:cs="Arial"/>
                <w:sz w:val="18"/>
                <w:szCs w:val="20"/>
                <w:lang w:val="en-US" w:eastAsia="en-GB"/>
              </w:rPr>
              <w:t>​</w:t>
            </w:r>
          </w:p>
        </w:tc>
      </w:tr>
      <w:tr w:rsidR="00BF73D4" w:rsidRPr="00BF73D4" w14:paraId="70CEB6EE" w14:textId="77777777" w:rsidTr="00BF73D4">
        <w:trPr>
          <w:trHeight w:val="344"/>
        </w:trPr>
        <w:tc>
          <w:tcPr>
            <w:tcW w:w="3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735FD1D7" w14:textId="77777777" w:rsidR="00BF73D4" w:rsidRPr="00BF73D4" w:rsidRDefault="00BF73D4" w:rsidP="00BF73D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lang w:val="en-US" w:eastAsia="en-GB"/>
              </w:rPr>
            </w:pPr>
            <w:r w:rsidRPr="00BF73D4">
              <w:rPr>
                <w:rFonts w:ascii="Arial" w:eastAsia="Times New Roman" w:hAnsi="Arial" w:cs="Arial"/>
                <w:b/>
                <w:bCs/>
                <w:position w:val="-1"/>
                <w:sz w:val="18"/>
                <w:lang w:val="en-US" w:eastAsia="en-GB"/>
              </w:rPr>
              <w:t>Shading</w:t>
            </w:r>
            <w:r w:rsidRPr="00BF73D4">
              <w:rPr>
                <w:rFonts w:ascii="Arial" w:eastAsia="Times New Roman" w:hAnsi="Arial" w:cs="Arial"/>
                <w:sz w:val="18"/>
                <w:lang w:val="en-US" w:eastAsia="en-GB"/>
              </w:rPr>
              <w:t>​</w:t>
            </w:r>
          </w:p>
        </w:tc>
        <w:tc>
          <w:tcPr>
            <w:tcW w:w="3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3E021439" w14:textId="77777777" w:rsidR="00BF73D4" w:rsidRPr="00BF73D4" w:rsidRDefault="00BF73D4" w:rsidP="00BF73D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lang w:val="en-US" w:eastAsia="en-GB"/>
              </w:rPr>
            </w:pPr>
            <w:r w:rsidRPr="00BF73D4">
              <w:rPr>
                <w:rFonts w:ascii="Arial" w:eastAsia="Times New Roman" w:hAnsi="Arial" w:cs="Arial"/>
                <w:b/>
                <w:bCs/>
                <w:position w:val="-1"/>
                <w:sz w:val="18"/>
                <w:szCs w:val="20"/>
                <w:lang w:eastAsia="en-GB"/>
              </w:rPr>
              <w:t>Shading</w:t>
            </w:r>
            <w:r w:rsidRPr="00BF73D4">
              <w:rPr>
                <w:rFonts w:ascii="Arial" w:eastAsia="Times New Roman" w:hAnsi="Arial" w:cs="Arial"/>
                <w:position w:val="-1"/>
                <w:sz w:val="18"/>
                <w:szCs w:val="20"/>
                <w:lang w:eastAsia="en-GB"/>
              </w:rPr>
              <w:t> is a technique used by artists, to create the illusion of depth. (Make something look 3</w:t>
            </w:r>
            <w:proofErr w:type="gramStart"/>
            <w:r w:rsidRPr="00BF73D4">
              <w:rPr>
                <w:rFonts w:ascii="Arial" w:eastAsia="Times New Roman" w:hAnsi="Arial" w:cs="Arial"/>
                <w:position w:val="-1"/>
                <w:sz w:val="18"/>
                <w:szCs w:val="20"/>
                <w:lang w:eastAsia="en-GB"/>
              </w:rPr>
              <w:t>D)</w:t>
            </w:r>
            <w:r w:rsidRPr="00BF73D4">
              <w:rPr>
                <w:rFonts w:ascii="Arial" w:eastAsia="Times New Roman" w:hAnsi="Arial" w:cs="Arial"/>
                <w:sz w:val="18"/>
                <w:szCs w:val="20"/>
                <w:lang w:val="en-US" w:eastAsia="en-GB"/>
              </w:rPr>
              <w:t>​</w:t>
            </w:r>
            <w:proofErr w:type="gramEnd"/>
          </w:p>
        </w:tc>
      </w:tr>
      <w:tr w:rsidR="00BF73D4" w:rsidRPr="00BF73D4" w14:paraId="7289CD01" w14:textId="77777777" w:rsidTr="00BF73D4">
        <w:trPr>
          <w:trHeight w:val="344"/>
        </w:trPr>
        <w:tc>
          <w:tcPr>
            <w:tcW w:w="3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454CBBB3" w14:textId="77777777" w:rsidR="00BF73D4" w:rsidRPr="00BF73D4" w:rsidRDefault="00BF73D4" w:rsidP="00BF73D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lang w:val="en-US" w:eastAsia="en-GB"/>
              </w:rPr>
            </w:pPr>
            <w:r w:rsidRPr="00BF73D4">
              <w:rPr>
                <w:rFonts w:ascii="Arial" w:eastAsia="Times New Roman" w:hAnsi="Arial" w:cs="Arial"/>
                <w:b/>
                <w:bCs/>
                <w:position w:val="-1"/>
                <w:sz w:val="18"/>
                <w:lang w:val="en-US" w:eastAsia="en-GB"/>
              </w:rPr>
              <w:t>Symmetry</w:t>
            </w:r>
            <w:r w:rsidRPr="00BF73D4">
              <w:rPr>
                <w:rFonts w:ascii="Arial" w:eastAsia="Times New Roman" w:hAnsi="Arial" w:cs="Arial"/>
                <w:sz w:val="18"/>
                <w:lang w:val="en-US" w:eastAsia="en-GB"/>
              </w:rPr>
              <w:t>​</w:t>
            </w:r>
          </w:p>
        </w:tc>
        <w:tc>
          <w:tcPr>
            <w:tcW w:w="3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2BC9A9F4" w14:textId="77777777" w:rsidR="00BF73D4" w:rsidRPr="00BF73D4" w:rsidRDefault="00BF73D4" w:rsidP="00BF73D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lang w:val="en-US" w:eastAsia="en-GB"/>
              </w:rPr>
            </w:pPr>
            <w:r w:rsidRPr="00BF73D4">
              <w:rPr>
                <w:rFonts w:ascii="Arial" w:eastAsia="Times New Roman" w:hAnsi="Arial" w:cs="Arial"/>
                <w:position w:val="-1"/>
                <w:sz w:val="18"/>
                <w:szCs w:val="20"/>
                <w:lang w:eastAsia="en-GB"/>
              </w:rPr>
              <w:t>Exactly similar parts facing each other</w:t>
            </w:r>
            <w:r w:rsidRPr="00BF73D4">
              <w:rPr>
                <w:rFonts w:ascii="Arial" w:eastAsia="Times New Roman" w:hAnsi="Arial" w:cs="Arial"/>
                <w:sz w:val="18"/>
                <w:szCs w:val="20"/>
                <w:lang w:val="en-US" w:eastAsia="en-GB"/>
              </w:rPr>
              <w:t>​</w:t>
            </w:r>
          </w:p>
        </w:tc>
      </w:tr>
      <w:tr w:rsidR="00BF73D4" w:rsidRPr="00BF73D4" w14:paraId="1683EA2F" w14:textId="77777777" w:rsidTr="00BF73D4">
        <w:trPr>
          <w:trHeight w:val="344"/>
        </w:trPr>
        <w:tc>
          <w:tcPr>
            <w:tcW w:w="3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2B8A97A0" w14:textId="77777777" w:rsidR="00BF73D4" w:rsidRPr="00BF73D4" w:rsidRDefault="00BF73D4" w:rsidP="00BF73D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lang w:val="en-US" w:eastAsia="en-GB"/>
              </w:rPr>
            </w:pPr>
            <w:r w:rsidRPr="00BF73D4">
              <w:rPr>
                <w:rFonts w:ascii="Arial" w:eastAsia="Times New Roman" w:hAnsi="Arial" w:cs="Arial"/>
                <w:b/>
                <w:bCs/>
                <w:position w:val="-1"/>
                <w:sz w:val="18"/>
                <w:lang w:val="en-US" w:eastAsia="en-GB"/>
              </w:rPr>
              <w:t>Texture</w:t>
            </w:r>
            <w:r w:rsidRPr="00BF73D4">
              <w:rPr>
                <w:rFonts w:ascii="Arial" w:eastAsia="Times New Roman" w:hAnsi="Arial" w:cs="Arial"/>
                <w:sz w:val="18"/>
                <w:lang w:val="en-US" w:eastAsia="en-GB"/>
              </w:rPr>
              <w:t>​</w:t>
            </w:r>
          </w:p>
        </w:tc>
        <w:tc>
          <w:tcPr>
            <w:tcW w:w="3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7EE79D21" w14:textId="77777777" w:rsidR="00BF73D4" w:rsidRPr="00BF73D4" w:rsidRDefault="00BF73D4" w:rsidP="00BF73D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lang w:val="en-US" w:eastAsia="en-GB"/>
              </w:rPr>
            </w:pPr>
            <w:r w:rsidRPr="00BF73D4">
              <w:rPr>
                <w:rFonts w:ascii="Arial" w:eastAsia="Times New Roman" w:hAnsi="Arial" w:cs="Arial"/>
                <w:position w:val="-1"/>
                <w:sz w:val="18"/>
                <w:szCs w:val="20"/>
                <w:lang w:val="en-US" w:eastAsia="en-GB"/>
              </w:rPr>
              <w:t>The feel or appearance of a surface. </w:t>
            </w:r>
            <w:r w:rsidRPr="00BF73D4">
              <w:rPr>
                <w:rFonts w:ascii="Arial" w:eastAsia="Times New Roman" w:hAnsi="Arial" w:cs="Arial"/>
                <w:sz w:val="18"/>
                <w:szCs w:val="20"/>
                <w:lang w:val="en-US" w:eastAsia="en-GB"/>
              </w:rPr>
              <w:t>​</w:t>
            </w:r>
          </w:p>
        </w:tc>
      </w:tr>
      <w:tr w:rsidR="00BF73D4" w:rsidRPr="00BF73D4" w14:paraId="4BB74D87" w14:textId="77777777" w:rsidTr="00BF73D4">
        <w:trPr>
          <w:trHeight w:val="344"/>
        </w:trPr>
        <w:tc>
          <w:tcPr>
            <w:tcW w:w="3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5DBBD5D4" w14:textId="77777777" w:rsidR="00BF73D4" w:rsidRPr="00BF73D4" w:rsidRDefault="00BF73D4" w:rsidP="00BF73D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lang w:val="en-US" w:eastAsia="en-GB"/>
              </w:rPr>
            </w:pPr>
            <w:r w:rsidRPr="00BF73D4">
              <w:rPr>
                <w:rFonts w:ascii="Arial" w:eastAsia="Times New Roman" w:hAnsi="Arial" w:cs="Arial"/>
                <w:b/>
                <w:bCs/>
                <w:position w:val="-1"/>
                <w:sz w:val="18"/>
                <w:lang w:val="en-US" w:eastAsia="en-GB"/>
              </w:rPr>
              <w:t>Highlights</w:t>
            </w:r>
            <w:r w:rsidRPr="00BF73D4">
              <w:rPr>
                <w:rFonts w:ascii="Arial" w:eastAsia="Times New Roman" w:hAnsi="Arial" w:cs="Arial"/>
                <w:sz w:val="18"/>
                <w:lang w:val="en-US" w:eastAsia="en-GB"/>
              </w:rPr>
              <w:t>​</w:t>
            </w:r>
          </w:p>
        </w:tc>
        <w:tc>
          <w:tcPr>
            <w:tcW w:w="3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0A070E2B" w14:textId="77777777" w:rsidR="00BF73D4" w:rsidRPr="00BF73D4" w:rsidRDefault="00BF73D4" w:rsidP="00BF73D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lang w:val="en-US" w:eastAsia="en-GB"/>
              </w:rPr>
            </w:pPr>
            <w:r w:rsidRPr="00BF73D4">
              <w:rPr>
                <w:rFonts w:ascii="Arial" w:eastAsia="Times New Roman" w:hAnsi="Arial" w:cs="Arial"/>
                <w:position w:val="-1"/>
                <w:sz w:val="18"/>
                <w:szCs w:val="20"/>
                <w:lang w:val="en-US" w:eastAsia="en-GB"/>
              </w:rPr>
              <w:t>The lightest parts of your drawing. </w:t>
            </w:r>
            <w:r w:rsidRPr="00BF73D4">
              <w:rPr>
                <w:rFonts w:ascii="Arial" w:eastAsia="Times New Roman" w:hAnsi="Arial" w:cs="Arial"/>
                <w:sz w:val="18"/>
                <w:szCs w:val="20"/>
                <w:lang w:val="en-US" w:eastAsia="en-GB"/>
              </w:rPr>
              <w:t>​</w:t>
            </w:r>
          </w:p>
        </w:tc>
      </w:tr>
      <w:tr w:rsidR="00BF73D4" w:rsidRPr="00BF73D4" w14:paraId="03DCFCF9" w14:textId="77777777" w:rsidTr="00BF73D4">
        <w:trPr>
          <w:trHeight w:val="344"/>
        </w:trPr>
        <w:tc>
          <w:tcPr>
            <w:tcW w:w="3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52261FF0" w14:textId="77777777" w:rsidR="00BF73D4" w:rsidRPr="00BF73D4" w:rsidRDefault="00BF73D4" w:rsidP="00BF73D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lang w:val="en-US" w:eastAsia="en-GB"/>
              </w:rPr>
            </w:pPr>
            <w:r w:rsidRPr="00BF73D4">
              <w:rPr>
                <w:rFonts w:ascii="Arial" w:eastAsia="Times New Roman" w:hAnsi="Arial" w:cs="Arial"/>
                <w:b/>
                <w:bCs/>
                <w:position w:val="-1"/>
                <w:sz w:val="18"/>
                <w:lang w:val="en-US" w:eastAsia="en-GB"/>
              </w:rPr>
              <w:t>Scale &amp; Proportion</w:t>
            </w:r>
            <w:r w:rsidRPr="00BF73D4">
              <w:rPr>
                <w:rFonts w:ascii="Arial" w:eastAsia="Times New Roman" w:hAnsi="Arial" w:cs="Arial"/>
                <w:sz w:val="18"/>
                <w:lang w:val="en-US" w:eastAsia="en-GB"/>
              </w:rPr>
              <w:t>​</w:t>
            </w:r>
          </w:p>
        </w:tc>
        <w:tc>
          <w:tcPr>
            <w:tcW w:w="3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hideMark/>
          </w:tcPr>
          <w:p w14:paraId="1BA4299C" w14:textId="77777777" w:rsidR="00BF73D4" w:rsidRPr="00BF73D4" w:rsidRDefault="00BF73D4" w:rsidP="00BF73D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lang w:val="en-US" w:eastAsia="en-GB"/>
              </w:rPr>
            </w:pPr>
            <w:r w:rsidRPr="00BF73D4">
              <w:rPr>
                <w:rFonts w:ascii="Arial" w:eastAsia="Times New Roman" w:hAnsi="Arial" w:cs="Arial"/>
                <w:b/>
                <w:bCs/>
                <w:position w:val="-1"/>
                <w:sz w:val="18"/>
                <w:szCs w:val="20"/>
                <w:lang w:eastAsia="en-GB"/>
              </w:rPr>
              <w:t>Scale</w:t>
            </w:r>
            <w:r w:rsidRPr="00BF73D4">
              <w:rPr>
                <w:rFonts w:ascii="Arial" w:eastAsia="Times New Roman" w:hAnsi="Arial" w:cs="Arial"/>
                <w:position w:val="-1"/>
                <w:sz w:val="18"/>
                <w:szCs w:val="20"/>
                <w:lang w:eastAsia="en-GB"/>
              </w:rPr>
              <w:t> and proportion in </w:t>
            </w:r>
            <w:r w:rsidRPr="00BF73D4">
              <w:rPr>
                <w:rFonts w:ascii="Arial" w:eastAsia="Times New Roman" w:hAnsi="Arial" w:cs="Arial"/>
                <w:b/>
                <w:bCs/>
                <w:position w:val="-1"/>
                <w:sz w:val="18"/>
                <w:szCs w:val="20"/>
                <w:lang w:eastAsia="en-GB"/>
              </w:rPr>
              <w:t>art</w:t>
            </w:r>
            <w:r w:rsidRPr="00BF73D4">
              <w:rPr>
                <w:rFonts w:ascii="Arial" w:eastAsia="Times New Roman" w:hAnsi="Arial" w:cs="Arial"/>
                <w:position w:val="-1"/>
                <w:sz w:val="18"/>
                <w:szCs w:val="20"/>
                <w:lang w:eastAsia="en-GB"/>
              </w:rPr>
              <w:t> are both concerned with </w:t>
            </w:r>
            <w:r w:rsidRPr="00BF73D4">
              <w:rPr>
                <w:rFonts w:ascii="Arial" w:eastAsia="Times New Roman" w:hAnsi="Arial" w:cs="Arial"/>
                <w:b/>
                <w:bCs/>
                <w:position w:val="-1"/>
                <w:sz w:val="18"/>
                <w:szCs w:val="20"/>
                <w:lang w:eastAsia="en-GB"/>
              </w:rPr>
              <w:t>size</w:t>
            </w:r>
            <w:r w:rsidRPr="00BF73D4">
              <w:rPr>
                <w:rFonts w:ascii="Arial" w:eastAsia="Times New Roman" w:hAnsi="Arial" w:cs="Arial"/>
                <w:position w:val="-1"/>
                <w:sz w:val="18"/>
                <w:szCs w:val="20"/>
                <w:lang w:eastAsia="en-GB"/>
              </w:rPr>
              <w:t>. </w:t>
            </w:r>
            <w:r w:rsidRPr="00BF73D4">
              <w:rPr>
                <w:rFonts w:ascii="Arial" w:eastAsia="Times New Roman" w:hAnsi="Arial" w:cs="Arial"/>
                <w:b/>
                <w:bCs/>
                <w:position w:val="-1"/>
                <w:sz w:val="18"/>
                <w:szCs w:val="20"/>
                <w:lang w:eastAsia="en-GB"/>
              </w:rPr>
              <w:t>Scale</w:t>
            </w:r>
            <w:r w:rsidRPr="00BF73D4">
              <w:rPr>
                <w:rFonts w:ascii="Arial" w:eastAsia="Times New Roman" w:hAnsi="Arial" w:cs="Arial"/>
                <w:position w:val="-1"/>
                <w:sz w:val="18"/>
                <w:szCs w:val="20"/>
                <w:lang w:eastAsia="en-GB"/>
              </w:rPr>
              <w:t> refers to the </w:t>
            </w:r>
            <w:r w:rsidRPr="00BF73D4">
              <w:rPr>
                <w:rFonts w:ascii="Arial" w:eastAsia="Times New Roman" w:hAnsi="Arial" w:cs="Arial"/>
                <w:b/>
                <w:bCs/>
                <w:position w:val="-1"/>
                <w:sz w:val="18"/>
                <w:szCs w:val="20"/>
                <w:lang w:eastAsia="en-GB"/>
              </w:rPr>
              <w:t>size</w:t>
            </w:r>
            <w:r w:rsidRPr="00BF73D4">
              <w:rPr>
                <w:rFonts w:ascii="Arial" w:eastAsia="Times New Roman" w:hAnsi="Arial" w:cs="Arial"/>
                <w:position w:val="-1"/>
                <w:sz w:val="18"/>
                <w:szCs w:val="20"/>
                <w:lang w:eastAsia="en-GB"/>
              </w:rPr>
              <w:t xml:space="preserve"> of an </w:t>
            </w:r>
            <w:proofErr w:type="gramStart"/>
            <w:r w:rsidRPr="00BF73D4">
              <w:rPr>
                <w:rFonts w:ascii="Arial" w:eastAsia="Times New Roman" w:hAnsi="Arial" w:cs="Arial"/>
                <w:position w:val="-1"/>
                <w:sz w:val="18"/>
                <w:szCs w:val="20"/>
                <w:lang w:eastAsia="en-GB"/>
              </w:rPr>
              <w:t>object.</w:t>
            </w:r>
            <w:r w:rsidRPr="00BF73D4">
              <w:rPr>
                <w:rFonts w:ascii="Arial" w:eastAsia="Times New Roman" w:hAnsi="Arial" w:cs="Arial"/>
                <w:sz w:val="18"/>
                <w:szCs w:val="20"/>
                <w:lang w:val="en-US" w:eastAsia="en-GB"/>
              </w:rPr>
              <w:t>​</w:t>
            </w:r>
            <w:proofErr w:type="gramEnd"/>
          </w:p>
        </w:tc>
      </w:tr>
    </w:tbl>
    <w:p w14:paraId="5DEE3137" w14:textId="602BEFA5" w:rsidR="00925A9D" w:rsidRPr="00BF73D4" w:rsidRDefault="00BF73D4">
      <w:pPr>
        <w:rPr>
          <w:sz w:val="20"/>
        </w:rPr>
      </w:pPr>
      <w:bookmarkStart w:id="0" w:name="_GoBack"/>
      <w:bookmarkEnd w:id="0"/>
      <w:r w:rsidRPr="00BF73D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E52A77E" wp14:editId="413EC2D4">
                <wp:simplePos x="0" y="0"/>
                <wp:positionH relativeFrom="margin">
                  <wp:posOffset>3483582</wp:posOffset>
                </wp:positionH>
                <wp:positionV relativeFrom="paragraph">
                  <wp:posOffset>3315970</wp:posOffset>
                </wp:positionV>
                <wp:extent cx="2778760" cy="1404620"/>
                <wp:effectExtent l="0" t="0" r="2159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140462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96CAF" w14:textId="6301688E" w:rsidR="00BC013E" w:rsidRPr="005C1F7C" w:rsidRDefault="00BC013E" w:rsidP="00531B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C1F7C">
                              <w:rPr>
                                <w:rFonts w:ascii="Arial" w:hAnsi="Arial" w:cs="Arial"/>
                                <w:b/>
                              </w:rPr>
                              <w:t>Explore portraiture in a variety of materials</w:t>
                            </w:r>
                            <w:r w:rsidR="005C1F7C" w:rsidRPr="005C1F7C">
                              <w:rPr>
                                <w:rFonts w:ascii="Arial" w:hAnsi="Arial" w:cs="Arial"/>
                                <w:b/>
                              </w:rPr>
                              <w:t>: pencil, pen, watercolour, coloured pencils, oil pastels, felt pens.</w:t>
                            </w:r>
                          </w:p>
                          <w:p w14:paraId="7D1FAD7F" w14:textId="64866FDB" w:rsidR="00BC013E" w:rsidRPr="005C1F7C" w:rsidRDefault="00BC013E" w:rsidP="00531B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47E2151" w14:textId="703EE64A" w:rsidR="00BC013E" w:rsidRPr="005C1F7C" w:rsidRDefault="00BC013E" w:rsidP="00531B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C1F7C">
                              <w:rPr>
                                <w:rFonts w:ascii="Arial" w:hAnsi="Arial" w:cs="Arial"/>
                                <w:b/>
                              </w:rPr>
                              <w:t>You can use online tutorials to help you develop your skills and choose you</w:t>
                            </w:r>
                            <w:r w:rsidR="005C1F7C">
                              <w:rPr>
                                <w:rFonts w:ascii="Arial" w:hAnsi="Arial" w:cs="Arial"/>
                                <w:b/>
                              </w:rPr>
                              <w:t>r</w:t>
                            </w:r>
                            <w:r w:rsidRPr="005C1F7C">
                              <w:rPr>
                                <w:rFonts w:ascii="Arial" w:hAnsi="Arial" w:cs="Arial"/>
                                <w:b/>
                              </w:rPr>
                              <w:t xml:space="preserve"> favourite technique!</w:t>
                            </w:r>
                          </w:p>
                          <w:p w14:paraId="49850311" w14:textId="0ED371A1" w:rsidR="00BC013E" w:rsidRPr="005C1F7C" w:rsidRDefault="00BC013E" w:rsidP="00531B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0BAE7C8" w14:textId="2CF30236" w:rsidR="00BC013E" w:rsidRPr="005C1F7C" w:rsidRDefault="00BC013E" w:rsidP="00531B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C1F7C">
                              <w:rPr>
                                <w:rFonts w:ascii="Arial" w:hAnsi="Arial" w:cs="Arial"/>
                                <w:b/>
                              </w:rPr>
                              <w:t xml:space="preserve">Try a </w:t>
                            </w:r>
                            <w:r w:rsidR="005C1F7C" w:rsidRPr="005C1F7C">
                              <w:rPr>
                                <w:rFonts w:ascii="Arial" w:hAnsi="Arial" w:cs="Arial"/>
                                <w:b/>
                              </w:rPr>
                              <w:t>self-portrait</w:t>
                            </w:r>
                            <w:r w:rsidRPr="005C1F7C">
                              <w:rPr>
                                <w:rFonts w:ascii="Arial" w:hAnsi="Arial" w:cs="Arial"/>
                                <w:b/>
                              </w:rPr>
                              <w:t xml:space="preserve"> or a portrait of a celebrity using the guidelines to the left to help with proportion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52A7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3pt;margin-top:261.1pt;width:218.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" fillcolor="#ccf">
                <v:textbox style="mso-fit-shape-to-text:t">
                  <w:txbxContent>
                    <w:p w14:paraId="4BD96CAF" w14:textId="6301688E" w:rsidR="00BC013E" w:rsidRPr="005C1F7C" w:rsidRDefault="00BC013E" w:rsidP="00531BD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C1F7C">
                        <w:rPr>
                          <w:rFonts w:ascii="Arial" w:hAnsi="Arial" w:cs="Arial"/>
                          <w:b/>
                        </w:rPr>
                        <w:t>Explore portraiture in a variety of materials</w:t>
                      </w:r>
                      <w:r w:rsidR="005C1F7C" w:rsidRPr="005C1F7C">
                        <w:rPr>
                          <w:rFonts w:ascii="Arial" w:hAnsi="Arial" w:cs="Arial"/>
                          <w:b/>
                        </w:rPr>
                        <w:t>: pencil, pen, watercolour, coloured pencils, oil pastels, felt pens.</w:t>
                      </w:r>
                    </w:p>
                    <w:p w14:paraId="7D1FAD7F" w14:textId="64866FDB" w:rsidR="00BC013E" w:rsidRPr="005C1F7C" w:rsidRDefault="00BC013E" w:rsidP="00531BD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47E2151" w14:textId="703EE64A" w:rsidR="00BC013E" w:rsidRPr="005C1F7C" w:rsidRDefault="00BC013E" w:rsidP="00531BD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C1F7C">
                        <w:rPr>
                          <w:rFonts w:ascii="Arial" w:hAnsi="Arial" w:cs="Arial"/>
                          <w:b/>
                        </w:rPr>
                        <w:t>You can use online tutorials to help you develop your skills and choose you</w:t>
                      </w:r>
                      <w:r w:rsidR="005C1F7C">
                        <w:rPr>
                          <w:rFonts w:ascii="Arial" w:hAnsi="Arial" w:cs="Arial"/>
                          <w:b/>
                        </w:rPr>
                        <w:t>r</w:t>
                      </w:r>
                      <w:r w:rsidRPr="005C1F7C">
                        <w:rPr>
                          <w:rFonts w:ascii="Arial" w:hAnsi="Arial" w:cs="Arial"/>
                          <w:b/>
                        </w:rPr>
                        <w:t xml:space="preserve"> favourite technique!</w:t>
                      </w:r>
                    </w:p>
                    <w:p w14:paraId="49850311" w14:textId="0ED371A1" w:rsidR="00BC013E" w:rsidRPr="005C1F7C" w:rsidRDefault="00BC013E" w:rsidP="00531BD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0BAE7C8" w14:textId="2CF30236" w:rsidR="00BC013E" w:rsidRPr="005C1F7C" w:rsidRDefault="00BC013E" w:rsidP="00531BD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C1F7C">
                        <w:rPr>
                          <w:rFonts w:ascii="Arial" w:hAnsi="Arial" w:cs="Arial"/>
                          <w:b/>
                        </w:rPr>
                        <w:t xml:space="preserve">Try a </w:t>
                      </w:r>
                      <w:r w:rsidR="005C1F7C" w:rsidRPr="005C1F7C">
                        <w:rPr>
                          <w:rFonts w:ascii="Arial" w:hAnsi="Arial" w:cs="Arial"/>
                          <w:b/>
                        </w:rPr>
                        <w:t>self-portrait</w:t>
                      </w:r>
                      <w:r w:rsidRPr="005C1F7C">
                        <w:rPr>
                          <w:rFonts w:ascii="Arial" w:hAnsi="Arial" w:cs="Arial"/>
                          <w:b/>
                        </w:rPr>
                        <w:t xml:space="preserve"> or a portrait of a celebrity using the guidelines to the left to help with proportion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F73D4">
        <w:rPr>
          <w:noProof/>
          <w:sz w:val="20"/>
        </w:rPr>
        <w:drawing>
          <wp:anchor distT="0" distB="0" distL="114300" distR="114300" simplePos="0" relativeHeight="251666432" behindDoc="0" locked="0" layoutInCell="1" allowOverlap="1" wp14:anchorId="7BEE9F73" wp14:editId="331B53D3">
            <wp:simplePos x="0" y="0"/>
            <wp:positionH relativeFrom="margin">
              <wp:posOffset>-510540</wp:posOffset>
            </wp:positionH>
            <wp:positionV relativeFrom="paragraph">
              <wp:posOffset>4874686</wp:posOffset>
            </wp:positionV>
            <wp:extent cx="1965288" cy="254131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288" cy="2541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73D4">
        <w:rPr>
          <w:noProof/>
          <w:sz w:val="20"/>
        </w:rPr>
        <w:drawing>
          <wp:anchor distT="0" distB="0" distL="114300" distR="114300" simplePos="0" relativeHeight="251667456" behindDoc="1" locked="0" layoutInCell="1" allowOverlap="1" wp14:anchorId="691D3665" wp14:editId="54BB2B93">
            <wp:simplePos x="0" y="0"/>
            <wp:positionH relativeFrom="margin">
              <wp:posOffset>-451485</wp:posOffset>
            </wp:positionH>
            <wp:positionV relativeFrom="paragraph">
              <wp:posOffset>4004395</wp:posOffset>
            </wp:positionV>
            <wp:extent cx="3749040" cy="878205"/>
            <wp:effectExtent l="0" t="0" r="3810" b="0"/>
            <wp:wrapTight wrapText="bothSides">
              <wp:wrapPolygon edited="0">
                <wp:start x="0" y="0"/>
                <wp:lineTo x="0" y="21085"/>
                <wp:lineTo x="21512" y="21085"/>
                <wp:lineTo x="2151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F7C" w:rsidRPr="00BF73D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5BD81AC" wp14:editId="3D85F932">
                <wp:simplePos x="0" y="0"/>
                <wp:positionH relativeFrom="column">
                  <wp:posOffset>3253723</wp:posOffset>
                </wp:positionH>
                <wp:positionV relativeFrom="paragraph">
                  <wp:posOffset>2313478</wp:posOffset>
                </wp:positionV>
                <wp:extent cx="1115695" cy="344170"/>
                <wp:effectExtent l="0" t="0" r="27305" b="1778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6642A" w14:textId="60B98291" w:rsidR="005C1F7C" w:rsidRDefault="005C1F7C" w:rsidP="005C1F7C">
                            <w:r>
                              <w:t>Non-examples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D81AC" id="_x0000_s1027" type="#_x0000_t202" style="position:absolute;margin-left:256.2pt;margin-top:182.15pt;width:87.85pt;height:27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">
                <v:textbox>
                  <w:txbxContent>
                    <w:p w14:paraId="2316642A" w14:textId="60B98291" w:rsidR="005C1F7C" w:rsidRDefault="005C1F7C" w:rsidP="005C1F7C">
                      <w:r>
                        <w:t>Non-examples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1F7C" w:rsidRPr="00BF73D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7ABD556" wp14:editId="3C69C83C">
                <wp:simplePos x="0" y="0"/>
                <wp:positionH relativeFrom="column">
                  <wp:posOffset>-382616</wp:posOffset>
                </wp:positionH>
                <wp:positionV relativeFrom="paragraph">
                  <wp:posOffset>2396613</wp:posOffset>
                </wp:positionV>
                <wp:extent cx="1115695" cy="344170"/>
                <wp:effectExtent l="0" t="0" r="27305" b="1778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2E1E3" w14:textId="19AD294E" w:rsidR="005C1F7C" w:rsidRDefault="005C1F7C" w:rsidP="005C1F7C">
                            <w:r>
                              <w:t>Examples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BD556" id="_x0000_s1028" type="#_x0000_t202" style="position:absolute;margin-left:-30.15pt;margin-top:188.7pt;width:87.85pt;height:27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">
                <v:textbox>
                  <w:txbxContent>
                    <w:p w14:paraId="68F2E1E3" w14:textId="19AD294E" w:rsidR="005C1F7C" w:rsidRDefault="005C1F7C" w:rsidP="005C1F7C">
                      <w:r>
                        <w:t>Examples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1F7C" w:rsidRPr="00BF73D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E0F4E81" wp14:editId="2CB217CD">
                <wp:simplePos x="0" y="0"/>
                <wp:positionH relativeFrom="column">
                  <wp:posOffset>2624134</wp:posOffset>
                </wp:positionH>
                <wp:positionV relativeFrom="paragraph">
                  <wp:posOffset>463038</wp:posOffset>
                </wp:positionV>
                <wp:extent cx="1115695" cy="344170"/>
                <wp:effectExtent l="0" t="0" r="27305" b="1778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81C94" w14:textId="3CDD64D9" w:rsidR="005C1F7C" w:rsidRDefault="005C1F7C" w:rsidP="005C1F7C">
                            <w:r>
                              <w:t>Characteristics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F4E81" id="_x0000_s1029" type="#_x0000_t202" style="position:absolute;margin-left:206.6pt;margin-top:36.45pt;width:87.85pt;height:27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">
                <v:textbox>
                  <w:txbxContent>
                    <w:p w14:paraId="39081C94" w14:textId="3CDD64D9" w:rsidR="005C1F7C" w:rsidRDefault="005C1F7C" w:rsidP="005C1F7C">
                      <w:r>
                        <w:t>Characteristics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1F7C" w:rsidRPr="00BF73D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38135D6" wp14:editId="4F3160E4">
                <wp:simplePos x="0" y="0"/>
                <wp:positionH relativeFrom="column">
                  <wp:posOffset>-380365</wp:posOffset>
                </wp:positionH>
                <wp:positionV relativeFrom="paragraph">
                  <wp:posOffset>510540</wp:posOffset>
                </wp:positionV>
                <wp:extent cx="819150" cy="308610"/>
                <wp:effectExtent l="0" t="0" r="19050" b="152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DD974" w14:textId="1B72FC31" w:rsidR="005C1F7C" w:rsidRDefault="005C1F7C">
                            <w:r>
                              <w:t>Definition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135D6" id="_x0000_s1030" type="#_x0000_t202" style="position:absolute;margin-left:-29.95pt;margin-top:40.2pt;width:64.5pt;height:24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">
                <v:textbox>
                  <w:txbxContent>
                    <w:p w14:paraId="050DD974" w14:textId="1B72FC31" w:rsidR="005C1F7C" w:rsidRDefault="005C1F7C">
                      <w:r>
                        <w:t>Definition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1F7C" w:rsidRPr="00BF73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818968" wp14:editId="316B8659">
                <wp:simplePos x="0" y="0"/>
                <wp:positionH relativeFrom="column">
                  <wp:posOffset>-429837</wp:posOffset>
                </wp:positionH>
                <wp:positionV relativeFrom="paragraph">
                  <wp:posOffset>2182866</wp:posOffset>
                </wp:positionV>
                <wp:extent cx="1793174" cy="0"/>
                <wp:effectExtent l="0" t="19050" r="3619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317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15CC4" id="Straight Connector 1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85pt,171.9pt" to="107.35pt,1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" strokecolor="black [3213]" strokeweight="3pt">
                <v:stroke joinstyle="miter"/>
              </v:line>
            </w:pict>
          </mc:Fallback>
        </mc:AlternateContent>
      </w:r>
      <w:r w:rsidR="005C1F7C" w:rsidRPr="00BF73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101EC2" wp14:editId="071FA935">
                <wp:simplePos x="0" y="0"/>
                <wp:positionH relativeFrom="column">
                  <wp:posOffset>2289357</wp:posOffset>
                </wp:positionH>
                <wp:positionV relativeFrom="paragraph">
                  <wp:posOffset>2467800</wp:posOffset>
                </wp:positionV>
                <wp:extent cx="0" cy="1436914"/>
                <wp:effectExtent l="19050" t="19050" r="19050" b="1143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3691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850BE" id="Straight Connector 10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25pt,194.3pt" to="180.25pt,3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" strokecolor="black [3213]" strokeweight="3pt">
                <v:stroke joinstyle="miter"/>
              </v:line>
            </w:pict>
          </mc:Fallback>
        </mc:AlternateContent>
      </w:r>
      <w:r w:rsidR="005C1F7C" w:rsidRPr="00BF73D4">
        <w:rPr>
          <w:noProof/>
          <w:sz w:val="20"/>
        </w:rPr>
        <w:drawing>
          <wp:anchor distT="0" distB="0" distL="114300" distR="114300" simplePos="0" relativeHeight="251664384" behindDoc="1" locked="0" layoutInCell="1" allowOverlap="1" wp14:anchorId="15E2FBD3" wp14:editId="6D37315A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54559" cy="10795000"/>
            <wp:effectExtent l="0" t="0" r="8890" b="635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59" cy="1079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F7C" w:rsidRPr="00BF73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F0B75E" wp14:editId="7C63BCAA">
                <wp:simplePos x="0" y="0"/>
                <wp:positionH relativeFrom="column">
                  <wp:posOffset>2267585</wp:posOffset>
                </wp:positionH>
                <wp:positionV relativeFrom="paragraph">
                  <wp:posOffset>498739</wp:posOffset>
                </wp:positionV>
                <wp:extent cx="0" cy="1436914"/>
                <wp:effectExtent l="19050" t="19050" r="19050" b="114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3691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2A011" id="Straight Connector 6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5pt,39.25pt" to="178.55pt,1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" strokecolor="black [3213]" strokeweight="3pt">
                <v:stroke joinstyle="miter"/>
              </v:line>
            </w:pict>
          </mc:Fallback>
        </mc:AlternateContent>
      </w:r>
      <w:r w:rsidR="005C1F7C" w:rsidRPr="00BF73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4C7AD8" wp14:editId="5C9FD092">
                <wp:simplePos x="0" y="0"/>
                <wp:positionH relativeFrom="column">
                  <wp:posOffset>3158613</wp:posOffset>
                </wp:positionH>
                <wp:positionV relativeFrom="paragraph">
                  <wp:posOffset>2172219</wp:posOffset>
                </wp:positionV>
                <wp:extent cx="1793174" cy="0"/>
                <wp:effectExtent l="0" t="19050" r="3619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317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8B20C" id="Straight Connector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7pt,171.05pt" to="389.9pt,1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" strokecolor="black [3213]" strokeweight="3pt">
                <v:stroke joinstyle="miter"/>
              </v:line>
            </w:pict>
          </mc:Fallback>
        </mc:AlternateContent>
      </w:r>
      <w:r w:rsidR="005C1F7C" w:rsidRPr="00BF73D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B799699" wp14:editId="1BFE2A98">
                <wp:simplePos x="0" y="0"/>
                <wp:positionH relativeFrom="column">
                  <wp:posOffset>1388613</wp:posOffset>
                </wp:positionH>
                <wp:positionV relativeFrom="paragraph">
                  <wp:posOffset>1947240</wp:posOffset>
                </wp:positionV>
                <wp:extent cx="1733550" cy="1404620"/>
                <wp:effectExtent l="0" t="0" r="19050" b="107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A3A94" w14:textId="2B3DF034" w:rsidR="005C1F7C" w:rsidRPr="005C1F7C" w:rsidRDefault="005C1F7C">
                            <w:pPr>
                              <w:rPr>
                                <w:sz w:val="52"/>
                              </w:rPr>
                            </w:pPr>
                            <w:r w:rsidRPr="005C1F7C">
                              <w:rPr>
                                <w:sz w:val="52"/>
                              </w:rPr>
                              <w:t>Portraiture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799699" id="_x0000_s1031" type="#_x0000_t202" style="position:absolute;margin-left:109.35pt;margin-top:153.35pt;width:136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">
                <v:textbox style="mso-fit-shape-to-text:t">
                  <w:txbxContent>
                    <w:p w14:paraId="292A3A94" w14:textId="2B3DF034" w:rsidR="005C1F7C" w:rsidRPr="005C1F7C" w:rsidRDefault="005C1F7C">
                      <w:pPr>
                        <w:rPr>
                          <w:sz w:val="52"/>
                        </w:rPr>
                      </w:pPr>
                      <w:r w:rsidRPr="005C1F7C">
                        <w:rPr>
                          <w:sz w:val="52"/>
                        </w:rPr>
                        <w:t>Portraiture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3E35" w:rsidRPr="00BF73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3E26C" wp14:editId="6BD23FD8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AA399" w14:textId="098367A4" w:rsidR="00533E35" w:rsidRPr="00533E35" w:rsidRDefault="00681FA5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Year </w:t>
                            </w:r>
                            <w:r w:rsidR="00B6537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3069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</w:t>
                            </w:r>
                            <w:r w:rsidR="00B6537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ortraiture </w:t>
                            </w:r>
                            <w:r w:rsidR="00AD7A5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3E26C" id="Text Box 4" o:spid="_x0000_s1032" type="#_x0000_t202" style="position:absolute;margin-left:8.3pt;margin-top:-23.8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" filled="f" stroked="f" strokeweight=".5pt">
                <v:textbox>
                  <w:txbxContent>
                    <w:p w14:paraId="268AA399" w14:textId="098367A4" w:rsidR="00533E35" w:rsidRPr="00533E35" w:rsidRDefault="00681FA5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Year </w:t>
                      </w:r>
                      <w:r w:rsidR="00B6537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63069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</w:t>
                      </w:r>
                      <w:r w:rsidR="00B6537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ortraiture </w:t>
                      </w:r>
                      <w:r w:rsidR="00AD7A5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33E35" w:rsidRPr="00BF73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82FFC" wp14:editId="2044B6F5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846D2F" w14:textId="0E7293B5" w:rsidR="00533E35" w:rsidRPr="00533E35" w:rsidRDefault="00AD7A5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Art and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82FFC" id="_x0000_s1033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" filled="f" stroked="f" strokeweight=".5pt">
                <v:textbox>
                  <w:txbxContent>
                    <w:p w14:paraId="7D846D2F" w14:textId="0E7293B5" w:rsidR="00533E35" w:rsidRPr="00533E35" w:rsidRDefault="00AD7A53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Art and Design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 w:rsidRPr="00BF7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53"/>
    <w:rsid w:val="00147655"/>
    <w:rsid w:val="003A34EE"/>
    <w:rsid w:val="004171EA"/>
    <w:rsid w:val="004A2A67"/>
    <w:rsid w:val="004E2E96"/>
    <w:rsid w:val="00526AE9"/>
    <w:rsid w:val="00531BDF"/>
    <w:rsid w:val="00533E35"/>
    <w:rsid w:val="00552B28"/>
    <w:rsid w:val="005C1F7C"/>
    <w:rsid w:val="00627FCD"/>
    <w:rsid w:val="00630693"/>
    <w:rsid w:val="00681FA5"/>
    <w:rsid w:val="007E5F19"/>
    <w:rsid w:val="00876E6C"/>
    <w:rsid w:val="00917CA7"/>
    <w:rsid w:val="00AD7A53"/>
    <w:rsid w:val="00AF025C"/>
    <w:rsid w:val="00B65377"/>
    <w:rsid w:val="00BC013E"/>
    <w:rsid w:val="00BF73D4"/>
    <w:rsid w:val="00D67AA2"/>
    <w:rsid w:val="00EB2E8C"/>
    <w:rsid w:val="00E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9DC94"/>
  <w15:chartTrackingRefBased/>
  <w15:docId w15:val="{D68B0FB8-9693-420D-A1EA-B3376447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A53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paragraph">
    <w:name w:val="paragraph"/>
    <w:basedOn w:val="Normal"/>
    <w:rsid w:val="00BF73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BF73D4"/>
  </w:style>
  <w:style w:type="character" w:customStyle="1" w:styleId="eop">
    <w:name w:val="eop"/>
    <w:basedOn w:val="DefaultParagraphFont"/>
    <w:rsid w:val="00BF7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8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1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9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4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6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0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3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3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ma\Desktop\2022%2023\SHV%20Knowledge%20Organis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3B661BC30834D96250522E24EC315" ma:contentTypeVersion="10" ma:contentTypeDescription="Create a new document." ma:contentTypeScope="" ma:versionID="a72376edce586e43f1fda5e74a57ae3e">
  <xsd:schema xmlns:xsd="http://www.w3.org/2001/XMLSchema" xmlns:xs="http://www.w3.org/2001/XMLSchema" xmlns:p="http://schemas.microsoft.com/office/2006/metadata/properties" xmlns:ns2="293b882d-a853-4192-a658-bab93583054a" xmlns:ns3="e93eabc2-7304-46d2-a0b4-e58674aef50f" targetNamespace="http://schemas.microsoft.com/office/2006/metadata/properties" ma:root="true" ma:fieldsID="e066ed86bedd6ba85b904db91687941a" ns2:_="" ns3:_="">
    <xsd:import namespace="293b882d-a853-4192-a658-bab93583054a"/>
    <xsd:import namespace="e93eabc2-7304-46d2-a0b4-e58674aef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b882d-a853-4192-a658-bab935830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633621-a854-44b8-b60d-65db708e1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eabc2-7304-46d2-a0b4-e58674aef5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76d22f-6342-4f3b-afde-fe5ba7dcab9c}" ma:internalName="TaxCatchAll" ma:showField="CatchAllData" ma:web="e93eabc2-7304-46d2-a0b4-e58674aef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3b882d-a853-4192-a658-bab93583054a">
      <Terms xmlns="http://schemas.microsoft.com/office/infopath/2007/PartnerControls"/>
    </lcf76f155ced4ddcb4097134ff3c332f>
    <TaxCatchAll xmlns="e93eabc2-7304-46d2-a0b4-e58674aef50f" xsi:nil="true"/>
  </documentManagement>
</p:properties>
</file>

<file path=customXml/itemProps1.xml><?xml version="1.0" encoding="utf-8"?>
<ds:datastoreItem xmlns:ds="http://schemas.openxmlformats.org/officeDocument/2006/customXml" ds:itemID="{42E0DE33-D9FF-4C0B-A97E-012F2A2D3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b882d-a853-4192-a658-bab93583054a"/>
    <ds:schemaRef ds:uri="e93eabc2-7304-46d2-a0b4-e58674aef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66B1D-8116-4D10-B787-98A810F44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2A928-5A0D-4B85-B796-0B34551B3EBF}">
  <ds:schemaRefs>
    <ds:schemaRef ds:uri="http://purl.org/dc/dcmitype/"/>
    <ds:schemaRef ds:uri="http://purl.org/dc/elements/1.1/"/>
    <ds:schemaRef ds:uri="e93eabc2-7304-46d2-a0b4-e58674aef50f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293b882d-a853-4192-a658-bab93583054a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SHV Knowledge Organiser Template</Template>
  <TotalTime>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</dc:creator>
  <cp:keywords/>
  <dc:description/>
  <cp:lastModifiedBy>Emily Careless</cp:lastModifiedBy>
  <cp:revision>3</cp:revision>
  <dcterms:created xsi:type="dcterms:W3CDTF">2023-06-21T08:25:00Z</dcterms:created>
  <dcterms:modified xsi:type="dcterms:W3CDTF">2023-06-21T08:38:00Z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0x0101000C23B661BC30834D96250522E24EC315</vt:lpwstr>
  </property>
</Properties>
</file>