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900A" w14:textId="6E8CE86F" w:rsidR="00897976" w:rsidRDefault="00E976E8" w:rsidP="0086478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5D0070" wp14:editId="6DC33480">
                <wp:simplePos x="0" y="0"/>
                <wp:positionH relativeFrom="margin">
                  <wp:posOffset>4119327</wp:posOffset>
                </wp:positionH>
                <wp:positionV relativeFrom="paragraph">
                  <wp:posOffset>7939888</wp:posOffset>
                </wp:positionV>
                <wp:extent cx="2161464" cy="1548143"/>
                <wp:effectExtent l="0" t="0" r="1079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464" cy="1548143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D7F8A" w14:textId="77777777" w:rsid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Formation of Ions</w:t>
                            </w:r>
                          </w:p>
                          <w:p w14:paraId="61F289B4" w14:textId="77777777" w:rsidR="00E976E8" w:rsidRPr="006826D9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Ions are charged particles. They can be either negatively or positively charged and are made when elements </w:t>
                            </w:r>
                            <w:proofErr w:type="spellStart"/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lose</w:t>
                            </w:r>
                            <w:proofErr w:type="spellEnd"/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or gain electrons. Metals lose electrons to become positively charged. Non-metals gain electrons to become negatively charged.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D0070" id="Rectangle 25" o:spid="_x0000_s1026" style="position:absolute;margin-left:324.35pt;margin-top:625.2pt;width:170.2pt;height:121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" fillcolor="#dae3f3" strokecolor="windowText" strokeweight="1pt">
                <v:textbox>
                  <w:txbxContent>
                    <w:p w14:paraId="145D7F8A" w14:textId="77777777" w:rsid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Formation of Ions</w:t>
                      </w:r>
                    </w:p>
                    <w:p w14:paraId="61F289B4" w14:textId="77777777" w:rsidR="00E976E8" w:rsidRPr="006826D9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 xml:space="preserve">Ions are charged particles. They can be either negatively or positively charged and are made when elements 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lose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 xml:space="preserve"> or gain electrons. Metals lose electrons to become positively charged. Non-metals gain electrons to become negatively charged.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E29232" wp14:editId="0C4D0E84">
                <wp:simplePos x="0" y="0"/>
                <wp:positionH relativeFrom="margin">
                  <wp:posOffset>869134</wp:posOffset>
                </wp:positionH>
                <wp:positionV relativeFrom="paragraph">
                  <wp:posOffset>8374455</wp:posOffset>
                </wp:positionV>
                <wp:extent cx="3069124" cy="1267486"/>
                <wp:effectExtent l="0" t="0" r="17145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124" cy="126748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B2610" w14:textId="4E992FEC" w:rsidR="00FB20F9" w:rsidRPr="00E976E8" w:rsidRDefault="00FB20F9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u w:val="single"/>
                              </w:rPr>
                              <w:t>Development of the periodic table.</w:t>
                            </w:r>
                          </w:p>
                          <w:p w14:paraId="063F133F" w14:textId="67E7BDBA" w:rsidR="00FB20F9" w:rsidRPr="00E976E8" w:rsidRDefault="00FB20F9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 xml:space="preserve">Dimitri Mendeleev period table was ordered by atomic mass. He left gaps to show that he believed there was some undiscovered elements. </w:t>
                            </w:r>
                          </w:p>
                          <w:p w14:paraId="785635EF" w14:textId="426CF5D4" w:rsidR="00FB20F9" w:rsidRPr="00E976E8" w:rsidRDefault="00FB20F9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 xml:space="preserve">The </w:t>
                            </w:r>
                            <w:r w:rsidRPr="00E976E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</w:rPr>
                              <w:t>modern periodic table</w:t>
                            </w:r>
                          </w:p>
                          <w:p w14:paraId="7A6A4713" w14:textId="1FC83FCD" w:rsidR="00FB20F9" w:rsidRPr="00E976E8" w:rsidRDefault="00FB20F9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 xml:space="preserve">Elements are ordered by proton number. It has metals on the left and non-metals on the right. It is ordered in groups and periods.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9232" id="Rectangle 22" o:spid="_x0000_s1027" style="position:absolute;margin-left:68.45pt;margin-top:659.4pt;width:241.65pt;height:99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" fillcolor="#dae3f3" strokecolor="windowText" strokeweight="1pt">
                <v:textbox>
                  <w:txbxContent>
                    <w:p w14:paraId="72AB2610" w14:textId="4E992FEC" w:rsidR="00FB20F9" w:rsidRPr="00E976E8" w:rsidRDefault="00FB20F9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u w:val="single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u w:val="single"/>
                        </w:rPr>
                        <w:t>Development of the periodic table.</w:t>
                      </w:r>
                    </w:p>
                    <w:p w14:paraId="063F133F" w14:textId="67E7BDBA" w:rsidR="00FB20F9" w:rsidRPr="00E976E8" w:rsidRDefault="00FB20F9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</w:rPr>
                        <w:t xml:space="preserve">Dimitri Mendeleev period table was ordered by atomic mass. He left gaps to show that he believed there was some undiscovered elements. </w:t>
                      </w:r>
                    </w:p>
                    <w:p w14:paraId="785635EF" w14:textId="426CF5D4" w:rsidR="00FB20F9" w:rsidRPr="00E976E8" w:rsidRDefault="00FB20F9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</w:rPr>
                        <w:t xml:space="preserve">The </w:t>
                      </w:r>
                      <w:r w:rsidRPr="00E976E8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</w:rPr>
                        <w:t>modern periodic table</w:t>
                      </w:r>
                    </w:p>
                    <w:p w14:paraId="7A6A4713" w14:textId="1FC83FCD" w:rsidR="00FB20F9" w:rsidRPr="00E976E8" w:rsidRDefault="00FB20F9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</w:rPr>
                        <w:t xml:space="preserve">Elements are ordered by proton number. It has metals on the left and non-metals on the right. It is ordered in groups and periods.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D01736" wp14:editId="3CBC1477">
                <wp:simplePos x="0" y="0"/>
                <wp:positionH relativeFrom="page">
                  <wp:posOffset>4979407</wp:posOffset>
                </wp:positionH>
                <wp:positionV relativeFrom="paragraph">
                  <wp:posOffset>6654297</wp:posOffset>
                </wp:positionV>
                <wp:extent cx="2180772" cy="1186004"/>
                <wp:effectExtent l="0" t="0" r="10160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772" cy="118600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8EF72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State Symbols</w:t>
                            </w:r>
                          </w:p>
                          <w:p w14:paraId="27A69213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In chemical reactions, the three states of matter are represented as symbols: solid (s), liquid (l), gas (g), aqueous (</w:t>
                            </w:r>
                            <w:proofErr w:type="spellStart"/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aq</w:t>
                            </w:r>
                            <w:proofErr w:type="spellEnd"/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). Aqueous solutions are formed when a substance is dissolved in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1736" id="Rectangle 27" o:spid="_x0000_s1028" style="position:absolute;margin-left:392.1pt;margin-top:523.95pt;width:171.7pt;height:93.4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" fillcolor="#dae3f3" strokecolor="windowText" strokeweight="1pt">
                <v:textbox>
                  <w:txbxContent>
                    <w:p w14:paraId="1018EF72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State Symbols</w:t>
                      </w:r>
                    </w:p>
                    <w:p w14:paraId="27A69213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In chemical reactions, the three states of matter are represented as symbols: solid (s), liquid (l), gas (g), aqueous (</w:t>
                      </w:r>
                      <w:proofErr w:type="spellStart"/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aq</w:t>
                      </w:r>
                      <w:proofErr w:type="spellEnd"/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). Aqueous solutions are formed when a substance is dissolved in water.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7C2EC7" wp14:editId="6FB9156D">
                <wp:simplePos x="0" y="0"/>
                <wp:positionH relativeFrom="margin">
                  <wp:posOffset>4019550</wp:posOffset>
                </wp:positionH>
                <wp:positionV relativeFrom="paragraph">
                  <wp:posOffset>1592831</wp:posOffset>
                </wp:positionV>
                <wp:extent cx="2257425" cy="5024674"/>
                <wp:effectExtent l="0" t="0" r="2857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02467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EBA623" w14:textId="60AC5F1E" w:rsidR="00F13804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Mixtures, Chromatography and Separation</w:t>
                            </w:r>
                          </w:p>
                          <w:p w14:paraId="0184D81E" w14:textId="77777777" w:rsidR="00FB20F9" w:rsidRPr="00E976E8" w:rsidRDefault="00FB20F9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D77525" w14:textId="11EB8C51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Mixtures</w:t>
                            </w:r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– in a mixture there are no chemical bonds, so the elements are easy to separate. Examples of mixtures are air and salt water. </w:t>
                            </w:r>
                          </w:p>
                          <w:p w14:paraId="0EF2BD58" w14:textId="77777777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0EF1C3B" w14:textId="50A8C9E3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Chromatography </w:t>
                            </w:r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– To separate out mixtures of two liquids with different solubility.</w:t>
                            </w:r>
                          </w:p>
                          <w:p w14:paraId="56320DB3" w14:textId="77777777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10D3B6C" w14:textId="7435958A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Filtration</w:t>
                            </w:r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– To separate solids from liquids. </w:t>
                            </w:r>
                          </w:p>
                          <w:p w14:paraId="587B929A" w14:textId="77777777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2013FFA" w14:textId="6A744A93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Evaporation</w:t>
                            </w:r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– to separate a soluble salt from a </w:t>
                            </w:r>
                            <w:proofErr w:type="gramStart"/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solutions</w:t>
                            </w:r>
                            <w:proofErr w:type="gramEnd"/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. A quick wat of separating out salt from water. </w:t>
                            </w:r>
                          </w:p>
                          <w:p w14:paraId="0E407AD0" w14:textId="77777777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299FA4E" w14:textId="18246638" w:rsidR="006F4372" w:rsidRPr="00E976E8" w:rsidRDefault="006F4372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Crystallisation</w:t>
                            </w:r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– To separate a soluble salt from a solution, a slower method of separating out salt. </w:t>
                            </w:r>
                          </w:p>
                          <w:p w14:paraId="41B9DF21" w14:textId="77777777" w:rsidR="0029711C" w:rsidRPr="00E976E8" w:rsidRDefault="0029711C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9897600" w14:textId="6DD9FDFA" w:rsidR="0029711C" w:rsidRPr="00E976E8" w:rsidRDefault="0029711C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 xml:space="preserve">Distillation – </w:t>
                            </w:r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Separating a mixture of liquids with two boiling points by evaporating one liquid and then condensing it.</w:t>
                            </w: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D371556" w14:textId="77777777" w:rsidR="0029711C" w:rsidRPr="00E976E8" w:rsidRDefault="0029711C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374A8F1" w14:textId="3D8205AF" w:rsidR="0029711C" w:rsidRPr="00E976E8" w:rsidRDefault="0029711C" w:rsidP="0086478B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 xml:space="preserve">Fractional distillation </w:t>
                            </w:r>
                            <w:r w:rsidRPr="00E976E8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– Separating out a mixture of liquids with multiple boiling points (crude oil).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2EC7" id="Rectangle 26" o:spid="_x0000_s1029" style="position:absolute;margin-left:316.5pt;margin-top:125.4pt;width:177.75pt;height:395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" fillcolor="#dae3f3" strokecolor="windowText" strokeweight="1pt">
                <v:textbox>
                  <w:txbxContent>
                    <w:p w14:paraId="00EBA623" w14:textId="60AC5F1E" w:rsidR="00F13804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Mixtures, Chromatography and Separation</w:t>
                      </w:r>
                    </w:p>
                    <w:p w14:paraId="0184D81E" w14:textId="77777777" w:rsidR="00FB20F9" w:rsidRPr="00E976E8" w:rsidRDefault="00FB20F9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</w:p>
                    <w:p w14:paraId="0DD77525" w14:textId="11EB8C51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Mixtures</w:t>
                      </w:r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 – in a mixture there are no chemical bonds, so the elements are easy to separate. Examples of mixtures are air and salt water. </w:t>
                      </w:r>
                    </w:p>
                    <w:p w14:paraId="0EF2BD58" w14:textId="77777777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40EF1C3B" w14:textId="50A8C9E3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Chromatography </w:t>
                      </w:r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– To separate out mixtures of two liquids with different solubility.</w:t>
                      </w:r>
                    </w:p>
                    <w:p w14:paraId="56320DB3" w14:textId="77777777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310D3B6C" w14:textId="7435958A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Filtration</w:t>
                      </w:r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 – To separate solids from liquids. </w:t>
                      </w:r>
                    </w:p>
                    <w:p w14:paraId="587B929A" w14:textId="77777777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72013FFA" w14:textId="6A744A93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Evaporation</w:t>
                      </w:r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 – to separate a soluble salt from a </w:t>
                      </w:r>
                      <w:proofErr w:type="gramStart"/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solutions</w:t>
                      </w:r>
                      <w:proofErr w:type="gramEnd"/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. A quick wat of separating out salt from water. </w:t>
                      </w:r>
                    </w:p>
                    <w:p w14:paraId="0E407AD0" w14:textId="77777777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7299FA4E" w14:textId="18246638" w:rsidR="006F4372" w:rsidRPr="00E976E8" w:rsidRDefault="006F4372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Crystallisation</w:t>
                      </w:r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 – To separate a soluble salt from a solution, a slower method of separating out salt. </w:t>
                      </w:r>
                    </w:p>
                    <w:p w14:paraId="41B9DF21" w14:textId="77777777" w:rsidR="0029711C" w:rsidRPr="00E976E8" w:rsidRDefault="0029711C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49897600" w14:textId="6DD9FDFA" w:rsidR="0029711C" w:rsidRPr="00E976E8" w:rsidRDefault="0029711C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 xml:space="preserve">Distillation – </w:t>
                      </w:r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Separating a mixture of liquids with two boiling points by evaporating one liquid and then condensing it.</w:t>
                      </w: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D371556" w14:textId="77777777" w:rsidR="0029711C" w:rsidRPr="00E976E8" w:rsidRDefault="0029711C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</w:p>
                    <w:p w14:paraId="5374A8F1" w14:textId="3D8205AF" w:rsidR="0029711C" w:rsidRPr="00E976E8" w:rsidRDefault="0029711C" w:rsidP="0086478B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 xml:space="preserve">Fractional distillation </w:t>
                      </w:r>
                      <w:r w:rsidRPr="00E976E8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– Separating out a mixture of liquids with multiple boiling points (crude oil).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34620E" wp14:editId="001F1916">
                <wp:simplePos x="0" y="0"/>
                <wp:positionH relativeFrom="margin">
                  <wp:posOffset>858520</wp:posOffset>
                </wp:positionH>
                <wp:positionV relativeFrom="paragraph">
                  <wp:posOffset>6919408</wp:posOffset>
                </wp:positionV>
                <wp:extent cx="3140765" cy="1415332"/>
                <wp:effectExtent l="0" t="0" r="21590" b="13970"/>
                <wp:wrapNone/>
                <wp:docPr id="466070883" name="Rectangle 466070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65" cy="141533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6F24BE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Particles in solids, liquids, and gases</w:t>
                            </w:r>
                          </w:p>
                          <w:p w14:paraId="44E17CF7" w14:textId="77777777" w:rsidR="00E976E8" w:rsidRPr="00E976E8" w:rsidRDefault="00E976E8" w:rsidP="00E976E8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Solids</w:t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– regular arrangement, particles close together in fixed position, strong forces, low energy and can only vibrate.</w:t>
                            </w:r>
                          </w:p>
                          <w:p w14:paraId="1983F7CF" w14:textId="77777777" w:rsidR="00E976E8" w:rsidRPr="00E976E8" w:rsidRDefault="00E976E8" w:rsidP="00E976E8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Liquids</w:t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– irregular arrangement, close together, free to move, weaker forces, more energy.</w:t>
                            </w:r>
                          </w:p>
                          <w:p w14:paraId="76C67F23" w14:textId="77777777" w:rsidR="00E976E8" w:rsidRPr="00E976E8" w:rsidRDefault="00E976E8" w:rsidP="00E976E8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Gases</w:t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– irregular arrangement, particles separate, very weak forces, lots of energy, move randomly.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620E" id="Rectangle 466070883" o:spid="_x0000_s1030" style="position:absolute;margin-left:67.6pt;margin-top:544.85pt;width:247.3pt;height:111.4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" fillcolor="#dae3f3" strokecolor="windowText" strokeweight="1pt">
                <v:textbox>
                  <w:txbxContent>
                    <w:p w14:paraId="6A6F24BE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Particles in solids, liquids, and gases</w:t>
                      </w:r>
                    </w:p>
                    <w:p w14:paraId="44E17CF7" w14:textId="77777777" w:rsidR="00E976E8" w:rsidRPr="00E976E8" w:rsidRDefault="00E976E8" w:rsidP="00E976E8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Solids</w:t>
                      </w: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– regular arrangement, particles close together in fixed position, strong forces, low energy and can only vibrate.</w:t>
                      </w:r>
                    </w:p>
                    <w:p w14:paraId="1983F7CF" w14:textId="77777777" w:rsidR="00E976E8" w:rsidRPr="00E976E8" w:rsidRDefault="00E976E8" w:rsidP="00E976E8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Liquids</w:t>
                      </w: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– irregular arrangement, close together, free to move, weaker forces, more energy.</w:t>
                      </w:r>
                    </w:p>
                    <w:p w14:paraId="76C67F23" w14:textId="77777777" w:rsidR="00E976E8" w:rsidRPr="00E976E8" w:rsidRDefault="00E976E8" w:rsidP="00E976E8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Gases</w:t>
                      </w: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– irregular arrangement, particles separate, very weak forces, lots of energy, move randomly.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510D72" wp14:editId="6223F9F6">
                <wp:simplePos x="0" y="0"/>
                <wp:positionH relativeFrom="margin">
                  <wp:posOffset>866140</wp:posOffset>
                </wp:positionH>
                <wp:positionV relativeFrom="paragraph">
                  <wp:posOffset>4685748</wp:posOffset>
                </wp:positionV>
                <wp:extent cx="3109405" cy="2185060"/>
                <wp:effectExtent l="0" t="0" r="1524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405" cy="21850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D86CC" w14:textId="335A2000" w:rsidR="00143CE4" w:rsidRPr="00531AD7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1A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History of the atom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777"/>
                              <w:gridCol w:w="2576"/>
                            </w:tblGrid>
                            <w:tr w:rsidR="0029711C" w14:paraId="2C5487B1" w14:textId="77777777" w:rsidTr="0029711C">
                              <w:tc>
                                <w:tcPr>
                                  <w:tcW w:w="1271" w:type="dxa"/>
                                </w:tcPr>
                                <w:p w14:paraId="1531DC6F" w14:textId="0EC71697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Scientist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4E24087" w14:textId="0479B17F" w:rsid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66D24957" w14:textId="603E5D4D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Discovery</w:t>
                                  </w:r>
                                </w:p>
                              </w:tc>
                            </w:tr>
                            <w:tr w:rsidR="0029711C" w14:paraId="50DB2E2D" w14:textId="77777777" w:rsidTr="0029711C">
                              <w:tc>
                                <w:tcPr>
                                  <w:tcW w:w="1271" w:type="dxa"/>
                                </w:tcPr>
                                <w:p w14:paraId="7048E4BE" w14:textId="1ADB7055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97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John Dalton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7C3134" w14:textId="0AC40B82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Start of 19</w:t>
                                  </w:r>
                                  <w:r w:rsidRPr="00297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Century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32786C30" w14:textId="52847FE5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97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Atoms were first described as solid spheres</w:t>
                                  </w:r>
                                </w:p>
                              </w:tc>
                            </w:tr>
                            <w:tr w:rsidR="0029711C" w14:paraId="64ED3C1F" w14:textId="77777777" w:rsidTr="0029711C">
                              <w:tc>
                                <w:tcPr>
                                  <w:tcW w:w="1271" w:type="dxa"/>
                                </w:tcPr>
                                <w:p w14:paraId="03874BCB" w14:textId="44B0A939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97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JJ Thomson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8735D3F" w14:textId="169878E5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1897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7CCD240F" w14:textId="7B082EDB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97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Plum pudding model – the atom is a ball of charge with electrons scattered</w:t>
                                  </w:r>
                                </w:p>
                              </w:tc>
                            </w:tr>
                            <w:tr w:rsidR="0029711C" w14:paraId="5521F160" w14:textId="77777777" w:rsidTr="0029711C">
                              <w:tc>
                                <w:tcPr>
                                  <w:tcW w:w="1271" w:type="dxa"/>
                                </w:tcPr>
                                <w:p w14:paraId="7C286805" w14:textId="59678909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97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Earnest Rutherford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2B8433" w14:textId="4ABB5B62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1909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617B6015" w14:textId="10C66270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Alpha scattering experiment – mass concentrated at the centre; the nucleus is charged,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Most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of the mass is in the nucleus. Most atoms are empty space. </w:t>
                                  </w:r>
                                </w:p>
                              </w:tc>
                            </w:tr>
                            <w:tr w:rsidR="0029711C" w14:paraId="5D0E18DB" w14:textId="77777777" w:rsidTr="0029711C">
                              <w:tc>
                                <w:tcPr>
                                  <w:tcW w:w="1271" w:type="dxa"/>
                                </w:tcPr>
                                <w:p w14:paraId="1235D15C" w14:textId="314DAA8E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97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Niels Bohr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AD75F6" w14:textId="5D605ECB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1911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5A933967" w14:textId="1DD2D056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Electrons are in shells orbiting the nucleus</w:t>
                                  </w:r>
                                </w:p>
                              </w:tc>
                            </w:tr>
                            <w:tr w:rsidR="0029711C" w14:paraId="04582414" w14:textId="77777777" w:rsidTr="0029711C">
                              <w:tc>
                                <w:tcPr>
                                  <w:tcW w:w="1271" w:type="dxa"/>
                                </w:tcPr>
                                <w:p w14:paraId="00DC6DBE" w14:textId="5B6A5250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971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James Chadwick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36ABFE2" w14:textId="072930A7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1940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514FFADF" w14:textId="3F830361" w:rsidR="0029711C" w:rsidRPr="0029711C" w:rsidRDefault="0029711C" w:rsidP="00143CE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Discovered that there are neutrons in the nucleus.</w:t>
                                  </w:r>
                                </w:p>
                              </w:tc>
                            </w:tr>
                          </w:tbl>
                          <w:p w14:paraId="127C7E43" w14:textId="77777777" w:rsidR="0029711C" w:rsidRPr="00D42915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10D72" id="Rectangle 11" o:spid="_x0000_s1031" style="position:absolute;margin-left:68.2pt;margin-top:368.95pt;width:244.85pt;height:172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" fillcolor="#dae3f3" strokecolor="windowText" strokeweight="1pt">
                <v:textbox>
                  <w:txbxContent>
                    <w:p w14:paraId="0E1D86CC" w14:textId="335A2000" w:rsidR="00143CE4" w:rsidRPr="00531AD7" w:rsidRDefault="0029711C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31A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History of the atom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777"/>
                        <w:gridCol w:w="2576"/>
                      </w:tblGrid>
                      <w:tr w:rsidR="0029711C" w14:paraId="2C5487B1" w14:textId="77777777" w:rsidTr="0029711C">
                        <w:tc>
                          <w:tcPr>
                            <w:tcW w:w="1271" w:type="dxa"/>
                          </w:tcPr>
                          <w:p w14:paraId="1531DC6F" w14:textId="0EC71697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Scientist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4E24087" w14:textId="0479B17F" w:rsid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 w14:paraId="66D24957" w14:textId="603E5D4D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Discovery</w:t>
                            </w:r>
                          </w:p>
                        </w:tc>
                      </w:tr>
                      <w:tr w:rsidR="0029711C" w14:paraId="50DB2E2D" w14:textId="77777777" w:rsidTr="0029711C">
                        <w:tc>
                          <w:tcPr>
                            <w:tcW w:w="1271" w:type="dxa"/>
                          </w:tcPr>
                          <w:p w14:paraId="7048E4BE" w14:textId="1ADB7055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John Dalton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77C3134" w14:textId="0AC40B82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Start of 19</w:t>
                            </w:r>
                            <w:r w:rsidRPr="0029711C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Century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 w14:paraId="32786C30" w14:textId="52847FE5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Atoms were first described as solid spheres</w:t>
                            </w:r>
                          </w:p>
                        </w:tc>
                      </w:tr>
                      <w:tr w:rsidR="0029711C" w14:paraId="64ED3C1F" w14:textId="77777777" w:rsidTr="0029711C">
                        <w:tc>
                          <w:tcPr>
                            <w:tcW w:w="1271" w:type="dxa"/>
                          </w:tcPr>
                          <w:p w14:paraId="03874BCB" w14:textId="44B0A939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JJ Thomson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8735D3F" w14:textId="169878E5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1897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 w14:paraId="7CCD240F" w14:textId="7B082EDB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Plum pudding model – the atom is a ball of charge with electrons scattered</w:t>
                            </w:r>
                          </w:p>
                        </w:tc>
                      </w:tr>
                      <w:tr w:rsidR="0029711C" w14:paraId="5521F160" w14:textId="77777777" w:rsidTr="0029711C">
                        <w:tc>
                          <w:tcPr>
                            <w:tcW w:w="1271" w:type="dxa"/>
                          </w:tcPr>
                          <w:p w14:paraId="7C286805" w14:textId="59678909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Earnest Rutherford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52B8433" w14:textId="4ABB5B62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1909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 w14:paraId="617B6015" w14:textId="10C66270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Alpha scattering experiment – mass concentrated at the centre; the nucleus is charged,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the mass is in the nucleus. Most atoms are empty space. </w:t>
                            </w:r>
                          </w:p>
                        </w:tc>
                      </w:tr>
                      <w:tr w:rsidR="0029711C" w14:paraId="5D0E18DB" w14:textId="77777777" w:rsidTr="0029711C">
                        <w:tc>
                          <w:tcPr>
                            <w:tcW w:w="1271" w:type="dxa"/>
                          </w:tcPr>
                          <w:p w14:paraId="1235D15C" w14:textId="314DAA8E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Niels Bohr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5AD75F6" w14:textId="5D605ECB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1911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 w14:paraId="5A933967" w14:textId="1DD2D056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Electrons are in shells orbiting the nucleus</w:t>
                            </w:r>
                          </w:p>
                        </w:tc>
                      </w:tr>
                      <w:tr w:rsidR="0029711C" w14:paraId="04582414" w14:textId="77777777" w:rsidTr="0029711C">
                        <w:tc>
                          <w:tcPr>
                            <w:tcW w:w="1271" w:type="dxa"/>
                          </w:tcPr>
                          <w:p w14:paraId="00DC6DBE" w14:textId="5B6A5250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71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James Chadwick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36ABFE2" w14:textId="072930A7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1940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 w14:paraId="514FFADF" w14:textId="3F830361" w:rsidR="0029711C" w:rsidRPr="0029711C" w:rsidRDefault="0029711C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Discovered that there are neutrons in the nucleus.</w:t>
                            </w:r>
                          </w:p>
                        </w:tc>
                      </w:tr>
                    </w:tbl>
                    <w:p w14:paraId="127C7E43" w14:textId="77777777" w:rsidR="0029711C" w:rsidRPr="00D42915" w:rsidRDefault="0029711C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208B13" wp14:editId="0914D183">
                <wp:simplePos x="0" y="0"/>
                <wp:positionH relativeFrom="margin">
                  <wp:posOffset>874643</wp:posOffset>
                </wp:positionH>
                <wp:positionV relativeFrom="paragraph">
                  <wp:posOffset>3442915</wp:posOffset>
                </wp:positionV>
                <wp:extent cx="3105150" cy="1184744"/>
                <wp:effectExtent l="0" t="0" r="1905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8474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B690B" w14:textId="5FC8D2D9" w:rsidR="006826D9" w:rsidRPr="00E976E8" w:rsidRDefault="006F4372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Equations and Maths</w:t>
                            </w:r>
                          </w:p>
                          <w:p w14:paraId="615A25F5" w14:textId="583043E8" w:rsidR="006F4372" w:rsidRPr="00E976E8" w:rsidRDefault="006F4372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To Calculate the relative atomic mass, use the following equation</w:t>
                            </w:r>
                          </w:p>
                          <w:p w14:paraId="628F63B9" w14:textId="77777777" w:rsidR="006F4372" w:rsidRPr="00E976E8" w:rsidRDefault="006F4372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CE20D41" w14:textId="248AEE05" w:rsidR="006F4372" w:rsidRPr="00E976E8" w:rsidRDefault="006F4372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RAM = </w:t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sum of (isotope abundance x isotope mass number)</w:t>
                            </w:r>
                          </w:p>
                          <w:p w14:paraId="446741F1" w14:textId="444EB97E" w:rsidR="006F4372" w:rsidRPr="00E976E8" w:rsidRDefault="006F4372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ab/>
                              <w:t>Sum of abundances of all isotopes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8B13" id="Rectangle 16" o:spid="_x0000_s1032" style="position:absolute;margin-left:68.85pt;margin-top:271.1pt;width:244.5pt;height:93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" fillcolor="#dae3f3" strokecolor="windowText" strokeweight="1pt">
                <v:textbox>
                  <w:txbxContent>
                    <w:p w14:paraId="1E9B690B" w14:textId="5FC8D2D9" w:rsidR="006826D9" w:rsidRPr="00E976E8" w:rsidRDefault="006F4372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  <w:t>Equations and Maths</w:t>
                      </w:r>
                    </w:p>
                    <w:p w14:paraId="615A25F5" w14:textId="583043E8" w:rsidR="006F4372" w:rsidRPr="00E976E8" w:rsidRDefault="006F4372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To Calculate the relative atomic mass, use the following equation</w:t>
                      </w:r>
                    </w:p>
                    <w:p w14:paraId="628F63B9" w14:textId="77777777" w:rsidR="006F4372" w:rsidRPr="00E976E8" w:rsidRDefault="006F4372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6CE20D41" w14:textId="248AEE05" w:rsidR="006F4372" w:rsidRPr="00E976E8" w:rsidRDefault="006F4372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RAM = </w:t>
                      </w:r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u w:val="single"/>
                        </w:rPr>
                        <w:t>sum of (isotope abundance x isotope mass number)</w:t>
                      </w:r>
                    </w:p>
                    <w:p w14:paraId="446741F1" w14:textId="444EB97E" w:rsidR="006F4372" w:rsidRPr="00E976E8" w:rsidRDefault="006F4372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ab/>
                        <w:t>Sum of abundances of all isotopes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116130" wp14:editId="45FFCF50">
                <wp:simplePos x="0" y="0"/>
                <wp:positionH relativeFrom="margin">
                  <wp:posOffset>874091</wp:posOffset>
                </wp:positionH>
                <wp:positionV relativeFrom="paragraph">
                  <wp:posOffset>1550035</wp:posOffset>
                </wp:positionV>
                <wp:extent cx="3097530" cy="1812898"/>
                <wp:effectExtent l="0" t="0" r="2667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81289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58516" w14:textId="65019295" w:rsidR="00E8635D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Chemical equations – </w:t>
                            </w:r>
                          </w:p>
                          <w:p w14:paraId="54D0AC6C" w14:textId="77777777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A chemical equation can be shown by using a word equation</w:t>
                            </w:r>
                          </w:p>
                          <w:p w14:paraId="1B919D46" w14:textId="77777777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16B1C6" w14:textId="31F19298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Magnesium + oxygen </w:t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Magnesium Oxide.</w:t>
                            </w:r>
                          </w:p>
                          <w:p w14:paraId="0520A391" w14:textId="77777777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7EE2482" w14:textId="07D157C4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Also</w:t>
                            </w:r>
                            <w:proofErr w:type="gramEnd"/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a symbol equation</w:t>
                            </w:r>
                          </w:p>
                          <w:p w14:paraId="70FFF460" w14:textId="77777777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F6DCBD8" w14:textId="03BAD7B3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ab/>
                              <w:t>2 Mg + O</w:t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2 MgO</w:t>
                            </w:r>
                          </w:p>
                          <w:p w14:paraId="4B99664E" w14:textId="77777777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B0E00FB" w14:textId="0F4B4E6C" w:rsidR="006F4372" w:rsidRPr="00E976E8" w:rsidRDefault="006F4372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To balance equations there must be the same number of atoms on both sides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6130" id="Rectangle 28" o:spid="_x0000_s1033" style="position:absolute;margin-left:68.85pt;margin-top:122.05pt;width:243.9pt;height:1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" fillcolor="#dae3f3" strokecolor="windowText" strokeweight="1pt">
                <v:textbox>
                  <w:txbxContent>
                    <w:p w14:paraId="51558516" w14:textId="65019295" w:rsidR="00E8635D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 xml:space="preserve">Chemical equations – </w:t>
                      </w:r>
                    </w:p>
                    <w:p w14:paraId="54D0AC6C" w14:textId="77777777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A chemical equation can be shown by using a word equation</w:t>
                      </w:r>
                    </w:p>
                    <w:p w14:paraId="1B919D46" w14:textId="77777777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16B1C6" w14:textId="31F19298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Magnesium + oxygen </w:t>
                      </w: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sym w:font="Wingdings" w:char="F0E0"/>
                      </w: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Magnesium Oxide.</w:t>
                      </w:r>
                    </w:p>
                    <w:p w14:paraId="0520A391" w14:textId="77777777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77EE2482" w14:textId="07D157C4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Also</w:t>
                      </w:r>
                      <w:proofErr w:type="gramEnd"/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a symbol equation</w:t>
                      </w:r>
                    </w:p>
                    <w:p w14:paraId="70FFF460" w14:textId="77777777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3F6DCBD8" w14:textId="03BAD7B3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ab/>
                        <w:t>2 Mg + O</w:t>
                      </w: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  <w:vertAlign w:val="subscript"/>
                        </w:rPr>
                        <w:t xml:space="preserve">2 </w:t>
                      </w: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sym w:font="Wingdings" w:char="F0E0"/>
                      </w: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2 MgO</w:t>
                      </w:r>
                    </w:p>
                    <w:p w14:paraId="4B99664E" w14:textId="77777777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4B0E00FB" w14:textId="0F4B4E6C" w:rsidR="006F4372" w:rsidRPr="00E976E8" w:rsidRDefault="006F4372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To balance equations there must be the same number of atoms on both sides of the equation.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396B87" wp14:editId="6E4B5B3D">
                <wp:simplePos x="0" y="0"/>
                <wp:positionH relativeFrom="margin">
                  <wp:posOffset>-580445</wp:posOffset>
                </wp:positionH>
                <wp:positionV relativeFrom="paragraph">
                  <wp:posOffset>6122504</wp:posOffset>
                </wp:positionV>
                <wp:extent cx="1405255" cy="2703444"/>
                <wp:effectExtent l="0" t="0" r="23495" b="20955"/>
                <wp:wrapNone/>
                <wp:docPr id="1914181823" name="Rectangle 191418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27034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B5D65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Relative formula Mass</w:t>
                            </w:r>
                          </w:p>
                          <w:p w14:paraId="6C5ABA10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The relative formula mass is the sum of all the relative atomic masses of the atoms in the formula.</w:t>
                            </w:r>
                          </w:p>
                          <w:p w14:paraId="6FA0F7DD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51C376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E.g.</w:t>
                            </w:r>
                          </w:p>
                          <w:p w14:paraId="14C4482F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HCl</w:t>
                            </w:r>
                          </w:p>
                          <w:p w14:paraId="4911DD09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H = 1 Cl = 35.5</w:t>
                            </w:r>
                          </w:p>
                          <w:p w14:paraId="4D597152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1 + 35.5 = 36.5</w:t>
                            </w:r>
                          </w:p>
                          <w:p w14:paraId="7B5D2277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F001A9A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softHyphen/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SO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2096B07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H =1, S =32 O =16</w:t>
                            </w:r>
                          </w:p>
                          <w:p w14:paraId="3E5BA04B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(1x2) + 32 + (16x4)</w:t>
                            </w:r>
                          </w:p>
                          <w:p w14:paraId="5C21324A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= 98</w:t>
                            </w:r>
                          </w:p>
                          <w:p w14:paraId="009337F3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D60A72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05B6E7C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EAA83CA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E8EE4D3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AED6A03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108DC92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C027AAC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628E3B7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9B4B082" w14:textId="77777777" w:rsidR="00E976E8" w:rsidRPr="00E976E8" w:rsidRDefault="00E976E8" w:rsidP="00E976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96B87" id="Rectangle 1914181823" o:spid="_x0000_s1034" style="position:absolute;margin-left:-45.7pt;margin-top:482.1pt;width:110.65pt;height:212.8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" fillcolor="#d9e2f3 [660]" strokecolor="black [3213]" strokeweight="1pt">
                <v:textbox>
                  <w:txbxContent>
                    <w:p w14:paraId="1D9B5D65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Relative formula Mass</w:t>
                      </w:r>
                    </w:p>
                    <w:p w14:paraId="6C5ABA10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The relative formula mass is the sum of all the relative atomic masses of the atoms in the formula.</w:t>
                      </w:r>
                    </w:p>
                    <w:p w14:paraId="6FA0F7DD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0D51C376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E.g.</w:t>
                      </w:r>
                    </w:p>
                    <w:p w14:paraId="14C4482F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HCl</w:t>
                      </w:r>
                    </w:p>
                    <w:p w14:paraId="4911DD09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H = 1 Cl = 35.5</w:t>
                      </w:r>
                    </w:p>
                    <w:p w14:paraId="4D597152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1 + 35.5 = 36.5</w:t>
                      </w:r>
                    </w:p>
                    <w:p w14:paraId="7B5D2277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3F001A9A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H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softHyphen/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SO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2096B07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H =1, S =32 O =16</w:t>
                      </w:r>
                    </w:p>
                    <w:p w14:paraId="3E5BA04B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(1x2) + 32 + (16x4)</w:t>
                      </w:r>
                    </w:p>
                    <w:p w14:paraId="5C21324A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= 98</w:t>
                      </w:r>
                    </w:p>
                    <w:p w14:paraId="009337F3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2AD60A72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705B6E7C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7EAA83CA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6E8EE4D3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7AED6A03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0108DC92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4C027AAC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1628E3B7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39B4B082" w14:textId="77777777" w:rsidR="00E976E8" w:rsidRPr="00E976E8" w:rsidRDefault="00E976E8" w:rsidP="00E976E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E413B1" wp14:editId="22BF7C2F">
                <wp:simplePos x="0" y="0"/>
                <wp:positionH relativeFrom="margin">
                  <wp:posOffset>-580445</wp:posOffset>
                </wp:positionH>
                <wp:positionV relativeFrom="paragraph">
                  <wp:posOffset>1518699</wp:posOffset>
                </wp:positionV>
                <wp:extent cx="1405255" cy="4556098"/>
                <wp:effectExtent l="0" t="0" r="23495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5560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6C897" w14:textId="54A0D8F2" w:rsidR="003D00B4" w:rsidRPr="00E976E8" w:rsidRDefault="00EF519C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Elements</w:t>
                            </w:r>
                          </w:p>
                          <w:p w14:paraId="6D986374" w14:textId="64DB4AC8" w:rsidR="003D00B4" w:rsidRPr="00E976E8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Elements are made of atoms with the same atomic number. Atoms can be represented by symbols. </w:t>
                            </w:r>
                          </w:p>
                          <w:p w14:paraId="5890CCCF" w14:textId="1BB581BA" w:rsidR="00EF519C" w:rsidRPr="00E976E8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="00BB3901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– Nitrogen, F -Fluorine. </w:t>
                            </w:r>
                            <w:r w:rsidR="00BB3901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O</w:t>
                            </w:r>
                            <w:proofErr w:type="gramStart"/>
                            <w:r w:rsidR="00BB3901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2  -</w:t>
                            </w:r>
                            <w:proofErr w:type="gramEnd"/>
                            <w:r w:rsidR="00BB3901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Oxygen S</w:t>
                            </w:r>
                            <w:r w:rsidR="00BB3901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r w:rsidR="00BB3901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- sulphur</w:t>
                            </w:r>
                          </w:p>
                          <w:p w14:paraId="447E315E" w14:textId="77777777" w:rsidR="00EF519C" w:rsidRPr="00E976E8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2699695" w14:textId="5D316324" w:rsidR="00EF519C" w:rsidRPr="00E976E8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Isotopes 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– An isotope is an element with the same 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number of protons, but a different number of neutrons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. They have the same atomic number but different mass number.</w:t>
                            </w:r>
                            <w:r w:rsidR="006F4372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4372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6F4372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4372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6F4372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H </w:t>
                            </w:r>
                            <w:r w:rsidR="006F4372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="006F4372"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H. </w:t>
                            </w:r>
                          </w:p>
                          <w:p w14:paraId="50587E15" w14:textId="77777777" w:rsidR="00EF519C" w:rsidRPr="00E976E8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D129537" w14:textId="6FED196E" w:rsidR="00EF519C" w:rsidRPr="00E976E8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Compounds 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– A compound is when two or more elements are chemically joined. </w:t>
                            </w:r>
                          </w:p>
                          <w:p w14:paraId="66424749" w14:textId="1A471D4E" w:rsidR="00EF519C" w:rsidRPr="00E976E8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e.g. CO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softHyphen/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 xml:space="preserve">2, </w:t>
                            </w:r>
                            <w:r w:rsidRPr="00E976E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NaCl, HCl</w:t>
                            </w:r>
                          </w:p>
                          <w:p w14:paraId="58BC04EE" w14:textId="77777777" w:rsidR="00EF519C" w:rsidRPr="00E976E8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13B1" id="Rectangle 29" o:spid="_x0000_s1035" style="position:absolute;margin-left:-45.7pt;margin-top:119.6pt;width:110.65pt;height:35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" fillcolor="#d9e2f3 [660]" strokecolor="black [3213]" strokeweight="1pt">
                <v:textbox>
                  <w:txbxContent>
                    <w:p w14:paraId="3186C897" w14:textId="54A0D8F2" w:rsidR="003D00B4" w:rsidRPr="00E976E8" w:rsidRDefault="00EF519C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Elements</w:t>
                      </w:r>
                    </w:p>
                    <w:p w14:paraId="6D986374" w14:textId="64DB4AC8" w:rsidR="003D00B4" w:rsidRPr="00E976E8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Elements are made of atoms with the same atomic number. Atoms can be represented by symbols. </w:t>
                      </w:r>
                    </w:p>
                    <w:p w14:paraId="5890CCCF" w14:textId="1BB581BA" w:rsidR="00EF519C" w:rsidRPr="00E976E8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N</w:t>
                      </w:r>
                      <w:r w:rsidR="00BB3901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– Nitrogen, F -Fluorine. </w:t>
                      </w:r>
                      <w:r w:rsidR="00BB3901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O</w:t>
                      </w:r>
                      <w:proofErr w:type="gramStart"/>
                      <w:r w:rsidR="00BB3901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bscript"/>
                        </w:rPr>
                        <w:t>2  -</w:t>
                      </w:r>
                      <w:proofErr w:type="gramEnd"/>
                      <w:r w:rsidR="00BB3901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Oxygen S</w:t>
                      </w:r>
                      <w:r w:rsidR="00BB3901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bscript"/>
                        </w:rPr>
                        <w:t>8</w:t>
                      </w:r>
                      <w:r w:rsidR="00BB3901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- sulphur</w:t>
                      </w:r>
                    </w:p>
                    <w:p w14:paraId="447E315E" w14:textId="77777777" w:rsidR="00EF519C" w:rsidRPr="00E976E8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72699695" w14:textId="5D316324" w:rsidR="00EF519C" w:rsidRPr="00E976E8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 xml:space="preserve">Isotopes 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– An isotope is an element with the same </w:t>
                      </w:r>
                      <w:r w:rsidRPr="00E976E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number of protons, but a different number of neutrons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. They have the same atomic number but different mass number.</w:t>
                      </w:r>
                      <w:r w:rsidR="006F4372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F4372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6F4372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H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F4372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6F4372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H </w:t>
                      </w:r>
                      <w:r w:rsidR="006F4372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="006F4372"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H. </w:t>
                      </w:r>
                    </w:p>
                    <w:p w14:paraId="50587E15" w14:textId="77777777" w:rsidR="00EF519C" w:rsidRPr="00E976E8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3D129537" w14:textId="6FED196E" w:rsidR="00EF519C" w:rsidRPr="00E976E8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 xml:space="preserve">Compounds 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– A compound is when two or more elements are chemically joined. </w:t>
                      </w:r>
                    </w:p>
                    <w:p w14:paraId="66424749" w14:textId="1A471D4E" w:rsidR="00EF519C" w:rsidRPr="00E976E8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e.g. CO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softHyphen/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  <w:vertAlign w:val="subscript"/>
                        </w:rPr>
                        <w:t xml:space="preserve">2, </w:t>
                      </w:r>
                      <w:r w:rsidRPr="00E976E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NaCl, HCl</w:t>
                      </w:r>
                    </w:p>
                    <w:p w14:paraId="58BC04EE" w14:textId="77777777" w:rsidR="00EF519C" w:rsidRPr="00E976E8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664E7B" wp14:editId="2481FD06">
                <wp:simplePos x="0" y="0"/>
                <wp:positionH relativeFrom="margin">
                  <wp:posOffset>-552893</wp:posOffset>
                </wp:positionH>
                <wp:positionV relativeFrom="paragraph">
                  <wp:posOffset>382772</wp:posOffset>
                </wp:positionV>
                <wp:extent cx="5116830" cy="1052623"/>
                <wp:effectExtent l="0" t="0" r="26670" b="146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830" cy="10526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E2BEB" w14:textId="37C264F8" w:rsidR="00F13804" w:rsidRPr="00E976E8" w:rsidRDefault="00EF519C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Atoms</w:t>
                            </w:r>
                          </w:p>
                          <w:p w14:paraId="505C1C55" w14:textId="51380ADE" w:rsidR="00EF519C" w:rsidRPr="00E976E8" w:rsidRDefault="00EF519C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Contained in the </w:t>
                            </w:r>
                            <w:r w:rsidRPr="00E976E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nucleus are protons and neutrons</w:t>
                            </w:r>
                            <w:r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>. Moving around the nucleus are the electron shells</w:t>
                            </w:r>
                            <w:r w:rsidR="00FB20F9"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containing the electrons</w:t>
                            </w:r>
                            <w:r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They are negatively charged. </w:t>
                            </w:r>
                            <w:r w:rsidR="00FB20F9"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>Electrons are arranged with 2 electrons on the 1</w:t>
                            </w:r>
                            <w:r w:rsidR="00FB20F9"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FB20F9"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shell, 8 on the second shell and 8 on the </w:t>
                            </w:r>
                            <w:proofErr w:type="spellStart"/>
                            <w:r w:rsidR="00FB20F9"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</w:p>
                          <w:p w14:paraId="68909A8A" w14:textId="7C2442FE" w:rsidR="00EF519C" w:rsidRPr="00E976E8" w:rsidRDefault="00EF519C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Overall, atoms have no charge; they have the same number of (positive) protons to (negative) electrons.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4E7B" id="Rectangle 30" o:spid="_x0000_s1036" style="position:absolute;margin-left:-43.55pt;margin-top:30.15pt;width:402.9pt;height:82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" fillcolor="#e2efd9 [665]" strokecolor="black [3213]" strokeweight="1pt">
                <v:textbox>
                  <w:txbxContent>
                    <w:p w14:paraId="1A8E2BEB" w14:textId="37C264F8" w:rsidR="00F13804" w:rsidRPr="00E976E8" w:rsidRDefault="00EF519C" w:rsidP="00E8635D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  <w:t>Atoms</w:t>
                      </w:r>
                    </w:p>
                    <w:p w14:paraId="505C1C55" w14:textId="51380ADE" w:rsidR="00EF519C" w:rsidRPr="00E976E8" w:rsidRDefault="00EF519C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Contained in the </w:t>
                      </w:r>
                      <w:r w:rsidRPr="00E976E8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  <w:t>nucleus are protons and neutrons</w:t>
                      </w:r>
                      <w:r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>. Moving around the nucleus are the electron shells</w:t>
                      </w:r>
                      <w:r w:rsidR="00FB20F9"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 containing the electrons</w:t>
                      </w:r>
                      <w:r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. They are negatively charged. </w:t>
                      </w:r>
                      <w:r w:rsidR="00FB20F9"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>Electrons are arranged with 2 electrons on the 1</w:t>
                      </w:r>
                      <w:r w:rsidR="00FB20F9"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FB20F9"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 shell, 8 on the second shell and 8 on the </w:t>
                      </w:r>
                      <w:proofErr w:type="spellStart"/>
                      <w:r w:rsidR="00FB20F9"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>th</w:t>
                      </w:r>
                      <w:proofErr w:type="spellEnd"/>
                    </w:p>
                    <w:p w14:paraId="68909A8A" w14:textId="7C2442FE" w:rsidR="00EF519C" w:rsidRPr="00E976E8" w:rsidRDefault="00EF519C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Overall, atoms have no charge; they have the same number of (positive) protons to (negative) electrons.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D3264" wp14:editId="22098041">
                <wp:simplePos x="0" y="0"/>
                <wp:positionH relativeFrom="column">
                  <wp:posOffset>4614530</wp:posOffset>
                </wp:positionH>
                <wp:positionV relativeFrom="paragraph">
                  <wp:posOffset>393405</wp:posOffset>
                </wp:positionV>
                <wp:extent cx="1628775" cy="871869"/>
                <wp:effectExtent l="0" t="0" r="28575" b="234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718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F3DB3" w14:textId="77777777" w:rsidR="00F13804" w:rsidRPr="00E976E8" w:rsidRDefault="00F13804" w:rsidP="00864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Ambitious Vocabulary</w:t>
                            </w:r>
                          </w:p>
                          <w:p w14:paraId="6540A624" w14:textId="5CEF318F" w:rsidR="006F4372" w:rsidRPr="00E976E8" w:rsidRDefault="006F4372" w:rsidP="0086478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6E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Chromatography</w:t>
                            </w:r>
                            <w:r w:rsidR="00FB20F9" w:rsidRPr="00E976E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isotope, atomic radius, </w:t>
                            </w:r>
                            <w:r w:rsidRPr="00E976E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Distillation</w:t>
                            </w:r>
                            <w:r w:rsidR="00FB20F9" w:rsidRPr="00E976E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condensing</w:t>
                            </w:r>
                          </w:p>
                          <w:p w14:paraId="47245785" w14:textId="77777777" w:rsidR="00FB20F9" w:rsidRPr="00E976E8" w:rsidRDefault="00FB20F9" w:rsidP="00864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3264" id="Rectangle 31" o:spid="_x0000_s1037" style="position:absolute;margin-left:363.35pt;margin-top:31pt;width:128.25pt;height:6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" fillcolor="#ffe599 [1303]" strokecolor="black [3213]" strokeweight="1pt">
                <v:textbox>
                  <w:txbxContent>
                    <w:p w14:paraId="7C7F3DB3" w14:textId="77777777" w:rsidR="00F13804" w:rsidRPr="00E976E8" w:rsidRDefault="00F13804" w:rsidP="008647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E976E8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Ambitious Vocabulary</w:t>
                      </w:r>
                    </w:p>
                    <w:p w14:paraId="6540A624" w14:textId="5CEF318F" w:rsidR="006F4372" w:rsidRPr="00E976E8" w:rsidRDefault="006F4372" w:rsidP="0086478B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976E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Chromatography</w:t>
                      </w:r>
                      <w:r w:rsidR="00FB20F9" w:rsidRPr="00E976E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isotope, atomic radius, </w:t>
                      </w:r>
                      <w:r w:rsidRPr="00E976E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Distillation</w:t>
                      </w:r>
                      <w:r w:rsidR="00FB20F9" w:rsidRPr="00E976E8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, condensing</w:t>
                      </w:r>
                    </w:p>
                    <w:p w14:paraId="47245785" w14:textId="77777777" w:rsidR="00FB20F9" w:rsidRPr="00E976E8" w:rsidRDefault="00FB20F9" w:rsidP="008647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4372">
        <w:rPr>
          <w:noProof/>
        </w:rPr>
        <w:drawing>
          <wp:anchor distT="0" distB="0" distL="114300" distR="114300" simplePos="0" relativeHeight="251700224" behindDoc="1" locked="0" layoutInCell="1" allowOverlap="1" wp14:anchorId="54FD6D84" wp14:editId="534471A6">
            <wp:simplePos x="0" y="0"/>
            <wp:positionH relativeFrom="page">
              <wp:posOffset>20955</wp:posOffset>
            </wp:positionH>
            <wp:positionV relativeFrom="paragraph">
              <wp:posOffset>-898525</wp:posOffset>
            </wp:positionV>
            <wp:extent cx="7554595" cy="10678160"/>
            <wp:effectExtent l="0" t="0" r="8255" b="8890"/>
            <wp:wrapNone/>
            <wp:docPr id="34" name="Picture 3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1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DC50D" wp14:editId="3941CB6A">
                <wp:simplePos x="0" y="0"/>
                <wp:positionH relativeFrom="column">
                  <wp:posOffset>110359</wp:posOffset>
                </wp:positionH>
                <wp:positionV relativeFrom="paragraph">
                  <wp:posOffset>-299545</wp:posOffset>
                </wp:positionV>
                <wp:extent cx="5562600" cy="40990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09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3DA97" w14:textId="0A74C791" w:rsidR="00F13804" w:rsidRPr="00897976" w:rsidRDefault="00E976E8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Fundamentals: Materials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DC50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8" type="#_x0000_t202" style="position:absolute;margin-left:8.7pt;margin-top:-23.6pt;width:438pt;height:3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3wGwIAADQEAAAOAAAAZHJzL2Uyb0RvYy54bWysU02P2jAQvVfqf7B8LwkU6BIRVnRXVJXQ&#10;7kpstWfj2CSS7XFtQ0J/fccOX9r2VPXizHgm8/He8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" filled="f" stroked="f" strokeweight=".5pt">
                <v:textbox>
                  <w:txbxContent>
                    <w:p w14:paraId="0013DA97" w14:textId="0A74C791" w:rsidR="00F13804" w:rsidRPr="00897976" w:rsidRDefault="00E976E8" w:rsidP="0086478B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Fundamentals: Materials </w:t>
                      </w:r>
                    </w:p>
                  </w:txbxContent>
                </v:textbox>
              </v:shape>
            </w:pict>
          </mc:Fallback>
        </mc:AlternateContent>
      </w:r>
      <w:r w:rsidR="0086478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0C27BE" wp14:editId="3B5D7CD0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C0BD1" w14:textId="77777777" w:rsidR="00F13804" w:rsidRPr="00533E35" w:rsidRDefault="00F13804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27BE" id="Text Box 33" o:spid="_x0000_s1039" type="#_x0000_t202" style="position:absolute;margin-left:91.35pt;margin-top:-54.25pt;width:335.75pt;height:3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" filled="f" stroked="f" strokeweight=".5pt">
                <v:textbox>
                  <w:txbxContent>
                    <w:p w14:paraId="119C0BD1" w14:textId="77777777" w:rsidR="00F13804" w:rsidRPr="00533E35" w:rsidRDefault="00F13804" w:rsidP="0086478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A1272"/>
    <w:multiLevelType w:val="hybridMultilevel"/>
    <w:tmpl w:val="AB94C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0F6B4D"/>
    <w:multiLevelType w:val="hybridMultilevel"/>
    <w:tmpl w:val="8CB4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3220">
    <w:abstractNumId w:val="8"/>
  </w:num>
  <w:num w:numId="2" w16cid:durableId="1094011634">
    <w:abstractNumId w:val="11"/>
  </w:num>
  <w:num w:numId="3" w16cid:durableId="248321005">
    <w:abstractNumId w:val="12"/>
  </w:num>
  <w:num w:numId="4" w16cid:durableId="982587225">
    <w:abstractNumId w:val="1"/>
  </w:num>
  <w:num w:numId="5" w16cid:durableId="1531381033">
    <w:abstractNumId w:val="10"/>
  </w:num>
  <w:num w:numId="6" w16cid:durableId="822425998">
    <w:abstractNumId w:val="9"/>
  </w:num>
  <w:num w:numId="7" w16cid:durableId="1101533637">
    <w:abstractNumId w:val="6"/>
  </w:num>
  <w:num w:numId="8" w16cid:durableId="711542232">
    <w:abstractNumId w:val="3"/>
  </w:num>
  <w:num w:numId="9" w16cid:durableId="553782752">
    <w:abstractNumId w:val="7"/>
  </w:num>
  <w:num w:numId="10" w16cid:durableId="1597133150">
    <w:abstractNumId w:val="4"/>
  </w:num>
  <w:num w:numId="11" w16cid:durableId="143013862">
    <w:abstractNumId w:val="5"/>
  </w:num>
  <w:num w:numId="12" w16cid:durableId="239869232">
    <w:abstractNumId w:val="13"/>
  </w:num>
  <w:num w:numId="13" w16cid:durableId="520362656">
    <w:abstractNumId w:val="2"/>
  </w:num>
  <w:num w:numId="14" w16cid:durableId="128484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100E2"/>
    <w:rsid w:val="000270BF"/>
    <w:rsid w:val="000A48E5"/>
    <w:rsid w:val="00143CE4"/>
    <w:rsid w:val="001A06DB"/>
    <w:rsid w:val="00220C7D"/>
    <w:rsid w:val="002237A5"/>
    <w:rsid w:val="00231549"/>
    <w:rsid w:val="002475B5"/>
    <w:rsid w:val="0028717C"/>
    <w:rsid w:val="0029711C"/>
    <w:rsid w:val="002D5CBC"/>
    <w:rsid w:val="00302F46"/>
    <w:rsid w:val="00365F52"/>
    <w:rsid w:val="00390645"/>
    <w:rsid w:val="003A1288"/>
    <w:rsid w:val="003C4B4F"/>
    <w:rsid w:val="003D00B4"/>
    <w:rsid w:val="0045776E"/>
    <w:rsid w:val="00463233"/>
    <w:rsid w:val="004A2A67"/>
    <w:rsid w:val="004B357E"/>
    <w:rsid w:val="004E2C6D"/>
    <w:rsid w:val="004E2E96"/>
    <w:rsid w:val="00526AE9"/>
    <w:rsid w:val="00531AD7"/>
    <w:rsid w:val="00533E35"/>
    <w:rsid w:val="005401E7"/>
    <w:rsid w:val="00552B28"/>
    <w:rsid w:val="00563018"/>
    <w:rsid w:val="005652BC"/>
    <w:rsid w:val="005B3711"/>
    <w:rsid w:val="005E575B"/>
    <w:rsid w:val="006776A7"/>
    <w:rsid w:val="006826D9"/>
    <w:rsid w:val="00693364"/>
    <w:rsid w:val="00693A07"/>
    <w:rsid w:val="006D1855"/>
    <w:rsid w:val="006F4372"/>
    <w:rsid w:val="00716C95"/>
    <w:rsid w:val="00752653"/>
    <w:rsid w:val="0078113B"/>
    <w:rsid w:val="00793671"/>
    <w:rsid w:val="00797273"/>
    <w:rsid w:val="00803EF9"/>
    <w:rsid w:val="0081199A"/>
    <w:rsid w:val="00822B83"/>
    <w:rsid w:val="0086478B"/>
    <w:rsid w:val="00873E09"/>
    <w:rsid w:val="00876E6C"/>
    <w:rsid w:val="0088722F"/>
    <w:rsid w:val="00897976"/>
    <w:rsid w:val="008A1866"/>
    <w:rsid w:val="00944638"/>
    <w:rsid w:val="00951D6F"/>
    <w:rsid w:val="009733B8"/>
    <w:rsid w:val="009A28E8"/>
    <w:rsid w:val="00A06998"/>
    <w:rsid w:val="00A51999"/>
    <w:rsid w:val="00AB5C94"/>
    <w:rsid w:val="00AF025C"/>
    <w:rsid w:val="00B11F09"/>
    <w:rsid w:val="00B3270C"/>
    <w:rsid w:val="00B32B88"/>
    <w:rsid w:val="00B32F22"/>
    <w:rsid w:val="00B74F6F"/>
    <w:rsid w:val="00B84F96"/>
    <w:rsid w:val="00B948F9"/>
    <w:rsid w:val="00BA312E"/>
    <w:rsid w:val="00BB3901"/>
    <w:rsid w:val="00BF35B1"/>
    <w:rsid w:val="00BF62E2"/>
    <w:rsid w:val="00C043EC"/>
    <w:rsid w:val="00C74C3F"/>
    <w:rsid w:val="00C97E45"/>
    <w:rsid w:val="00CB20F2"/>
    <w:rsid w:val="00CB63E8"/>
    <w:rsid w:val="00CE3CD3"/>
    <w:rsid w:val="00D42915"/>
    <w:rsid w:val="00D67AA2"/>
    <w:rsid w:val="00DD02E5"/>
    <w:rsid w:val="00DD7CF3"/>
    <w:rsid w:val="00DF6EFD"/>
    <w:rsid w:val="00DF7BDE"/>
    <w:rsid w:val="00E478D9"/>
    <w:rsid w:val="00E8635D"/>
    <w:rsid w:val="00E955A1"/>
    <w:rsid w:val="00E96876"/>
    <w:rsid w:val="00E976E8"/>
    <w:rsid w:val="00EA7C19"/>
    <w:rsid w:val="00EB2E8C"/>
    <w:rsid w:val="00EB4862"/>
    <w:rsid w:val="00ED2C04"/>
    <w:rsid w:val="00EF519C"/>
    <w:rsid w:val="00EF5EB2"/>
    <w:rsid w:val="00F13804"/>
    <w:rsid w:val="00F13A38"/>
    <w:rsid w:val="00F3773C"/>
    <w:rsid w:val="00F83392"/>
    <w:rsid w:val="00FA1272"/>
    <w:rsid w:val="00FA5BA2"/>
    <w:rsid w:val="00FB20F9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  <w:style w:type="table" w:styleId="TableGrid">
    <w:name w:val="Table Grid"/>
    <w:basedOn w:val="TableNormal"/>
    <w:uiPriority w:val="39"/>
    <w:rsid w:val="0029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2CD42-3CE9-4B0D-8D96-430CD29E1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7CE7A-D0A8-4986-84B3-BCF835EA082C}">
  <ds:schemaRefs>
    <ds:schemaRef ds:uri="http://schemas.microsoft.com/office/2006/metadata/properties"/>
    <ds:schemaRef ds:uri="http://schemas.microsoft.com/office/infopath/2007/PartnerControls"/>
    <ds:schemaRef ds:uri="7378c72b-9f80-4b92-82fc-cb8d780c4b4b"/>
    <ds:schemaRef ds:uri="f8e86cfd-e092-4b4a-990a-5ae7d7213891"/>
  </ds:schemaRefs>
</ds:datastoreItem>
</file>

<file path=customXml/itemProps3.xml><?xml version="1.0" encoding="utf-8"?>
<ds:datastoreItem xmlns:ds="http://schemas.openxmlformats.org/officeDocument/2006/customXml" ds:itemID="{B7BC1578-1918-441E-A7D3-9C83EB0DA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c72b-9f80-4b92-82fc-cb8d780c4b4b"/>
    <ds:schemaRef ds:uri="f8e86cfd-e092-4b4a-990a-5ae7d721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 stapleton</cp:lastModifiedBy>
  <cp:revision>2</cp:revision>
  <cp:lastPrinted>2022-01-06T10:01:00Z</cp:lastPrinted>
  <dcterms:created xsi:type="dcterms:W3CDTF">2024-10-15T03:36:00Z</dcterms:created>
  <dcterms:modified xsi:type="dcterms:W3CDTF">2024-10-15T03:36:00Z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  <property fmtid="{D5CDD505-2E9C-101B-9397-08002B2CF9AE}" pid="3" name="MediaServiceImageTags">
    <vt:lpwstr/>
  </property>
</Properties>
</file>