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900A" w14:textId="5BB23B31" w:rsidR="00A41F3D" w:rsidRDefault="009A4C0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03FA7" wp14:editId="5E517EEB">
                <wp:simplePos x="0" y="0"/>
                <wp:positionH relativeFrom="margin">
                  <wp:posOffset>1028701</wp:posOffset>
                </wp:positionH>
                <wp:positionV relativeFrom="paragraph">
                  <wp:posOffset>2200275</wp:posOffset>
                </wp:positionV>
                <wp:extent cx="2900680" cy="1924050"/>
                <wp:effectExtent l="0" t="0" r="139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19240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95F41" w14:textId="33BE2E12" w:rsidR="009A4C09" w:rsidRPr="00711FE6" w:rsidRDefault="00711FE6" w:rsidP="009A4C09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D9E2F3" w:themeFill="accent1" w:themeFillTint="33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Chemical change</w:t>
                            </w:r>
                          </w:p>
                          <w:p w14:paraId="21FA3664" w14:textId="6BBBAE82" w:rsidR="00711FE6" w:rsidRPr="009A4C09" w:rsidRDefault="00711FE6" w:rsidP="00711FE6">
                            <w:pPr>
                              <w:shd w:val="clear" w:color="auto" w:fill="D9E2F3" w:themeFill="accent1" w:themeFillTint="33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This is when a chemical reaction has occurred. There is a change in chemical structure. This is because bonds have been broken and new bonds have been made. </w:t>
                            </w:r>
                          </w:p>
                          <w:p w14:paraId="552DEDD4" w14:textId="78064329" w:rsidR="00A41F3D" w:rsidRPr="00AF1719" w:rsidRDefault="00A41F3D" w:rsidP="00FB785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3FA7" id="Rectangle 3" o:spid="_x0000_s1026" style="position:absolute;margin-left:81pt;margin-top:173.25pt;width:228.4pt;height:15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" fillcolor="#dae3f3" strokecolor="windowText" strokeweight="1pt">
                <v:textbox>
                  <w:txbxContent>
                    <w:p w14:paraId="42C95F41" w14:textId="33BE2E12" w:rsidR="009A4C09" w:rsidRPr="00711FE6" w:rsidRDefault="00711FE6" w:rsidP="009A4C09">
                      <w:pPr>
                        <w:numPr>
                          <w:ilvl w:val="0"/>
                          <w:numId w:val="13"/>
                        </w:numPr>
                        <w:shd w:val="clear" w:color="auto" w:fill="D9E2F3" w:themeFill="accent1" w:themeFillTint="33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Chemical change</w:t>
                      </w:r>
                    </w:p>
                    <w:p w14:paraId="21FA3664" w14:textId="6BBBAE82" w:rsidR="00711FE6" w:rsidRPr="009A4C09" w:rsidRDefault="00711FE6" w:rsidP="00711FE6">
                      <w:pPr>
                        <w:shd w:val="clear" w:color="auto" w:fill="D9E2F3" w:themeFill="accent1" w:themeFillTint="33"/>
                        <w:spacing w:after="60" w:line="240" w:lineRule="auto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This is when a chemical reaction has occurred. There is a change in chemical structure. This is because bonds have been broken and new bonds have been made. </w:t>
                      </w:r>
                    </w:p>
                    <w:p w14:paraId="552DEDD4" w14:textId="78064329" w:rsidR="00A41F3D" w:rsidRPr="00AF1719" w:rsidRDefault="00A41F3D" w:rsidP="00FB785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19E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53255A" wp14:editId="0A0224B0">
                <wp:simplePos x="0" y="0"/>
                <wp:positionH relativeFrom="column">
                  <wp:posOffset>-586855</wp:posOffset>
                </wp:positionH>
                <wp:positionV relativeFrom="paragraph">
                  <wp:posOffset>395785</wp:posOffset>
                </wp:positionV>
                <wp:extent cx="1569493" cy="6155055"/>
                <wp:effectExtent l="0" t="0" r="1206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3" cy="61550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685E6" w14:textId="38AB6671" w:rsidR="00A41F3D" w:rsidRPr="00786CC0" w:rsidRDefault="00A41F3D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</w:pPr>
                            <w:r w:rsidRPr="00786C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  <w:t>Key Vocabulary</w:t>
                            </w:r>
                          </w:p>
                          <w:p w14:paraId="6D7B10B5" w14:textId="253CDF19" w:rsidR="006073C2" w:rsidRDefault="006073C2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7B82AAB7" w14:textId="349318C6" w:rsidR="006073C2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Physical change</w:t>
                            </w:r>
                          </w:p>
                          <w:p w14:paraId="26CC3A85" w14:textId="03EDB90B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51E07B5D" w14:textId="43EFC85D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Chemical change</w:t>
                            </w:r>
                          </w:p>
                          <w:p w14:paraId="60E67D76" w14:textId="0568045E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027C3E3A" w14:textId="07BCB9F3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Combustion</w:t>
                            </w:r>
                          </w:p>
                          <w:p w14:paraId="6E36658F" w14:textId="37E30753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1B9CD60B" w14:textId="4D4EA254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Thermal decomposition</w:t>
                            </w:r>
                          </w:p>
                          <w:p w14:paraId="5CB65871" w14:textId="5A6BBE6A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7274E0C4" w14:textId="1CF2C467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 xml:space="preserve">Displacement </w:t>
                            </w:r>
                          </w:p>
                          <w:p w14:paraId="7CB22E3E" w14:textId="5AA50705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080B2675" w14:textId="77777777" w:rsidR="003D1CBC" w:rsidRDefault="003D1CBC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66813C2D" w14:textId="06EE7DF7" w:rsidR="006073C2" w:rsidRDefault="006073C2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331D556B" w14:textId="77777777" w:rsidR="007F19E3" w:rsidRPr="007F19E3" w:rsidRDefault="007F19E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3D548D59" w14:textId="7F8B4501" w:rsidR="007F19E3" w:rsidRPr="007F19E3" w:rsidRDefault="007F19E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255A" id="Rectangle 16" o:spid="_x0000_s1027" style="position:absolute;margin-left:-46.2pt;margin-top:31.15pt;width:123.6pt;height:484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" fillcolor="#fff2cc [663]" strokecolor="black [3213]" strokeweight="1pt">
                <v:textbox>
                  <w:txbxContent>
                    <w:p w14:paraId="403685E6" w14:textId="38AB6671" w:rsidR="00A41F3D" w:rsidRPr="00786CC0" w:rsidRDefault="00A41F3D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</w:pPr>
                      <w:r w:rsidRPr="00786CC0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  <w:t>Key Vocabulary</w:t>
                      </w:r>
                    </w:p>
                    <w:p w14:paraId="6D7B10B5" w14:textId="253CDF19" w:rsidR="006073C2" w:rsidRDefault="006073C2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7B82AAB7" w14:textId="349318C6" w:rsidR="006073C2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Physical change</w:t>
                      </w:r>
                    </w:p>
                    <w:p w14:paraId="26CC3A85" w14:textId="03EDB90B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51E07B5D" w14:textId="43EFC85D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Chemical change</w:t>
                      </w:r>
                    </w:p>
                    <w:p w14:paraId="60E67D76" w14:textId="0568045E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027C3E3A" w14:textId="07BCB9F3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Combustion</w:t>
                      </w:r>
                    </w:p>
                    <w:p w14:paraId="6E36658F" w14:textId="37E30753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1B9CD60B" w14:textId="4D4EA254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Thermal decomposition</w:t>
                      </w:r>
                    </w:p>
                    <w:p w14:paraId="5CB65871" w14:textId="5A6BBE6A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7274E0C4" w14:textId="1CF2C467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 xml:space="preserve">Displacement </w:t>
                      </w:r>
                    </w:p>
                    <w:p w14:paraId="7CB22E3E" w14:textId="5AA50705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080B2675" w14:textId="77777777" w:rsidR="003D1CBC" w:rsidRDefault="003D1CBC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66813C2D" w14:textId="06EE7DF7" w:rsidR="006073C2" w:rsidRDefault="006073C2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331D556B" w14:textId="77777777" w:rsidR="007F19E3" w:rsidRPr="007F19E3" w:rsidRDefault="007F19E3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3D548D59" w14:textId="7F8B4501" w:rsidR="007F19E3" w:rsidRPr="007F19E3" w:rsidRDefault="007F19E3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5F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F38BF" wp14:editId="71CD85A8">
                <wp:simplePos x="0" y="0"/>
                <wp:positionH relativeFrom="margin">
                  <wp:posOffset>4026090</wp:posOffset>
                </wp:positionH>
                <wp:positionV relativeFrom="paragraph">
                  <wp:posOffset>1473958</wp:posOffset>
                </wp:positionV>
                <wp:extent cx="2257425" cy="1733266"/>
                <wp:effectExtent l="0" t="0" r="2857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73326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C5CCE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How do we know a chemical reaction has happened?</w:t>
                            </w:r>
                          </w:p>
                          <w:p w14:paraId="47213622" w14:textId="77777777" w:rsidR="00711FE6" w:rsidRPr="00711FE6" w:rsidRDefault="00711FE6" w:rsidP="00711FE6">
                            <w:pPr>
                              <w:pStyle w:val="TableCell9p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Gases  given</w:t>
                            </w:r>
                            <w:proofErr w:type="gramEnd"/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off- see bubbles and hear fizzing</w:t>
                            </w:r>
                          </w:p>
                          <w:p w14:paraId="60269463" w14:textId="77777777" w:rsidR="00711FE6" w:rsidRPr="00711FE6" w:rsidRDefault="00711FE6" w:rsidP="00711FE6">
                            <w:pPr>
                              <w:pStyle w:val="TableCell9p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Colour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changes,</w:t>
                            </w:r>
                          </w:p>
                          <w:p w14:paraId="4317723B" w14:textId="77777777" w:rsidR="00711FE6" w:rsidRPr="00711FE6" w:rsidRDefault="00711FE6" w:rsidP="00711FE6">
                            <w:pPr>
                              <w:pStyle w:val="TableCell9p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Precipitates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(solids) forming</w:t>
                            </w:r>
                          </w:p>
                          <w:p w14:paraId="75861A38" w14:textId="77777777" w:rsidR="00711FE6" w:rsidRPr="00711FE6" w:rsidRDefault="00711FE6" w:rsidP="00711FE6">
                            <w:pPr>
                              <w:pStyle w:val="TableCell9p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Temperature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changes </w:t>
                            </w:r>
                          </w:p>
                          <w:p w14:paraId="0F87326B" w14:textId="4174E2C6" w:rsidR="00A41F3D" w:rsidRDefault="00A41F3D" w:rsidP="00F74C65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38BF" id="Rectangle 5" o:spid="_x0000_s1028" style="position:absolute;margin-left:317pt;margin-top:116.05pt;width:177.75pt;height:13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" fillcolor="#dae3f3" strokecolor="windowText" strokeweight="1pt">
                <v:textbox>
                  <w:txbxContent>
                    <w:p w14:paraId="5C1C5CCE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How do we know a chemical reaction has happened?</w:t>
                      </w:r>
                    </w:p>
                    <w:p w14:paraId="47213622" w14:textId="77777777" w:rsidR="00711FE6" w:rsidRPr="00711FE6" w:rsidRDefault="00711FE6" w:rsidP="00711FE6">
                      <w:pPr>
                        <w:pStyle w:val="TableCell9pt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gramStart"/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Gases  given</w:t>
                      </w:r>
                      <w:proofErr w:type="gramEnd"/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off- see bubbles and hear fizzing</w:t>
                      </w:r>
                    </w:p>
                    <w:p w14:paraId="60269463" w14:textId="77777777" w:rsidR="00711FE6" w:rsidRPr="00711FE6" w:rsidRDefault="00711FE6" w:rsidP="00711FE6">
                      <w:pPr>
                        <w:pStyle w:val="TableCell9pt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Colour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changes,</w:t>
                      </w:r>
                    </w:p>
                    <w:p w14:paraId="4317723B" w14:textId="77777777" w:rsidR="00711FE6" w:rsidRPr="00711FE6" w:rsidRDefault="00711FE6" w:rsidP="00711FE6">
                      <w:pPr>
                        <w:pStyle w:val="TableCell9pt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Precipitates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(solids) forming</w:t>
                      </w:r>
                    </w:p>
                    <w:p w14:paraId="75861A38" w14:textId="77777777" w:rsidR="00711FE6" w:rsidRPr="00711FE6" w:rsidRDefault="00711FE6" w:rsidP="00711FE6">
                      <w:pPr>
                        <w:pStyle w:val="TableCell9pt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Temperature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changes </w:t>
                      </w:r>
                    </w:p>
                    <w:p w14:paraId="0F87326B" w14:textId="4174E2C6" w:rsidR="00A41F3D" w:rsidRDefault="00A41F3D" w:rsidP="00F74C65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5F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16700" wp14:editId="5998795C">
                <wp:simplePos x="0" y="0"/>
                <wp:positionH relativeFrom="margin">
                  <wp:posOffset>4026090</wp:posOffset>
                </wp:positionH>
                <wp:positionV relativeFrom="paragraph">
                  <wp:posOffset>3275462</wp:posOffset>
                </wp:positionV>
                <wp:extent cx="2282825" cy="6084077"/>
                <wp:effectExtent l="0" t="0" r="2222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6084077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A8474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Chemical Equations</w:t>
                            </w:r>
                          </w:p>
                          <w:p w14:paraId="64CBE46B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In these, the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reactants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go on the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left-hand side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of an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arrow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the products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go on the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right-hand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side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of the arrow. </w:t>
                            </w:r>
                          </w:p>
                          <w:p w14:paraId="05AD7504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F942DAC" w14:textId="7D06B728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Word equations 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are important because they allow us to show the changes that occur in a chemical reaction without using long sentences. </w:t>
                            </w:r>
                          </w:p>
                          <w:p w14:paraId="5F567C0E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A88391E" w14:textId="6A6EDB1D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For example, when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iron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metal filings are heated strongly with a yellow powder </w:t>
                            </w:r>
                            <w:proofErr w:type="spellStart"/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sulfur</w:t>
                            </w:r>
                            <w:proofErr w:type="spellEnd"/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the reactants glow bright red. The chemical reaction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produces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a black solid compound called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iron </w:t>
                            </w:r>
                            <w:proofErr w:type="spellStart"/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sulfide</w:t>
                            </w:r>
                            <w:proofErr w:type="spellEnd"/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D8DE5F" w14:textId="4FD7BF7F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2DA54F0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7043228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The word equation is:</w:t>
                            </w:r>
                          </w:p>
                          <w:p w14:paraId="4704DE7B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iron + </w:t>
                            </w:r>
                            <w:proofErr w:type="spellStart"/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sulfur</w:t>
                            </w:r>
                            <w:proofErr w:type="spellEnd"/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sym w:font="Wingdings 3" w:char="F09E"/>
                            </w: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iron sulphide</w:t>
                            </w:r>
                          </w:p>
                          <w:p w14:paraId="20D7E622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We can also use symbols from the periodic table to write symbol equations. The word equation above would become:</w:t>
                            </w:r>
                          </w:p>
                          <w:p w14:paraId="15A46AD7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Fe + S → </w:t>
                            </w:r>
                            <w:proofErr w:type="spellStart"/>
                            <w:r w:rsidRPr="00711FE6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FeS</w:t>
                            </w:r>
                            <w:proofErr w:type="spellEnd"/>
                          </w:p>
                          <w:p w14:paraId="279DC9EE" w14:textId="398EAFB0" w:rsidR="00A41F3D" w:rsidRPr="00565FBA" w:rsidRDefault="00A41F3D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6700" id="Rectangle 7" o:spid="_x0000_s1029" style="position:absolute;margin-left:317pt;margin-top:257.9pt;width:179.75pt;height:479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" fillcolor="#dae3f3" strokecolor="windowText" strokeweight="1pt">
                <v:textbox>
                  <w:txbxContent>
                    <w:p w14:paraId="6C0A8474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Chemical Equations</w:t>
                      </w:r>
                    </w:p>
                    <w:p w14:paraId="64CBE46B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In these, the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reactants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go on the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left-hand side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of an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arrow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and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the products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go on the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right-hand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side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of the arrow. </w:t>
                      </w:r>
                    </w:p>
                    <w:p w14:paraId="05AD7504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14:paraId="7F942DAC" w14:textId="7D06B728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Word equations 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are important because they allow us to show the changes that occur in a chemical reaction without using long sentences. </w:t>
                      </w:r>
                    </w:p>
                    <w:p w14:paraId="5F567C0E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6A88391E" w14:textId="6A6EDB1D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For example, when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iron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metal filings are heated strongly with a yellow powder </w:t>
                      </w:r>
                      <w:proofErr w:type="spellStart"/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sulfur</w:t>
                      </w:r>
                      <w:proofErr w:type="spellEnd"/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the reactants glow bright red. The chemical reaction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produces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a black solid compound called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 xml:space="preserve">iron </w:t>
                      </w:r>
                      <w:proofErr w:type="spellStart"/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sulfide</w:t>
                      </w:r>
                      <w:proofErr w:type="spellEnd"/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39D8DE5F" w14:textId="4FD7BF7F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2DA54F0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07043228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The word equation is:</w:t>
                      </w:r>
                    </w:p>
                    <w:p w14:paraId="4704DE7B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iron + </w:t>
                      </w:r>
                      <w:proofErr w:type="spellStart"/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sulfur</w:t>
                      </w:r>
                      <w:proofErr w:type="spellEnd"/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sym w:font="Wingdings 3" w:char="F09E"/>
                      </w: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 xml:space="preserve"> iron sulphide</w:t>
                      </w:r>
                    </w:p>
                    <w:p w14:paraId="20D7E622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We can also use symbols from the periodic table to write symbol equations. The word equation above would become:</w:t>
                      </w:r>
                    </w:p>
                    <w:p w14:paraId="15A46AD7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 xml:space="preserve">Fe + S → </w:t>
                      </w:r>
                      <w:proofErr w:type="spellStart"/>
                      <w:r w:rsidRPr="00711FE6">
                        <w:rPr>
                          <w:rFonts w:ascii="Arial" w:hAnsi="Arial" w:cs="Arial"/>
                          <w:bCs/>
                          <w:color w:val="002060"/>
                          <w:sz w:val="20"/>
                          <w:szCs w:val="20"/>
                        </w:rPr>
                        <w:t>FeS</w:t>
                      </w:r>
                      <w:proofErr w:type="spellEnd"/>
                    </w:p>
                    <w:p w14:paraId="279DC9EE" w14:textId="398EAFB0" w:rsidR="00A41F3D" w:rsidRPr="00565FBA" w:rsidRDefault="00A41F3D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17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49AAD" wp14:editId="7CD4EC59">
                <wp:simplePos x="0" y="0"/>
                <wp:positionH relativeFrom="margin">
                  <wp:posOffset>982639</wp:posOffset>
                </wp:positionH>
                <wp:positionV relativeFrom="paragraph">
                  <wp:posOffset>4189863</wp:posOffset>
                </wp:positionV>
                <wp:extent cx="2968625" cy="2402006"/>
                <wp:effectExtent l="0" t="0" r="2222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240200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2EFCA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Conservations of mass</w:t>
                            </w:r>
                          </w:p>
                          <w:p w14:paraId="0CC5F91F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In a chemical reaction the total mass of the reactants will equal the total mass of the products.</w:t>
                            </w:r>
                          </w:p>
                          <w:p w14:paraId="21F2C5F2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Mass of reactants = Mass of products</w:t>
                            </w:r>
                          </w:p>
                          <w:p w14:paraId="79A0AAC7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E.g.  2</w:t>
                            </w:r>
                            <w:proofErr w:type="gramStart"/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Mg  +</w:t>
                            </w:r>
                            <w:proofErr w:type="gramEnd"/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       O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 2MgO</w:t>
                            </w:r>
                          </w:p>
                          <w:p w14:paraId="23C49AA4" w14:textId="77777777" w:rsidR="00711FE6" w:rsidRPr="00711FE6" w:rsidRDefault="00711FE6" w:rsidP="00711FE6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Mass</w:t>
                            </w:r>
                            <w:r w:rsidRPr="00711FE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  1g    +       1g    =      2g</w:t>
                            </w:r>
                          </w:p>
                          <w:p w14:paraId="69A660E8" w14:textId="2EE08850" w:rsidR="00711FE6" w:rsidRDefault="00711FE6" w:rsidP="00F74C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6DA2B58" w14:textId="77777777" w:rsidR="00711FE6" w:rsidRPr="00AF1719" w:rsidRDefault="00711FE6" w:rsidP="00F74C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9AAD" id="Rectangle 6" o:spid="_x0000_s1030" style="position:absolute;margin-left:77.35pt;margin-top:329.9pt;width:233.75pt;height:189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" fillcolor="#dae3f3" strokecolor="windowText" strokeweight="1pt">
                <v:textbox>
                  <w:txbxContent>
                    <w:p w14:paraId="5452EFCA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Conservations of mass</w:t>
                      </w:r>
                    </w:p>
                    <w:p w14:paraId="0CC5F91F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In a chemical reaction the total mass of the reactants will equal the total mass of the products.</w:t>
                      </w:r>
                    </w:p>
                    <w:p w14:paraId="21F2C5F2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Mass of reactants = Mass of products</w:t>
                      </w:r>
                    </w:p>
                    <w:p w14:paraId="79A0AAC7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E.g.  2</w:t>
                      </w:r>
                      <w:proofErr w:type="gramStart"/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Mg  +</w:t>
                      </w:r>
                      <w:proofErr w:type="gramEnd"/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       O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sym w:font="Wingdings" w:char="F0E0"/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 2MgO</w:t>
                      </w:r>
                    </w:p>
                    <w:p w14:paraId="23C49AA4" w14:textId="77777777" w:rsidR="00711FE6" w:rsidRPr="00711FE6" w:rsidRDefault="00711FE6" w:rsidP="00711FE6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Mass</w:t>
                      </w:r>
                      <w:r w:rsidRPr="00711FE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  1g    +       1g    =      2g</w:t>
                      </w:r>
                    </w:p>
                    <w:p w14:paraId="69A660E8" w14:textId="2EE08850" w:rsidR="00711FE6" w:rsidRDefault="00711FE6" w:rsidP="00F74C6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6DA2B58" w14:textId="77777777" w:rsidR="00711FE6" w:rsidRPr="00AF1719" w:rsidRDefault="00711FE6" w:rsidP="00F74C6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171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836F9F" wp14:editId="5CE50B33">
                <wp:simplePos x="0" y="0"/>
                <wp:positionH relativeFrom="margin">
                  <wp:posOffset>-600501</wp:posOffset>
                </wp:positionH>
                <wp:positionV relativeFrom="paragraph">
                  <wp:posOffset>6660107</wp:posOffset>
                </wp:positionV>
                <wp:extent cx="2042160" cy="2699404"/>
                <wp:effectExtent l="0" t="0" r="1524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69940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60239E" w14:textId="77777777" w:rsidR="00CF31AC" w:rsidRPr="009A4C09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4C0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Reactivity series of metals:</w:t>
                            </w:r>
                          </w:p>
                          <w:p w14:paraId="38432D14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Potassium</w:t>
                            </w:r>
                          </w:p>
                          <w:p w14:paraId="04253974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Sodium</w:t>
                            </w:r>
                          </w:p>
                          <w:p w14:paraId="2319BACF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Calcium</w:t>
                            </w:r>
                          </w:p>
                          <w:p w14:paraId="2D205C5C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Magnesium</w:t>
                            </w:r>
                          </w:p>
                          <w:p w14:paraId="4D840200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carbon</w:t>
                            </w:r>
                          </w:p>
                          <w:p w14:paraId="5C4D85E7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Zinc</w:t>
                            </w:r>
                          </w:p>
                          <w:p w14:paraId="2516C8D5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Iron</w:t>
                            </w:r>
                          </w:p>
                          <w:p w14:paraId="76236C04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Tin</w:t>
                            </w:r>
                          </w:p>
                          <w:p w14:paraId="47F3D116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Copper</w:t>
                            </w:r>
                          </w:p>
                          <w:p w14:paraId="6FA907BD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Silver</w:t>
                            </w:r>
                          </w:p>
                          <w:p w14:paraId="429ADA31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Gold</w:t>
                            </w:r>
                          </w:p>
                          <w:p w14:paraId="49B15F72" w14:textId="77777777" w:rsidR="00CF31AC" w:rsidRPr="009C4F53" w:rsidRDefault="00CF31AC" w:rsidP="00CF31AC">
                            <w:pPr>
                              <w:pStyle w:val="TableCell9pt"/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4F53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Platinum</w:t>
                            </w:r>
                          </w:p>
                          <w:p w14:paraId="68C32D24" w14:textId="4DA4766D" w:rsidR="00A41F3D" w:rsidRPr="00BF62E2" w:rsidRDefault="00A41F3D" w:rsidP="00BF6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6F9F" id="Rectangle 12" o:spid="_x0000_s1031" style="position:absolute;margin-left:-47.3pt;margin-top:524.4pt;width:160.8pt;height:212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" fillcolor="#dae3f3" strokecolor="windowText" strokeweight="1pt">
                <v:textbox>
                  <w:txbxContent>
                    <w:p w14:paraId="3960239E" w14:textId="77777777" w:rsidR="00CF31AC" w:rsidRPr="009A4C09" w:rsidRDefault="00CF31AC" w:rsidP="00CF31AC">
                      <w:pPr>
                        <w:pStyle w:val="TableCell9pt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9A4C09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Reactivity series of metals:</w:t>
                      </w:r>
                    </w:p>
                    <w:p w14:paraId="38432D14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Potassium</w:t>
                      </w:r>
                    </w:p>
                    <w:p w14:paraId="04253974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Sodium</w:t>
                      </w:r>
                    </w:p>
                    <w:p w14:paraId="2319BACF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Calcium</w:t>
                      </w:r>
                    </w:p>
                    <w:p w14:paraId="2D205C5C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Magnesium</w:t>
                      </w:r>
                    </w:p>
                    <w:p w14:paraId="4D840200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u w:val="single"/>
                        </w:rPr>
                        <w:t>carbon</w:t>
                      </w:r>
                    </w:p>
                    <w:p w14:paraId="5C4D85E7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Zinc</w:t>
                      </w:r>
                    </w:p>
                    <w:p w14:paraId="2516C8D5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Iron</w:t>
                      </w:r>
                    </w:p>
                    <w:p w14:paraId="76236C04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Tin</w:t>
                      </w:r>
                    </w:p>
                    <w:p w14:paraId="47F3D116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Copper</w:t>
                      </w:r>
                    </w:p>
                    <w:p w14:paraId="6FA907BD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  <w:t>Silver</w:t>
                      </w:r>
                    </w:p>
                    <w:p w14:paraId="429ADA31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  <w:t>Gold</w:t>
                      </w:r>
                    </w:p>
                    <w:p w14:paraId="49B15F72" w14:textId="77777777" w:rsidR="00CF31AC" w:rsidRPr="009C4F53" w:rsidRDefault="00CF31AC" w:rsidP="00CF31AC">
                      <w:pPr>
                        <w:pStyle w:val="TableCell9pt"/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9C4F53"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  <w:t>Platinum</w:t>
                      </w:r>
                    </w:p>
                    <w:p w14:paraId="68C32D24" w14:textId="4DA4766D" w:rsidR="00A41F3D" w:rsidRPr="00BF62E2" w:rsidRDefault="00A41F3D" w:rsidP="00BF6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78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47994" wp14:editId="2FE3AFFC">
                <wp:simplePos x="0" y="0"/>
                <wp:positionH relativeFrom="margin">
                  <wp:posOffset>982640</wp:posOffset>
                </wp:positionH>
                <wp:positionV relativeFrom="paragraph">
                  <wp:posOffset>1119116</wp:posOffset>
                </wp:positionV>
                <wp:extent cx="2969080" cy="1023583"/>
                <wp:effectExtent l="0" t="0" r="2222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080" cy="10235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F3F8A" w14:textId="2F401E7E" w:rsidR="00667A0D" w:rsidRDefault="00711FE6" w:rsidP="00667A0D">
                            <w:pPr>
                              <w:pStyle w:val="TableCell9pt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Physical change</w:t>
                            </w:r>
                          </w:p>
                          <w:p w14:paraId="49DE86DD" w14:textId="78E8BAE0" w:rsidR="00711FE6" w:rsidRDefault="00711FE6" w:rsidP="00667A0D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356277A" w14:textId="5BCF9DD3" w:rsidR="00711FE6" w:rsidRPr="00667A0D" w:rsidRDefault="00711FE6" w:rsidP="00667A0D">
                            <w:pPr>
                              <w:pStyle w:val="TableCell9p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This is when a material changes between being a solid, liquid or gas. There is no change to the chemical structure. An example is freezing and melting. </w:t>
                            </w:r>
                          </w:p>
                          <w:p w14:paraId="1F7E4369" w14:textId="0DEA35CB" w:rsidR="00A41F3D" w:rsidRDefault="00A41F3D" w:rsidP="00C043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7994" id="Rectangle 13" o:spid="_x0000_s1032" style="position:absolute;margin-left:77.35pt;margin-top:88.1pt;width:233.8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" fillcolor="#d9e2f3 [660]" strokecolor="black [3213]" strokeweight="1pt">
                <v:textbox>
                  <w:txbxContent>
                    <w:p w14:paraId="43DF3F8A" w14:textId="2F401E7E" w:rsidR="00667A0D" w:rsidRDefault="00711FE6" w:rsidP="00667A0D">
                      <w:pPr>
                        <w:pStyle w:val="TableCell9pt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  <w:u w:val="single"/>
                        </w:rPr>
                        <w:t>Physical change</w:t>
                      </w:r>
                    </w:p>
                    <w:p w14:paraId="49DE86DD" w14:textId="78E8BAE0" w:rsidR="00711FE6" w:rsidRDefault="00711FE6" w:rsidP="00667A0D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1356277A" w14:textId="5BCF9DD3" w:rsidR="00711FE6" w:rsidRPr="00667A0D" w:rsidRDefault="00711FE6" w:rsidP="00667A0D">
                      <w:pPr>
                        <w:pStyle w:val="TableCell9p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This is when a material changes between being a solid, liquid or gas. There is no change to the chemical structure. An example is freezing and melting. </w:t>
                      </w:r>
                    </w:p>
                    <w:p w14:paraId="1F7E4369" w14:textId="0DEA35CB" w:rsidR="00A41F3D" w:rsidRDefault="00A41F3D" w:rsidP="00C043E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785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0ADC1" wp14:editId="2749970E">
                <wp:simplePos x="0" y="0"/>
                <wp:positionH relativeFrom="margin">
                  <wp:posOffset>1501254</wp:posOffset>
                </wp:positionH>
                <wp:positionV relativeFrom="paragraph">
                  <wp:posOffset>6660107</wp:posOffset>
                </wp:positionV>
                <wp:extent cx="2450465" cy="1269242"/>
                <wp:effectExtent l="0" t="0" r="2603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126924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3A381" w14:textId="403539DA" w:rsidR="00A41F3D" w:rsidRPr="00711FE6" w:rsidRDefault="00711FE6" w:rsidP="00FD0C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1FE6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Thermal decomposition</w:t>
                            </w:r>
                          </w:p>
                          <w:p w14:paraId="2E83DEF8" w14:textId="7039EE50" w:rsidR="00711FE6" w:rsidRPr="00711FE6" w:rsidRDefault="00711FE6" w:rsidP="00711FE6">
                            <w:pPr>
                              <w:shd w:val="clear" w:color="auto" w:fill="D9E2F3" w:themeFill="accent1" w:themeFillTint="33"/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1FE6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Thermal means heat. Decomposing is the process of breaking down. </w:t>
                            </w:r>
                            <w:proofErr w:type="gramStart"/>
                            <w:r w:rsidRPr="00711FE6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Thermal</w:t>
                            </w:r>
                            <w:proofErr w:type="gramEnd"/>
                            <w:r w:rsidRPr="00711FE6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decomposition is a chemical reaction that happens when a compound breaks down when heated.</w:t>
                            </w:r>
                          </w:p>
                          <w:p w14:paraId="65E3D21B" w14:textId="77777777" w:rsidR="00711FE6" w:rsidRDefault="00711FE6" w:rsidP="00711F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ADC1" id="Rectangle 9" o:spid="_x0000_s1033" style="position:absolute;margin-left:118.2pt;margin-top:524.4pt;width:192.95pt;height:99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" fillcolor="#dae3f3" strokecolor="windowText" strokeweight="1pt">
                <v:textbox>
                  <w:txbxContent>
                    <w:p w14:paraId="57B3A381" w14:textId="403539DA" w:rsidR="00A41F3D" w:rsidRPr="00711FE6" w:rsidRDefault="00711FE6" w:rsidP="00FD0CB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</w:pPr>
                      <w:r w:rsidRPr="00711FE6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  <w:t>Thermal decomposition</w:t>
                      </w:r>
                    </w:p>
                    <w:p w14:paraId="2E83DEF8" w14:textId="7039EE50" w:rsidR="00711FE6" w:rsidRPr="00711FE6" w:rsidRDefault="00711FE6" w:rsidP="00711FE6">
                      <w:pPr>
                        <w:shd w:val="clear" w:color="auto" w:fill="D9E2F3" w:themeFill="accent1" w:themeFillTint="33"/>
                        <w:spacing w:before="100" w:beforeAutospacing="1" w:after="100" w:afterAutospacing="1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711FE6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Thermal means heat. Decomposing is the process of breaking down. </w:t>
                      </w:r>
                      <w:proofErr w:type="gramStart"/>
                      <w:r w:rsidRPr="00711FE6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Thermal</w:t>
                      </w:r>
                      <w:proofErr w:type="gramEnd"/>
                      <w:r w:rsidRPr="00711FE6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 decomposition is a chemical reaction that happens when a compound breaks down when heated.</w:t>
                      </w:r>
                    </w:p>
                    <w:p w14:paraId="65E3D21B" w14:textId="77777777" w:rsidR="00711FE6" w:rsidRDefault="00711FE6" w:rsidP="00711FE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78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C6851F" wp14:editId="3984226C">
                <wp:simplePos x="0" y="0"/>
                <wp:positionH relativeFrom="margin">
                  <wp:posOffset>1501254</wp:posOffset>
                </wp:positionH>
                <wp:positionV relativeFrom="paragraph">
                  <wp:posOffset>8038530</wp:posOffset>
                </wp:positionV>
                <wp:extent cx="2428875" cy="1321559"/>
                <wp:effectExtent l="0" t="0" r="2857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2155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01428" w14:textId="79786999" w:rsidR="00711FE6" w:rsidRPr="00711FE6" w:rsidRDefault="00711FE6" w:rsidP="00711FE6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D9E2F3" w:themeFill="accent1" w:themeFillTint="33"/>
                              <w:spacing w:before="100" w:beforeAutospacing="1" w:after="100" w:afterAutospacing="1" w:line="240" w:lineRule="auto"/>
                              <w:ind w:left="0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1FE6">
                              <w:rPr>
                                <w:rFonts w:ascii="Helvetica" w:eastAsia="Times New Roman" w:hAnsi="Helvetica" w:cs="Times New Roman"/>
                                <w:color w:val="002060"/>
                                <w:sz w:val="24"/>
                                <w:szCs w:val="24"/>
                              </w:rPr>
                              <w:t>Combustion is another name for burning.</w:t>
                            </w:r>
                          </w:p>
                          <w:p w14:paraId="76D21CF7" w14:textId="77777777" w:rsidR="00711FE6" w:rsidRPr="00711FE6" w:rsidRDefault="00711FE6" w:rsidP="00711FE6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D9E2F3" w:themeFill="accent1" w:themeFillTint="33"/>
                              <w:spacing w:before="100" w:beforeAutospacing="1" w:after="100" w:afterAutospacing="1" w:line="240" w:lineRule="auto"/>
                              <w:ind w:left="0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1FE6">
                              <w:rPr>
                                <w:rFonts w:ascii="Helvetica" w:eastAsia="Times New Roman" w:hAnsi="Helvetica" w:cs="Times New Roman"/>
                                <w:color w:val="002060"/>
                                <w:sz w:val="24"/>
                                <w:szCs w:val="24"/>
                              </w:rPr>
                              <w:t>In a combustion reaction, fuel is burned and reacts with oxygen to release energy.</w:t>
                            </w:r>
                          </w:p>
                          <w:p w14:paraId="1F708E63" w14:textId="7C10E8CE" w:rsidR="00711FE6" w:rsidRDefault="00711FE6" w:rsidP="00711FE6">
                            <w:pPr>
                              <w:shd w:val="clear" w:color="auto" w:fill="D9E2F3" w:themeFill="accent1" w:themeFillTint="33"/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hanging="360"/>
                              <w:textAlignment w:val="baseline"/>
                            </w:pPr>
                          </w:p>
                          <w:p w14:paraId="15D1868C" w14:textId="22236A0D" w:rsidR="00711FE6" w:rsidRDefault="00711FE6" w:rsidP="00711FE6">
                            <w:pPr>
                              <w:shd w:val="clear" w:color="auto" w:fill="D9E2F3" w:themeFill="accent1" w:themeFillTint="33"/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hanging="360"/>
                              <w:textAlignment w:val="baseline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3A8293F" w14:textId="77777777" w:rsidR="00711FE6" w:rsidRPr="00B70F02" w:rsidRDefault="00711FE6" w:rsidP="00711FE6">
                            <w:pPr>
                              <w:shd w:val="clear" w:color="auto" w:fill="D9E2F3" w:themeFill="accent1" w:themeFillTint="33"/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hanging="360"/>
                              <w:textAlignment w:val="baseline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16C656D" w14:textId="17955342" w:rsidR="00A41F3D" w:rsidRPr="00B70F02" w:rsidRDefault="00A41F3D" w:rsidP="00B70F02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851F" id="Rectangle 11" o:spid="_x0000_s1034" style="position:absolute;margin-left:118.2pt;margin-top:632.95pt;width:191.25pt;height:104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" fillcolor="#dae3f3" strokecolor="windowText" strokeweight="1pt">
                <v:textbox>
                  <w:txbxContent>
                    <w:p w14:paraId="2FC01428" w14:textId="79786999" w:rsidR="00711FE6" w:rsidRPr="00711FE6" w:rsidRDefault="00711FE6" w:rsidP="00711FE6">
                      <w:pPr>
                        <w:numPr>
                          <w:ilvl w:val="0"/>
                          <w:numId w:val="18"/>
                        </w:numPr>
                        <w:shd w:val="clear" w:color="auto" w:fill="D9E2F3" w:themeFill="accent1" w:themeFillTint="33"/>
                        <w:spacing w:before="100" w:beforeAutospacing="1" w:after="100" w:afterAutospacing="1" w:line="240" w:lineRule="auto"/>
                        <w:ind w:left="0"/>
                        <w:textAlignment w:val="baseline"/>
                        <w:rPr>
                          <w:rFonts w:ascii="Helvetica" w:eastAsia="Times New Roman" w:hAnsi="Helvetica" w:cs="Times New Roman"/>
                          <w:color w:val="002060"/>
                          <w:sz w:val="24"/>
                          <w:szCs w:val="24"/>
                        </w:rPr>
                      </w:pPr>
                      <w:r w:rsidRPr="00711FE6">
                        <w:rPr>
                          <w:rFonts w:ascii="Helvetica" w:eastAsia="Times New Roman" w:hAnsi="Helvetica" w:cs="Times New Roman"/>
                          <w:color w:val="002060"/>
                          <w:sz w:val="24"/>
                          <w:szCs w:val="24"/>
                        </w:rPr>
                        <w:t>Combustion is another name for burning.</w:t>
                      </w:r>
                    </w:p>
                    <w:p w14:paraId="76D21CF7" w14:textId="77777777" w:rsidR="00711FE6" w:rsidRPr="00711FE6" w:rsidRDefault="00711FE6" w:rsidP="00711FE6">
                      <w:pPr>
                        <w:numPr>
                          <w:ilvl w:val="0"/>
                          <w:numId w:val="18"/>
                        </w:numPr>
                        <w:shd w:val="clear" w:color="auto" w:fill="D9E2F3" w:themeFill="accent1" w:themeFillTint="33"/>
                        <w:spacing w:before="100" w:beforeAutospacing="1" w:after="100" w:afterAutospacing="1" w:line="240" w:lineRule="auto"/>
                        <w:ind w:left="0"/>
                        <w:textAlignment w:val="baseline"/>
                        <w:rPr>
                          <w:rFonts w:ascii="Helvetica" w:eastAsia="Times New Roman" w:hAnsi="Helvetica" w:cs="Times New Roman"/>
                          <w:color w:val="002060"/>
                          <w:sz w:val="24"/>
                          <w:szCs w:val="24"/>
                        </w:rPr>
                      </w:pPr>
                      <w:r w:rsidRPr="00711FE6">
                        <w:rPr>
                          <w:rFonts w:ascii="Helvetica" w:eastAsia="Times New Roman" w:hAnsi="Helvetica" w:cs="Times New Roman"/>
                          <w:color w:val="002060"/>
                          <w:sz w:val="24"/>
                          <w:szCs w:val="24"/>
                        </w:rPr>
                        <w:t>In a combustion reaction, fuel is burned and reacts with oxygen to release energy.</w:t>
                      </w:r>
                    </w:p>
                    <w:p w14:paraId="1F708E63" w14:textId="7C10E8CE" w:rsidR="00711FE6" w:rsidRDefault="00711FE6" w:rsidP="00711FE6">
                      <w:pPr>
                        <w:shd w:val="clear" w:color="auto" w:fill="D9E2F3" w:themeFill="accent1" w:themeFillTint="33"/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ind w:hanging="360"/>
                        <w:textAlignment w:val="baseline"/>
                      </w:pPr>
                    </w:p>
                    <w:p w14:paraId="15D1868C" w14:textId="22236A0D" w:rsidR="00711FE6" w:rsidRDefault="00711FE6" w:rsidP="00711FE6">
                      <w:pPr>
                        <w:shd w:val="clear" w:color="auto" w:fill="D9E2F3" w:themeFill="accent1" w:themeFillTint="33"/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ind w:hanging="360"/>
                        <w:textAlignment w:val="baseline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43A8293F" w14:textId="77777777" w:rsidR="00711FE6" w:rsidRPr="00B70F02" w:rsidRDefault="00711FE6" w:rsidP="00711FE6">
                      <w:pPr>
                        <w:shd w:val="clear" w:color="auto" w:fill="D9E2F3" w:themeFill="accent1" w:themeFillTint="33"/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ind w:hanging="360"/>
                        <w:textAlignment w:val="baseline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16C656D" w14:textId="17955342" w:rsidR="00A41F3D" w:rsidRPr="00B70F02" w:rsidRDefault="00A41F3D" w:rsidP="00B70F02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6D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CEFEC" wp14:editId="2B54EFB8">
                <wp:simplePos x="0" y="0"/>
                <wp:positionH relativeFrom="margin">
                  <wp:posOffset>955343</wp:posOffset>
                </wp:positionH>
                <wp:positionV relativeFrom="paragraph">
                  <wp:posOffset>382137</wp:posOffset>
                </wp:positionV>
                <wp:extent cx="3604715" cy="695325"/>
                <wp:effectExtent l="0" t="0" r="1524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715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62BCE" w14:textId="38081A6F" w:rsidR="00A41F3D" w:rsidRPr="00667A0D" w:rsidRDefault="00667A0D" w:rsidP="005B37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67A0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Chemical reaction </w:t>
                            </w:r>
                          </w:p>
                          <w:p w14:paraId="653B4A43" w14:textId="49B5675D" w:rsidR="00A41F3D" w:rsidRPr="00667A0D" w:rsidRDefault="00667A0D" w:rsidP="005B3711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67A0D">
                              <w:rPr>
                                <w:rFonts w:ascii="Arial" w:eastAsia="Times New Roman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When reactants react to produce a product. We say a chemical reaction has occur. The reactivity is how well they react. </w:t>
                            </w:r>
                          </w:p>
                          <w:p w14:paraId="2E9CD0AC" w14:textId="77777777" w:rsidR="00A41F3D" w:rsidRPr="00667A0D" w:rsidRDefault="00A41F3D" w:rsidP="005B37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EFEC" id="Rectangle 15" o:spid="_x0000_s1035" style="position:absolute;margin-left:75.2pt;margin-top:30.1pt;width:283.8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" fillcolor="#e2efd9 [665]" strokecolor="black [3213]" strokeweight="1pt">
                <v:textbox>
                  <w:txbxContent>
                    <w:p w14:paraId="1C362BCE" w14:textId="38081A6F" w:rsidR="00A41F3D" w:rsidRPr="00667A0D" w:rsidRDefault="00667A0D" w:rsidP="005B371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667A0D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18"/>
                          <w:szCs w:val="18"/>
                          <w:u w:val="single"/>
                        </w:rPr>
                        <w:t xml:space="preserve">Chemical reaction </w:t>
                      </w:r>
                    </w:p>
                    <w:p w14:paraId="653B4A43" w14:textId="49B5675D" w:rsidR="00A41F3D" w:rsidRPr="00667A0D" w:rsidRDefault="00667A0D" w:rsidP="005B3711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667A0D">
                        <w:rPr>
                          <w:rFonts w:ascii="Arial" w:eastAsia="Times New Roman" w:hAnsi="Arial" w:cs="Arial"/>
                          <w:color w:val="002060"/>
                          <w:sz w:val="18"/>
                          <w:szCs w:val="18"/>
                        </w:rPr>
                        <w:t xml:space="preserve">When reactants react to produce a product. We say a chemical reaction has occur. The reactivity is how well they react. </w:t>
                      </w:r>
                    </w:p>
                    <w:p w14:paraId="2E9CD0AC" w14:textId="77777777" w:rsidR="00A41F3D" w:rsidRPr="00667A0D" w:rsidRDefault="00A41F3D" w:rsidP="005B37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20F2">
        <w:rPr>
          <w:noProof/>
        </w:rPr>
        <w:drawing>
          <wp:anchor distT="0" distB="0" distL="114300" distR="114300" simplePos="0" relativeHeight="251664384" behindDoc="1" locked="0" layoutInCell="1" allowOverlap="1" wp14:anchorId="7E27EC1E" wp14:editId="2D93B346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D677D" wp14:editId="3437E341">
                <wp:simplePos x="0" y="0"/>
                <wp:positionH relativeFrom="column">
                  <wp:posOffset>4616450</wp:posOffset>
                </wp:positionH>
                <wp:positionV relativeFrom="paragraph">
                  <wp:posOffset>390525</wp:posOffset>
                </wp:positionV>
                <wp:extent cx="1628775" cy="10287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43BB3" w14:textId="77777777" w:rsidR="00A41F3D" w:rsidRDefault="00A41F3D" w:rsidP="00C04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4872EA90" w14:textId="35DF5747" w:rsidR="00A41F3D" w:rsidRPr="00CB20F2" w:rsidRDefault="00711FE6" w:rsidP="00CB20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Reaction</w:t>
                            </w:r>
                            <w:r w:rsidR="00A41F3D" w:rsidRPr="00E955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677D" id="Rectangle 14" o:spid="_x0000_s1036" style="position:absolute;margin-left:363.5pt;margin-top:30.75pt;width:128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" fillcolor="#ffe599 [1303]" strokecolor="black [3213]" strokeweight="1pt">
                <v:textbox>
                  <w:txbxContent>
                    <w:p w14:paraId="07043BB3" w14:textId="77777777" w:rsidR="00A41F3D" w:rsidRDefault="00A41F3D" w:rsidP="00C043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4872EA90" w14:textId="35DF5747" w:rsidR="00A41F3D" w:rsidRPr="00CB20F2" w:rsidRDefault="00711FE6" w:rsidP="00CB20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Reaction</w:t>
                      </w:r>
                      <w:r w:rsidR="00A41F3D" w:rsidRPr="00E955A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74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5FAF8" wp14:editId="6949EB6F">
                <wp:simplePos x="0" y="0"/>
                <wp:positionH relativeFrom="column">
                  <wp:posOffset>104775</wp:posOffset>
                </wp:positionH>
                <wp:positionV relativeFrom="paragraph">
                  <wp:posOffset>-304800</wp:posOffset>
                </wp:positionV>
                <wp:extent cx="5562600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E281F" w14:textId="5CC49F4E" w:rsidR="00A41F3D" w:rsidRPr="00786CC0" w:rsidRDefault="003D1CBC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Y8 Types of reaction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FA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margin-left:8.25pt;margin-top:-24pt;width:438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" filled="f" stroked="f" strokeweight=".5pt">
                <v:textbox>
                  <w:txbxContent>
                    <w:p w14:paraId="636E281F" w14:textId="5CC49F4E" w:rsidR="00A41F3D" w:rsidRPr="00786CC0" w:rsidRDefault="003D1CBC" w:rsidP="00533E35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Y8 Types of reaction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FE61" wp14:editId="6D00AF25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DB003" w14:textId="77777777" w:rsidR="00A41F3D" w:rsidRPr="00533E35" w:rsidRDefault="00A41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FE61" id="Text Box 2" o:spid="_x0000_s103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AU5eVvMAIAAFk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14:paraId="47DDB003" w14:textId="77777777" w:rsidR="00A41F3D" w:rsidRPr="00533E35" w:rsidRDefault="00A41F3D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2989"/>
    <w:multiLevelType w:val="multilevel"/>
    <w:tmpl w:val="54F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01C7"/>
    <w:multiLevelType w:val="multilevel"/>
    <w:tmpl w:val="A8B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1B4E49"/>
    <w:multiLevelType w:val="multilevel"/>
    <w:tmpl w:val="097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6B7BFC"/>
    <w:multiLevelType w:val="hybridMultilevel"/>
    <w:tmpl w:val="86F0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601E"/>
    <w:multiLevelType w:val="multilevel"/>
    <w:tmpl w:val="423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B6975"/>
    <w:multiLevelType w:val="multilevel"/>
    <w:tmpl w:val="E61A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4"/>
  </w:num>
  <w:num w:numId="16">
    <w:abstractNumId w:val="14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270BF"/>
    <w:rsid w:val="00066CD3"/>
    <w:rsid w:val="000A48E5"/>
    <w:rsid w:val="00220C7D"/>
    <w:rsid w:val="002237A5"/>
    <w:rsid w:val="00231549"/>
    <w:rsid w:val="002475B5"/>
    <w:rsid w:val="00271306"/>
    <w:rsid w:val="00330A4B"/>
    <w:rsid w:val="00365F52"/>
    <w:rsid w:val="00390645"/>
    <w:rsid w:val="003A6D66"/>
    <w:rsid w:val="003D1CBC"/>
    <w:rsid w:val="004A2A67"/>
    <w:rsid w:val="004E2E96"/>
    <w:rsid w:val="00526AE9"/>
    <w:rsid w:val="00533E35"/>
    <w:rsid w:val="00552B28"/>
    <w:rsid w:val="005652BC"/>
    <w:rsid w:val="00565FBA"/>
    <w:rsid w:val="005B3711"/>
    <w:rsid w:val="005E2376"/>
    <w:rsid w:val="005E575B"/>
    <w:rsid w:val="006073C2"/>
    <w:rsid w:val="00667A0D"/>
    <w:rsid w:val="00711FE6"/>
    <w:rsid w:val="00752653"/>
    <w:rsid w:val="0078113B"/>
    <w:rsid w:val="00786CC0"/>
    <w:rsid w:val="00793671"/>
    <w:rsid w:val="00797273"/>
    <w:rsid w:val="007F19E3"/>
    <w:rsid w:val="00803EF9"/>
    <w:rsid w:val="00873E09"/>
    <w:rsid w:val="00876E6C"/>
    <w:rsid w:val="008A1866"/>
    <w:rsid w:val="00944638"/>
    <w:rsid w:val="00951D6F"/>
    <w:rsid w:val="009A4C09"/>
    <w:rsid w:val="009C4F53"/>
    <w:rsid w:val="00A06998"/>
    <w:rsid w:val="00A41F3D"/>
    <w:rsid w:val="00AF025C"/>
    <w:rsid w:val="00AF1719"/>
    <w:rsid w:val="00B3270C"/>
    <w:rsid w:val="00B32F22"/>
    <w:rsid w:val="00B70F02"/>
    <w:rsid w:val="00B74F6F"/>
    <w:rsid w:val="00B948F9"/>
    <w:rsid w:val="00BF35B1"/>
    <w:rsid w:val="00BF62E2"/>
    <w:rsid w:val="00C043EC"/>
    <w:rsid w:val="00CA4162"/>
    <w:rsid w:val="00CB20F2"/>
    <w:rsid w:val="00CB4839"/>
    <w:rsid w:val="00CE2B76"/>
    <w:rsid w:val="00CE3CD3"/>
    <w:rsid w:val="00CF31AC"/>
    <w:rsid w:val="00D04629"/>
    <w:rsid w:val="00D67AA2"/>
    <w:rsid w:val="00DF7BDE"/>
    <w:rsid w:val="00E955A1"/>
    <w:rsid w:val="00EA3037"/>
    <w:rsid w:val="00EB2E8C"/>
    <w:rsid w:val="00EB4862"/>
    <w:rsid w:val="00ED2C04"/>
    <w:rsid w:val="00EF5EB2"/>
    <w:rsid w:val="00F3773C"/>
    <w:rsid w:val="00F74C65"/>
    <w:rsid w:val="00F83392"/>
    <w:rsid w:val="00FA1272"/>
    <w:rsid w:val="00FA5BA2"/>
    <w:rsid w:val="00FB785C"/>
    <w:rsid w:val="00FC5D65"/>
    <w:rsid w:val="00FD0CB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paragraph" w:customStyle="1" w:styleId="TableCell9pt">
    <w:name w:val="Table.Cell.9pt"/>
    <w:basedOn w:val="Normal"/>
    <w:link w:val="TableCell9ptChar"/>
    <w:qFormat/>
    <w:rsid w:val="00667A0D"/>
    <w:pPr>
      <w:spacing w:after="0" w:line="240" w:lineRule="auto"/>
    </w:pPr>
    <w:rPr>
      <w:rFonts w:ascii="Calibri" w:eastAsiaTheme="minorHAnsi" w:hAnsi="Calibri"/>
      <w:sz w:val="18"/>
      <w:szCs w:val="16"/>
      <w:lang w:eastAsia="en-US"/>
    </w:rPr>
  </w:style>
  <w:style w:type="character" w:customStyle="1" w:styleId="TableCell9ptChar">
    <w:name w:val="Table.Cell.9pt Char"/>
    <w:basedOn w:val="DefaultParagraphFont"/>
    <w:link w:val="TableCell9pt"/>
    <w:rsid w:val="00667A0D"/>
    <w:rPr>
      <w:rFonts w:ascii="Calibri" w:hAnsi="Calibri"/>
      <w:sz w:val="18"/>
      <w:szCs w:val="16"/>
    </w:rPr>
  </w:style>
  <w:style w:type="paragraph" w:customStyle="1" w:styleId="trt0xe">
    <w:name w:val="trt0xe"/>
    <w:basedOn w:val="Normal"/>
    <w:rsid w:val="009A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330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Props1.xml><?xml version="1.0" encoding="utf-8"?>
<ds:datastoreItem xmlns:ds="http://schemas.openxmlformats.org/officeDocument/2006/customXml" ds:itemID="{A8254782-AD48-4C8A-AD2E-0C0EA5823FC1}"/>
</file>

<file path=customXml/itemProps2.xml><?xml version="1.0" encoding="utf-8"?>
<ds:datastoreItem xmlns:ds="http://schemas.openxmlformats.org/officeDocument/2006/customXml" ds:itemID="{71502297-05D2-4B21-8B25-695448F12C2E}"/>
</file>

<file path=customXml/itemProps3.xml><?xml version="1.0" encoding="utf-8"?>
<ds:datastoreItem xmlns:ds="http://schemas.openxmlformats.org/officeDocument/2006/customXml" ds:itemID="{714842F9-DC35-4F71-963D-5993132A89F0}"/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 L.McCombe</cp:lastModifiedBy>
  <cp:revision>2</cp:revision>
  <cp:lastPrinted>2022-01-06T10:01:00Z</cp:lastPrinted>
  <dcterms:created xsi:type="dcterms:W3CDTF">2024-04-17T16:16:00Z</dcterms:created>
  <dcterms:modified xsi:type="dcterms:W3CDTF">2024-04-17T16:16:00Z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