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805" w:tblpY="7478"/>
        <w:tblW w:w="0" w:type="auto"/>
        <w:tblLook w:val="04A0" w:firstRow="1" w:lastRow="0" w:firstColumn="1" w:lastColumn="0" w:noHBand="0" w:noVBand="1"/>
      </w:tblPr>
      <w:tblGrid>
        <w:gridCol w:w="1460"/>
        <w:gridCol w:w="5213"/>
      </w:tblGrid>
      <w:tr w:rsidR="007276DA" w14:paraId="3C1EA183" w14:textId="77777777" w:rsidTr="007276DA">
        <w:trPr>
          <w:trHeight w:val="889"/>
        </w:trPr>
        <w:tc>
          <w:tcPr>
            <w:tcW w:w="1460" w:type="dxa"/>
            <w:shd w:val="clear" w:color="auto" w:fill="FFFFFF" w:themeFill="background1"/>
          </w:tcPr>
          <w:p w14:paraId="7517F609" w14:textId="46BC17B9" w:rsidR="007276DA" w:rsidRPr="007276DA" w:rsidRDefault="007276DA" w:rsidP="007276DA">
            <w:pPr>
              <w:rPr>
                <w:rFonts w:ascii="Arial" w:hAnsi="Arial" w:cs="Arial"/>
              </w:rPr>
            </w:pPr>
            <w:r w:rsidRPr="007276DA">
              <w:rPr>
                <w:rFonts w:ascii="Arial" w:hAnsi="Arial" w:cs="Arial"/>
              </w:rPr>
              <w:t>Part</w:t>
            </w:r>
          </w:p>
        </w:tc>
        <w:tc>
          <w:tcPr>
            <w:tcW w:w="5213" w:type="dxa"/>
            <w:shd w:val="clear" w:color="auto" w:fill="FFFFFF" w:themeFill="background1"/>
          </w:tcPr>
          <w:p w14:paraId="3346BF1E" w14:textId="28DF972A" w:rsidR="007276DA" w:rsidRPr="007276DA" w:rsidRDefault="007276DA" w:rsidP="007276DA">
            <w:pPr>
              <w:rPr>
                <w:rFonts w:ascii="Arial" w:hAnsi="Arial" w:cs="Arial"/>
              </w:rPr>
            </w:pPr>
            <w:r w:rsidRPr="007276DA">
              <w:rPr>
                <w:rFonts w:ascii="Arial" w:hAnsi="Arial" w:cs="Arial"/>
              </w:rPr>
              <w:t>Function</w:t>
            </w:r>
          </w:p>
        </w:tc>
      </w:tr>
      <w:tr w:rsidR="007276DA" w14:paraId="1BE3E767" w14:textId="77777777" w:rsidTr="007276DA">
        <w:trPr>
          <w:trHeight w:val="924"/>
        </w:trPr>
        <w:tc>
          <w:tcPr>
            <w:tcW w:w="1460" w:type="dxa"/>
            <w:shd w:val="clear" w:color="auto" w:fill="FFFFFF" w:themeFill="background1"/>
          </w:tcPr>
          <w:p w14:paraId="7E270098" w14:textId="1FED5229" w:rsidR="007276DA" w:rsidRPr="007276DA" w:rsidRDefault="007276DA" w:rsidP="007276DA">
            <w:pPr>
              <w:rPr>
                <w:rFonts w:ascii="Arial" w:hAnsi="Arial" w:cs="Arial"/>
              </w:rPr>
            </w:pPr>
            <w:r w:rsidRPr="007276DA">
              <w:rPr>
                <w:rFonts w:ascii="Arial" w:hAnsi="Arial" w:cs="Arial"/>
              </w:rPr>
              <w:t xml:space="preserve">Trachea </w:t>
            </w:r>
          </w:p>
        </w:tc>
        <w:tc>
          <w:tcPr>
            <w:tcW w:w="5213" w:type="dxa"/>
            <w:shd w:val="clear" w:color="auto" w:fill="FFFFFF" w:themeFill="background1"/>
          </w:tcPr>
          <w:p w14:paraId="394EB789" w14:textId="5E6E8DF3" w:rsidR="007276DA" w:rsidRPr="007276DA" w:rsidRDefault="007276DA" w:rsidP="007276DA">
            <w:pPr>
              <w:rPr>
                <w:rFonts w:ascii="Arial" w:hAnsi="Arial" w:cs="Arial"/>
              </w:rPr>
            </w:pPr>
            <w:r w:rsidRPr="007276DA">
              <w:rPr>
                <w:rFonts w:ascii="Arial" w:hAnsi="Arial" w:cs="Arial"/>
              </w:rPr>
              <w:t>This is also called the windpipe. This tube runs from the mouth, down the throat towards the lungs. It is lined with rings of </w:t>
            </w:r>
            <w:r w:rsidRPr="007276DA">
              <w:rPr>
                <w:rFonts w:ascii="Arial" w:hAnsi="Arial" w:cs="Arial"/>
                <w:i/>
                <w:iCs/>
              </w:rPr>
              <w:t>cartilage</w:t>
            </w:r>
            <w:r w:rsidRPr="007276DA">
              <w:rPr>
                <w:rFonts w:ascii="Arial" w:hAnsi="Arial" w:cs="Arial"/>
              </w:rPr>
              <w:t xml:space="preserve"> which </w:t>
            </w:r>
            <w:proofErr w:type="gramStart"/>
            <w:r w:rsidRPr="007276DA">
              <w:rPr>
                <w:rFonts w:ascii="Arial" w:hAnsi="Arial" w:cs="Arial"/>
              </w:rPr>
              <w:t>keep it open at all times</w:t>
            </w:r>
            <w:proofErr w:type="gramEnd"/>
            <w:r w:rsidRPr="007276DA">
              <w:rPr>
                <w:rFonts w:ascii="Arial" w:hAnsi="Arial" w:cs="Arial"/>
              </w:rPr>
              <w:t>.</w:t>
            </w:r>
          </w:p>
        </w:tc>
      </w:tr>
      <w:tr w:rsidR="007276DA" w14:paraId="657B87D8" w14:textId="77777777" w:rsidTr="007276DA">
        <w:trPr>
          <w:trHeight w:val="889"/>
        </w:trPr>
        <w:tc>
          <w:tcPr>
            <w:tcW w:w="1460" w:type="dxa"/>
            <w:shd w:val="clear" w:color="auto" w:fill="FFFFFF" w:themeFill="background1"/>
          </w:tcPr>
          <w:p w14:paraId="11310BB9" w14:textId="11D96B32" w:rsidR="007276DA" w:rsidRPr="007276DA" w:rsidRDefault="007276DA" w:rsidP="007276DA">
            <w:pPr>
              <w:rPr>
                <w:rFonts w:ascii="Arial" w:hAnsi="Arial" w:cs="Arial"/>
              </w:rPr>
            </w:pPr>
            <w:r w:rsidRPr="007276DA">
              <w:rPr>
                <w:rFonts w:ascii="Arial" w:hAnsi="Arial" w:cs="Arial"/>
              </w:rPr>
              <w:t>Bronchus</w:t>
            </w:r>
          </w:p>
        </w:tc>
        <w:tc>
          <w:tcPr>
            <w:tcW w:w="5213" w:type="dxa"/>
            <w:shd w:val="clear" w:color="auto" w:fill="FFFFFF" w:themeFill="background1"/>
          </w:tcPr>
          <w:p w14:paraId="219B7F9E" w14:textId="4778470F" w:rsidR="007276DA" w:rsidRPr="007276DA" w:rsidRDefault="007276DA" w:rsidP="007276DA">
            <w:pPr>
              <w:rPr>
                <w:rFonts w:ascii="Arial" w:hAnsi="Arial" w:cs="Arial"/>
              </w:rPr>
            </w:pPr>
            <w:r w:rsidRPr="007276DA">
              <w:rPr>
                <w:rFonts w:ascii="Arial" w:hAnsi="Arial" w:cs="Arial"/>
              </w:rPr>
              <w:t>The trachea splits into a left and right bronchus each leading to a lung</w:t>
            </w:r>
          </w:p>
        </w:tc>
      </w:tr>
      <w:tr w:rsidR="007276DA" w14:paraId="310A69B9" w14:textId="77777777" w:rsidTr="007276DA">
        <w:trPr>
          <w:trHeight w:val="889"/>
        </w:trPr>
        <w:tc>
          <w:tcPr>
            <w:tcW w:w="1460" w:type="dxa"/>
            <w:shd w:val="clear" w:color="auto" w:fill="FFFFFF" w:themeFill="background1"/>
          </w:tcPr>
          <w:p w14:paraId="4F175331" w14:textId="4038C7FF" w:rsidR="007276DA" w:rsidRPr="007276DA" w:rsidRDefault="007276DA" w:rsidP="007276DA">
            <w:pPr>
              <w:rPr>
                <w:rFonts w:ascii="Arial" w:hAnsi="Arial" w:cs="Arial"/>
              </w:rPr>
            </w:pPr>
            <w:r w:rsidRPr="007276DA">
              <w:rPr>
                <w:rFonts w:ascii="Arial" w:hAnsi="Arial" w:cs="Arial"/>
              </w:rPr>
              <w:t>Bronchi</w:t>
            </w:r>
          </w:p>
        </w:tc>
        <w:tc>
          <w:tcPr>
            <w:tcW w:w="5213" w:type="dxa"/>
            <w:shd w:val="clear" w:color="auto" w:fill="FFFFFF" w:themeFill="background1"/>
          </w:tcPr>
          <w:p w14:paraId="4CDF63F4" w14:textId="711B4870" w:rsidR="007276DA" w:rsidRPr="007276DA" w:rsidRDefault="007276DA" w:rsidP="007276DA">
            <w:pPr>
              <w:rPr>
                <w:rFonts w:ascii="Arial" w:hAnsi="Arial" w:cs="Arial"/>
              </w:rPr>
            </w:pPr>
            <w:r w:rsidRPr="007276DA">
              <w:rPr>
                <w:rFonts w:ascii="Arial" w:hAnsi="Arial" w:cs="Arial"/>
              </w:rPr>
              <w:t xml:space="preserve">Each bronchus splits again and again into thousands of smaller tubes called bronchioles which </w:t>
            </w:r>
            <w:proofErr w:type="spellStart"/>
            <w:r w:rsidRPr="007276DA">
              <w:rPr>
                <w:rFonts w:ascii="Arial" w:hAnsi="Arial" w:cs="Arial"/>
              </w:rPr>
              <w:t>takde</w:t>
            </w:r>
            <w:proofErr w:type="spellEnd"/>
            <w:r w:rsidRPr="007276DA">
              <w:rPr>
                <w:rFonts w:ascii="Arial" w:hAnsi="Arial" w:cs="Arial"/>
              </w:rPr>
              <w:t xml:space="preserve"> the air deeper into the lungs </w:t>
            </w:r>
          </w:p>
        </w:tc>
      </w:tr>
      <w:tr w:rsidR="007276DA" w14:paraId="4A747AF2" w14:textId="77777777" w:rsidTr="007276DA">
        <w:trPr>
          <w:trHeight w:val="889"/>
        </w:trPr>
        <w:tc>
          <w:tcPr>
            <w:tcW w:w="1460" w:type="dxa"/>
            <w:shd w:val="clear" w:color="auto" w:fill="FFFFFF" w:themeFill="background1"/>
          </w:tcPr>
          <w:p w14:paraId="35D58203" w14:textId="72E7AC59" w:rsidR="007276DA" w:rsidRPr="007276DA" w:rsidRDefault="007276DA" w:rsidP="007276DA">
            <w:pPr>
              <w:rPr>
                <w:rFonts w:ascii="Arial" w:hAnsi="Arial" w:cs="Arial"/>
              </w:rPr>
            </w:pPr>
            <w:r w:rsidRPr="007276DA">
              <w:rPr>
                <w:rFonts w:ascii="Arial" w:hAnsi="Arial" w:cs="Arial"/>
              </w:rPr>
              <w:t xml:space="preserve">Alveoli </w:t>
            </w:r>
          </w:p>
        </w:tc>
        <w:tc>
          <w:tcPr>
            <w:tcW w:w="5213" w:type="dxa"/>
            <w:shd w:val="clear" w:color="auto" w:fill="FFFFFF" w:themeFill="background1"/>
          </w:tcPr>
          <w:p w14:paraId="5AE97D30" w14:textId="7EE204F6" w:rsidR="007276DA" w:rsidRPr="007276DA" w:rsidRDefault="007276DA" w:rsidP="007276DA">
            <w:pPr>
              <w:rPr>
                <w:rFonts w:ascii="Arial" w:hAnsi="Arial" w:cs="Arial"/>
              </w:rPr>
            </w:pPr>
            <w:r w:rsidRPr="007276DA">
              <w:rPr>
                <w:rFonts w:ascii="Arial" w:hAnsi="Arial" w:cs="Arial"/>
              </w:rPr>
              <w:t xml:space="preserve">At the end of the bronchioles are tiny air sacs called </w:t>
            </w:r>
            <w:proofErr w:type="spellStart"/>
            <w:r w:rsidRPr="007276DA">
              <w:rPr>
                <w:rFonts w:ascii="Arial" w:hAnsi="Arial" w:cs="Arial"/>
              </w:rPr>
              <w:t>calveoli</w:t>
            </w:r>
            <w:proofErr w:type="spellEnd"/>
            <w:r w:rsidRPr="007276DA">
              <w:rPr>
                <w:rFonts w:ascii="Arial" w:hAnsi="Arial" w:cs="Arial"/>
              </w:rPr>
              <w:t>. Here oxygen moves into the blood and carbon dioxide moves out</w:t>
            </w:r>
          </w:p>
        </w:tc>
      </w:tr>
      <w:tr w:rsidR="007276DA" w14:paraId="66FCA4A3" w14:textId="77777777" w:rsidTr="007276DA">
        <w:trPr>
          <w:trHeight w:val="889"/>
        </w:trPr>
        <w:tc>
          <w:tcPr>
            <w:tcW w:w="1460" w:type="dxa"/>
            <w:shd w:val="clear" w:color="auto" w:fill="FFFFFF" w:themeFill="background1"/>
          </w:tcPr>
          <w:p w14:paraId="01528EFC" w14:textId="7D364C3D" w:rsidR="007276DA" w:rsidRPr="007276DA" w:rsidRDefault="007276DA" w:rsidP="007276DA">
            <w:pPr>
              <w:rPr>
                <w:rFonts w:ascii="Arial" w:hAnsi="Arial" w:cs="Arial"/>
              </w:rPr>
            </w:pPr>
            <w:r w:rsidRPr="007276DA">
              <w:rPr>
                <w:rFonts w:ascii="Arial" w:hAnsi="Arial" w:cs="Arial"/>
              </w:rPr>
              <w:t xml:space="preserve">Intercostal muscles </w:t>
            </w:r>
          </w:p>
        </w:tc>
        <w:tc>
          <w:tcPr>
            <w:tcW w:w="5213" w:type="dxa"/>
            <w:shd w:val="clear" w:color="auto" w:fill="FFFFFF" w:themeFill="background1"/>
          </w:tcPr>
          <w:p w14:paraId="5744018F" w14:textId="55E2E108" w:rsidR="007276DA" w:rsidRPr="007276DA" w:rsidRDefault="007276DA" w:rsidP="007276DA">
            <w:pPr>
              <w:rPr>
                <w:rFonts w:ascii="Arial" w:hAnsi="Arial" w:cs="Arial"/>
              </w:rPr>
            </w:pPr>
            <w:r w:rsidRPr="007276DA">
              <w:rPr>
                <w:rFonts w:ascii="Arial" w:hAnsi="Arial" w:cs="Arial"/>
              </w:rPr>
              <w:t xml:space="preserve">These muscles run between then ribs and form the chest wall. They contract and relax with the </w:t>
            </w:r>
            <w:proofErr w:type="spellStart"/>
            <w:r w:rsidRPr="007276DA">
              <w:rPr>
                <w:rFonts w:ascii="Arial" w:hAnsi="Arial" w:cs="Arial"/>
              </w:rPr>
              <w:t>diagrapgm</w:t>
            </w:r>
            <w:proofErr w:type="spellEnd"/>
            <w:r w:rsidRPr="007276DA">
              <w:rPr>
                <w:rFonts w:ascii="Arial" w:hAnsi="Arial" w:cs="Arial"/>
              </w:rPr>
              <w:t xml:space="preserve"> when a person breathes</w:t>
            </w:r>
          </w:p>
        </w:tc>
      </w:tr>
    </w:tbl>
    <w:p w14:paraId="2D47900A" w14:textId="434DF137" w:rsidR="00A41F3D" w:rsidRDefault="007276DA">
      <w:r>
        <w:rPr>
          <w:noProof/>
        </w:rPr>
        <mc:AlternateContent>
          <mc:Choice Requires="wps">
            <w:drawing>
              <wp:anchor distT="0" distB="0" distL="114300" distR="114300" simplePos="0" relativeHeight="251700224" behindDoc="0" locked="0" layoutInCell="1" allowOverlap="1" wp14:anchorId="66C50F16" wp14:editId="58D4F15C">
                <wp:simplePos x="0" y="0"/>
                <wp:positionH relativeFrom="margin">
                  <wp:posOffset>4082901</wp:posOffset>
                </wp:positionH>
                <wp:positionV relativeFrom="paragraph">
                  <wp:posOffset>7113181</wp:posOffset>
                </wp:positionV>
                <wp:extent cx="2105203" cy="1903228"/>
                <wp:effectExtent l="0" t="0" r="28575" b="20955"/>
                <wp:wrapNone/>
                <wp:docPr id="18" name="Rectangle 18"/>
                <wp:cNvGraphicFramePr/>
                <a:graphic xmlns:a="http://schemas.openxmlformats.org/drawingml/2006/main">
                  <a:graphicData uri="http://schemas.microsoft.com/office/word/2010/wordprocessingShape">
                    <wps:wsp>
                      <wps:cNvSpPr/>
                      <wps:spPr>
                        <a:xfrm>
                          <a:off x="0" y="0"/>
                          <a:ext cx="2105203" cy="1903228"/>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20035FA1" w14:textId="76A9A412" w:rsidR="00A07117" w:rsidRDefault="00C42DF8" w:rsidP="00A07117">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Alcohol</w:t>
                            </w:r>
                          </w:p>
                          <w:p w14:paraId="3C7871CA" w14:textId="72E6442A" w:rsidR="00A07117" w:rsidRPr="004B4E1D" w:rsidRDefault="00C42DF8" w:rsidP="00A07117">
                            <w:pPr>
                              <w:pStyle w:val="NormalWeb"/>
                              <w:spacing w:before="0" w:beforeAutospacing="0" w:after="0" w:afterAutospacing="0"/>
                              <w:rPr>
                                <w:rFonts w:ascii="Arial" w:eastAsiaTheme="minorEastAsia" w:hAnsi="Arial" w:cs="Arial"/>
                                <w:bCs/>
                                <w:kern w:val="24"/>
                                <w:sz w:val="22"/>
                              </w:rPr>
                            </w:pPr>
                            <w:r>
                              <w:rPr>
                                <w:rFonts w:ascii="Arial" w:eastAsiaTheme="minorEastAsia" w:hAnsi="Arial" w:cs="Arial"/>
                                <w:bCs/>
                                <w:kern w:val="24"/>
                                <w:sz w:val="22"/>
                              </w:rPr>
                              <w:t>Alcohol is a depressant. It is also addictive. People addicted to alcohol are known as alcoholics. Drinking alcohol during pregnancy can lead to foetal alcohol syndrome in the baby which is a lifelong disorder.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0F16" id="Rectangle 18" o:spid="_x0000_s1026" style="position:absolute;margin-left:321.5pt;margin-top:560.1pt;width:165.75pt;height:149.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" fillcolor="#dae3f3" strokecolor="windowText" strokeweight="1pt">
                <v:textbox>
                  <w:txbxContent>
                    <w:p w14:paraId="20035FA1" w14:textId="76A9A412" w:rsidR="00A07117" w:rsidRDefault="00C42DF8" w:rsidP="00A07117">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Alcohol</w:t>
                      </w:r>
                    </w:p>
                    <w:p w14:paraId="3C7871CA" w14:textId="72E6442A" w:rsidR="00A07117" w:rsidRPr="004B4E1D" w:rsidRDefault="00C42DF8" w:rsidP="00A07117">
                      <w:pPr>
                        <w:pStyle w:val="NormalWeb"/>
                        <w:spacing w:before="0" w:beforeAutospacing="0" w:after="0" w:afterAutospacing="0"/>
                        <w:rPr>
                          <w:rFonts w:ascii="Arial" w:eastAsiaTheme="minorEastAsia" w:hAnsi="Arial" w:cs="Arial"/>
                          <w:bCs/>
                          <w:kern w:val="24"/>
                          <w:sz w:val="22"/>
                        </w:rPr>
                      </w:pPr>
                      <w:r>
                        <w:rPr>
                          <w:rFonts w:ascii="Arial" w:eastAsiaTheme="minorEastAsia" w:hAnsi="Arial" w:cs="Arial"/>
                          <w:bCs/>
                          <w:kern w:val="24"/>
                          <w:sz w:val="22"/>
                        </w:rPr>
                        <w:t>Alcohol is a depressant. It is also addictive. People addicted to alcohol are known as alcoholics. Drinking alcohol during pregnancy can lead to foetal alcohol syndrome in the baby which is a lifelong disorder.</w:t>
                      </w:r>
                    </w:p>
                  </w:txbxContent>
                </v:textbox>
                <w10:wrap anchorx="margin"/>
              </v:rect>
            </w:pict>
          </mc:Fallback>
        </mc:AlternateContent>
      </w:r>
      <w:r>
        <w:rPr>
          <w:noProof/>
        </w:rPr>
        <mc:AlternateContent>
          <mc:Choice Requires="wps">
            <w:drawing>
              <wp:anchor distT="0" distB="0" distL="114300" distR="114300" simplePos="0" relativeHeight="251696128" behindDoc="0" locked="0" layoutInCell="1" allowOverlap="1" wp14:anchorId="1E1F288C" wp14:editId="158CC875">
                <wp:simplePos x="0" y="0"/>
                <wp:positionH relativeFrom="margin">
                  <wp:posOffset>4029739</wp:posOffset>
                </wp:positionH>
                <wp:positionV relativeFrom="paragraph">
                  <wp:posOffset>5656521</wp:posOffset>
                </wp:positionV>
                <wp:extent cx="2158409" cy="1297172"/>
                <wp:effectExtent l="0" t="0" r="13335" b="17780"/>
                <wp:wrapNone/>
                <wp:docPr id="10" name="Rectangle 10"/>
                <wp:cNvGraphicFramePr/>
                <a:graphic xmlns:a="http://schemas.openxmlformats.org/drawingml/2006/main">
                  <a:graphicData uri="http://schemas.microsoft.com/office/word/2010/wordprocessingShape">
                    <wps:wsp>
                      <wps:cNvSpPr/>
                      <wps:spPr>
                        <a:xfrm>
                          <a:off x="0" y="0"/>
                          <a:ext cx="2158409" cy="1297172"/>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261097D3" w14:textId="622F2C4B" w:rsidR="004B4E1D" w:rsidRDefault="00C42DF8"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Smoking</w:t>
                            </w:r>
                          </w:p>
                          <w:p w14:paraId="659D4015" w14:textId="15E2300C" w:rsidR="004B4E1D" w:rsidRPr="004B4E1D" w:rsidRDefault="00C42DF8" w:rsidP="004B4E1D">
                            <w:pPr>
                              <w:pStyle w:val="NormalWeb"/>
                              <w:spacing w:before="0" w:beforeAutospacing="0" w:after="0" w:afterAutospacing="0"/>
                              <w:rPr>
                                <w:rFonts w:ascii="Arial" w:eastAsiaTheme="minorEastAsia" w:hAnsi="Arial" w:cs="Arial"/>
                                <w:bCs/>
                                <w:kern w:val="24"/>
                                <w:sz w:val="22"/>
                              </w:rPr>
                            </w:pPr>
                            <w:r>
                              <w:rPr>
                                <w:rFonts w:ascii="Arial" w:eastAsiaTheme="minorEastAsia" w:hAnsi="Arial" w:cs="Arial"/>
                                <w:bCs/>
                                <w:kern w:val="24"/>
                                <w:sz w:val="22"/>
                              </w:rPr>
                              <w:t>Cigarettes contain nicotine which is addictive. They also contain other chemicals known as carcinogens which can cause cancer.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F288C" id="Rectangle 10" o:spid="_x0000_s1027" style="position:absolute;margin-left:317.3pt;margin-top:445.4pt;width:169.95pt;height:102.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" fillcolor="#dae3f3" strokecolor="windowText" strokeweight="1pt">
                <v:textbox>
                  <w:txbxContent>
                    <w:p w14:paraId="261097D3" w14:textId="622F2C4B" w:rsidR="004B4E1D" w:rsidRDefault="00C42DF8"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Smoking</w:t>
                      </w:r>
                    </w:p>
                    <w:p w14:paraId="659D4015" w14:textId="15E2300C" w:rsidR="004B4E1D" w:rsidRPr="004B4E1D" w:rsidRDefault="00C42DF8" w:rsidP="004B4E1D">
                      <w:pPr>
                        <w:pStyle w:val="NormalWeb"/>
                        <w:spacing w:before="0" w:beforeAutospacing="0" w:after="0" w:afterAutospacing="0"/>
                        <w:rPr>
                          <w:rFonts w:ascii="Arial" w:eastAsiaTheme="minorEastAsia" w:hAnsi="Arial" w:cs="Arial"/>
                          <w:bCs/>
                          <w:kern w:val="24"/>
                          <w:sz w:val="22"/>
                        </w:rPr>
                      </w:pPr>
                      <w:r>
                        <w:rPr>
                          <w:rFonts w:ascii="Arial" w:eastAsiaTheme="minorEastAsia" w:hAnsi="Arial" w:cs="Arial"/>
                          <w:bCs/>
                          <w:kern w:val="24"/>
                          <w:sz w:val="22"/>
                        </w:rPr>
                        <w:t>Cigarettes contain nicotine which is addictive. They also contain other chemicals known as carcinogens which can cause cancer.</w:t>
                      </w:r>
                    </w:p>
                  </w:txbxContent>
                </v:textbox>
                <w10:wrap anchorx="margin"/>
              </v:rect>
            </w:pict>
          </mc:Fallback>
        </mc:AlternateContent>
      </w:r>
      <w:r>
        <w:rPr>
          <w:noProof/>
        </w:rPr>
        <mc:AlternateContent>
          <mc:Choice Requires="wps">
            <w:drawing>
              <wp:anchor distT="0" distB="0" distL="114300" distR="114300" simplePos="0" relativeHeight="251682816" behindDoc="0" locked="0" layoutInCell="1" allowOverlap="1" wp14:anchorId="0EC6851F" wp14:editId="12C1B1C0">
                <wp:simplePos x="0" y="0"/>
                <wp:positionH relativeFrom="margin">
                  <wp:posOffset>4008474</wp:posOffset>
                </wp:positionH>
                <wp:positionV relativeFrom="paragraph">
                  <wp:posOffset>4136065</wp:posOffset>
                </wp:positionV>
                <wp:extent cx="2200940" cy="1414130"/>
                <wp:effectExtent l="0" t="0" r="27940" b="15240"/>
                <wp:wrapNone/>
                <wp:docPr id="11" name="Rectangle 11"/>
                <wp:cNvGraphicFramePr/>
                <a:graphic xmlns:a="http://schemas.openxmlformats.org/drawingml/2006/main">
                  <a:graphicData uri="http://schemas.microsoft.com/office/word/2010/wordprocessingShape">
                    <wps:wsp>
                      <wps:cNvSpPr/>
                      <wps:spPr>
                        <a:xfrm>
                          <a:off x="0" y="0"/>
                          <a:ext cx="2200940" cy="141413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E8B6FC7" w14:textId="5D2DE86F" w:rsidR="00A41F3D" w:rsidRDefault="00C42DF8"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Drugs</w:t>
                            </w:r>
                          </w:p>
                          <w:p w14:paraId="316C656D" w14:textId="70EF4FEB" w:rsidR="00A41F3D" w:rsidRPr="004B4E1D" w:rsidRDefault="00C42DF8" w:rsidP="00793671">
                            <w:pPr>
                              <w:pStyle w:val="NormalWeb"/>
                              <w:spacing w:before="0" w:beforeAutospacing="0" w:after="0" w:afterAutospacing="0"/>
                              <w:rPr>
                                <w:rFonts w:ascii="Arial" w:eastAsiaTheme="minorEastAsia" w:hAnsi="Arial" w:cs="Arial"/>
                                <w:bCs/>
                                <w:kern w:val="24"/>
                                <w:sz w:val="22"/>
                              </w:rPr>
                            </w:pPr>
                            <w:r>
                              <w:rPr>
                                <w:rFonts w:ascii="Arial" w:eastAsiaTheme="minorEastAsia" w:hAnsi="Arial" w:cs="Arial"/>
                                <w:bCs/>
                                <w:kern w:val="24"/>
                                <w:sz w:val="22"/>
                              </w:rPr>
                              <w:t>Drugs are chemicals that cause a change in the body. Recreational drugs are taken for fun and can be illegal. Medicines are drugs prescribed by medical professionals.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6851F" id="Rectangle 11" o:spid="_x0000_s1028" style="position:absolute;margin-left:315.65pt;margin-top:325.65pt;width:173.3pt;height:111.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" fillcolor="#dae3f3" strokecolor="windowText" strokeweight="1pt">
                <v:textbox>
                  <w:txbxContent>
                    <w:p w14:paraId="6E8B6FC7" w14:textId="5D2DE86F" w:rsidR="00A41F3D" w:rsidRDefault="00C42DF8" w:rsidP="00793671">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Drugs</w:t>
                      </w:r>
                    </w:p>
                    <w:p w14:paraId="316C656D" w14:textId="70EF4FEB" w:rsidR="00A41F3D" w:rsidRPr="004B4E1D" w:rsidRDefault="00C42DF8" w:rsidP="00793671">
                      <w:pPr>
                        <w:pStyle w:val="NormalWeb"/>
                        <w:spacing w:before="0" w:beforeAutospacing="0" w:after="0" w:afterAutospacing="0"/>
                        <w:rPr>
                          <w:rFonts w:ascii="Arial" w:eastAsiaTheme="minorEastAsia" w:hAnsi="Arial" w:cs="Arial"/>
                          <w:bCs/>
                          <w:kern w:val="24"/>
                          <w:sz w:val="22"/>
                        </w:rPr>
                      </w:pPr>
                      <w:r>
                        <w:rPr>
                          <w:rFonts w:ascii="Arial" w:eastAsiaTheme="minorEastAsia" w:hAnsi="Arial" w:cs="Arial"/>
                          <w:bCs/>
                          <w:kern w:val="24"/>
                          <w:sz w:val="22"/>
                        </w:rPr>
                        <w:t>Drugs are chemicals that cause a change in the body. Recreational drugs are taken for fun and can be illegal. Medicines are drugs prescribed by medical professionals.</w:t>
                      </w:r>
                    </w:p>
                  </w:txbxContent>
                </v:textbox>
                <w10:wrap anchorx="margin"/>
              </v:rect>
            </w:pict>
          </mc:Fallback>
        </mc:AlternateContent>
      </w:r>
      <w:r>
        <w:rPr>
          <w:noProof/>
        </w:rPr>
        <mc:AlternateContent>
          <mc:Choice Requires="wps">
            <w:drawing>
              <wp:anchor distT="0" distB="0" distL="114300" distR="114300" simplePos="0" relativeHeight="251698176" behindDoc="0" locked="0" layoutInCell="1" allowOverlap="1" wp14:anchorId="15CEF486" wp14:editId="4FAE52F9">
                <wp:simplePos x="0" y="0"/>
                <wp:positionH relativeFrom="margin">
                  <wp:posOffset>988828</wp:posOffset>
                </wp:positionH>
                <wp:positionV relativeFrom="paragraph">
                  <wp:posOffset>2169042</wp:posOffset>
                </wp:positionV>
                <wp:extent cx="2870791" cy="2264735"/>
                <wp:effectExtent l="0" t="0" r="25400" b="21590"/>
                <wp:wrapNone/>
                <wp:docPr id="17" name="Rectangle 17"/>
                <wp:cNvGraphicFramePr/>
                <a:graphic xmlns:a="http://schemas.openxmlformats.org/drawingml/2006/main">
                  <a:graphicData uri="http://schemas.microsoft.com/office/word/2010/wordprocessingShape">
                    <wps:wsp>
                      <wps:cNvSpPr/>
                      <wps:spPr>
                        <a:xfrm>
                          <a:off x="0" y="0"/>
                          <a:ext cx="2870791" cy="226473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4A500685" w14:textId="650ED029" w:rsidR="00A07117" w:rsidRDefault="00C42DF8" w:rsidP="00A07117">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Respiratory System</w:t>
                            </w:r>
                          </w:p>
                          <w:p w14:paraId="7B16F9E6" w14:textId="5E19020C" w:rsidR="00A07117" w:rsidRDefault="00C42DF8" w:rsidP="00A07117">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Air is inhaled into the lungs through the nose/mouth and down a tube known as the trachea. The trachea splits into two tubes; the bronchi. Each of these splits into smaller tubes; the bronchioles. At the end of the bronchioles are air sacs known as the alveoli. This is where gas exchange occurs.</w:t>
                            </w:r>
                          </w:p>
                          <w:p w14:paraId="0070782E" w14:textId="7DC9F314" w:rsidR="00C42DF8" w:rsidRPr="00BF62E2" w:rsidRDefault="00C42DF8" w:rsidP="00A07117">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Inhalation requires the intercostal muscles in the chest to contract and the diaphragm to relax so that air can be drawn into the lungs. Exhalation is the opposite.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EF486" id="Rectangle 17" o:spid="_x0000_s1029" style="position:absolute;margin-left:77.85pt;margin-top:170.8pt;width:226.05pt;height:178.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" fillcolor="#dae3f3" strokecolor="windowText" strokeweight="1pt">
                <v:textbox>
                  <w:txbxContent>
                    <w:p w14:paraId="4A500685" w14:textId="650ED029" w:rsidR="00A07117" w:rsidRDefault="00C42DF8" w:rsidP="00A07117">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Respiratory System</w:t>
                      </w:r>
                    </w:p>
                    <w:p w14:paraId="7B16F9E6" w14:textId="5E19020C" w:rsidR="00A07117" w:rsidRDefault="00C42DF8" w:rsidP="00A07117">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Air is inhaled into the lungs through the nose/mouth and down a tube known as the trachea. The trachea splits into two tubes; the bronchi. Each of these splits into smaller tubes; the bronchioles. At the end of the bronchioles are air sacs known as the alveoli. This is where gas exchange occurs.</w:t>
                      </w:r>
                    </w:p>
                    <w:p w14:paraId="0070782E" w14:textId="7DC9F314" w:rsidR="00C42DF8" w:rsidRPr="00BF62E2" w:rsidRDefault="00C42DF8" w:rsidP="00A07117">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Inhalation requires the intercostal muscles in the chest to contract and the diaphragm to relax so that air can be drawn into the lungs. Exhalation is the opposite.</w:t>
                      </w:r>
                    </w:p>
                  </w:txbxContent>
                </v:textbox>
                <w10:wrap anchorx="margin"/>
              </v:rect>
            </w:pict>
          </mc:Fallback>
        </mc:AlternateContent>
      </w:r>
      <w:r>
        <w:rPr>
          <w:noProof/>
        </w:rPr>
        <mc:AlternateContent>
          <mc:Choice Requires="wps">
            <w:drawing>
              <wp:anchor distT="0" distB="0" distL="114300" distR="114300" simplePos="0" relativeHeight="251678720" behindDoc="0" locked="0" layoutInCell="1" allowOverlap="1" wp14:anchorId="3740ADC1" wp14:editId="1B1B8314">
                <wp:simplePos x="0" y="0"/>
                <wp:positionH relativeFrom="margin">
                  <wp:posOffset>914401</wp:posOffset>
                </wp:positionH>
                <wp:positionV relativeFrom="paragraph">
                  <wp:posOffset>1169581</wp:posOffset>
                </wp:positionV>
                <wp:extent cx="2977116" cy="871870"/>
                <wp:effectExtent l="0" t="0" r="13970" b="23495"/>
                <wp:wrapNone/>
                <wp:docPr id="9" name="Rectangle 9"/>
                <wp:cNvGraphicFramePr/>
                <a:graphic xmlns:a="http://schemas.openxmlformats.org/drawingml/2006/main">
                  <a:graphicData uri="http://schemas.microsoft.com/office/word/2010/wordprocessingShape">
                    <wps:wsp>
                      <wps:cNvSpPr/>
                      <wps:spPr>
                        <a:xfrm>
                          <a:off x="0" y="0"/>
                          <a:ext cx="2977116" cy="87187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9B5B037" w14:textId="23D672D2" w:rsidR="00A41F3D" w:rsidRDefault="004B4E1D" w:rsidP="00390645">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Diffusion</w:t>
                            </w:r>
                          </w:p>
                          <w:p w14:paraId="57B3A381" w14:textId="6837B99D" w:rsidR="00A41F3D" w:rsidRDefault="004B4E1D" w:rsidP="00FD0CB3">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When a substance moves from an area of high concentration to low concentration until the particles are evenly spread.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0ADC1" id="Rectangle 9" o:spid="_x0000_s1030" style="position:absolute;margin-left:1in;margin-top:92.1pt;width:234.4pt;height:68.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" fillcolor="#dae3f3" strokecolor="windowText" strokeweight="1pt">
                <v:textbox>
                  <w:txbxContent>
                    <w:p w14:paraId="59B5B037" w14:textId="23D672D2" w:rsidR="00A41F3D" w:rsidRDefault="004B4E1D" w:rsidP="00390645">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Diffusion</w:t>
                      </w:r>
                    </w:p>
                    <w:p w14:paraId="57B3A381" w14:textId="6837B99D" w:rsidR="00A41F3D" w:rsidRDefault="004B4E1D" w:rsidP="00FD0CB3">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When a substance moves from an area of high concentration to low concentration until the particles are evenly spread.</w:t>
                      </w:r>
                    </w:p>
                  </w:txbxContent>
                </v:textbox>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12116700" wp14:editId="16B7E345">
                <wp:simplePos x="0" y="0"/>
                <wp:positionH relativeFrom="margin">
                  <wp:posOffset>3944649</wp:posOffset>
                </wp:positionH>
                <wp:positionV relativeFrom="paragraph">
                  <wp:posOffset>1562661</wp:posOffset>
                </wp:positionV>
                <wp:extent cx="2282825" cy="2476810"/>
                <wp:effectExtent l="0" t="0" r="22225" b="19050"/>
                <wp:wrapNone/>
                <wp:docPr id="7" name="Rectangle 7"/>
                <wp:cNvGraphicFramePr/>
                <a:graphic xmlns:a="http://schemas.openxmlformats.org/drawingml/2006/main">
                  <a:graphicData uri="http://schemas.microsoft.com/office/word/2010/wordprocessingShape">
                    <wps:wsp>
                      <wps:cNvSpPr/>
                      <wps:spPr>
                        <a:xfrm>
                          <a:off x="0" y="0"/>
                          <a:ext cx="2282825" cy="247681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7A189CA" w14:textId="1E183AE0" w:rsidR="004B4E1D" w:rsidRPr="00C42DF8" w:rsidRDefault="00A5263A" w:rsidP="004B4E1D">
                            <w:pPr>
                              <w:pStyle w:val="NormalWeb"/>
                              <w:spacing w:before="0" w:beforeAutospacing="0" w:after="0" w:afterAutospacing="0"/>
                              <w:rPr>
                                <w:rFonts w:ascii="Arial" w:eastAsiaTheme="minorEastAsia" w:hAnsi="Arial" w:cs="Arial"/>
                                <w:b/>
                                <w:bCs/>
                                <w:color w:val="002060"/>
                                <w:kern w:val="24"/>
                                <w:sz w:val="22"/>
                                <w:szCs w:val="22"/>
                                <w:u w:val="single"/>
                              </w:rPr>
                            </w:pPr>
                            <w:r w:rsidRPr="00C42DF8">
                              <w:rPr>
                                <w:rFonts w:ascii="Arial" w:eastAsiaTheme="minorEastAsia" w:hAnsi="Arial" w:cs="Arial"/>
                                <w:b/>
                                <w:bCs/>
                                <w:color w:val="002060"/>
                                <w:kern w:val="24"/>
                                <w:sz w:val="22"/>
                                <w:szCs w:val="22"/>
                                <w:u w:val="single"/>
                              </w:rPr>
                              <w:t>Gas Exchange</w:t>
                            </w:r>
                          </w:p>
                          <w:p w14:paraId="279DC9EE" w14:textId="1E4568A8" w:rsidR="00A41F3D" w:rsidRPr="00C42DF8" w:rsidRDefault="00A5263A" w:rsidP="00793671">
                            <w:pPr>
                              <w:pStyle w:val="NormalWeb"/>
                              <w:spacing w:before="0" w:beforeAutospacing="0" w:after="0" w:afterAutospacing="0"/>
                              <w:rPr>
                                <w:rFonts w:ascii="Arial" w:eastAsiaTheme="minorEastAsia" w:hAnsi="Arial" w:cs="Arial"/>
                                <w:bCs/>
                                <w:color w:val="002060"/>
                                <w:kern w:val="24"/>
                                <w:sz w:val="22"/>
                                <w:szCs w:val="22"/>
                              </w:rPr>
                            </w:pPr>
                            <w:r w:rsidRPr="00C42DF8">
                              <w:rPr>
                                <w:rFonts w:ascii="Arial" w:eastAsiaTheme="minorEastAsia" w:hAnsi="Arial" w:cs="Arial"/>
                                <w:bCs/>
                                <w:color w:val="1F3864" w:themeColor="accent1" w:themeShade="80"/>
                                <w:kern w:val="24"/>
                                <w:sz w:val="22"/>
                                <w:szCs w:val="22"/>
                              </w:rPr>
                              <w:t>Oxygen enters the body through the lungs and is diffused into the blood in the alveoli in the lungs. At the same time carbon dioxide is diffused into the lungs from the blood and then exhaled. The alveoli are adapted for gas exchange by having a large surface area and being very thin as well as being covered in small blood vessels. Oxygen is used in respiration to release energy and carbon dioxide is produced.</w:t>
                            </w:r>
                            <w:r w:rsidR="00C42DF8" w:rsidRPr="00C42DF8">
                              <w:rPr>
                                <w:rFonts w:ascii="Arial" w:eastAsiaTheme="minorEastAsia" w:hAnsi="Arial" w:cs="Arial"/>
                                <w:bCs/>
                                <w:color w:val="1F3864" w:themeColor="accent1" w:themeShade="80"/>
                                <w:kern w:val="24"/>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16700" id="Rectangle 7" o:spid="_x0000_s1031" style="position:absolute;margin-left:310.6pt;margin-top:123.05pt;width:179.75pt;height:1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" fillcolor="#dae3f3" strokecolor="windowText" strokeweight="1pt">
                <v:textbox>
                  <w:txbxContent>
                    <w:p w14:paraId="67A189CA" w14:textId="1E183AE0" w:rsidR="004B4E1D" w:rsidRPr="00C42DF8" w:rsidRDefault="00A5263A" w:rsidP="004B4E1D">
                      <w:pPr>
                        <w:pStyle w:val="NormalWeb"/>
                        <w:spacing w:before="0" w:beforeAutospacing="0" w:after="0" w:afterAutospacing="0"/>
                        <w:rPr>
                          <w:rFonts w:ascii="Arial" w:eastAsiaTheme="minorEastAsia" w:hAnsi="Arial" w:cs="Arial"/>
                          <w:b/>
                          <w:bCs/>
                          <w:color w:val="002060"/>
                          <w:kern w:val="24"/>
                          <w:sz w:val="22"/>
                          <w:szCs w:val="22"/>
                          <w:u w:val="single"/>
                        </w:rPr>
                      </w:pPr>
                      <w:r w:rsidRPr="00C42DF8">
                        <w:rPr>
                          <w:rFonts w:ascii="Arial" w:eastAsiaTheme="minorEastAsia" w:hAnsi="Arial" w:cs="Arial"/>
                          <w:b/>
                          <w:bCs/>
                          <w:color w:val="002060"/>
                          <w:kern w:val="24"/>
                          <w:sz w:val="22"/>
                          <w:szCs w:val="22"/>
                          <w:u w:val="single"/>
                        </w:rPr>
                        <w:t>Gas Exchange</w:t>
                      </w:r>
                    </w:p>
                    <w:p w14:paraId="279DC9EE" w14:textId="1E4568A8" w:rsidR="00A41F3D" w:rsidRPr="00C42DF8" w:rsidRDefault="00A5263A" w:rsidP="00793671">
                      <w:pPr>
                        <w:pStyle w:val="NormalWeb"/>
                        <w:spacing w:before="0" w:beforeAutospacing="0" w:after="0" w:afterAutospacing="0"/>
                        <w:rPr>
                          <w:rFonts w:ascii="Arial" w:eastAsiaTheme="minorEastAsia" w:hAnsi="Arial" w:cs="Arial"/>
                          <w:bCs/>
                          <w:color w:val="002060"/>
                          <w:kern w:val="24"/>
                          <w:sz w:val="22"/>
                          <w:szCs w:val="22"/>
                        </w:rPr>
                      </w:pPr>
                      <w:r w:rsidRPr="00C42DF8">
                        <w:rPr>
                          <w:rFonts w:ascii="Arial" w:eastAsiaTheme="minorEastAsia" w:hAnsi="Arial" w:cs="Arial"/>
                          <w:bCs/>
                          <w:color w:val="1F3864" w:themeColor="accent1" w:themeShade="80"/>
                          <w:kern w:val="24"/>
                          <w:sz w:val="22"/>
                          <w:szCs w:val="22"/>
                        </w:rPr>
                        <w:t>Oxygen enters the body through the lungs and is diffused into the blood in the alveoli in the lungs. At the same time carbon dioxide is diffused into the lungs from the blood and then exhaled. The alveoli are adapted for gas exchange by having a large surface area and being very thin as well as being covered in small blood vessels. Oxygen is used in respiration to release energy and carbon dioxide is produced.</w:t>
                      </w:r>
                      <w:r w:rsidR="00C42DF8" w:rsidRPr="00C42DF8">
                        <w:rPr>
                          <w:rFonts w:ascii="Arial" w:eastAsiaTheme="minorEastAsia" w:hAnsi="Arial" w:cs="Arial"/>
                          <w:bCs/>
                          <w:color w:val="1F3864" w:themeColor="accent1" w:themeShade="80"/>
                          <w:kern w:val="24"/>
                          <w:sz w:val="22"/>
                          <w:szCs w:val="22"/>
                        </w:rPr>
                        <w:t xml:space="preserve"> </w:t>
                      </w:r>
                    </w:p>
                  </w:txbxContent>
                </v:textbox>
                <w10:wrap anchorx="margin"/>
              </v:rect>
            </w:pict>
          </mc:Fallback>
        </mc:AlternateContent>
      </w:r>
      <w:r>
        <w:rPr>
          <w:noProof/>
        </w:rPr>
        <mc:AlternateContent>
          <mc:Choice Requires="wps">
            <w:drawing>
              <wp:anchor distT="0" distB="0" distL="114300" distR="114300" simplePos="0" relativeHeight="251692032" behindDoc="1" locked="0" layoutInCell="1" allowOverlap="1" wp14:anchorId="3553255A" wp14:editId="2D4F8002">
                <wp:simplePos x="0" y="0"/>
                <wp:positionH relativeFrom="column">
                  <wp:posOffset>-531628</wp:posOffset>
                </wp:positionH>
                <wp:positionV relativeFrom="paragraph">
                  <wp:posOffset>393405</wp:posOffset>
                </wp:positionV>
                <wp:extent cx="1329070" cy="3859618"/>
                <wp:effectExtent l="0" t="0" r="23495" b="26670"/>
                <wp:wrapNone/>
                <wp:docPr id="16" name="Rectangle 16"/>
                <wp:cNvGraphicFramePr/>
                <a:graphic xmlns:a="http://schemas.openxmlformats.org/drawingml/2006/main">
                  <a:graphicData uri="http://schemas.microsoft.com/office/word/2010/wordprocessingShape">
                    <wps:wsp>
                      <wps:cNvSpPr/>
                      <wps:spPr>
                        <a:xfrm>
                          <a:off x="0" y="0"/>
                          <a:ext cx="1329070" cy="3859618"/>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685E6" w14:textId="38AB6671" w:rsidR="00A41F3D" w:rsidRPr="00786CC0" w:rsidRDefault="00A41F3D" w:rsidP="00786CC0">
                            <w:pPr>
                              <w:spacing w:after="0" w:line="240" w:lineRule="auto"/>
                              <w:rPr>
                                <w:rFonts w:ascii="Arial" w:hAnsi="Arial" w:cs="Arial"/>
                                <w:b/>
                                <w:bCs/>
                                <w:color w:val="002060"/>
                                <w:kern w:val="24"/>
                                <w:sz w:val="20"/>
                                <w:u w:val="single"/>
                              </w:rPr>
                            </w:pPr>
                            <w:r w:rsidRPr="00786CC0">
                              <w:rPr>
                                <w:rFonts w:ascii="Arial" w:hAnsi="Arial" w:cs="Arial"/>
                                <w:b/>
                                <w:bCs/>
                                <w:color w:val="002060"/>
                                <w:kern w:val="24"/>
                                <w:sz w:val="20"/>
                                <w:u w:val="single"/>
                              </w:rPr>
                              <w:t>Key Vocabulary</w:t>
                            </w:r>
                          </w:p>
                          <w:p w14:paraId="58DF6805" w14:textId="75C87E49" w:rsidR="00A41F3D" w:rsidRPr="00CE2B76" w:rsidRDefault="00C42DF8" w:rsidP="00786CC0">
                            <w:pPr>
                              <w:spacing w:after="0" w:line="240" w:lineRule="auto"/>
                              <w:rPr>
                                <w:rFonts w:ascii="Arial" w:hAnsi="Arial" w:cs="Arial"/>
                                <w:bCs/>
                                <w:color w:val="002060"/>
                                <w:kern w:val="24"/>
                              </w:rPr>
                            </w:pPr>
                            <w:r>
                              <w:rPr>
                                <w:rFonts w:ascii="Arial" w:hAnsi="Arial" w:cs="Arial"/>
                                <w:bCs/>
                                <w:color w:val="002060"/>
                                <w:kern w:val="24"/>
                              </w:rPr>
                              <w:t>and stomach</w:t>
                            </w:r>
                          </w:p>
                          <w:p w14:paraId="55CC22E5" w14:textId="1ACF4B76" w:rsidR="00A41F3D" w:rsidRPr="00CE2B76" w:rsidRDefault="00C42DF8" w:rsidP="00786CC0">
                            <w:pPr>
                              <w:spacing w:after="0" w:line="240" w:lineRule="auto"/>
                              <w:rPr>
                                <w:rFonts w:ascii="Arial" w:hAnsi="Arial" w:cs="Arial"/>
                                <w:b/>
                                <w:bCs/>
                                <w:color w:val="002060"/>
                                <w:kern w:val="24"/>
                              </w:rPr>
                            </w:pPr>
                            <w:r>
                              <w:rPr>
                                <w:rFonts w:ascii="Arial" w:hAnsi="Arial" w:cs="Arial"/>
                                <w:b/>
                                <w:bCs/>
                                <w:color w:val="002060"/>
                                <w:kern w:val="24"/>
                              </w:rPr>
                              <w:t>Trachea</w:t>
                            </w:r>
                          </w:p>
                          <w:p w14:paraId="2783552C" w14:textId="715D5FF8" w:rsidR="00A41F3D" w:rsidRPr="00CE2B76" w:rsidRDefault="00C42DF8" w:rsidP="00786CC0">
                            <w:pPr>
                              <w:spacing w:after="0" w:line="240" w:lineRule="auto"/>
                              <w:rPr>
                                <w:rFonts w:ascii="Arial" w:hAnsi="Arial" w:cs="Arial"/>
                                <w:bCs/>
                                <w:color w:val="002060"/>
                                <w:kern w:val="24"/>
                              </w:rPr>
                            </w:pPr>
                            <w:r>
                              <w:rPr>
                                <w:rFonts w:ascii="Arial" w:hAnsi="Arial" w:cs="Arial"/>
                                <w:bCs/>
                                <w:color w:val="002060"/>
                                <w:kern w:val="24"/>
                              </w:rPr>
                              <w:t>Tube that air travels down, connects the mouth and lungs</w:t>
                            </w:r>
                          </w:p>
                          <w:p w14:paraId="2EF781B1" w14:textId="60CBF861" w:rsidR="004D051A" w:rsidRPr="004D051A" w:rsidRDefault="00C42DF8" w:rsidP="00786CC0">
                            <w:pPr>
                              <w:spacing w:after="0" w:line="240" w:lineRule="auto"/>
                              <w:rPr>
                                <w:rFonts w:ascii="Arial" w:hAnsi="Arial" w:cs="Arial"/>
                                <w:b/>
                                <w:bCs/>
                                <w:color w:val="002060"/>
                                <w:kern w:val="24"/>
                              </w:rPr>
                            </w:pPr>
                            <w:r>
                              <w:rPr>
                                <w:rFonts w:ascii="Arial" w:hAnsi="Arial" w:cs="Arial"/>
                                <w:b/>
                                <w:bCs/>
                                <w:color w:val="002060"/>
                                <w:kern w:val="24"/>
                              </w:rPr>
                              <w:t>Alveoli</w:t>
                            </w:r>
                          </w:p>
                          <w:p w14:paraId="2EC777A4" w14:textId="23676677" w:rsidR="004D051A" w:rsidRDefault="00C42DF8" w:rsidP="00786CC0">
                            <w:pPr>
                              <w:spacing w:after="0" w:line="240" w:lineRule="auto"/>
                              <w:rPr>
                                <w:rFonts w:ascii="Arial" w:hAnsi="Arial" w:cs="Arial"/>
                                <w:bCs/>
                                <w:color w:val="002060"/>
                                <w:kern w:val="24"/>
                              </w:rPr>
                            </w:pPr>
                            <w:r>
                              <w:rPr>
                                <w:rFonts w:ascii="Arial" w:hAnsi="Arial" w:cs="Arial"/>
                                <w:bCs/>
                                <w:color w:val="002060"/>
                                <w:kern w:val="24"/>
                              </w:rPr>
                              <w:t>Air sacs in the lungs where gas exchange occurs</w:t>
                            </w:r>
                          </w:p>
                          <w:p w14:paraId="6B9BD2CF" w14:textId="2628186E" w:rsidR="004D051A" w:rsidRPr="004D051A" w:rsidRDefault="00C42DF8" w:rsidP="00786CC0">
                            <w:pPr>
                              <w:spacing w:after="0" w:line="240" w:lineRule="auto"/>
                              <w:rPr>
                                <w:rFonts w:ascii="Arial" w:hAnsi="Arial" w:cs="Arial"/>
                                <w:b/>
                                <w:bCs/>
                                <w:color w:val="002060"/>
                                <w:kern w:val="24"/>
                              </w:rPr>
                            </w:pPr>
                            <w:r>
                              <w:rPr>
                                <w:rFonts w:ascii="Arial" w:hAnsi="Arial" w:cs="Arial"/>
                                <w:b/>
                                <w:bCs/>
                                <w:color w:val="002060"/>
                                <w:kern w:val="24"/>
                              </w:rPr>
                              <w:t xml:space="preserve">Respiration </w:t>
                            </w:r>
                          </w:p>
                          <w:p w14:paraId="04D00BD1" w14:textId="176334D8" w:rsidR="004D051A" w:rsidRDefault="00C42DF8" w:rsidP="00786CC0">
                            <w:pPr>
                              <w:spacing w:after="0" w:line="240" w:lineRule="auto"/>
                              <w:rPr>
                                <w:rFonts w:ascii="Arial" w:hAnsi="Arial" w:cs="Arial"/>
                                <w:bCs/>
                                <w:color w:val="002060"/>
                                <w:kern w:val="24"/>
                              </w:rPr>
                            </w:pPr>
                            <w:r>
                              <w:rPr>
                                <w:rFonts w:ascii="Arial" w:hAnsi="Arial" w:cs="Arial"/>
                                <w:bCs/>
                                <w:color w:val="002060"/>
                                <w:kern w:val="24"/>
                              </w:rPr>
                              <w:t>Chemical reaction that occurs in all cells and releases energy</w:t>
                            </w:r>
                          </w:p>
                          <w:p w14:paraId="4B640FEE" w14:textId="04130BDC" w:rsidR="004D051A" w:rsidRPr="004D051A" w:rsidRDefault="00D11F5E" w:rsidP="00786CC0">
                            <w:pPr>
                              <w:spacing w:after="0" w:line="240" w:lineRule="auto"/>
                              <w:rPr>
                                <w:rFonts w:ascii="Arial" w:hAnsi="Arial" w:cs="Arial"/>
                                <w:b/>
                                <w:bCs/>
                                <w:color w:val="002060"/>
                                <w:kern w:val="24"/>
                              </w:rPr>
                            </w:pPr>
                            <w:r>
                              <w:rPr>
                                <w:rFonts w:ascii="Arial" w:hAnsi="Arial" w:cs="Arial"/>
                                <w:b/>
                                <w:bCs/>
                                <w:color w:val="002060"/>
                                <w:kern w:val="24"/>
                              </w:rPr>
                              <w:t>Absorbed</w:t>
                            </w:r>
                          </w:p>
                          <w:p w14:paraId="3D548D59" w14:textId="2B8FAB82" w:rsidR="007F19E3" w:rsidRPr="007F19E3" w:rsidRDefault="00D11F5E" w:rsidP="00786CC0">
                            <w:pPr>
                              <w:spacing w:after="0" w:line="240" w:lineRule="auto"/>
                              <w:rPr>
                                <w:rFonts w:ascii="Arial" w:hAnsi="Arial" w:cs="Arial"/>
                                <w:b/>
                                <w:bCs/>
                                <w:color w:val="002060"/>
                                <w:kern w:val="24"/>
                                <w:u w:val="single"/>
                              </w:rPr>
                            </w:pPr>
                            <w:r>
                              <w:rPr>
                                <w:rFonts w:ascii="Arial" w:hAnsi="Arial" w:cs="Arial"/>
                                <w:bCs/>
                                <w:color w:val="002060"/>
                                <w:kern w:val="24"/>
                              </w:rPr>
                              <w:t>When a substance is taken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3255A" id="Rectangle 16" o:spid="_x0000_s1032" style="position:absolute;margin-left:-41.85pt;margin-top:31pt;width:104.65pt;height:303.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" fillcolor="#fff2cc [663]" strokecolor="black [3213]" strokeweight="1pt">
                <v:textbox>
                  <w:txbxContent>
                    <w:p w14:paraId="403685E6" w14:textId="38AB6671" w:rsidR="00A41F3D" w:rsidRPr="00786CC0" w:rsidRDefault="00A41F3D" w:rsidP="00786CC0">
                      <w:pPr>
                        <w:spacing w:after="0" w:line="240" w:lineRule="auto"/>
                        <w:rPr>
                          <w:rFonts w:ascii="Arial" w:hAnsi="Arial" w:cs="Arial"/>
                          <w:b/>
                          <w:bCs/>
                          <w:color w:val="002060"/>
                          <w:kern w:val="24"/>
                          <w:sz w:val="20"/>
                          <w:u w:val="single"/>
                        </w:rPr>
                      </w:pPr>
                      <w:r w:rsidRPr="00786CC0">
                        <w:rPr>
                          <w:rFonts w:ascii="Arial" w:hAnsi="Arial" w:cs="Arial"/>
                          <w:b/>
                          <w:bCs/>
                          <w:color w:val="002060"/>
                          <w:kern w:val="24"/>
                          <w:sz w:val="20"/>
                          <w:u w:val="single"/>
                        </w:rPr>
                        <w:t>Key Vocabulary</w:t>
                      </w:r>
                    </w:p>
                    <w:p w14:paraId="58DF6805" w14:textId="75C87E49" w:rsidR="00A41F3D" w:rsidRPr="00CE2B76" w:rsidRDefault="00C42DF8" w:rsidP="00786CC0">
                      <w:pPr>
                        <w:spacing w:after="0" w:line="240" w:lineRule="auto"/>
                        <w:rPr>
                          <w:rFonts w:ascii="Arial" w:hAnsi="Arial" w:cs="Arial"/>
                          <w:bCs/>
                          <w:color w:val="002060"/>
                          <w:kern w:val="24"/>
                        </w:rPr>
                      </w:pPr>
                      <w:r>
                        <w:rPr>
                          <w:rFonts w:ascii="Arial" w:hAnsi="Arial" w:cs="Arial"/>
                          <w:bCs/>
                          <w:color w:val="002060"/>
                          <w:kern w:val="24"/>
                        </w:rPr>
                        <w:t>and stomach</w:t>
                      </w:r>
                    </w:p>
                    <w:p w14:paraId="55CC22E5" w14:textId="1ACF4B76" w:rsidR="00A41F3D" w:rsidRPr="00CE2B76" w:rsidRDefault="00C42DF8" w:rsidP="00786CC0">
                      <w:pPr>
                        <w:spacing w:after="0" w:line="240" w:lineRule="auto"/>
                        <w:rPr>
                          <w:rFonts w:ascii="Arial" w:hAnsi="Arial" w:cs="Arial"/>
                          <w:b/>
                          <w:bCs/>
                          <w:color w:val="002060"/>
                          <w:kern w:val="24"/>
                        </w:rPr>
                      </w:pPr>
                      <w:r>
                        <w:rPr>
                          <w:rFonts w:ascii="Arial" w:hAnsi="Arial" w:cs="Arial"/>
                          <w:b/>
                          <w:bCs/>
                          <w:color w:val="002060"/>
                          <w:kern w:val="24"/>
                        </w:rPr>
                        <w:t>Trachea</w:t>
                      </w:r>
                    </w:p>
                    <w:p w14:paraId="2783552C" w14:textId="715D5FF8" w:rsidR="00A41F3D" w:rsidRPr="00CE2B76" w:rsidRDefault="00C42DF8" w:rsidP="00786CC0">
                      <w:pPr>
                        <w:spacing w:after="0" w:line="240" w:lineRule="auto"/>
                        <w:rPr>
                          <w:rFonts w:ascii="Arial" w:hAnsi="Arial" w:cs="Arial"/>
                          <w:bCs/>
                          <w:color w:val="002060"/>
                          <w:kern w:val="24"/>
                        </w:rPr>
                      </w:pPr>
                      <w:r>
                        <w:rPr>
                          <w:rFonts w:ascii="Arial" w:hAnsi="Arial" w:cs="Arial"/>
                          <w:bCs/>
                          <w:color w:val="002060"/>
                          <w:kern w:val="24"/>
                        </w:rPr>
                        <w:t>Tube that air travels down, connects the mouth and lungs</w:t>
                      </w:r>
                    </w:p>
                    <w:p w14:paraId="2EF781B1" w14:textId="60CBF861" w:rsidR="004D051A" w:rsidRPr="004D051A" w:rsidRDefault="00C42DF8" w:rsidP="00786CC0">
                      <w:pPr>
                        <w:spacing w:after="0" w:line="240" w:lineRule="auto"/>
                        <w:rPr>
                          <w:rFonts w:ascii="Arial" w:hAnsi="Arial" w:cs="Arial"/>
                          <w:b/>
                          <w:bCs/>
                          <w:color w:val="002060"/>
                          <w:kern w:val="24"/>
                        </w:rPr>
                      </w:pPr>
                      <w:r>
                        <w:rPr>
                          <w:rFonts w:ascii="Arial" w:hAnsi="Arial" w:cs="Arial"/>
                          <w:b/>
                          <w:bCs/>
                          <w:color w:val="002060"/>
                          <w:kern w:val="24"/>
                        </w:rPr>
                        <w:t>Alveoli</w:t>
                      </w:r>
                    </w:p>
                    <w:p w14:paraId="2EC777A4" w14:textId="23676677" w:rsidR="004D051A" w:rsidRDefault="00C42DF8" w:rsidP="00786CC0">
                      <w:pPr>
                        <w:spacing w:after="0" w:line="240" w:lineRule="auto"/>
                        <w:rPr>
                          <w:rFonts w:ascii="Arial" w:hAnsi="Arial" w:cs="Arial"/>
                          <w:bCs/>
                          <w:color w:val="002060"/>
                          <w:kern w:val="24"/>
                        </w:rPr>
                      </w:pPr>
                      <w:r>
                        <w:rPr>
                          <w:rFonts w:ascii="Arial" w:hAnsi="Arial" w:cs="Arial"/>
                          <w:bCs/>
                          <w:color w:val="002060"/>
                          <w:kern w:val="24"/>
                        </w:rPr>
                        <w:t>Air sacs in the lungs where gas exchange occurs</w:t>
                      </w:r>
                    </w:p>
                    <w:p w14:paraId="6B9BD2CF" w14:textId="2628186E" w:rsidR="004D051A" w:rsidRPr="004D051A" w:rsidRDefault="00C42DF8" w:rsidP="00786CC0">
                      <w:pPr>
                        <w:spacing w:after="0" w:line="240" w:lineRule="auto"/>
                        <w:rPr>
                          <w:rFonts w:ascii="Arial" w:hAnsi="Arial" w:cs="Arial"/>
                          <w:b/>
                          <w:bCs/>
                          <w:color w:val="002060"/>
                          <w:kern w:val="24"/>
                        </w:rPr>
                      </w:pPr>
                      <w:r>
                        <w:rPr>
                          <w:rFonts w:ascii="Arial" w:hAnsi="Arial" w:cs="Arial"/>
                          <w:b/>
                          <w:bCs/>
                          <w:color w:val="002060"/>
                          <w:kern w:val="24"/>
                        </w:rPr>
                        <w:t xml:space="preserve">Respiration </w:t>
                      </w:r>
                    </w:p>
                    <w:p w14:paraId="04D00BD1" w14:textId="176334D8" w:rsidR="004D051A" w:rsidRDefault="00C42DF8" w:rsidP="00786CC0">
                      <w:pPr>
                        <w:spacing w:after="0" w:line="240" w:lineRule="auto"/>
                        <w:rPr>
                          <w:rFonts w:ascii="Arial" w:hAnsi="Arial" w:cs="Arial"/>
                          <w:bCs/>
                          <w:color w:val="002060"/>
                          <w:kern w:val="24"/>
                        </w:rPr>
                      </w:pPr>
                      <w:r>
                        <w:rPr>
                          <w:rFonts w:ascii="Arial" w:hAnsi="Arial" w:cs="Arial"/>
                          <w:bCs/>
                          <w:color w:val="002060"/>
                          <w:kern w:val="24"/>
                        </w:rPr>
                        <w:t>Chemical reaction that occurs in all cells and releases energy</w:t>
                      </w:r>
                    </w:p>
                    <w:p w14:paraId="4B640FEE" w14:textId="04130BDC" w:rsidR="004D051A" w:rsidRPr="004D051A" w:rsidRDefault="00D11F5E" w:rsidP="00786CC0">
                      <w:pPr>
                        <w:spacing w:after="0" w:line="240" w:lineRule="auto"/>
                        <w:rPr>
                          <w:rFonts w:ascii="Arial" w:hAnsi="Arial" w:cs="Arial"/>
                          <w:b/>
                          <w:bCs/>
                          <w:color w:val="002060"/>
                          <w:kern w:val="24"/>
                        </w:rPr>
                      </w:pPr>
                      <w:r>
                        <w:rPr>
                          <w:rFonts w:ascii="Arial" w:hAnsi="Arial" w:cs="Arial"/>
                          <w:b/>
                          <w:bCs/>
                          <w:color w:val="002060"/>
                          <w:kern w:val="24"/>
                        </w:rPr>
                        <w:t>Absorbed</w:t>
                      </w:r>
                    </w:p>
                    <w:p w14:paraId="3D548D59" w14:textId="2B8FAB82" w:rsidR="007F19E3" w:rsidRPr="007F19E3" w:rsidRDefault="00D11F5E" w:rsidP="00786CC0">
                      <w:pPr>
                        <w:spacing w:after="0" w:line="240" w:lineRule="auto"/>
                        <w:rPr>
                          <w:rFonts w:ascii="Arial" w:hAnsi="Arial" w:cs="Arial"/>
                          <w:b/>
                          <w:bCs/>
                          <w:color w:val="002060"/>
                          <w:kern w:val="24"/>
                          <w:u w:val="single"/>
                        </w:rPr>
                      </w:pPr>
                      <w:r>
                        <w:rPr>
                          <w:rFonts w:ascii="Arial" w:hAnsi="Arial" w:cs="Arial"/>
                          <w:bCs/>
                          <w:color w:val="002060"/>
                          <w:kern w:val="24"/>
                        </w:rPr>
                        <w:t>When a substance is taken in</w:t>
                      </w:r>
                    </w:p>
                  </w:txbxContent>
                </v:textbox>
              </v:rect>
            </w:pict>
          </mc:Fallback>
        </mc:AlternateContent>
      </w:r>
      <w:r w:rsidR="00A5263A">
        <w:rPr>
          <w:noProof/>
        </w:rPr>
        <mc:AlternateContent>
          <mc:Choice Requires="wps">
            <w:drawing>
              <wp:anchor distT="0" distB="0" distL="114300" distR="114300" simplePos="0" relativeHeight="251667456" behindDoc="0" locked="0" layoutInCell="1" allowOverlap="1" wp14:anchorId="5A6CEFEC" wp14:editId="31BCCAD3">
                <wp:simplePos x="0" y="0"/>
                <wp:positionH relativeFrom="margin">
                  <wp:posOffset>956930</wp:posOffset>
                </wp:positionH>
                <wp:positionV relativeFrom="paragraph">
                  <wp:posOffset>382773</wp:posOffset>
                </wp:positionV>
                <wp:extent cx="3604260" cy="616688"/>
                <wp:effectExtent l="0" t="0" r="15240" b="12065"/>
                <wp:wrapNone/>
                <wp:docPr id="15" name="Rectangle 15"/>
                <wp:cNvGraphicFramePr/>
                <a:graphic xmlns:a="http://schemas.openxmlformats.org/drawingml/2006/main">
                  <a:graphicData uri="http://schemas.microsoft.com/office/word/2010/wordprocessingShape">
                    <wps:wsp>
                      <wps:cNvSpPr/>
                      <wps:spPr>
                        <a:xfrm>
                          <a:off x="0" y="0"/>
                          <a:ext cx="3604260" cy="616688"/>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62BCE" w14:textId="250C56E9" w:rsidR="00A41F3D" w:rsidRDefault="00A5263A" w:rsidP="005B3711">
                            <w:pPr>
                              <w:spacing w:after="0"/>
                              <w:rPr>
                                <w:rFonts w:ascii="Arial" w:hAnsi="Arial" w:cs="Arial"/>
                                <w:b/>
                                <w:bCs/>
                                <w:color w:val="002060"/>
                                <w:kern w:val="24"/>
                                <w:u w:val="single"/>
                              </w:rPr>
                            </w:pPr>
                            <w:r>
                              <w:rPr>
                                <w:rFonts w:ascii="Arial" w:hAnsi="Arial" w:cs="Arial"/>
                                <w:b/>
                                <w:bCs/>
                                <w:color w:val="002060"/>
                                <w:kern w:val="24"/>
                                <w:u w:val="single"/>
                              </w:rPr>
                              <w:t>Digestion and Breathing</w:t>
                            </w:r>
                          </w:p>
                          <w:p w14:paraId="653B4A43" w14:textId="30BEA6B1" w:rsidR="00A41F3D" w:rsidRPr="00C043EC" w:rsidRDefault="00A5263A" w:rsidP="005B3711">
                            <w:pPr>
                              <w:spacing w:after="0"/>
                              <w:rPr>
                                <w:rFonts w:ascii="Arial" w:eastAsia="Times New Roman" w:hAnsi="Arial" w:cs="Arial"/>
                                <w:color w:val="002060"/>
                              </w:rPr>
                            </w:pPr>
                            <w:r>
                              <w:rPr>
                                <w:rFonts w:ascii="Arial" w:eastAsia="Times New Roman" w:hAnsi="Arial" w:cs="Arial"/>
                                <w:color w:val="002060"/>
                              </w:rPr>
                              <w:t>Humans exchange gases and take in nutrients through diffusion.</w:t>
                            </w:r>
                          </w:p>
                          <w:p w14:paraId="2E9CD0AC" w14:textId="77777777" w:rsidR="00A41F3D" w:rsidRPr="00DF7BDE" w:rsidRDefault="00A41F3D" w:rsidP="005B3711">
                            <w:pPr>
                              <w:spacing w:after="0"/>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EFEC" id="Rectangle 15" o:spid="_x0000_s1033" style="position:absolute;margin-left:75.35pt;margin-top:30.15pt;width:283.8pt;height:48.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" fillcolor="#e2efd9 [665]" strokecolor="black [3213]" strokeweight="1pt">
                <v:textbox>
                  <w:txbxContent>
                    <w:p w14:paraId="1C362BCE" w14:textId="250C56E9" w:rsidR="00A41F3D" w:rsidRDefault="00A5263A" w:rsidP="005B3711">
                      <w:pPr>
                        <w:spacing w:after="0"/>
                        <w:rPr>
                          <w:rFonts w:ascii="Arial" w:hAnsi="Arial" w:cs="Arial"/>
                          <w:b/>
                          <w:bCs/>
                          <w:color w:val="002060"/>
                          <w:kern w:val="24"/>
                          <w:u w:val="single"/>
                        </w:rPr>
                      </w:pPr>
                      <w:r>
                        <w:rPr>
                          <w:rFonts w:ascii="Arial" w:hAnsi="Arial" w:cs="Arial"/>
                          <w:b/>
                          <w:bCs/>
                          <w:color w:val="002060"/>
                          <w:kern w:val="24"/>
                          <w:u w:val="single"/>
                        </w:rPr>
                        <w:t>Digestion and Breathing</w:t>
                      </w:r>
                    </w:p>
                    <w:p w14:paraId="653B4A43" w14:textId="30BEA6B1" w:rsidR="00A41F3D" w:rsidRPr="00C043EC" w:rsidRDefault="00A5263A" w:rsidP="005B3711">
                      <w:pPr>
                        <w:spacing w:after="0"/>
                        <w:rPr>
                          <w:rFonts w:ascii="Arial" w:eastAsia="Times New Roman" w:hAnsi="Arial" w:cs="Arial"/>
                          <w:color w:val="002060"/>
                        </w:rPr>
                      </w:pPr>
                      <w:r>
                        <w:rPr>
                          <w:rFonts w:ascii="Arial" w:eastAsia="Times New Roman" w:hAnsi="Arial" w:cs="Arial"/>
                          <w:color w:val="002060"/>
                        </w:rPr>
                        <w:t>Humans exchange gases and take in nutrients through diffusion.</w:t>
                      </w:r>
                    </w:p>
                    <w:p w14:paraId="2E9CD0AC" w14:textId="77777777" w:rsidR="00A41F3D" w:rsidRPr="00DF7BDE" w:rsidRDefault="00A41F3D" w:rsidP="005B3711">
                      <w:pPr>
                        <w:spacing w:after="0"/>
                        <w:jc w:val="center"/>
                        <w:rPr>
                          <w:rFonts w:ascii="Arial" w:hAnsi="Arial" w:cs="Arial"/>
                        </w:rPr>
                      </w:pPr>
                    </w:p>
                  </w:txbxContent>
                </v:textbox>
                <w10:wrap anchorx="margin"/>
              </v:rect>
            </w:pict>
          </mc:Fallback>
        </mc:AlternateContent>
      </w:r>
      <w:r w:rsidR="003D5E30">
        <w:rPr>
          <w:noProof/>
        </w:rPr>
        <mc:AlternateContent>
          <mc:Choice Requires="wps">
            <w:drawing>
              <wp:anchor distT="0" distB="0" distL="114300" distR="114300" simplePos="0" relativeHeight="251661312" behindDoc="0" locked="0" layoutInCell="1" allowOverlap="1" wp14:anchorId="5F15FAF8" wp14:editId="21A9ADF2">
                <wp:simplePos x="0" y="0"/>
                <wp:positionH relativeFrom="column">
                  <wp:posOffset>106326</wp:posOffset>
                </wp:positionH>
                <wp:positionV relativeFrom="paragraph">
                  <wp:posOffset>-308345</wp:posOffset>
                </wp:positionV>
                <wp:extent cx="5562600" cy="372139"/>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72139"/>
                        </a:xfrm>
                        <a:prstGeom prst="rect">
                          <a:avLst/>
                        </a:prstGeom>
                        <a:noFill/>
                        <a:ln w="6350">
                          <a:noFill/>
                        </a:ln>
                      </wps:spPr>
                      <wps:txbx>
                        <w:txbxContent>
                          <w:p w14:paraId="636E281F" w14:textId="5B6611DF" w:rsidR="00A41F3D" w:rsidRPr="00786CC0" w:rsidRDefault="003D5E30" w:rsidP="00533E35">
                            <w:pPr>
                              <w:rPr>
                                <w:rFonts w:ascii="Arial" w:hAnsi="Arial" w:cs="Arial"/>
                                <w:b/>
                                <w:bCs/>
                                <w:lang w:val="en-US"/>
                              </w:rPr>
                            </w:pPr>
                            <w:r>
                              <w:rPr>
                                <w:rFonts w:ascii="Arial" w:hAnsi="Arial" w:cs="Arial"/>
                                <w:b/>
                                <w:bCs/>
                                <w:sz w:val="32"/>
                                <w:szCs w:val="32"/>
                                <w:lang w:val="en-US"/>
                              </w:rPr>
                              <w:t>Y8 Breathing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FAF8" id="_x0000_t202" coordsize="21600,21600" o:spt="202" path="m,l,21600r21600,l21600,xe">
                <v:stroke joinstyle="miter"/>
                <v:path gradientshapeok="t" o:connecttype="rect"/>
              </v:shapetype>
              <v:shape id="Text Box 4" o:spid="_x0000_s1034" type="#_x0000_t202" style="position:absolute;margin-left:8.35pt;margin-top:-24.3pt;width:438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uYGwIAADM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" filled="f" stroked="f" strokeweight=".5pt">
                <v:textbox>
                  <w:txbxContent>
                    <w:p w14:paraId="636E281F" w14:textId="5B6611DF" w:rsidR="00A41F3D" w:rsidRPr="00786CC0" w:rsidRDefault="003D5E30" w:rsidP="00533E35">
                      <w:pPr>
                        <w:rPr>
                          <w:rFonts w:ascii="Arial" w:hAnsi="Arial" w:cs="Arial"/>
                          <w:b/>
                          <w:bCs/>
                          <w:lang w:val="en-US"/>
                        </w:rPr>
                      </w:pPr>
                      <w:r>
                        <w:rPr>
                          <w:rFonts w:ascii="Arial" w:hAnsi="Arial" w:cs="Arial"/>
                          <w:b/>
                          <w:bCs/>
                          <w:sz w:val="32"/>
                          <w:szCs w:val="32"/>
                          <w:lang w:val="en-US"/>
                        </w:rPr>
                        <w:t>Y8 Breathing</w:t>
                      </w:r>
                    </w:p>
                  </w:txbxContent>
                </v:textbox>
              </v:shape>
            </w:pict>
          </mc:Fallback>
        </mc:AlternateContent>
      </w:r>
      <w:r w:rsidR="00CB20F2">
        <w:rPr>
          <w:noProof/>
        </w:rPr>
        <w:drawing>
          <wp:anchor distT="0" distB="0" distL="114300" distR="114300" simplePos="0" relativeHeight="251664384" behindDoc="1" locked="0" layoutInCell="1" allowOverlap="1" wp14:anchorId="7E27EC1E" wp14:editId="11ED27BD">
            <wp:simplePos x="0" y="0"/>
            <wp:positionH relativeFrom="page">
              <wp:posOffset>28575</wp:posOffset>
            </wp:positionH>
            <wp:positionV relativeFrom="paragraph">
              <wp:posOffset>-913765</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CB20F2">
        <w:rPr>
          <w:noProof/>
        </w:rPr>
        <mc:AlternateContent>
          <mc:Choice Requires="wps">
            <w:drawing>
              <wp:anchor distT="0" distB="0" distL="114300" distR="114300" simplePos="0" relativeHeight="251666432" behindDoc="0" locked="0" layoutInCell="1" allowOverlap="1" wp14:anchorId="23BD677D" wp14:editId="67ABF97E">
                <wp:simplePos x="0" y="0"/>
                <wp:positionH relativeFrom="column">
                  <wp:posOffset>4616450</wp:posOffset>
                </wp:positionH>
                <wp:positionV relativeFrom="paragraph">
                  <wp:posOffset>390525</wp:posOffset>
                </wp:positionV>
                <wp:extent cx="1628775" cy="1028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2E2DFEE4" w:rsidR="00A41F3D" w:rsidRPr="00CB20F2" w:rsidRDefault="00A56E7A" w:rsidP="00CB20F2">
                            <w:pPr>
                              <w:jc w:val="center"/>
                              <w:rPr>
                                <w:rFonts w:ascii="Arial" w:hAnsi="Arial" w:cs="Arial"/>
                              </w:rPr>
                            </w:pPr>
                            <w:r>
                              <w:rPr>
                                <w:rFonts w:ascii="Arial" w:hAnsi="Arial" w:cs="Arial"/>
                                <w:bCs/>
                                <w:color w:val="000000" w:themeColor="text1"/>
                                <w:kern w:val="24"/>
                              </w:rPr>
                              <w:t>Gas exchange, diffusion, alveoli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677D" id="Rectangle 14" o:spid="_x0000_s1035" style="position:absolute;margin-left:363.5pt;margin-top:30.75pt;width:128.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" fillcolor="#ffe599 [1303]" strokecolor="black [3213]" strokeweight="1pt">
                <v:textbo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2E2DFEE4" w:rsidR="00A41F3D" w:rsidRPr="00CB20F2" w:rsidRDefault="00A56E7A" w:rsidP="00CB20F2">
                      <w:pPr>
                        <w:jc w:val="center"/>
                        <w:rPr>
                          <w:rFonts w:ascii="Arial" w:hAnsi="Arial" w:cs="Arial"/>
                        </w:rPr>
                      </w:pPr>
                      <w:r>
                        <w:rPr>
                          <w:rFonts w:ascii="Arial" w:hAnsi="Arial" w:cs="Arial"/>
                          <w:bCs/>
                          <w:color w:val="000000" w:themeColor="text1"/>
                          <w:kern w:val="24"/>
                        </w:rPr>
                        <w:t>Gas exchange, diffusion, alveoli</w:t>
                      </w:r>
                    </w:p>
                  </w:txbxContent>
                </v:textbox>
              </v:rect>
            </w:pict>
          </mc:Fallback>
        </mc:AlternateContent>
      </w:r>
      <w:r w:rsidR="00533E35">
        <w:rPr>
          <w:noProof/>
        </w:rPr>
        <mc:AlternateContent>
          <mc:Choice Requires="wps">
            <w:drawing>
              <wp:anchor distT="0" distB="0" distL="114300" distR="114300" simplePos="0" relativeHeight="251659264" behindDoc="0" locked="0" layoutInCell="1" allowOverlap="1" wp14:anchorId="53D9FE61" wp14:editId="6D00AF2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9FE61" id="Text Box 2" o:spid="_x0000_s1036"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" filled="f" stroked="f" strokeweight=".5pt">
                <v:textbo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A4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364347">
    <w:abstractNumId w:val="6"/>
  </w:num>
  <w:num w:numId="2" w16cid:durableId="1129781840">
    <w:abstractNumId w:val="9"/>
  </w:num>
  <w:num w:numId="3" w16cid:durableId="102385520">
    <w:abstractNumId w:val="10"/>
  </w:num>
  <w:num w:numId="4" w16cid:durableId="1614241565">
    <w:abstractNumId w:val="0"/>
  </w:num>
  <w:num w:numId="5" w16cid:durableId="1140269830">
    <w:abstractNumId w:val="8"/>
  </w:num>
  <w:num w:numId="6" w16cid:durableId="872226121">
    <w:abstractNumId w:val="7"/>
  </w:num>
  <w:num w:numId="7" w16cid:durableId="2061587752">
    <w:abstractNumId w:val="4"/>
  </w:num>
  <w:num w:numId="8" w16cid:durableId="1958563869">
    <w:abstractNumId w:val="1"/>
  </w:num>
  <w:num w:numId="9" w16cid:durableId="1361707519">
    <w:abstractNumId w:val="5"/>
  </w:num>
  <w:num w:numId="10" w16cid:durableId="1778065302">
    <w:abstractNumId w:val="2"/>
  </w:num>
  <w:num w:numId="11" w16cid:durableId="2011832379">
    <w:abstractNumId w:val="3"/>
  </w:num>
  <w:num w:numId="12" w16cid:durableId="82847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66CD3"/>
    <w:rsid w:val="000A48E5"/>
    <w:rsid w:val="00220C7D"/>
    <w:rsid w:val="002237A5"/>
    <w:rsid w:val="00231549"/>
    <w:rsid w:val="002475B5"/>
    <w:rsid w:val="00271306"/>
    <w:rsid w:val="00365F52"/>
    <w:rsid w:val="00375062"/>
    <w:rsid w:val="00390645"/>
    <w:rsid w:val="003A6D66"/>
    <w:rsid w:val="003D5E30"/>
    <w:rsid w:val="004A2A67"/>
    <w:rsid w:val="004B4E1D"/>
    <w:rsid w:val="004D051A"/>
    <w:rsid w:val="004E2E96"/>
    <w:rsid w:val="00526AE9"/>
    <w:rsid w:val="00533E35"/>
    <w:rsid w:val="00552B28"/>
    <w:rsid w:val="005652BC"/>
    <w:rsid w:val="00565FBA"/>
    <w:rsid w:val="005B3711"/>
    <w:rsid w:val="005E2376"/>
    <w:rsid w:val="005E575B"/>
    <w:rsid w:val="007276DA"/>
    <w:rsid w:val="00752653"/>
    <w:rsid w:val="0078113B"/>
    <w:rsid w:val="00786CC0"/>
    <w:rsid w:val="00793671"/>
    <w:rsid w:val="00797273"/>
    <w:rsid w:val="007F19E3"/>
    <w:rsid w:val="00803EF9"/>
    <w:rsid w:val="00873E09"/>
    <w:rsid w:val="00876E6C"/>
    <w:rsid w:val="008A1866"/>
    <w:rsid w:val="00944638"/>
    <w:rsid w:val="00951D6F"/>
    <w:rsid w:val="009C52EA"/>
    <w:rsid w:val="00A06998"/>
    <w:rsid w:val="00A07117"/>
    <w:rsid w:val="00A41F3D"/>
    <w:rsid w:val="00A5263A"/>
    <w:rsid w:val="00A56E7A"/>
    <w:rsid w:val="00AF025C"/>
    <w:rsid w:val="00AF1719"/>
    <w:rsid w:val="00B15C76"/>
    <w:rsid w:val="00B3270C"/>
    <w:rsid w:val="00B32F22"/>
    <w:rsid w:val="00B74F6F"/>
    <w:rsid w:val="00B948F9"/>
    <w:rsid w:val="00BF35B1"/>
    <w:rsid w:val="00BF62E2"/>
    <w:rsid w:val="00C043EC"/>
    <w:rsid w:val="00C42DF8"/>
    <w:rsid w:val="00CA4162"/>
    <w:rsid w:val="00CB20F2"/>
    <w:rsid w:val="00CE2B76"/>
    <w:rsid w:val="00CE3CD3"/>
    <w:rsid w:val="00D04629"/>
    <w:rsid w:val="00D11F5E"/>
    <w:rsid w:val="00D67AA2"/>
    <w:rsid w:val="00DF7BDE"/>
    <w:rsid w:val="00E955A1"/>
    <w:rsid w:val="00EA3037"/>
    <w:rsid w:val="00EB2E8C"/>
    <w:rsid w:val="00EB4862"/>
    <w:rsid w:val="00ED2C04"/>
    <w:rsid w:val="00EF5EB2"/>
    <w:rsid w:val="00F3773C"/>
    <w:rsid w:val="00F74C65"/>
    <w:rsid w:val="00F83392"/>
    <w:rsid w:val="00FA1272"/>
    <w:rsid w:val="00FA5BA2"/>
    <w:rsid w:val="00FB785C"/>
    <w:rsid w:val="00FC5D65"/>
    <w:rsid w:val="00FD0CB3"/>
    <w:rsid w:val="00FF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 w:type="table" w:styleId="TableGrid">
    <w:name w:val="Table Grid"/>
    <w:basedOn w:val="TableNormal"/>
    <w:uiPriority w:val="39"/>
    <w:rsid w:val="0072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703016624">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9" ma:contentTypeDescription="Create a new document." ma:contentTypeScope="" ma:versionID="38ecb7ce336d9b4e63a75c2d18f8ef4d">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65c34472b5fe9d9fd2b85f64a4c05bd0"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IDS" ma:index="26" nillable="true" ma:displayName="ACIDS" ma:format="Dropdown" ma:internalName="ACI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ACIDS xmlns="7378c72b-9f80-4b92-82fc-cb8d780c4b4b" xsi:nil="true"/>
  </documentManagement>
</p:properties>
</file>

<file path=customXml/itemProps1.xml><?xml version="1.0" encoding="utf-8"?>
<ds:datastoreItem xmlns:ds="http://schemas.openxmlformats.org/officeDocument/2006/customXml" ds:itemID="{4985DFE4-07A3-47E9-BCA9-1FDB14261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8c72b-9f80-4b92-82fc-cb8d780c4b4b"/>
    <ds:schemaRef ds:uri="f8e86cfd-e092-4b4a-990a-5ae7d7213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5C7EC-A7DC-4A3E-8414-4362E4025A25}">
  <ds:schemaRefs>
    <ds:schemaRef ds:uri="http://schemas.microsoft.com/sharepoint/v3/contenttype/forms"/>
  </ds:schemaRefs>
</ds:datastoreItem>
</file>

<file path=customXml/itemProps3.xml><?xml version="1.0" encoding="utf-8"?>
<ds:datastoreItem xmlns:ds="http://schemas.openxmlformats.org/officeDocument/2006/customXml" ds:itemID="{644F73C5-209F-4CE3-8D9B-4B055D7E6678}">
  <ds:schemaRefs>
    <ds:schemaRef ds:uri="http://schemas.microsoft.com/office/2006/metadata/properties"/>
    <ds:schemaRef ds:uri="http://schemas.microsoft.com/office/infopath/2007/PartnerControls"/>
    <ds:schemaRef ds:uri="7378c72b-9f80-4b92-82fc-cb8d780c4b4b"/>
    <ds:schemaRef ds:uri="f8e86cfd-e092-4b4a-990a-5ae7d7213891"/>
  </ds:schemaRefs>
</ds:datastoreItem>
</file>

<file path=docProps/app.xml><?xml version="1.0" encoding="utf-8"?>
<Properties xmlns="http://schemas.openxmlformats.org/officeDocument/2006/extended-properties" xmlns:vt="http://schemas.openxmlformats.org/officeDocument/2006/docPropsVTypes">
  <Template>SHV Knowledge Organiser Template</Template>
  <TotalTime>6</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amy stapleton</cp:lastModifiedBy>
  <cp:revision>2</cp:revision>
  <cp:lastPrinted>2023-10-04T06:51:00Z</cp:lastPrinted>
  <dcterms:created xsi:type="dcterms:W3CDTF">2024-09-03T17:33:00Z</dcterms:created>
  <dcterms:modified xsi:type="dcterms:W3CDTF">2024-09-03T17:33:00Z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y fmtid="{D5CDD505-2E9C-101B-9397-08002B2CF9AE}" pid="3" name="MediaServiceImageTags">
    <vt:lpwstr/>
  </property>
</Properties>
</file>