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A9D" w:rsidRDefault="007B6C8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2071171</wp:posOffset>
                </wp:positionH>
                <wp:positionV relativeFrom="paragraph">
                  <wp:posOffset>528810</wp:posOffset>
                </wp:positionV>
                <wp:extent cx="4175125" cy="1773516"/>
                <wp:effectExtent l="0" t="0" r="15875" b="1778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125" cy="17735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6712" w:rsidRPr="00656712" w:rsidRDefault="00656712" w:rsidP="0065671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bookmarkStart w:id="1" w:name="_Hlk138852256"/>
                            <w:bookmarkEnd w:id="1"/>
                            <w:r w:rsidRPr="00656712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The Eatwell Guide</w:t>
                            </w:r>
                          </w:p>
                          <w:p w:rsidR="00656712" w:rsidRPr="00656712" w:rsidRDefault="00656712" w:rsidP="006567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56712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Cs w:val="22"/>
                              </w:rPr>
                              <w:t>Comprises 5 main food groups.</w:t>
                            </w:r>
                          </w:p>
                          <w:p w:rsidR="00656712" w:rsidRPr="00656712" w:rsidRDefault="00656712" w:rsidP="006567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656712">
                              <w:rPr>
                                <w:rFonts w:ascii="Arial" w:hAnsi="Arial" w:cs="Arial"/>
                                <w:szCs w:val="22"/>
                              </w:rPr>
                              <w:t>Is suitable for most people over 2 years of age.</w:t>
                            </w:r>
                          </w:p>
                          <w:p w:rsidR="00656712" w:rsidRPr="00656712" w:rsidRDefault="00656712" w:rsidP="0065671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656712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Cs w:val="22"/>
                              </w:rPr>
                              <w:t>Shows the proportions in which different groups of foods are needed in order to have a well-balanced and healthy diet.</w:t>
                            </w:r>
                          </w:p>
                          <w:p w:rsidR="00656712" w:rsidRPr="007B6C89" w:rsidRDefault="00656712" w:rsidP="007B6C8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Cs w:val="22"/>
                              </w:rPr>
                            </w:pPr>
                            <w:r w:rsidRPr="00656712">
                              <w:rPr>
                                <w:rFonts w:ascii="Arial" w:eastAsia="Arial" w:hAnsi="Arial" w:cs="Arial"/>
                                <w:color w:val="000000" w:themeColor="text1"/>
                                <w:kern w:val="24"/>
                                <w:szCs w:val="22"/>
                              </w:rPr>
                              <w:t>Shows proportions representative of food eaten over a day or more.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163.1pt;margin-top:41.65pt;width:328.75pt;height:139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" fillcolor="white [3201]" strokeweight=".5pt">
                <v:textbox>
                  <w:txbxContent>
                    <w:p w:rsidR="00656712" w:rsidRPr="00656712" w:rsidRDefault="00656712" w:rsidP="00656712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bookmarkStart w:id="2" w:name="_Hlk138852256"/>
                      <w:bookmarkEnd w:id="2"/>
                      <w:r w:rsidRPr="00656712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u w:val="single"/>
                        </w:rPr>
                        <w:t>The Eatwell Guide</w:t>
                      </w:r>
                    </w:p>
                    <w:p w:rsidR="00656712" w:rsidRPr="00656712" w:rsidRDefault="00656712" w:rsidP="006567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56712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Cs w:val="22"/>
                        </w:rPr>
                        <w:t>Comprises 5 main food groups.</w:t>
                      </w:r>
                    </w:p>
                    <w:p w:rsidR="00656712" w:rsidRPr="00656712" w:rsidRDefault="00656712" w:rsidP="006567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Cs w:val="22"/>
                        </w:rPr>
                      </w:pPr>
                      <w:r w:rsidRPr="00656712">
                        <w:rPr>
                          <w:rFonts w:ascii="Arial" w:hAnsi="Arial" w:cs="Arial"/>
                          <w:szCs w:val="22"/>
                        </w:rPr>
                        <w:t>Is suitable for most people over 2 years of age.</w:t>
                      </w:r>
                    </w:p>
                    <w:p w:rsidR="00656712" w:rsidRPr="00656712" w:rsidRDefault="00656712" w:rsidP="0065671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Cs w:val="22"/>
                        </w:rPr>
                      </w:pPr>
                      <w:r w:rsidRPr="00656712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Cs w:val="22"/>
                        </w:rPr>
                        <w:t>Shows the proportions in which different groups of foods are needed in order to have a well-balanced and healthy diet.</w:t>
                      </w:r>
                    </w:p>
                    <w:p w:rsidR="00656712" w:rsidRPr="007B6C89" w:rsidRDefault="00656712" w:rsidP="007B6C8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Cs w:val="22"/>
                        </w:rPr>
                      </w:pPr>
                      <w:r w:rsidRPr="00656712">
                        <w:rPr>
                          <w:rFonts w:ascii="Arial" w:eastAsia="Arial" w:hAnsi="Arial" w:cs="Arial"/>
                          <w:color w:val="000000" w:themeColor="text1"/>
                          <w:kern w:val="24"/>
                          <w:szCs w:val="22"/>
                        </w:rPr>
                        <w:t>Shows proportions representative of food eaten over a day or more.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3447430</wp:posOffset>
                </wp:positionH>
                <wp:positionV relativeFrom="paragraph">
                  <wp:posOffset>2346378</wp:posOffset>
                </wp:positionV>
                <wp:extent cx="2798284" cy="3966072"/>
                <wp:effectExtent l="0" t="0" r="21590" b="158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8284" cy="39660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6C89" w:rsidRPr="007B6C89" w:rsidRDefault="007B6C89" w:rsidP="007B6C8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</w:pPr>
                            <w:r w:rsidRPr="007B6C89"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  <w:t>Where should food be stored in the fridge?</w:t>
                            </w:r>
                          </w:p>
                          <w:p w:rsidR="007B6C89" w:rsidRPr="007B6C89" w:rsidRDefault="007B6C89" w:rsidP="007B6C8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</w:pPr>
                            <w:r w:rsidRPr="007B6C89"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  <w:t>Cheese, dairy and egg-based products</w:t>
                            </w:r>
                          </w:p>
                          <w:p w:rsidR="007B6C89" w:rsidRPr="007B6C89" w:rsidRDefault="007B6C89" w:rsidP="007B6C89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7B6C89">
                              <w:rPr>
                                <w:rFonts w:ascii="Arial" w:hAnsi="Arial" w:cs="Arial"/>
                                <w:szCs w:val="22"/>
                              </w:rPr>
                              <w:t>The temperature is usually coolest and most constant at the top of the fridge, allowing these foods to keep best here.</w:t>
                            </w:r>
                          </w:p>
                          <w:p w:rsidR="007B6C89" w:rsidRPr="007B6C89" w:rsidRDefault="007B6C89" w:rsidP="007B6C8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</w:pPr>
                            <w:r w:rsidRPr="007B6C89"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  <w:t>Cooked meats</w:t>
                            </w:r>
                          </w:p>
                          <w:p w:rsidR="007B6C89" w:rsidRPr="007B6C89" w:rsidRDefault="007B6C89" w:rsidP="007B6C89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7B6C89">
                              <w:rPr>
                                <w:rFonts w:ascii="Arial" w:hAnsi="Arial" w:cs="Arial"/>
                                <w:szCs w:val="22"/>
                              </w:rPr>
                              <w:t>Cooked meats should always be stored above raw meats to prevent contamination from raw meat.</w:t>
                            </w:r>
                          </w:p>
                          <w:p w:rsidR="007B6C89" w:rsidRPr="007B6C89" w:rsidRDefault="007B6C89" w:rsidP="007B6C8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</w:pPr>
                            <w:r w:rsidRPr="007B6C89"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  <w:t>Raw meats and fish</w:t>
                            </w:r>
                          </w:p>
                          <w:p w:rsidR="007B6C89" w:rsidRPr="007B6C89" w:rsidRDefault="007B6C89" w:rsidP="007B6C89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7B6C89">
                              <w:rPr>
                                <w:rFonts w:ascii="Arial" w:hAnsi="Arial" w:cs="Arial"/>
                                <w:szCs w:val="22"/>
                              </w:rPr>
                              <w:t>Raw meats and fish should be below cooked meats and sealed in containers to prevent contamination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>.</w:t>
                            </w:r>
                          </w:p>
                          <w:p w:rsidR="007B6C89" w:rsidRPr="007B6C89" w:rsidRDefault="007B6C89" w:rsidP="007B6C8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</w:pPr>
                            <w:r w:rsidRPr="007B6C89">
                              <w:rPr>
                                <w:rFonts w:ascii="Arial" w:hAnsi="Arial" w:cs="Arial"/>
                                <w:b/>
                                <w:bCs/>
                                <w:szCs w:val="22"/>
                              </w:rPr>
                              <w:t>Salad and vegetables</w:t>
                            </w:r>
                          </w:p>
                          <w:p w:rsidR="007B6C89" w:rsidRPr="007B6C89" w:rsidRDefault="007B6C89" w:rsidP="007B6C89">
                            <w:p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7B6C89">
                              <w:rPr>
                                <w:rFonts w:ascii="Arial" w:hAnsi="Arial" w:cs="Arial"/>
                                <w:szCs w:val="22"/>
                              </w:rPr>
                              <w:t>These should be stored in the drawer(s) at the bottom of the fridge. The lidded drawers hold more moisture, preventing the leaves from drying out.</w:t>
                            </w:r>
                          </w:p>
                          <w:p w:rsidR="007B6C89" w:rsidRDefault="007B6C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271.45pt;margin-top:184.75pt;width:220.35pt;height:312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" fillcolor="white [3201]" strokeweight=".5pt">
                <v:textbox>
                  <w:txbxContent>
                    <w:p w:rsidR="007B6C89" w:rsidRPr="007B6C89" w:rsidRDefault="007B6C89" w:rsidP="007B6C89">
                      <w:pPr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</w:pPr>
                      <w:r w:rsidRPr="007B6C89"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  <w:t>Where should food be stored in the fridge?</w:t>
                      </w:r>
                    </w:p>
                    <w:p w:rsidR="007B6C89" w:rsidRPr="007B6C89" w:rsidRDefault="007B6C89" w:rsidP="007B6C89">
                      <w:pPr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</w:pPr>
                      <w:r w:rsidRPr="007B6C89"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  <w:t>Cheese, dairy and egg-based products</w:t>
                      </w:r>
                    </w:p>
                    <w:p w:rsidR="007B6C89" w:rsidRPr="007B6C89" w:rsidRDefault="007B6C89" w:rsidP="007B6C89">
                      <w:pPr>
                        <w:rPr>
                          <w:rFonts w:ascii="Arial" w:hAnsi="Arial" w:cs="Arial"/>
                          <w:szCs w:val="22"/>
                        </w:rPr>
                      </w:pPr>
                      <w:r w:rsidRPr="007B6C89">
                        <w:rPr>
                          <w:rFonts w:ascii="Arial" w:hAnsi="Arial" w:cs="Arial"/>
                          <w:szCs w:val="22"/>
                        </w:rPr>
                        <w:t>The temperature is usually coolest and most constant at the top of the fridge, allowing these foods to keep best here.</w:t>
                      </w:r>
                    </w:p>
                    <w:p w:rsidR="007B6C89" w:rsidRPr="007B6C89" w:rsidRDefault="007B6C89" w:rsidP="007B6C89">
                      <w:pPr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</w:pPr>
                      <w:r w:rsidRPr="007B6C89"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  <w:t>Cooked meats</w:t>
                      </w:r>
                    </w:p>
                    <w:p w:rsidR="007B6C89" w:rsidRPr="007B6C89" w:rsidRDefault="007B6C89" w:rsidP="007B6C89">
                      <w:pPr>
                        <w:rPr>
                          <w:rFonts w:ascii="Arial" w:hAnsi="Arial" w:cs="Arial"/>
                          <w:szCs w:val="22"/>
                        </w:rPr>
                      </w:pPr>
                      <w:r w:rsidRPr="007B6C89">
                        <w:rPr>
                          <w:rFonts w:ascii="Arial" w:hAnsi="Arial" w:cs="Arial"/>
                          <w:szCs w:val="22"/>
                        </w:rPr>
                        <w:t>Cooked meats should always be stored above raw meats to prevent contamination from raw meat.</w:t>
                      </w:r>
                    </w:p>
                    <w:p w:rsidR="007B6C89" w:rsidRPr="007B6C89" w:rsidRDefault="007B6C89" w:rsidP="007B6C89">
                      <w:pPr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</w:pPr>
                      <w:r w:rsidRPr="007B6C89"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  <w:t>Raw meats and fish</w:t>
                      </w:r>
                    </w:p>
                    <w:p w:rsidR="007B6C89" w:rsidRPr="007B6C89" w:rsidRDefault="007B6C89" w:rsidP="007B6C89">
                      <w:pPr>
                        <w:rPr>
                          <w:rFonts w:ascii="Arial" w:hAnsi="Arial" w:cs="Arial"/>
                          <w:szCs w:val="22"/>
                        </w:rPr>
                      </w:pPr>
                      <w:r w:rsidRPr="007B6C89">
                        <w:rPr>
                          <w:rFonts w:ascii="Arial" w:hAnsi="Arial" w:cs="Arial"/>
                          <w:szCs w:val="22"/>
                        </w:rPr>
                        <w:t>Raw meats and fish should be below cooked meats and sealed in containers to prevent contamination</w:t>
                      </w:r>
                      <w:r>
                        <w:rPr>
                          <w:rFonts w:ascii="Arial" w:hAnsi="Arial" w:cs="Arial"/>
                          <w:szCs w:val="22"/>
                        </w:rPr>
                        <w:t>.</w:t>
                      </w:r>
                    </w:p>
                    <w:p w:rsidR="007B6C89" w:rsidRPr="007B6C89" w:rsidRDefault="007B6C89" w:rsidP="007B6C89">
                      <w:pPr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</w:pPr>
                      <w:r w:rsidRPr="007B6C89">
                        <w:rPr>
                          <w:rFonts w:ascii="Arial" w:hAnsi="Arial" w:cs="Arial"/>
                          <w:b/>
                          <w:bCs/>
                          <w:szCs w:val="22"/>
                        </w:rPr>
                        <w:t>Salad and vegetables</w:t>
                      </w:r>
                    </w:p>
                    <w:p w:rsidR="007B6C89" w:rsidRPr="007B6C89" w:rsidRDefault="007B6C89" w:rsidP="007B6C89">
                      <w:pPr>
                        <w:rPr>
                          <w:rFonts w:ascii="Arial" w:hAnsi="Arial" w:cs="Arial"/>
                          <w:szCs w:val="22"/>
                        </w:rPr>
                      </w:pPr>
                      <w:r w:rsidRPr="007B6C89">
                        <w:rPr>
                          <w:rFonts w:ascii="Arial" w:hAnsi="Arial" w:cs="Arial"/>
                          <w:szCs w:val="22"/>
                        </w:rPr>
                        <w:t>These should be stored in the drawer(s) at the bottom of the fridge. The lidded drawers hold more moisture, preventing the leaves from drying out.</w:t>
                      </w:r>
                    </w:p>
                    <w:p w:rsidR="007B6C89" w:rsidRDefault="007B6C8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-462708</wp:posOffset>
                </wp:positionH>
                <wp:positionV relativeFrom="paragraph">
                  <wp:posOffset>4549966</wp:posOffset>
                </wp:positionV>
                <wp:extent cx="3811836" cy="1762125"/>
                <wp:effectExtent l="0" t="0" r="1778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1836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6712" w:rsidRPr="00656712" w:rsidRDefault="00656712" w:rsidP="00656712">
                            <w:pPr>
                              <w:rPr>
                                <w:rFonts w:ascii="Arial" w:hAnsi="Arial" w:cs="Arial"/>
                                <w:b/>
                                <w:szCs w:val="22"/>
                                <w:u w:val="single"/>
                              </w:rPr>
                            </w:pPr>
                            <w:r w:rsidRPr="00656712">
                              <w:rPr>
                                <w:rFonts w:ascii="Arial" w:hAnsi="Arial" w:cs="Arial"/>
                                <w:b/>
                                <w:szCs w:val="22"/>
                                <w:u w:val="single"/>
                              </w:rPr>
                              <w:t>Eating the seasons</w:t>
                            </w:r>
                          </w:p>
                          <w:p w:rsidR="00656712" w:rsidRPr="00656712" w:rsidRDefault="00656712" w:rsidP="00656712">
                            <w:pPr>
                              <w:pStyle w:val="NormalWeb"/>
                              <w:spacing w:before="0" w:beforeAutospacing="0" w:after="0" w:afterAutospacing="0" w:line="216" w:lineRule="auto"/>
                              <w:rPr>
                                <w:rFonts w:eastAsia="Times New Roman"/>
                                <w:sz w:val="24"/>
                                <w:szCs w:val="22"/>
                              </w:rPr>
                            </w:pPr>
                            <w:r w:rsidRPr="00656712"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4"/>
                                <w:szCs w:val="22"/>
                              </w:rPr>
                              <w:t xml:space="preserve">Most foods are grown in a particular season of the year, e.g. strawberries are harvested in summer in the UK. These are called ‘seasonal </w:t>
                            </w:r>
                            <w:proofErr w:type="gramStart"/>
                            <w:r w:rsidRPr="00656712"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4"/>
                                <w:szCs w:val="22"/>
                              </w:rPr>
                              <w:t>foods’</w:t>
                            </w:r>
                            <w:proofErr w:type="gramEnd"/>
                            <w:r w:rsidRPr="00656712"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 w:val="24"/>
                                <w:szCs w:val="22"/>
                              </w:rPr>
                              <w:t>.</w:t>
                            </w:r>
                          </w:p>
                          <w:p w:rsidR="00656712" w:rsidRPr="00656712" w:rsidRDefault="00656712" w:rsidP="00656712">
                            <w:pPr>
                              <w:spacing w:line="216" w:lineRule="auto"/>
                              <w:rPr>
                                <w:szCs w:val="22"/>
                              </w:rPr>
                            </w:pPr>
                            <w:r w:rsidRPr="00656712"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2"/>
                              </w:rPr>
                              <w:t>Buying foods when they are in season will often mean that the price is lower.</w:t>
                            </w:r>
                          </w:p>
                          <w:p w:rsidR="00656712" w:rsidRPr="00656712" w:rsidRDefault="00656712" w:rsidP="00656712">
                            <w:pPr>
                              <w:spacing w:line="216" w:lineRule="auto"/>
                              <w:rPr>
                                <w:szCs w:val="22"/>
                              </w:rPr>
                            </w:pPr>
                            <w:r w:rsidRPr="00656712"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2"/>
                              </w:rPr>
                              <w:t xml:space="preserve">Technology and the importation of food has allowed food to be available all year round. </w:t>
                            </w:r>
                            <w:r w:rsidRPr="00656712"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2"/>
                              </w:rPr>
                              <w:tab/>
                            </w:r>
                          </w:p>
                          <w:p w:rsidR="00656712" w:rsidRPr="00656712" w:rsidRDefault="00656712" w:rsidP="00656712">
                            <w:pPr>
                              <w:spacing w:line="216" w:lineRule="auto"/>
                              <w:rPr>
                                <w:szCs w:val="22"/>
                              </w:rPr>
                            </w:pPr>
                            <w:r w:rsidRPr="00656712">
                              <w:rPr>
                                <w:rFonts w:ascii="Arial" w:eastAsia="Times New Roman" w:hAnsi="Arial" w:cs="Arial"/>
                                <w:color w:val="000000" w:themeColor="text1"/>
                                <w:kern w:val="24"/>
                                <w:szCs w:val="22"/>
                              </w:rPr>
                              <w:t>Frozen foods, such as vegetables, are a great alternative to fresh, if they are unavailable.</w:t>
                            </w:r>
                          </w:p>
                          <w:p w:rsidR="00656712" w:rsidRDefault="006567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-36.45pt;margin-top:358.25pt;width:300.15pt;height:13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" fillcolor="white [3201]" strokeweight=".5pt">
                <v:textbox>
                  <w:txbxContent>
                    <w:p w:rsidR="00656712" w:rsidRPr="00656712" w:rsidRDefault="00656712" w:rsidP="00656712">
                      <w:pPr>
                        <w:rPr>
                          <w:rFonts w:ascii="Arial" w:hAnsi="Arial" w:cs="Arial"/>
                          <w:b/>
                          <w:szCs w:val="22"/>
                          <w:u w:val="single"/>
                        </w:rPr>
                      </w:pPr>
                      <w:r w:rsidRPr="00656712">
                        <w:rPr>
                          <w:rFonts w:ascii="Arial" w:hAnsi="Arial" w:cs="Arial"/>
                          <w:b/>
                          <w:szCs w:val="22"/>
                          <w:u w:val="single"/>
                        </w:rPr>
                        <w:t>Eating the seasons</w:t>
                      </w:r>
                    </w:p>
                    <w:p w:rsidR="00656712" w:rsidRPr="00656712" w:rsidRDefault="00656712" w:rsidP="00656712">
                      <w:pPr>
                        <w:pStyle w:val="NormalWeb"/>
                        <w:spacing w:before="0" w:beforeAutospacing="0" w:after="0" w:afterAutospacing="0" w:line="216" w:lineRule="auto"/>
                        <w:rPr>
                          <w:rFonts w:eastAsia="Times New Roman"/>
                          <w:sz w:val="24"/>
                          <w:szCs w:val="22"/>
                        </w:rPr>
                      </w:pPr>
                      <w:r w:rsidRPr="00656712"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4"/>
                          <w:szCs w:val="22"/>
                        </w:rPr>
                        <w:t xml:space="preserve">Most foods are grown in a particular season of the year, e.g. strawberries are harvested in summer in the UK. These are called ‘seasonal </w:t>
                      </w:r>
                      <w:proofErr w:type="gramStart"/>
                      <w:r w:rsidRPr="00656712"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4"/>
                          <w:szCs w:val="22"/>
                        </w:rPr>
                        <w:t>foods’</w:t>
                      </w:r>
                      <w:proofErr w:type="gramEnd"/>
                      <w:r w:rsidRPr="00656712"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 w:val="24"/>
                          <w:szCs w:val="22"/>
                        </w:rPr>
                        <w:t>.</w:t>
                      </w:r>
                    </w:p>
                    <w:p w:rsidR="00656712" w:rsidRPr="00656712" w:rsidRDefault="00656712" w:rsidP="00656712">
                      <w:pPr>
                        <w:spacing w:line="216" w:lineRule="auto"/>
                        <w:rPr>
                          <w:szCs w:val="22"/>
                        </w:rPr>
                      </w:pPr>
                      <w:r w:rsidRPr="00656712"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2"/>
                        </w:rPr>
                        <w:t>Buying foods when they are in season will often mean that the price is lower.</w:t>
                      </w:r>
                    </w:p>
                    <w:p w:rsidR="00656712" w:rsidRPr="00656712" w:rsidRDefault="00656712" w:rsidP="00656712">
                      <w:pPr>
                        <w:spacing w:line="216" w:lineRule="auto"/>
                        <w:rPr>
                          <w:szCs w:val="22"/>
                        </w:rPr>
                      </w:pPr>
                      <w:r w:rsidRPr="00656712"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2"/>
                        </w:rPr>
                        <w:t xml:space="preserve">Technology and the importation of food has allowed food to be available all year round. </w:t>
                      </w:r>
                      <w:r w:rsidRPr="00656712"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2"/>
                        </w:rPr>
                        <w:tab/>
                      </w:r>
                    </w:p>
                    <w:p w:rsidR="00656712" w:rsidRPr="00656712" w:rsidRDefault="00656712" w:rsidP="00656712">
                      <w:pPr>
                        <w:spacing w:line="216" w:lineRule="auto"/>
                        <w:rPr>
                          <w:szCs w:val="22"/>
                        </w:rPr>
                      </w:pPr>
                      <w:r w:rsidRPr="00656712">
                        <w:rPr>
                          <w:rFonts w:ascii="Arial" w:eastAsia="Times New Roman" w:hAnsi="Arial" w:cs="Arial"/>
                          <w:color w:val="000000" w:themeColor="text1"/>
                          <w:kern w:val="24"/>
                          <w:szCs w:val="22"/>
                        </w:rPr>
                        <w:t>Frozen foods, such as vegetables, are a great alternative to fresh, if they are unavailable.</w:t>
                      </w:r>
                    </w:p>
                    <w:p w:rsidR="00656712" w:rsidRDefault="0065671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1167704</wp:posOffset>
                </wp:positionH>
                <wp:positionV relativeFrom="paragraph">
                  <wp:posOffset>8151878</wp:posOffset>
                </wp:positionV>
                <wp:extent cx="936434" cy="297456"/>
                <wp:effectExtent l="0" t="0" r="16510" b="266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434" cy="297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6C89" w:rsidRDefault="007B6C89" w:rsidP="007B6C89">
                            <w:pPr>
                              <w:jc w:val="center"/>
                            </w:pPr>
                            <w:r>
                              <w:t>Claw Grip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29" type="#_x0000_t202" style="position:absolute;margin-left:91.95pt;margin-top:641.9pt;width:73.75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" fillcolor="white [3201]" strokeweight=".5pt">
                <v:textbox>
                  <w:txbxContent>
                    <w:p w:rsidR="007B6C89" w:rsidRDefault="007B6C89" w:rsidP="007B6C89">
                      <w:pPr>
                        <w:jc w:val="center"/>
                      </w:pPr>
                      <w:r>
                        <w:t>Claw Grip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1156335</wp:posOffset>
                </wp:positionH>
                <wp:positionV relativeFrom="paragraph">
                  <wp:posOffset>6830121</wp:posOffset>
                </wp:positionV>
                <wp:extent cx="991518" cy="286438"/>
                <wp:effectExtent l="0" t="0" r="18415" b="1841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518" cy="286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6C89" w:rsidRDefault="007B6C89" w:rsidP="007B6C89">
                            <w:pPr>
                              <w:jc w:val="center"/>
                            </w:pPr>
                            <w:r>
                              <w:t>Bridge Hold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91.05pt;margin-top:537.8pt;width:78.05pt;height:22.5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" fillcolor="white [3201]" strokeweight=".5pt">
                <v:textbox>
                  <w:txbxContent>
                    <w:p w:rsidR="007B6C89" w:rsidRDefault="007B6C89" w:rsidP="007B6C89">
                      <w:pPr>
                        <w:jc w:val="center"/>
                      </w:pPr>
                      <w:r>
                        <w:t>Bridge Hold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2251205</wp:posOffset>
                </wp:positionH>
                <wp:positionV relativeFrom="paragraph">
                  <wp:posOffset>6400578</wp:posOffset>
                </wp:positionV>
                <wp:extent cx="4020820" cy="2710150"/>
                <wp:effectExtent l="0" t="0" r="17780" b="1460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0820" cy="271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6712" w:rsidRPr="00656712" w:rsidRDefault="00656712" w:rsidP="00656712">
                            <w:pPr>
                              <w:rPr>
                                <w:rFonts w:ascii="Arial" w:hAnsi="Arial" w:cs="Arial"/>
                                <w:b/>
                                <w:szCs w:val="22"/>
                                <w:u w:val="single"/>
                              </w:rPr>
                            </w:pPr>
                            <w:r w:rsidRPr="00656712">
                              <w:rPr>
                                <w:rFonts w:ascii="Arial" w:hAnsi="Arial" w:cs="Arial"/>
                                <w:b/>
                                <w:szCs w:val="22"/>
                                <w:u w:val="single"/>
                              </w:rPr>
                              <w:t>Safety</w:t>
                            </w:r>
                          </w:p>
                          <w:p w:rsidR="00656712" w:rsidRPr="00656712" w:rsidRDefault="00656712" w:rsidP="006567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656712">
                              <w:rPr>
                                <w:rFonts w:ascii="Arial" w:hAnsi="Arial" w:cs="Arial"/>
                                <w:szCs w:val="22"/>
                              </w:rPr>
                              <w:t xml:space="preserve">Sharp knives: never walk around with a knife. Use the </w:t>
                            </w:r>
                            <w:r w:rsidRPr="00656712">
                              <w:rPr>
                                <w:rFonts w:ascii="Arial" w:hAnsi="Arial" w:cs="Arial"/>
                                <w:i/>
                                <w:szCs w:val="22"/>
                              </w:rPr>
                              <w:t>bridge hold</w:t>
                            </w:r>
                            <w:r w:rsidRPr="00656712">
                              <w:rPr>
                                <w:rFonts w:ascii="Arial" w:hAnsi="Arial" w:cs="Arial"/>
                                <w:szCs w:val="22"/>
                              </w:rPr>
                              <w:t xml:space="preserve"> and </w:t>
                            </w:r>
                            <w:r w:rsidRPr="00656712">
                              <w:rPr>
                                <w:rFonts w:ascii="Arial" w:hAnsi="Arial" w:cs="Arial"/>
                                <w:i/>
                                <w:szCs w:val="22"/>
                              </w:rPr>
                              <w:t>claw grip</w:t>
                            </w:r>
                            <w:r w:rsidRPr="00656712">
                              <w:rPr>
                                <w:rFonts w:ascii="Arial" w:hAnsi="Arial" w:cs="Arial"/>
                                <w:szCs w:val="22"/>
                              </w:rPr>
                              <w:t xml:space="preserve"> to cut safely.</w:t>
                            </w:r>
                          </w:p>
                          <w:p w:rsidR="00656712" w:rsidRPr="00656712" w:rsidRDefault="00656712" w:rsidP="006567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656712">
                              <w:rPr>
                                <w:rFonts w:ascii="Arial" w:hAnsi="Arial" w:cs="Arial"/>
                                <w:szCs w:val="22"/>
                              </w:rPr>
                              <w:t>Grater: hold grater firmly on a chopping board. Grate food in one direction and leave a small amount at the end to prevent injury to knuckles.</w:t>
                            </w:r>
                          </w:p>
                          <w:p w:rsidR="00656712" w:rsidRPr="00656712" w:rsidRDefault="00656712" w:rsidP="006567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656712">
                              <w:rPr>
                                <w:rFonts w:ascii="Arial" w:hAnsi="Arial" w:cs="Arial"/>
                                <w:szCs w:val="22"/>
                              </w:rPr>
                              <w:t>Hot liquid: drain hot liquid carefully over the sink using a colander.</w:t>
                            </w:r>
                          </w:p>
                          <w:p w:rsidR="00656712" w:rsidRPr="00656712" w:rsidRDefault="00656712" w:rsidP="006567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656712">
                              <w:rPr>
                                <w:rFonts w:ascii="Arial" w:hAnsi="Arial" w:cs="Arial"/>
                                <w:szCs w:val="22"/>
                              </w:rPr>
                              <w:t>Saucepans: turn panhandles in from the edge, so they are not knocked.</w:t>
                            </w:r>
                          </w:p>
                          <w:p w:rsidR="00656712" w:rsidRPr="00656712" w:rsidRDefault="00656712" w:rsidP="006567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656712">
                              <w:rPr>
                                <w:rFonts w:ascii="Arial" w:hAnsi="Arial" w:cs="Arial"/>
                                <w:szCs w:val="22"/>
                              </w:rPr>
                              <w:t>Hot equipment: always use oven gloves when placing food in and out of the oven.</w:t>
                            </w:r>
                          </w:p>
                          <w:p w:rsidR="00656712" w:rsidRPr="00656712" w:rsidRDefault="00656712" w:rsidP="006567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656712">
                              <w:rPr>
                                <w:rFonts w:ascii="Arial" w:hAnsi="Arial" w:cs="Arial"/>
                                <w:szCs w:val="22"/>
                              </w:rPr>
                              <w:t>Spills: wipe up immediately.</w:t>
                            </w:r>
                          </w:p>
                          <w:p w:rsidR="00656712" w:rsidRPr="00656712" w:rsidRDefault="00656712" w:rsidP="0065671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656712">
                              <w:rPr>
                                <w:rFonts w:ascii="Arial" w:hAnsi="Arial" w:cs="Arial"/>
                                <w:szCs w:val="22"/>
                              </w:rPr>
                              <w:t>Electrical equipment: always follow instructions.</w:t>
                            </w:r>
                          </w:p>
                          <w:p w:rsidR="00656712" w:rsidRDefault="006567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177.25pt;margin-top:7in;width:316.6pt;height:21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" fillcolor="white [3201]" strokeweight=".5pt">
                <v:textbox>
                  <w:txbxContent>
                    <w:p w:rsidR="00656712" w:rsidRPr="00656712" w:rsidRDefault="00656712" w:rsidP="00656712">
                      <w:pPr>
                        <w:rPr>
                          <w:rFonts w:ascii="Arial" w:hAnsi="Arial" w:cs="Arial"/>
                          <w:b/>
                          <w:szCs w:val="22"/>
                          <w:u w:val="single"/>
                        </w:rPr>
                      </w:pPr>
                      <w:r w:rsidRPr="00656712">
                        <w:rPr>
                          <w:rFonts w:ascii="Arial" w:hAnsi="Arial" w:cs="Arial"/>
                          <w:b/>
                          <w:szCs w:val="22"/>
                          <w:u w:val="single"/>
                        </w:rPr>
                        <w:t>Safety</w:t>
                      </w:r>
                    </w:p>
                    <w:p w:rsidR="00656712" w:rsidRPr="00656712" w:rsidRDefault="00656712" w:rsidP="0065671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="Arial" w:hAnsi="Arial" w:cs="Arial"/>
                          <w:szCs w:val="22"/>
                        </w:rPr>
                      </w:pPr>
                      <w:r w:rsidRPr="00656712">
                        <w:rPr>
                          <w:rFonts w:ascii="Arial" w:hAnsi="Arial" w:cs="Arial"/>
                          <w:szCs w:val="22"/>
                        </w:rPr>
                        <w:t xml:space="preserve">Sharp knives: never walk around with a knife. Use the </w:t>
                      </w:r>
                      <w:r w:rsidRPr="00656712">
                        <w:rPr>
                          <w:rFonts w:ascii="Arial" w:hAnsi="Arial" w:cs="Arial"/>
                          <w:i/>
                          <w:szCs w:val="22"/>
                        </w:rPr>
                        <w:t>bridge hold</w:t>
                      </w:r>
                      <w:r w:rsidRPr="00656712">
                        <w:rPr>
                          <w:rFonts w:ascii="Arial" w:hAnsi="Arial" w:cs="Arial"/>
                          <w:szCs w:val="22"/>
                        </w:rPr>
                        <w:t xml:space="preserve"> and </w:t>
                      </w:r>
                      <w:r w:rsidRPr="00656712">
                        <w:rPr>
                          <w:rFonts w:ascii="Arial" w:hAnsi="Arial" w:cs="Arial"/>
                          <w:i/>
                          <w:szCs w:val="22"/>
                        </w:rPr>
                        <w:t>claw grip</w:t>
                      </w:r>
                      <w:r w:rsidRPr="00656712">
                        <w:rPr>
                          <w:rFonts w:ascii="Arial" w:hAnsi="Arial" w:cs="Arial"/>
                          <w:szCs w:val="22"/>
                        </w:rPr>
                        <w:t xml:space="preserve"> to cut safely.</w:t>
                      </w:r>
                    </w:p>
                    <w:p w:rsidR="00656712" w:rsidRPr="00656712" w:rsidRDefault="00656712" w:rsidP="0065671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="Arial" w:hAnsi="Arial" w:cs="Arial"/>
                          <w:szCs w:val="22"/>
                        </w:rPr>
                      </w:pPr>
                      <w:r w:rsidRPr="00656712">
                        <w:rPr>
                          <w:rFonts w:ascii="Arial" w:hAnsi="Arial" w:cs="Arial"/>
                          <w:szCs w:val="22"/>
                        </w:rPr>
                        <w:t>Grater: hold grater firmly on a chopping board. Grate food in one direction and leave a small amount at the end to prevent injury to knuckles.</w:t>
                      </w:r>
                    </w:p>
                    <w:p w:rsidR="00656712" w:rsidRPr="00656712" w:rsidRDefault="00656712" w:rsidP="0065671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="Arial" w:hAnsi="Arial" w:cs="Arial"/>
                          <w:szCs w:val="22"/>
                        </w:rPr>
                      </w:pPr>
                      <w:r w:rsidRPr="00656712">
                        <w:rPr>
                          <w:rFonts w:ascii="Arial" w:hAnsi="Arial" w:cs="Arial"/>
                          <w:szCs w:val="22"/>
                        </w:rPr>
                        <w:t>Hot liquid: drain hot liquid carefully over the sink using a colander.</w:t>
                      </w:r>
                    </w:p>
                    <w:p w:rsidR="00656712" w:rsidRPr="00656712" w:rsidRDefault="00656712" w:rsidP="0065671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="Arial" w:hAnsi="Arial" w:cs="Arial"/>
                          <w:szCs w:val="22"/>
                        </w:rPr>
                      </w:pPr>
                      <w:r w:rsidRPr="00656712">
                        <w:rPr>
                          <w:rFonts w:ascii="Arial" w:hAnsi="Arial" w:cs="Arial"/>
                          <w:szCs w:val="22"/>
                        </w:rPr>
                        <w:t>Saucepans: turn panhandles in from the edge, so they are not knocked.</w:t>
                      </w:r>
                    </w:p>
                    <w:p w:rsidR="00656712" w:rsidRPr="00656712" w:rsidRDefault="00656712" w:rsidP="0065671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="Arial" w:hAnsi="Arial" w:cs="Arial"/>
                          <w:szCs w:val="22"/>
                        </w:rPr>
                      </w:pPr>
                      <w:r w:rsidRPr="00656712">
                        <w:rPr>
                          <w:rFonts w:ascii="Arial" w:hAnsi="Arial" w:cs="Arial"/>
                          <w:szCs w:val="22"/>
                        </w:rPr>
                        <w:t>Hot equipment: always use oven gloves when placing food in and out of the oven.</w:t>
                      </w:r>
                    </w:p>
                    <w:p w:rsidR="00656712" w:rsidRPr="00656712" w:rsidRDefault="00656712" w:rsidP="0065671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="Arial" w:hAnsi="Arial" w:cs="Arial"/>
                          <w:szCs w:val="22"/>
                        </w:rPr>
                      </w:pPr>
                      <w:r w:rsidRPr="00656712">
                        <w:rPr>
                          <w:rFonts w:ascii="Arial" w:hAnsi="Arial" w:cs="Arial"/>
                          <w:szCs w:val="22"/>
                        </w:rPr>
                        <w:t>Spills: wipe up immediately.</w:t>
                      </w:r>
                    </w:p>
                    <w:p w:rsidR="00656712" w:rsidRPr="00656712" w:rsidRDefault="00656712" w:rsidP="0065671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="Arial" w:hAnsi="Arial" w:cs="Arial"/>
                          <w:szCs w:val="22"/>
                        </w:rPr>
                      </w:pPr>
                      <w:r w:rsidRPr="00656712">
                        <w:rPr>
                          <w:rFonts w:ascii="Arial" w:hAnsi="Arial" w:cs="Arial"/>
                          <w:szCs w:val="22"/>
                        </w:rPr>
                        <w:t>Electrical equipment: always follow instructions.</w:t>
                      </w:r>
                    </w:p>
                    <w:p w:rsidR="00656712" w:rsidRDefault="0065671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-451692</wp:posOffset>
                </wp:positionH>
                <wp:positionV relativeFrom="paragraph">
                  <wp:posOffset>2423711</wp:posOffset>
                </wp:positionV>
                <wp:extent cx="3789803" cy="2060154"/>
                <wp:effectExtent l="0" t="0" r="20320" b="165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9803" cy="20601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6712" w:rsidRPr="00656712" w:rsidRDefault="00656712" w:rsidP="00656712">
                            <w:pPr>
                              <w:rPr>
                                <w:rFonts w:ascii="Arial" w:hAnsi="Arial" w:cs="Arial"/>
                                <w:b/>
                                <w:szCs w:val="22"/>
                                <w:u w:val="single"/>
                              </w:rPr>
                            </w:pPr>
                            <w:r w:rsidRPr="00656712">
                              <w:rPr>
                                <w:rFonts w:ascii="Arial" w:hAnsi="Arial" w:cs="Arial"/>
                                <w:b/>
                                <w:szCs w:val="22"/>
                                <w:u w:val="single"/>
                              </w:rPr>
                              <w:t>8 tips for healthier eating</w:t>
                            </w:r>
                          </w:p>
                          <w:p w:rsidR="00656712" w:rsidRPr="00656712" w:rsidRDefault="00656712" w:rsidP="00656712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4"/>
                                <w:szCs w:val="22"/>
                              </w:rPr>
                            </w:pPr>
                            <w:r w:rsidRPr="00656712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4"/>
                                <w:szCs w:val="22"/>
                              </w:rPr>
                              <w:t>These eight practical tips cover the basics of healthy eating, and can help you make healthier choices.</w:t>
                            </w:r>
                          </w:p>
                          <w:p w:rsidR="00656712" w:rsidRPr="00656712" w:rsidRDefault="00656712" w:rsidP="006567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656712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Cs w:val="22"/>
                                <w:lang w:val="en-US"/>
                              </w:rPr>
                              <w:t>Base your meals on starchy carbohydrates.</w:t>
                            </w:r>
                          </w:p>
                          <w:p w:rsidR="00656712" w:rsidRPr="00656712" w:rsidRDefault="00656712" w:rsidP="006567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656712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Cs w:val="22"/>
                                <w:lang w:val="en-US"/>
                              </w:rPr>
                              <w:t>Eat lots of fruit and veg.</w:t>
                            </w:r>
                          </w:p>
                          <w:p w:rsidR="00656712" w:rsidRPr="00656712" w:rsidRDefault="00656712" w:rsidP="006567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eastAsia="Times New Roman" w:hAnsi="Arial" w:cs="Arial"/>
                                <w:szCs w:val="22"/>
                              </w:rPr>
                            </w:pPr>
                            <w:r w:rsidRPr="00656712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Cs w:val="22"/>
                                <w:lang w:val="en-US"/>
                              </w:rPr>
                              <w:t>Eat more fish – including a portion of oily fish.</w:t>
                            </w:r>
                          </w:p>
                          <w:p w:rsidR="00656712" w:rsidRPr="00656712" w:rsidRDefault="00656712" w:rsidP="006567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656712">
                              <w:rPr>
                                <w:rFonts w:ascii="Arial" w:eastAsia="Times New Roman" w:hAnsi="Arial" w:cs="Arial"/>
                                <w:szCs w:val="22"/>
                                <w:lang w:val="en-US"/>
                              </w:rPr>
                              <w:t>Cut down on saturated fat and sugar.</w:t>
                            </w:r>
                          </w:p>
                          <w:p w:rsidR="00656712" w:rsidRPr="00656712" w:rsidRDefault="00656712" w:rsidP="006567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656712">
                              <w:rPr>
                                <w:rFonts w:ascii="Arial" w:eastAsia="Times New Roman" w:hAnsi="Arial" w:cs="Arial"/>
                                <w:szCs w:val="22"/>
                                <w:lang w:val="en-US"/>
                              </w:rPr>
                              <w:t>Eat less salt (max. 6g a day for adults).</w:t>
                            </w:r>
                          </w:p>
                          <w:p w:rsidR="00656712" w:rsidRPr="00656712" w:rsidRDefault="00656712" w:rsidP="006567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656712">
                              <w:rPr>
                                <w:rFonts w:ascii="Arial" w:eastAsia="Times New Roman" w:hAnsi="Arial" w:cs="Arial"/>
                                <w:szCs w:val="22"/>
                                <w:lang w:val="en-US"/>
                              </w:rPr>
                              <w:t>Get active and be a healthy weight.</w:t>
                            </w:r>
                          </w:p>
                          <w:p w:rsidR="00656712" w:rsidRPr="00656712" w:rsidRDefault="00656712" w:rsidP="006567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656712">
                              <w:rPr>
                                <w:rFonts w:ascii="Arial" w:eastAsia="Times New Roman" w:hAnsi="Arial" w:cs="Arial"/>
                                <w:szCs w:val="22"/>
                                <w:lang w:val="en-US"/>
                              </w:rPr>
                              <w:t>Don’t get thirsty</w:t>
                            </w:r>
                            <w:r>
                              <w:rPr>
                                <w:rFonts w:ascii="Arial" w:eastAsia="Times New Roman" w:hAnsi="Arial" w:cs="Arial"/>
                                <w:szCs w:val="22"/>
                                <w:lang w:val="en-US"/>
                              </w:rPr>
                              <w:t>- stay hydrated.</w:t>
                            </w:r>
                          </w:p>
                          <w:p w:rsidR="00656712" w:rsidRPr="00656712" w:rsidRDefault="00656712" w:rsidP="0065671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656712">
                              <w:rPr>
                                <w:rFonts w:ascii="Arial" w:eastAsia="Times New Roman" w:hAnsi="Arial" w:cs="Arial"/>
                                <w:szCs w:val="22"/>
                                <w:lang w:val="en-US"/>
                              </w:rPr>
                              <w:t>Don’t skip breakfast.</w:t>
                            </w:r>
                          </w:p>
                          <w:p w:rsidR="00656712" w:rsidRDefault="006567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-35.55pt;margin-top:190.85pt;width:298.4pt;height:16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" fillcolor="white [3201]" strokeweight=".5pt">
                <v:textbox>
                  <w:txbxContent>
                    <w:p w:rsidR="00656712" w:rsidRPr="00656712" w:rsidRDefault="00656712" w:rsidP="00656712">
                      <w:pPr>
                        <w:rPr>
                          <w:rFonts w:ascii="Arial" w:hAnsi="Arial" w:cs="Arial"/>
                          <w:b/>
                          <w:szCs w:val="22"/>
                          <w:u w:val="single"/>
                        </w:rPr>
                      </w:pPr>
                      <w:r w:rsidRPr="00656712">
                        <w:rPr>
                          <w:rFonts w:ascii="Arial" w:hAnsi="Arial" w:cs="Arial"/>
                          <w:b/>
                          <w:szCs w:val="22"/>
                          <w:u w:val="single"/>
                        </w:rPr>
                        <w:t>8 tips for healthier eating</w:t>
                      </w:r>
                    </w:p>
                    <w:p w:rsidR="00656712" w:rsidRPr="00656712" w:rsidRDefault="00656712" w:rsidP="00656712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24"/>
                          <w:szCs w:val="22"/>
                        </w:rPr>
                      </w:pPr>
                      <w:r w:rsidRPr="00656712">
                        <w:rPr>
                          <w:rFonts w:ascii="Arial" w:eastAsia="Arial" w:hAnsi="Arial" w:cs="Arial"/>
                          <w:color w:val="000000"/>
                          <w:kern w:val="24"/>
                          <w:sz w:val="24"/>
                          <w:szCs w:val="22"/>
                        </w:rPr>
                        <w:t>These eight practical tips cover the basics of healthy eating, and can help you make healthier choices.</w:t>
                      </w:r>
                    </w:p>
                    <w:p w:rsidR="00656712" w:rsidRPr="00656712" w:rsidRDefault="00656712" w:rsidP="006567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Cs w:val="22"/>
                        </w:rPr>
                      </w:pPr>
                      <w:r w:rsidRPr="00656712">
                        <w:rPr>
                          <w:rFonts w:ascii="Arial" w:eastAsia="Arial" w:hAnsi="Arial" w:cs="Arial"/>
                          <w:color w:val="000000"/>
                          <w:kern w:val="24"/>
                          <w:szCs w:val="22"/>
                          <w:lang w:val="en-US"/>
                        </w:rPr>
                        <w:t>Base your meals on starchy carbohydrates.</w:t>
                      </w:r>
                    </w:p>
                    <w:p w:rsidR="00656712" w:rsidRPr="00656712" w:rsidRDefault="00656712" w:rsidP="006567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Cs w:val="22"/>
                        </w:rPr>
                      </w:pPr>
                      <w:r w:rsidRPr="00656712">
                        <w:rPr>
                          <w:rFonts w:ascii="Arial" w:eastAsia="Arial" w:hAnsi="Arial" w:cs="Arial"/>
                          <w:color w:val="000000"/>
                          <w:kern w:val="24"/>
                          <w:szCs w:val="22"/>
                          <w:lang w:val="en-US"/>
                        </w:rPr>
                        <w:t>Eat lots of fruit and veg.</w:t>
                      </w:r>
                    </w:p>
                    <w:p w:rsidR="00656712" w:rsidRPr="00656712" w:rsidRDefault="00656712" w:rsidP="006567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eastAsia="Times New Roman" w:hAnsi="Arial" w:cs="Arial"/>
                          <w:szCs w:val="22"/>
                        </w:rPr>
                      </w:pPr>
                      <w:r w:rsidRPr="00656712">
                        <w:rPr>
                          <w:rFonts w:ascii="Arial" w:eastAsia="Arial" w:hAnsi="Arial" w:cs="Arial"/>
                          <w:color w:val="000000"/>
                          <w:kern w:val="24"/>
                          <w:szCs w:val="22"/>
                          <w:lang w:val="en-US"/>
                        </w:rPr>
                        <w:t>Eat more fish – including a portion of oily fish.</w:t>
                      </w:r>
                    </w:p>
                    <w:p w:rsidR="00656712" w:rsidRPr="00656712" w:rsidRDefault="00656712" w:rsidP="006567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Cs w:val="22"/>
                        </w:rPr>
                      </w:pPr>
                      <w:r w:rsidRPr="00656712">
                        <w:rPr>
                          <w:rFonts w:ascii="Arial" w:eastAsia="Times New Roman" w:hAnsi="Arial" w:cs="Arial"/>
                          <w:szCs w:val="22"/>
                          <w:lang w:val="en-US"/>
                        </w:rPr>
                        <w:t>Cut down on saturated fat and sugar.</w:t>
                      </w:r>
                    </w:p>
                    <w:p w:rsidR="00656712" w:rsidRPr="00656712" w:rsidRDefault="00656712" w:rsidP="006567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Cs w:val="22"/>
                        </w:rPr>
                      </w:pPr>
                      <w:r w:rsidRPr="00656712">
                        <w:rPr>
                          <w:rFonts w:ascii="Arial" w:eastAsia="Times New Roman" w:hAnsi="Arial" w:cs="Arial"/>
                          <w:szCs w:val="22"/>
                          <w:lang w:val="en-US"/>
                        </w:rPr>
                        <w:t>Eat less salt (max. 6g a day for adults).</w:t>
                      </w:r>
                    </w:p>
                    <w:p w:rsidR="00656712" w:rsidRPr="00656712" w:rsidRDefault="00656712" w:rsidP="006567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Cs w:val="22"/>
                        </w:rPr>
                      </w:pPr>
                      <w:r w:rsidRPr="00656712">
                        <w:rPr>
                          <w:rFonts w:ascii="Arial" w:eastAsia="Times New Roman" w:hAnsi="Arial" w:cs="Arial"/>
                          <w:szCs w:val="22"/>
                          <w:lang w:val="en-US"/>
                        </w:rPr>
                        <w:t>Get active and be a healthy weight.</w:t>
                      </w:r>
                    </w:p>
                    <w:p w:rsidR="00656712" w:rsidRPr="00656712" w:rsidRDefault="00656712" w:rsidP="006567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Cs w:val="22"/>
                        </w:rPr>
                      </w:pPr>
                      <w:r w:rsidRPr="00656712">
                        <w:rPr>
                          <w:rFonts w:ascii="Arial" w:eastAsia="Times New Roman" w:hAnsi="Arial" w:cs="Arial"/>
                          <w:szCs w:val="22"/>
                          <w:lang w:val="en-US"/>
                        </w:rPr>
                        <w:t>Don’t get thirsty</w:t>
                      </w:r>
                      <w:r>
                        <w:rPr>
                          <w:rFonts w:ascii="Arial" w:eastAsia="Times New Roman" w:hAnsi="Arial" w:cs="Arial"/>
                          <w:szCs w:val="22"/>
                          <w:lang w:val="en-US"/>
                        </w:rPr>
                        <w:t>- stay hydrated.</w:t>
                      </w:r>
                    </w:p>
                    <w:p w:rsidR="00656712" w:rsidRPr="00656712" w:rsidRDefault="00656712" w:rsidP="0065671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Cs w:val="22"/>
                        </w:rPr>
                      </w:pPr>
                      <w:r w:rsidRPr="00656712">
                        <w:rPr>
                          <w:rFonts w:ascii="Arial" w:eastAsia="Times New Roman" w:hAnsi="Arial" w:cs="Arial"/>
                          <w:szCs w:val="22"/>
                          <w:lang w:val="en-US"/>
                        </w:rPr>
                        <w:t>Don’t skip breakfast.</w:t>
                      </w:r>
                    </w:p>
                    <w:p w:rsidR="00656712" w:rsidRDefault="00656712"/>
                  </w:txbxContent>
                </v:textbox>
              </v:shape>
            </w:pict>
          </mc:Fallback>
        </mc:AlternateContent>
      </w:r>
      <w:r w:rsidR="00EF5EB2">
        <w:rPr>
          <w:noProof/>
        </w:rPr>
        <w:drawing>
          <wp:anchor distT="0" distB="0" distL="114300" distR="114300" simplePos="0" relativeHeight="251664384" behindDoc="1" locked="0" layoutInCell="1" allowOverlap="1" wp14:anchorId="577E4636" wp14:editId="22587B8E">
            <wp:simplePos x="0" y="0"/>
            <wp:positionH relativeFrom="column">
              <wp:posOffset>-914400</wp:posOffset>
            </wp:positionH>
            <wp:positionV relativeFrom="paragraph">
              <wp:posOffset>-904603</wp:posOffset>
            </wp:positionV>
            <wp:extent cx="7554686" cy="10678339"/>
            <wp:effectExtent l="0" t="0" r="1905" b="254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686" cy="106783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88CCAE" wp14:editId="1620FDBD">
                <wp:simplePos x="0" y="0"/>
                <wp:positionH relativeFrom="column">
                  <wp:posOffset>-545563</wp:posOffset>
                </wp:positionH>
                <wp:positionV relativeFrom="paragraph">
                  <wp:posOffset>403860</wp:posOffset>
                </wp:positionV>
                <wp:extent cx="6822830" cy="8968154"/>
                <wp:effectExtent l="0" t="0" r="0" b="444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2830" cy="89681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56712" w:rsidRDefault="00656712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656712" w:rsidRDefault="00656712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D852B1" wp14:editId="78A9B3C7">
                                  <wp:extent cx="2469600" cy="1792800"/>
                                  <wp:effectExtent l="0" t="0" r="6985" b="0"/>
                                  <wp:docPr id="18" name="Picture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69600" cy="1792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6712" w:rsidRDefault="00656712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656712" w:rsidRDefault="00656712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7B6C89" w:rsidRDefault="007B6C89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7B6C89" w:rsidRDefault="007B6C89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7B6C89" w:rsidRDefault="007B6C89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7B6C89" w:rsidRDefault="007B6C89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7B6C89" w:rsidRDefault="007B6C89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7B6C89" w:rsidRDefault="007B6C89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7B6C89" w:rsidRDefault="007B6C89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7B6C89" w:rsidRDefault="007B6C89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7B6C89" w:rsidRDefault="007B6C89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7B6C89" w:rsidRDefault="007B6C89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7B6C89" w:rsidRDefault="007B6C89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7B6C89" w:rsidRDefault="007B6C89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7B6C89" w:rsidRDefault="007B6C89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7B6C89" w:rsidRDefault="007B6C89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7B6C89" w:rsidRDefault="007B6C89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7B6C89" w:rsidRDefault="007B6C89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7B6C89" w:rsidRDefault="007B6C89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7B6C89" w:rsidRDefault="007B6C89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7B6C89" w:rsidRDefault="007B6C89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7B6C89" w:rsidRDefault="007B6C89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7B6C89" w:rsidRDefault="007B6C89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7B6C89" w:rsidRDefault="007B6C89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B6C89">
                              <w:drawing>
                                <wp:inline distT="0" distB="0" distL="0" distR="0">
                                  <wp:extent cx="1480149" cy="1288453"/>
                                  <wp:effectExtent l="0" t="0" r="6350" b="698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9929" cy="12969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B6C89" w:rsidRPr="00533E35" w:rsidRDefault="007B6C89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B6C89">
                              <w:drawing>
                                <wp:inline distT="0" distB="0" distL="0" distR="0">
                                  <wp:extent cx="1482240" cy="1333156"/>
                                  <wp:effectExtent l="0" t="0" r="3810" b="63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3497" cy="13432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8CCAE" id="Text Box 5" o:spid="_x0000_s1033" type="#_x0000_t202" style="position:absolute;margin-left:-42.95pt;margin-top:31.8pt;width:537.25pt;height:70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" filled="f" stroked="f" strokeweight=".5pt">
                <v:textbox>
                  <w:txbxContent>
                    <w:p w:rsidR="00656712" w:rsidRDefault="00656712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656712" w:rsidRDefault="00656712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D852B1" wp14:editId="78A9B3C7">
                            <wp:extent cx="2469600" cy="1792800"/>
                            <wp:effectExtent l="0" t="0" r="6985" b="0"/>
                            <wp:docPr id="18" name="Picture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69600" cy="1792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6712" w:rsidRDefault="00656712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656712" w:rsidRDefault="00656712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7B6C89" w:rsidRDefault="007B6C89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7B6C89" w:rsidRDefault="007B6C89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7B6C89" w:rsidRDefault="007B6C89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7B6C89" w:rsidRDefault="007B6C89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7B6C89" w:rsidRDefault="007B6C89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7B6C89" w:rsidRDefault="007B6C89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7B6C89" w:rsidRDefault="007B6C89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7B6C89" w:rsidRDefault="007B6C89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7B6C89" w:rsidRDefault="007B6C89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7B6C89" w:rsidRDefault="007B6C89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7B6C89" w:rsidRDefault="007B6C89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7B6C89" w:rsidRDefault="007B6C89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7B6C89" w:rsidRDefault="007B6C89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7B6C89" w:rsidRDefault="007B6C89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7B6C89" w:rsidRDefault="007B6C89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7B6C89" w:rsidRDefault="007B6C89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7B6C89" w:rsidRDefault="007B6C89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7B6C89" w:rsidRDefault="007B6C89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7B6C89" w:rsidRDefault="007B6C89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7B6C89" w:rsidRDefault="007B6C89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7B6C89" w:rsidRDefault="007B6C89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  <w:p w:rsidR="007B6C89" w:rsidRDefault="007B6C89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7B6C89">
                        <w:drawing>
                          <wp:inline distT="0" distB="0" distL="0" distR="0">
                            <wp:extent cx="1480149" cy="1288453"/>
                            <wp:effectExtent l="0" t="0" r="6350" b="698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9929" cy="12969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B6C89" w:rsidRPr="00533E35" w:rsidRDefault="007B6C89" w:rsidP="00533E35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7B6C89">
                        <w:drawing>
                          <wp:inline distT="0" distB="0" distL="0" distR="0">
                            <wp:extent cx="1482240" cy="1333156"/>
                            <wp:effectExtent l="0" t="0" r="3810" b="635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3497" cy="13432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2FCED" wp14:editId="0F9DCB98">
                <wp:simplePos x="0" y="0"/>
                <wp:positionH relativeFrom="column">
                  <wp:posOffset>105410</wp:posOffset>
                </wp:positionH>
                <wp:positionV relativeFrom="paragraph">
                  <wp:posOffset>-302162</wp:posOffset>
                </wp:positionV>
                <wp:extent cx="4264269" cy="32531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325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E35" w:rsidRPr="00533E35" w:rsidRDefault="00656712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Y7 Food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2FCED" id="Text Box 4" o:spid="_x0000_s1034" type="#_x0000_t202" style="position:absolute;margin-left:8.3pt;margin-top:-23.8pt;width:335.75pt;height:25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" filled="f" stroked="f" strokeweight=".5pt">
                <v:textbox>
                  <w:txbxContent>
                    <w:p w:rsidR="00533E35" w:rsidRPr="00533E35" w:rsidRDefault="00656712" w:rsidP="00533E3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Y7 Food</w:t>
                      </w:r>
                    </w:p>
                  </w:txbxContent>
                </v:textbox>
              </v:shape>
            </w:pict>
          </mc:Fallback>
        </mc:AlternateContent>
      </w:r>
      <w:r w:rsidR="00533E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8423D" wp14:editId="7331E497">
                <wp:simplePos x="0" y="0"/>
                <wp:positionH relativeFrom="column">
                  <wp:posOffset>1160145</wp:posOffset>
                </wp:positionH>
                <wp:positionV relativeFrom="paragraph">
                  <wp:posOffset>-689073</wp:posOffset>
                </wp:positionV>
                <wp:extent cx="4264269" cy="4220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33E35" w:rsidRPr="00533E35" w:rsidRDefault="0065671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Year 7 Technology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8423D" id="Text Box 2" o:spid="_x0000_s1035" type="#_x0000_t202" style="position:absolute;margin-left:91.35pt;margin-top:-54.25pt;width:335.75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" filled="f" stroked="f" strokeweight=".5pt">
                <v:textbox>
                  <w:txbxContent>
                    <w:p w:rsidR="00533E35" w:rsidRPr="00533E35" w:rsidRDefault="00656712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Year 7 Technology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25A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4D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F763B"/>
    <w:multiLevelType w:val="hybridMultilevel"/>
    <w:tmpl w:val="093C9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637022"/>
    <w:multiLevelType w:val="hybridMultilevel"/>
    <w:tmpl w:val="393C348A"/>
    <w:lvl w:ilvl="0" w:tplc="E5A48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752C0B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C5EC7F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41839B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ECA1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FD67AB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1CE27F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D3CB58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B5E8A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4EEF75DC"/>
    <w:multiLevelType w:val="hybridMultilevel"/>
    <w:tmpl w:val="6FE05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12"/>
    <w:rsid w:val="004A2A67"/>
    <w:rsid w:val="004E2E96"/>
    <w:rsid w:val="00526AE9"/>
    <w:rsid w:val="00533E35"/>
    <w:rsid w:val="00552B28"/>
    <w:rsid w:val="00656712"/>
    <w:rsid w:val="007B6C89"/>
    <w:rsid w:val="00876E6C"/>
    <w:rsid w:val="00AF025C"/>
    <w:rsid w:val="00D67AA2"/>
    <w:rsid w:val="00EB2E8C"/>
    <w:rsid w:val="00EF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AB667"/>
  <w15:chartTrackingRefBased/>
  <w15:docId w15:val="{4955FA6A-37E9-43E3-B707-6B97DDF2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3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712"/>
    <w:pPr>
      <w:ind w:left="720"/>
      <w:contextualSpacing/>
    </w:pPr>
    <w:rPr>
      <w:rFonts w:ascii="Times New Roman" w:eastAsiaTheme="minorEastAsia" w:hAnsi="Times New Roman" w:cs="Times New Roman"/>
      <w:lang w:eastAsia="en-GB"/>
    </w:rPr>
  </w:style>
  <w:style w:type="paragraph" w:styleId="NormalWeb">
    <w:name w:val="Normal (Web)"/>
    <w:basedOn w:val="Normal"/>
    <w:uiPriority w:val="99"/>
    <w:unhideWhenUsed/>
    <w:rsid w:val="00656712"/>
    <w:pPr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lfs01\StaffProfiles$\GGreenwell\Downloads\SHV%20Knowledge%20Organiser%20Template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SHV Knowledge Organiser Template (1)</Template>
  <TotalTime>14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Greenwell</dc:creator>
  <cp:keywords/>
  <dc:description/>
  <cp:lastModifiedBy>G Greenwell</cp:lastModifiedBy>
  <cp:revision>1</cp:revision>
  <dcterms:created xsi:type="dcterms:W3CDTF">2023-06-28T12:38:00Z</dcterms:created>
  <dcterms:modified xsi:type="dcterms:W3CDTF">2023-06-28T12:55:00Z</dcterms:modified>
</cp:coreProperties>
</file>