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D8E6" w14:textId="4165AC92" w:rsidR="00B82224" w:rsidRDefault="00934C68" w:rsidP="00B8222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2ED437" wp14:editId="5D434FDF">
                <wp:simplePos x="0" y="0"/>
                <wp:positionH relativeFrom="column">
                  <wp:posOffset>104172</wp:posOffset>
                </wp:positionH>
                <wp:positionV relativeFrom="paragraph">
                  <wp:posOffset>-300942</wp:posOffset>
                </wp:positionV>
                <wp:extent cx="5440101" cy="32512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0101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332C89" w14:textId="77777777" w:rsidR="00004146" w:rsidRPr="002C23A5" w:rsidRDefault="00004146" w:rsidP="000041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GCSE Module 7 – Bon travail </w:t>
                            </w:r>
                          </w:p>
                          <w:p w14:paraId="756E1485" w14:textId="20EB33E9" w:rsidR="00B82224" w:rsidRPr="002C23A5" w:rsidRDefault="00B82224" w:rsidP="00B822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ED43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8.2pt;margin-top:-23.7pt;width:428.35pt;height:25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" filled="f" stroked="f" strokeweight=".5pt">
                <v:textbox>
                  <w:txbxContent>
                    <w:p w14:paraId="7A332C89" w14:textId="77777777" w:rsidR="00004146" w:rsidRPr="002C23A5" w:rsidRDefault="00004146" w:rsidP="00004146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GCSE Module 7 – Bon travail </w:t>
                      </w:r>
                    </w:p>
                    <w:p w14:paraId="756E1485" w14:textId="20EB33E9" w:rsidR="00B82224" w:rsidRPr="002C23A5" w:rsidRDefault="00B82224" w:rsidP="00B82224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224">
        <w:rPr>
          <w:noProof/>
        </w:rPr>
        <w:drawing>
          <wp:anchor distT="0" distB="0" distL="114300" distR="114300" simplePos="0" relativeHeight="251673600" behindDoc="1" locked="0" layoutInCell="1" allowOverlap="1" wp14:anchorId="53AD6EAB" wp14:editId="145ACEB2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28" name="Picture 28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E1B242" wp14:editId="4341F864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1CE81" w14:textId="445104EA" w:rsidR="001B2230" w:rsidRPr="002177AF" w:rsidRDefault="001B2230" w:rsidP="001B2230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5D7C0C0B" w14:textId="6F3BAE0A" w:rsidR="001B2230" w:rsidRPr="002177AF" w:rsidRDefault="001B2230" w:rsidP="001B2230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7AE6F263" w14:textId="01F35620" w:rsidR="001B2230" w:rsidRPr="002177AF" w:rsidRDefault="001B2230" w:rsidP="001B2230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08EDAB7E" w14:textId="77777777" w:rsidR="001B2230" w:rsidRDefault="001B2230" w:rsidP="001B22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0D8A710" w14:textId="77777777" w:rsidR="001B2230" w:rsidRDefault="001B2230" w:rsidP="001B22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D323666" w14:textId="77777777" w:rsidR="00B82224" w:rsidRPr="00533E35" w:rsidRDefault="00B82224" w:rsidP="00B822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B242" id="Text Box 21" o:spid="_x0000_s1027" type="#_x0000_t202" style="position:absolute;margin-left:-42.95pt;margin-top:31.8pt;width:537.25pt;height:70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" filled="f" stroked="f" strokeweight=".5pt">
                <v:textbox>
                  <w:txbxContent>
                    <w:p w14:paraId="5FA1CE81" w14:textId="445104EA" w:rsidR="001B2230" w:rsidRPr="002177AF" w:rsidRDefault="001B2230" w:rsidP="001B2230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5D7C0C0B" w14:textId="6F3BAE0A" w:rsidR="001B2230" w:rsidRPr="002177AF" w:rsidRDefault="001B2230" w:rsidP="001B2230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7AE6F263" w14:textId="01F35620" w:rsidR="001B2230" w:rsidRPr="002177AF" w:rsidRDefault="001B2230" w:rsidP="001B2230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08EDAB7E" w14:textId="77777777" w:rsidR="001B2230" w:rsidRDefault="001B2230" w:rsidP="001B223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20D8A710" w14:textId="77777777" w:rsidR="001B2230" w:rsidRDefault="001B2230" w:rsidP="001B2230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2D323666" w14:textId="77777777" w:rsidR="00B82224" w:rsidRPr="00533E35" w:rsidRDefault="00B82224" w:rsidP="00B82224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22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119039" wp14:editId="4783DC42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15A07" w14:textId="77777777" w:rsidR="00B82224" w:rsidRPr="00533E35" w:rsidRDefault="00B82224" w:rsidP="00B822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19039" id="Text Box 23" o:spid="_x0000_s1028" type="#_x0000_t202" style="position:absolute;margin-left:91.35pt;margin-top:-54.25pt;width:335.75pt;height:3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" filled="f" stroked="f" strokeweight=".5pt">
                <v:textbox>
                  <w:txbxContent>
                    <w:p w14:paraId="3F015A07" w14:textId="77777777" w:rsidR="00B82224" w:rsidRPr="00533E35" w:rsidRDefault="00B82224" w:rsidP="00B82224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</w:p>
    <w:p w14:paraId="0AFFEDE3" w14:textId="3FAC8120" w:rsidR="00B82224" w:rsidRDefault="00E6408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E28B4E" wp14:editId="27DFDDA3">
                <wp:simplePos x="0" y="0"/>
                <wp:positionH relativeFrom="column">
                  <wp:posOffset>-546100</wp:posOffset>
                </wp:positionH>
                <wp:positionV relativeFrom="paragraph">
                  <wp:posOffset>8068945</wp:posOffset>
                </wp:positionV>
                <wp:extent cx="3365500" cy="8001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8B7DA" w14:textId="73ED3893" w:rsidR="00E6408E" w:rsidRDefault="00E6408E" w:rsidP="007D1783">
                            <w:pPr>
                              <w:jc w:val="center"/>
                            </w:pPr>
                            <w:r w:rsidRPr="00E6408E">
                              <w:drawing>
                                <wp:inline distT="0" distB="0" distL="0" distR="0" wp14:anchorId="6EA062E6" wp14:editId="5A28444F">
                                  <wp:extent cx="3022600" cy="749300"/>
                                  <wp:effectExtent l="0" t="0" r="0" b="0"/>
                                  <wp:docPr id="6" name="Picture 6" descr="A group of people wearing clothing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group of people wearing clothing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2600" cy="74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28B4E" id="Text Box 3" o:spid="_x0000_s1029" type="#_x0000_t202" style="position:absolute;margin-left:-43pt;margin-top:635.35pt;width:265pt;height:6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" fillcolor="white [3201]" strokeweight=".5pt">
                <v:textbox>
                  <w:txbxContent>
                    <w:p w14:paraId="24C8B7DA" w14:textId="73ED3893" w:rsidR="00E6408E" w:rsidRDefault="00E6408E" w:rsidP="007D1783">
                      <w:pPr>
                        <w:jc w:val="center"/>
                      </w:pPr>
                      <w:r w:rsidRPr="00E6408E">
                        <w:drawing>
                          <wp:inline distT="0" distB="0" distL="0" distR="0" wp14:anchorId="6EA062E6" wp14:editId="5A28444F">
                            <wp:extent cx="3022600" cy="749300"/>
                            <wp:effectExtent l="0" t="0" r="0" b="0"/>
                            <wp:docPr id="6" name="Picture 6" descr="A group of people wearing clothing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group of people wearing clothing&#10;&#10;Description automatically generated with low confidenc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2600" cy="74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2B6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BBB607" wp14:editId="0E45B0D4">
                <wp:simplePos x="0" y="0"/>
                <wp:positionH relativeFrom="column">
                  <wp:posOffset>2882900</wp:posOffset>
                </wp:positionH>
                <wp:positionV relativeFrom="paragraph">
                  <wp:posOffset>220345</wp:posOffset>
                </wp:positionV>
                <wp:extent cx="3365500" cy="88900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889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E4CAF" w14:textId="6D68545A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  <w:t>L’orientation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751C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  <w:tab/>
                            </w:r>
                            <w:r w:rsidR="006A00D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eastAsia="en-GB"/>
                              </w:rPr>
                              <w:t>Career paths</w:t>
                            </w:r>
                          </w:p>
                          <w:p w14:paraId="3850D434" w14:textId="77777777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Dans quel secteur voudrais-tu </w:t>
                            </w: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travailler?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In which area would you like to work?</w:t>
                            </w:r>
                          </w:p>
                          <w:p w14:paraId="0FE9A7D5" w14:textId="3B6809B5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l’audiovisuel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et les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medias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audiovisual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and media</w:t>
                            </w:r>
                          </w:p>
                          <w:p w14:paraId="11D86129" w14:textId="7F53E1FC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l’informatique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et les télécommunications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6A00D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6A00D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IT and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telecommunications</w:t>
                            </w:r>
                            <w:proofErr w:type="spellEnd"/>
                          </w:p>
                          <w:p w14:paraId="35142003" w14:textId="5B25DA6F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l’hôtellerie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et la restauration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hotel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and catering</w:t>
                            </w:r>
                          </w:p>
                          <w:p w14:paraId="601CDCD1" w14:textId="5D264718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les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arts et la culture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arts and culture</w:t>
                            </w:r>
                          </w:p>
                          <w:p w14:paraId="4E5033F0" w14:textId="20823EAF" w:rsidR="00751C2C" w:rsidRPr="00751C2C" w:rsidRDefault="00751C2C" w:rsidP="006A00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le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commerce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6A00D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business</w:t>
                            </w:r>
                          </w:p>
                          <w:p w14:paraId="4006C467" w14:textId="5A008DA2" w:rsidR="00751C2C" w:rsidRPr="00751C2C" w:rsidRDefault="00751C2C" w:rsidP="006A00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le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sport et les loisirs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sport and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leisure</w:t>
                            </w:r>
                            <w:proofErr w:type="spellEnd"/>
                          </w:p>
                          <w:p w14:paraId="5EA9740A" w14:textId="7C0F0C2B" w:rsidR="00751C2C" w:rsidRPr="00751C2C" w:rsidRDefault="00751C2C" w:rsidP="006A00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la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médecine et la santé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medicine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and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health</w:t>
                            </w:r>
                            <w:proofErr w:type="spellEnd"/>
                          </w:p>
                          <w:p w14:paraId="25D58E8F" w14:textId="49FCDCDA" w:rsidR="00751C2C" w:rsidRPr="00751C2C" w:rsidRDefault="00751C2C" w:rsidP="006A00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les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sciences et les technologies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6A00D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6A00D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science and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technology</w:t>
                            </w:r>
                            <w:proofErr w:type="spellEnd"/>
                          </w:p>
                          <w:p w14:paraId="0CCABF25" w14:textId="0AD431FE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Ça m’intéresserait de travailler dans …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6A00D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          </w:t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would be interested in working in …</w:t>
                            </w:r>
                          </w:p>
                          <w:p w14:paraId="5913B4F3" w14:textId="23DA4F93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Mon rêve serait de faire carrière dans …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6A00D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  </w:t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My dream would be to have a</w:t>
                            </w:r>
                            <w:r w:rsidRPr="00751C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career in …</w:t>
                            </w:r>
                          </w:p>
                          <w:p w14:paraId="53FA6F6D" w14:textId="35E02B1C" w:rsidR="00751C2C" w:rsidRPr="00751C2C" w:rsidRDefault="00751C2C" w:rsidP="000375D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L’important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pour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moi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est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d’avoir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un</w:t>
                            </w:r>
                            <w:r w:rsidR="000375D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0375D0"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métier</w:t>
                            </w:r>
                            <w:proofErr w:type="spellEnd"/>
                            <w:r w:rsidR="000375D0"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bien </w:t>
                            </w:r>
                            <w:proofErr w:type="spellStart"/>
                            <w:r w:rsidR="000375D0"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payé</w:t>
                            </w:r>
                            <w:proofErr w:type="spellEnd"/>
                            <w:r w:rsidR="000375D0"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.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The important thing for me is to have</w:t>
                            </w:r>
                            <w:r w:rsidR="000375D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a well-paid job.</w:t>
                            </w:r>
                          </w:p>
                          <w:p w14:paraId="49918D27" w14:textId="73E2B07A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Le plus important est de …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0375D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The most important thing is to …</w:t>
                            </w:r>
                          </w:p>
                          <w:p w14:paraId="35314236" w14:textId="77777777" w:rsidR="008C2420" w:rsidRDefault="00751C2C" w:rsidP="008C242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faire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quelque chose de satisfaisant/</w:t>
                            </w:r>
                            <w:r w:rsidR="000375D0"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stimulant/</w:t>
                            </w:r>
                            <w:r w:rsidR="000375D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="000375D0"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gratifiant/d’intéressant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</w:p>
                          <w:p w14:paraId="2145CD2E" w14:textId="083C6E15" w:rsidR="00751C2C" w:rsidRPr="00751C2C" w:rsidRDefault="00751C2C" w:rsidP="008C2420">
                            <w:pPr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do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something</w:t>
                            </w:r>
                            <w:proofErr w:type="spellEnd"/>
                            <w:r w:rsidR="00F2228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satisfying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/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stimulating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/</w:t>
                            </w:r>
                            <w:r w:rsidR="00F2228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rewarding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/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interesting</w:t>
                            </w:r>
                            <w:proofErr w:type="spellEnd"/>
                          </w:p>
                          <w:p w14:paraId="0DDD14C9" w14:textId="23BA633F" w:rsidR="00751C2C" w:rsidRPr="00751C2C" w:rsidRDefault="00751C2C" w:rsidP="00F222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faire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quelque chose pour améliorer </w:t>
                            </w:r>
                            <w:r w:rsidR="00F22289"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la société/aider les autres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do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something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to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improve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society/</w:t>
                            </w:r>
                          </w:p>
                          <w:p w14:paraId="757329E6" w14:textId="5ABF7964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help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others</w:t>
                            </w:r>
                            <w:proofErr w:type="spellEnd"/>
                          </w:p>
                          <w:p w14:paraId="0EC413BC" w14:textId="77777777" w:rsidR="00F158DA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Le salaire a moins d’importance</w:t>
                            </w:r>
                            <w:r w:rsidR="00F22289"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pour moi.</w:t>
                            </w:r>
                            <w:r w:rsidR="000931A6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</w:p>
                          <w:p w14:paraId="5E1B5650" w14:textId="5E06ACE4" w:rsidR="00751C2C" w:rsidRPr="000931A6" w:rsidRDefault="00751C2C" w:rsidP="00F158DA">
                            <w:pPr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The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salary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is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less</w:t>
                            </w:r>
                            <w:proofErr w:type="spellEnd"/>
                            <w:r w:rsidR="00F158DA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important to me.</w:t>
                            </w:r>
                          </w:p>
                          <w:p w14:paraId="5FE4E877" w14:textId="77777777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À mon avis, c’est un secteur d’avenir.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In my opinion, it’s an area with</w:t>
                            </w:r>
                            <w:r w:rsidRPr="00751C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prospects.</w:t>
                            </w:r>
                          </w:p>
                          <w:p w14:paraId="478B6241" w14:textId="77777777" w:rsidR="00B81EB1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C’est un métier (stimulant).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</w:p>
                          <w:p w14:paraId="69810D8C" w14:textId="32AA3A4D" w:rsidR="00751C2C" w:rsidRPr="00751C2C" w:rsidRDefault="00751C2C" w:rsidP="00B81EB1">
                            <w:pPr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It’s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a (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stimulating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) job.</w:t>
                            </w:r>
                          </w:p>
                          <w:p w14:paraId="16F1AA2D" w14:textId="49453FFD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La chose qui me plaît le plus, c’est …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B81EB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What I like best is …</w:t>
                            </w:r>
                          </w:p>
                          <w:p w14:paraId="501A2C8E" w14:textId="00B4A7BA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L’inconvénient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c’est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que …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="00B81EB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The disadvantage is that …</w:t>
                            </w:r>
                          </w:p>
                          <w:p w14:paraId="1368E527" w14:textId="06D1D690" w:rsidR="00751C2C" w:rsidRPr="00751C2C" w:rsidRDefault="00751C2C" w:rsidP="00B81EB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les</w:t>
                            </w:r>
                            <w:proofErr w:type="gramEnd"/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horaires sont très longs </w:t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the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hours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are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very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long</w:t>
                            </w:r>
                            <w:r w:rsidR="00B81EB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</w:p>
                          <w:p w14:paraId="297B70CC" w14:textId="06C2C75A" w:rsidR="005554D2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C’était affreux/stressant</w:t>
                            </w:r>
                            <w:r w:rsidR="005554D2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/mal payé.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</w:p>
                          <w:p w14:paraId="2157896C" w14:textId="75C7A2F0" w:rsidR="00751C2C" w:rsidRPr="00751C2C" w:rsidRDefault="00751C2C" w:rsidP="005554D2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It was awful/stressful/</w:t>
                            </w:r>
                            <w:r w:rsidR="005554D2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badly paid.</w:t>
                            </w:r>
                          </w:p>
                          <w:p w14:paraId="45A4052C" w14:textId="77777777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Le travail était monotone.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The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work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was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monotonous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.</w:t>
                            </w:r>
                          </w:p>
                          <w:p w14:paraId="406751BC" w14:textId="77777777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Il n’y avait aucune possibilité d’avancement.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There was no chance of promotion.</w:t>
                            </w:r>
                          </w:p>
                          <w:p w14:paraId="56B77096" w14:textId="77777777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m’entendais mal avec mon patron.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didn’t get on well with my boss.</w:t>
                            </w:r>
                          </w:p>
                          <w:p w14:paraId="56671BC8" w14:textId="77777777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J’ai décidé de (suivre une formation).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decided to (take a course).</w:t>
                            </w:r>
                          </w:p>
                          <w:p w14:paraId="4CA1BA12" w14:textId="77777777" w:rsidR="00751C2C" w:rsidRPr="00751C2C" w:rsidRDefault="00751C2C" w:rsidP="00751C2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Maintenant, je suis diplômé(e).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Now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I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am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qualified</w:t>
                            </w:r>
                            <w:proofErr w:type="spellEnd"/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.</w:t>
                            </w:r>
                          </w:p>
                          <w:p w14:paraId="6FE2A971" w14:textId="7E5D1BB1" w:rsidR="000B3435" w:rsidRPr="00A12B67" w:rsidRDefault="00751C2C" w:rsidP="00A12B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Mon nouveau boulot est (plus créatif). </w:t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751C2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My new job is (more creative).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B607" id="Text Box 10" o:spid="_x0000_s1030" type="#_x0000_t202" style="position:absolute;margin-left:227pt;margin-top:17.35pt;width:265pt;height:700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" fillcolor="white [3201]" strokeweight=".5pt">
                <v:textbox>
                  <w:txbxContent>
                    <w:p w14:paraId="707E4CAF" w14:textId="6D68545A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751C2C"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  <w:t>L’orientation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  <w:t xml:space="preserve"> </w:t>
                      </w:r>
                      <w:r w:rsidRPr="00751C2C"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  <w:tab/>
                      </w:r>
                      <w:r w:rsidR="006A00D0">
                        <w:rPr>
                          <w:rFonts w:ascii="Arial" w:hAnsi="Arial" w:cs="Arial"/>
                          <w:b/>
                          <w:bCs/>
                          <w:sz w:val="22"/>
                          <w:lang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eastAsia="en-GB"/>
                        </w:rPr>
                        <w:t>Career paths</w:t>
                      </w:r>
                    </w:p>
                    <w:p w14:paraId="3850D434" w14:textId="77777777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Dans quel secteur voudrais-tu </w:t>
                      </w: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travailler?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In which area would you like to work?</w:t>
                      </w:r>
                    </w:p>
                    <w:p w14:paraId="0FE9A7D5" w14:textId="3B6809B5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l’audiovisuel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et les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medias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audiovisual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and media</w:t>
                      </w:r>
                    </w:p>
                    <w:p w14:paraId="11D86129" w14:textId="7F53E1FC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l’informatique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et les télécommunications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6A00D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6A00D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IT and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telecommunications</w:t>
                      </w:r>
                      <w:proofErr w:type="spellEnd"/>
                    </w:p>
                    <w:p w14:paraId="35142003" w14:textId="5B25DA6F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l’hôtellerie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et la restauration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hotel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and catering</w:t>
                      </w:r>
                    </w:p>
                    <w:p w14:paraId="601CDCD1" w14:textId="5D264718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les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arts et la culture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arts and culture</w:t>
                      </w:r>
                    </w:p>
                    <w:p w14:paraId="4E5033F0" w14:textId="20823EAF" w:rsidR="00751C2C" w:rsidRPr="00751C2C" w:rsidRDefault="00751C2C" w:rsidP="006A00D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le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commerce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6A00D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business</w:t>
                      </w:r>
                    </w:p>
                    <w:p w14:paraId="4006C467" w14:textId="5A008DA2" w:rsidR="00751C2C" w:rsidRPr="00751C2C" w:rsidRDefault="00751C2C" w:rsidP="006A00D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le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sport et les loisirs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sport and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leisure</w:t>
                      </w:r>
                      <w:proofErr w:type="spellEnd"/>
                    </w:p>
                    <w:p w14:paraId="5EA9740A" w14:textId="7C0F0C2B" w:rsidR="00751C2C" w:rsidRPr="00751C2C" w:rsidRDefault="00751C2C" w:rsidP="006A00D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la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médecine et la santé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medicine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and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health</w:t>
                      </w:r>
                      <w:proofErr w:type="spellEnd"/>
                    </w:p>
                    <w:p w14:paraId="25D58E8F" w14:textId="49FCDCDA" w:rsidR="00751C2C" w:rsidRPr="00751C2C" w:rsidRDefault="00751C2C" w:rsidP="006A00D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les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sciences et les technologies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6A00D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6A00D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science and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technology</w:t>
                      </w:r>
                      <w:proofErr w:type="spellEnd"/>
                    </w:p>
                    <w:p w14:paraId="0CCABF25" w14:textId="0AD431FE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Ça m’intéresserait de travailler dans …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6A00D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          </w:t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would be interested in working in …</w:t>
                      </w:r>
                    </w:p>
                    <w:p w14:paraId="5913B4F3" w14:textId="23DA4F93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Mon rêve serait de faire carrière dans …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6A00D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  </w:t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My dream would be to have a</w:t>
                      </w:r>
                      <w:r w:rsidRPr="00751C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career in …</w:t>
                      </w:r>
                    </w:p>
                    <w:p w14:paraId="53FA6F6D" w14:textId="35E02B1C" w:rsidR="00751C2C" w:rsidRPr="00751C2C" w:rsidRDefault="00751C2C" w:rsidP="000375D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L’important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pour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moi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est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d’avoir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un</w:t>
                      </w:r>
                      <w:r w:rsidR="000375D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="000375D0"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métier</w:t>
                      </w:r>
                      <w:proofErr w:type="spellEnd"/>
                      <w:r w:rsidR="000375D0"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bien </w:t>
                      </w:r>
                      <w:proofErr w:type="spellStart"/>
                      <w:r w:rsidR="000375D0"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payé</w:t>
                      </w:r>
                      <w:proofErr w:type="spellEnd"/>
                      <w:r w:rsidR="000375D0"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.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The important thing for me is to have</w:t>
                      </w:r>
                      <w:r w:rsidR="000375D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 </w:t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a well-paid job.</w:t>
                      </w:r>
                    </w:p>
                    <w:p w14:paraId="49918D27" w14:textId="73E2B07A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Le plus important est de …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0375D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The most important thing is to …</w:t>
                      </w:r>
                    </w:p>
                    <w:p w14:paraId="35314236" w14:textId="77777777" w:rsidR="008C2420" w:rsidRDefault="00751C2C" w:rsidP="008C242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faire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quelque chose de satisfaisant/</w:t>
                      </w:r>
                      <w:r w:rsidR="000375D0"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stimulant/</w:t>
                      </w:r>
                      <w:r w:rsidR="000375D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="000375D0"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gratifiant/d’intéressant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</w:p>
                    <w:p w14:paraId="2145CD2E" w14:textId="083C6E15" w:rsidR="00751C2C" w:rsidRPr="00751C2C" w:rsidRDefault="00751C2C" w:rsidP="008C2420">
                      <w:pPr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do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something</w:t>
                      </w:r>
                      <w:proofErr w:type="spellEnd"/>
                      <w:r w:rsidR="00F22289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satisfying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/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stimulating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/</w:t>
                      </w:r>
                      <w:r w:rsidR="00F22289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rewarding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/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interesting</w:t>
                      </w:r>
                      <w:proofErr w:type="spellEnd"/>
                    </w:p>
                    <w:p w14:paraId="0DDD14C9" w14:textId="23BA633F" w:rsidR="00751C2C" w:rsidRPr="00751C2C" w:rsidRDefault="00751C2C" w:rsidP="00F2228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faire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quelque chose pour améliorer </w:t>
                      </w:r>
                      <w:r w:rsidR="00F22289"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la société/aider les autres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do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something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to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improve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society/</w:t>
                      </w:r>
                    </w:p>
                    <w:p w14:paraId="757329E6" w14:textId="5ABF7964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help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others</w:t>
                      </w:r>
                      <w:proofErr w:type="spellEnd"/>
                    </w:p>
                    <w:p w14:paraId="0EC413BC" w14:textId="77777777" w:rsidR="00F158DA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Le salaire a moins d’importance</w:t>
                      </w:r>
                      <w:r w:rsidR="00F22289"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pour moi.</w:t>
                      </w:r>
                      <w:r w:rsidR="000931A6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</w:p>
                    <w:p w14:paraId="5E1B5650" w14:textId="5E06ACE4" w:rsidR="00751C2C" w:rsidRPr="000931A6" w:rsidRDefault="00751C2C" w:rsidP="00F158DA">
                      <w:pPr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The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salary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is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less</w:t>
                      </w:r>
                      <w:proofErr w:type="spellEnd"/>
                      <w:r w:rsidR="00F158DA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important to me.</w:t>
                      </w:r>
                    </w:p>
                    <w:p w14:paraId="5FE4E877" w14:textId="77777777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À mon avis, c’est un secteur d’avenir.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In my opinion, it’s an area with</w:t>
                      </w:r>
                      <w:r w:rsidRPr="00751C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prospects.</w:t>
                      </w:r>
                    </w:p>
                    <w:p w14:paraId="478B6241" w14:textId="77777777" w:rsidR="00B81EB1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C’est un métier (stimulant).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</w:p>
                    <w:p w14:paraId="69810D8C" w14:textId="32AA3A4D" w:rsidR="00751C2C" w:rsidRPr="00751C2C" w:rsidRDefault="00751C2C" w:rsidP="00B81EB1">
                      <w:pPr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It’s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a (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stimulating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) job.</w:t>
                      </w:r>
                    </w:p>
                    <w:p w14:paraId="16F1AA2D" w14:textId="49453FFD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La chose qui me plaît le plus, c’est …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B81EB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What I like best is …</w:t>
                      </w:r>
                    </w:p>
                    <w:p w14:paraId="501A2C8E" w14:textId="00B4A7BA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L’inconvénient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c’est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que …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="00B81EB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The disadvantage is that …</w:t>
                      </w:r>
                    </w:p>
                    <w:p w14:paraId="1368E527" w14:textId="06D1D690" w:rsidR="00751C2C" w:rsidRPr="00751C2C" w:rsidRDefault="00751C2C" w:rsidP="00B81EB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les</w:t>
                      </w:r>
                      <w:proofErr w:type="gramEnd"/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horaires sont très longs </w:t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the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hours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are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very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long</w:t>
                      </w:r>
                      <w:r w:rsidR="00B81EB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</w:p>
                    <w:p w14:paraId="297B70CC" w14:textId="06C2C75A" w:rsidR="005554D2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C’était affreux/stressant</w:t>
                      </w:r>
                      <w:r w:rsidR="005554D2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/mal payé.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</w:p>
                    <w:p w14:paraId="2157896C" w14:textId="75C7A2F0" w:rsidR="00751C2C" w:rsidRPr="00751C2C" w:rsidRDefault="00751C2C" w:rsidP="005554D2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It was awful/stressful/</w:t>
                      </w:r>
                      <w:r w:rsidR="005554D2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badly paid.</w:t>
                      </w:r>
                    </w:p>
                    <w:p w14:paraId="45A4052C" w14:textId="77777777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Le travail était monotone.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The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work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was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monotonous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.</w:t>
                      </w:r>
                    </w:p>
                    <w:p w14:paraId="406751BC" w14:textId="77777777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Il n’y avait aucune possibilité d’avancement.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There was no chance of promotion.</w:t>
                      </w:r>
                    </w:p>
                    <w:p w14:paraId="56B77096" w14:textId="77777777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m’entendais mal avec mon patron.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didn’t get on well with my boss.</w:t>
                      </w:r>
                    </w:p>
                    <w:p w14:paraId="56671BC8" w14:textId="77777777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J’ai décidé de (suivre une formation).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decided to (take a course).</w:t>
                      </w:r>
                    </w:p>
                    <w:p w14:paraId="4CA1BA12" w14:textId="77777777" w:rsidR="00751C2C" w:rsidRPr="00751C2C" w:rsidRDefault="00751C2C" w:rsidP="00751C2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Maintenant, je suis diplômé(e).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Now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I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am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qualified</w:t>
                      </w:r>
                      <w:proofErr w:type="spellEnd"/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.</w:t>
                      </w:r>
                    </w:p>
                    <w:p w14:paraId="6FE2A971" w14:textId="7E5D1BB1" w:rsidR="000B3435" w:rsidRPr="00A12B67" w:rsidRDefault="00751C2C" w:rsidP="00A12B6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Mon nouveau boulot est (plus créatif). </w:t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751C2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My new job is (more creative).</w:t>
                      </w:r>
                    </w:p>
                  </w:txbxContent>
                </v:textbox>
              </v:shape>
            </w:pict>
          </mc:Fallback>
        </mc:AlternateContent>
      </w:r>
      <w:r w:rsidR="00DD53A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F0631" wp14:editId="1C20DADC">
                <wp:simplePos x="0" y="0"/>
                <wp:positionH relativeFrom="column">
                  <wp:posOffset>-546100</wp:posOffset>
                </wp:positionH>
                <wp:positionV relativeFrom="paragraph">
                  <wp:posOffset>220345</wp:posOffset>
                </wp:positionV>
                <wp:extent cx="3365500" cy="7708900"/>
                <wp:effectExtent l="0" t="0" r="1270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770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E06D6" w14:textId="36BF12D8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 xml:space="preserve">Les professions </w:t>
                            </w:r>
                            <w:r w:rsidRPr="00BA7FE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Jobs</w:t>
                            </w:r>
                          </w:p>
                          <w:p w14:paraId="07891C95" w14:textId="6963E7CE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Ma mère/Mon père est …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My mum/dad is </w:t>
                            </w: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a(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n)</w:t>
                            </w:r>
                            <w:r w:rsidR="00EC37E2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..</w:t>
                            </w:r>
                          </w:p>
                          <w:p w14:paraId="321A35A1" w14:textId="0E48A2DC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Je voudrais 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être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…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would like to be a(n)</w:t>
                            </w:r>
                          </w:p>
                          <w:p w14:paraId="32882F7D" w14:textId="763334FC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acteur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/-trice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actor/actress</w:t>
                            </w:r>
                          </w:p>
                          <w:p w14:paraId="2D92AB9F" w14:textId="35D6E26F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agent de police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policeman/woman</w:t>
                            </w:r>
                          </w:p>
                          <w:p w14:paraId="6ECECB1A" w14:textId="26815A0A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agriculteur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/-trice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farmer</w:t>
                            </w:r>
                          </w:p>
                          <w:p w14:paraId="0E528435" w14:textId="74F5330E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architecte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architect</w:t>
                            </w:r>
                          </w:p>
                          <w:p w14:paraId="0EA69E21" w14:textId="13F351B3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boucher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/-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ère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butcher</w:t>
                            </w:r>
                          </w:p>
                          <w:p w14:paraId="290D064C" w14:textId="6D9E30EF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boulanger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/-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ère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baker</w:t>
                            </w:r>
                          </w:p>
                          <w:p w14:paraId="73B74ED3" w14:textId="481FF266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caissier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/-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ère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cashier</w:t>
                            </w:r>
                          </w:p>
                          <w:p w14:paraId="5A57DDDA" w14:textId="1EDE9624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coiffeur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/-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euse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hairdresser</w:t>
                            </w:r>
                            <w:proofErr w:type="spellEnd"/>
                          </w:p>
                          <w:p w14:paraId="77E6CEEE" w14:textId="258D9EB9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créateur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/ de mode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fashion designer</w:t>
                            </w:r>
                          </w:p>
                          <w:p w14:paraId="6C9D7F63" w14:textId="4A70AFE1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dentiste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dentist</w:t>
                            </w:r>
                            <w:proofErr w:type="spellEnd"/>
                          </w:p>
                          <w:p w14:paraId="712CEDC6" w14:textId="563B72FE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directeur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/-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trice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director</w:t>
                            </w:r>
                            <w:proofErr w:type="spellEnd"/>
                          </w:p>
                          <w:p w14:paraId="63AACC06" w14:textId="2BA00538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électricien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(ne)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electrician</w:t>
                            </w:r>
                            <w:proofErr w:type="spellEnd"/>
                          </w:p>
                          <w:p w14:paraId="2A61EF34" w14:textId="7FFCCD89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employé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(e) de bureau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office 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worker</w:t>
                            </w:r>
                            <w:proofErr w:type="spellEnd"/>
                          </w:p>
                          <w:p w14:paraId="0A225C62" w14:textId="1707D2C3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facteur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/-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trice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postman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/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postwoman</w:t>
                            </w:r>
                            <w:proofErr w:type="spellEnd"/>
                          </w:p>
                          <w:p w14:paraId="633EE1CF" w14:textId="628033C7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fonctionnaire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civil servant</w:t>
                            </w:r>
                          </w:p>
                          <w:p w14:paraId="7E69A39A" w14:textId="27082528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infirmier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/-ère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nurse</w:t>
                            </w:r>
                          </w:p>
                          <w:p w14:paraId="35B6503E" w14:textId="7EC40D0F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informaticien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(ne)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computer 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scientist</w:t>
                            </w:r>
                            <w:proofErr w:type="spellEnd"/>
                          </w:p>
                          <w:p w14:paraId="2E3139C2" w14:textId="09F15247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ingénieur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(e)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engineer</w:t>
                            </w:r>
                            <w:proofErr w:type="spellEnd"/>
                          </w:p>
                          <w:p w14:paraId="31819C26" w14:textId="1BD79D0D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journaliste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journalist</w:t>
                            </w:r>
                            <w:proofErr w:type="spellEnd"/>
                          </w:p>
                          <w:p w14:paraId="54501B05" w14:textId="11256DE3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maçon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(ne)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builder</w:t>
                            </w:r>
                            <w:proofErr w:type="spellEnd"/>
                          </w:p>
                          <w:p w14:paraId="20297805" w14:textId="04DCE8D3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mécanicien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(ne)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mechanic</w:t>
                            </w:r>
                            <w:proofErr w:type="spellEnd"/>
                          </w:p>
                          <w:p w14:paraId="71EE0C30" w14:textId="59437152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médecin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doctor</w:t>
                            </w:r>
                            <w:proofErr w:type="spellEnd"/>
                          </w:p>
                          <w:p w14:paraId="54568C5D" w14:textId="0C8364FD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professeur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teacher</w:t>
                            </w:r>
                            <w:proofErr w:type="spellEnd"/>
                          </w:p>
                          <w:p w14:paraId="1753C09A" w14:textId="38CFB502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secrétaire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secretary</w:t>
                            </w:r>
                            <w:proofErr w:type="spellEnd"/>
                          </w:p>
                          <w:p w14:paraId="03108E3E" w14:textId="3F33045E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serveur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/-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euse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DD3CA8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waiter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/waitress</w:t>
                            </w:r>
                          </w:p>
                          <w:p w14:paraId="2D2DA024" w14:textId="497776F1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soldat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soldier</w:t>
                            </w:r>
                            <w:proofErr w:type="spellEnd"/>
                          </w:p>
                          <w:p w14:paraId="4A6540B9" w14:textId="008F6D78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hôtesse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de l’air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air steward/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ess</w:t>
                            </w:r>
                            <w:proofErr w:type="spellEnd"/>
                          </w:p>
                          <w:p w14:paraId="2970DA2A" w14:textId="1742555B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vendeur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/-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euse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sales assistant</w:t>
                            </w:r>
                          </w:p>
                          <w:p w14:paraId="696E58BE" w14:textId="101A41E8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vétérinaire</w:t>
                            </w:r>
                            <w:proofErr w:type="gram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vet</w:t>
                            </w:r>
                            <w:proofErr w:type="spellEnd"/>
                          </w:p>
                          <w:p w14:paraId="494F68E9" w14:textId="34FA42A7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J’adore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(la 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campagne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).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love (the country).</w:t>
                            </w:r>
                          </w:p>
                          <w:p w14:paraId="06787E1A" w14:textId="77777777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suis passionné(e) par (la loi et la justice).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I’m passionate about (the law and</w:t>
                            </w:r>
                            <w:r w:rsidRPr="00BA7FE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justice).</w:t>
                            </w:r>
                          </w:p>
                          <w:p w14:paraId="578A5B8C" w14:textId="10E34B62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suis fort(e) en (maths).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I’m good at (maths).</w:t>
                            </w:r>
                          </w:p>
                          <w:p w14:paraId="71E6FB39" w14:textId="046EB6BF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Je suis (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courageux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/-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euse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).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  <w:t>I am (brave).</w:t>
                            </w:r>
                          </w:p>
                          <w:p w14:paraId="4540B317" w14:textId="7FA10B4A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(Voyager), c’est ma passion.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(Travelling) 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is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my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passion.</w:t>
                            </w:r>
                          </w:p>
                          <w:p w14:paraId="5E235D15" w14:textId="52D0BEB1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(Les avions) me fascinent. </w:t>
                            </w:r>
                            <w:r w:rsidR="000F2F1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  </w:t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(Planes) 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fascinate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me.</w:t>
                            </w:r>
                          </w:p>
                          <w:p w14:paraId="0DB6E5C5" w14:textId="17F0EDD4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préférerais travailler (en plein air).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0F2F1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would prefer to work (outdoors).</w:t>
                            </w:r>
                          </w:p>
                          <w:p w14:paraId="3C9962B3" w14:textId="10E08BCD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voudrais travailler avec (des enfants).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0F2F1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would like to work with (children).</w:t>
                            </w:r>
                          </w:p>
                          <w:p w14:paraId="636C4657" w14:textId="115FEA47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voudrais/J’aimerais travailler comme …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0F2F11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would like to work as …</w:t>
                            </w:r>
                          </w:p>
                          <w:p w14:paraId="4BD3653A" w14:textId="0934D886" w:rsidR="00BA7FE1" w:rsidRPr="00BA7FE1" w:rsidRDefault="00BA7FE1" w:rsidP="00BA7FE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Je veux </w:t>
                            </w:r>
                            <w:proofErr w:type="spellStart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être</w:t>
                            </w:r>
                            <w:proofErr w:type="spellEnd"/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… </w:t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A7FE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want to be …</w:t>
                            </w:r>
                          </w:p>
                          <w:p w14:paraId="261A3AF5" w14:textId="77777777" w:rsidR="00DD53A0" w:rsidRPr="00BA7FE1" w:rsidRDefault="00DD53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F0631" id="Text Box 9" o:spid="_x0000_s1030" type="#_x0000_t202" style="position:absolute;margin-left:-43pt;margin-top:17.35pt;width:265pt;height:60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" fillcolor="white [3201]" strokeweight=".5pt">
                <v:textbox>
                  <w:txbxContent>
                    <w:p w14:paraId="35EE06D6" w14:textId="36BF12D8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BA7FE1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 xml:space="preserve">Les professions </w:t>
                      </w:r>
                      <w:r w:rsidRPr="00BA7FE1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  <w:t>Jobs</w:t>
                      </w:r>
                    </w:p>
                    <w:p w14:paraId="07891C95" w14:textId="6963E7CE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Ma mère/Mon père est …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My mum/dad is </w:t>
                      </w:r>
                      <w:proofErr w:type="gram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a(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n)</w:t>
                      </w:r>
                      <w:r w:rsidR="00EC37E2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..</w:t>
                      </w:r>
                    </w:p>
                    <w:p w14:paraId="321A35A1" w14:textId="0E48A2DC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Je voudrais 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être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…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would like to be a(n)</w:t>
                      </w:r>
                    </w:p>
                    <w:p w14:paraId="32882F7D" w14:textId="763334FC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acteur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/-trice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actor/actress</w:t>
                      </w:r>
                    </w:p>
                    <w:p w14:paraId="2D92AB9F" w14:textId="35D6E26F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agent de police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policeman/woman</w:t>
                      </w:r>
                    </w:p>
                    <w:p w14:paraId="6ECECB1A" w14:textId="26815A0A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agriculteur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/-trice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farmer</w:t>
                      </w:r>
                    </w:p>
                    <w:p w14:paraId="0E528435" w14:textId="74F5330E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architecte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architect</w:t>
                      </w:r>
                    </w:p>
                    <w:p w14:paraId="0EA69E21" w14:textId="13F351B3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boucher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/-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ère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butcher</w:t>
                      </w:r>
                    </w:p>
                    <w:p w14:paraId="290D064C" w14:textId="6D9E30EF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boulanger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/-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ère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baker</w:t>
                      </w:r>
                    </w:p>
                    <w:p w14:paraId="73B74ED3" w14:textId="481FF266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caissier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/-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ère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cashier</w:t>
                      </w:r>
                    </w:p>
                    <w:p w14:paraId="5A57DDDA" w14:textId="1EDE9624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coiffeur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/-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euse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hairdresser</w:t>
                      </w:r>
                      <w:proofErr w:type="spellEnd"/>
                    </w:p>
                    <w:p w14:paraId="77E6CEEE" w14:textId="258D9EB9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créateur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/ de mode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fashion designer</w:t>
                      </w:r>
                    </w:p>
                    <w:p w14:paraId="6C9D7F63" w14:textId="4A70AFE1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dentiste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dentist</w:t>
                      </w:r>
                      <w:proofErr w:type="spellEnd"/>
                    </w:p>
                    <w:p w14:paraId="712CEDC6" w14:textId="563B72FE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directeur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/-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trice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director</w:t>
                      </w:r>
                      <w:proofErr w:type="spellEnd"/>
                    </w:p>
                    <w:p w14:paraId="63AACC06" w14:textId="2BA00538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électricien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(ne)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electrician</w:t>
                      </w:r>
                      <w:proofErr w:type="spellEnd"/>
                    </w:p>
                    <w:p w14:paraId="2A61EF34" w14:textId="7FFCCD89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employé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(e) de bureau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office 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worker</w:t>
                      </w:r>
                      <w:proofErr w:type="spellEnd"/>
                    </w:p>
                    <w:p w14:paraId="0A225C62" w14:textId="1707D2C3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facteur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/-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trice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postman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/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postwoman</w:t>
                      </w:r>
                      <w:proofErr w:type="spellEnd"/>
                    </w:p>
                    <w:p w14:paraId="633EE1CF" w14:textId="628033C7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fonctionnaire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civil servant</w:t>
                      </w:r>
                    </w:p>
                    <w:p w14:paraId="7E69A39A" w14:textId="27082528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infirmier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/-ère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nurse</w:t>
                      </w:r>
                    </w:p>
                    <w:p w14:paraId="35B6503E" w14:textId="7EC40D0F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informaticien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(ne)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computer 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scientist</w:t>
                      </w:r>
                      <w:proofErr w:type="spellEnd"/>
                    </w:p>
                    <w:p w14:paraId="2E3139C2" w14:textId="09F15247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ingénieur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(e)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engineer</w:t>
                      </w:r>
                      <w:proofErr w:type="spellEnd"/>
                    </w:p>
                    <w:p w14:paraId="31819C26" w14:textId="1BD79D0D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journaliste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journalist</w:t>
                      </w:r>
                      <w:proofErr w:type="spellEnd"/>
                    </w:p>
                    <w:p w14:paraId="54501B05" w14:textId="11256DE3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maçon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(ne)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builder</w:t>
                      </w:r>
                      <w:proofErr w:type="spellEnd"/>
                    </w:p>
                    <w:p w14:paraId="20297805" w14:textId="04DCE8D3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mécanicien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(ne)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mechanic</w:t>
                      </w:r>
                      <w:proofErr w:type="spellEnd"/>
                    </w:p>
                    <w:p w14:paraId="71EE0C30" w14:textId="59437152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médecin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doctor</w:t>
                      </w:r>
                      <w:proofErr w:type="spellEnd"/>
                    </w:p>
                    <w:p w14:paraId="54568C5D" w14:textId="0C8364FD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professeur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teacher</w:t>
                      </w:r>
                      <w:proofErr w:type="spellEnd"/>
                    </w:p>
                    <w:p w14:paraId="1753C09A" w14:textId="38CFB502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secrétaire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secretary</w:t>
                      </w:r>
                      <w:proofErr w:type="spellEnd"/>
                    </w:p>
                    <w:p w14:paraId="03108E3E" w14:textId="3F33045E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serveur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/-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euse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DD3CA8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waiter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/waitress</w:t>
                      </w:r>
                    </w:p>
                    <w:p w14:paraId="2D2DA024" w14:textId="497776F1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soldat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soldier</w:t>
                      </w:r>
                      <w:proofErr w:type="spellEnd"/>
                    </w:p>
                    <w:p w14:paraId="4A6540B9" w14:textId="008F6D78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hôtesse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de l’air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air steward/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ess</w:t>
                      </w:r>
                      <w:proofErr w:type="spellEnd"/>
                    </w:p>
                    <w:p w14:paraId="2970DA2A" w14:textId="1742555B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vendeur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/-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euse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sales assistant</w:t>
                      </w:r>
                    </w:p>
                    <w:p w14:paraId="696E58BE" w14:textId="101A41E8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vétérinaire</w:t>
                      </w:r>
                      <w:proofErr w:type="gramEnd"/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vet</w:t>
                      </w:r>
                      <w:proofErr w:type="spellEnd"/>
                    </w:p>
                    <w:p w14:paraId="494F68E9" w14:textId="34FA42A7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J’adore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(la 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campagne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).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love (the country).</w:t>
                      </w:r>
                    </w:p>
                    <w:p w14:paraId="06787E1A" w14:textId="77777777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suis passionné(e) par (la loi et la justice).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I’m passionate about (the law and</w:t>
                      </w:r>
                      <w:r w:rsidRPr="00BA7FE1">
                        <w:rPr>
                          <w:rFonts w:ascii="Arial" w:hAnsi="Arial" w:cs="Arial"/>
                        </w:rPr>
                        <w:t xml:space="preserve"> </w:t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justice).</w:t>
                      </w:r>
                    </w:p>
                    <w:p w14:paraId="578A5B8C" w14:textId="10E34B62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suis fort(e) en (maths).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I’m good at (maths).</w:t>
                      </w:r>
                    </w:p>
                    <w:p w14:paraId="71E6FB39" w14:textId="046EB6BF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Je suis (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courageux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/-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euse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).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  <w:t>I am (brave).</w:t>
                      </w:r>
                    </w:p>
                    <w:p w14:paraId="4540B317" w14:textId="7FA10B4A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(Voyager), c’est ma passion.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(Travelling) 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is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my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passion.</w:t>
                      </w:r>
                    </w:p>
                    <w:p w14:paraId="5E235D15" w14:textId="52D0BEB1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(Les avions) me fascinent. </w:t>
                      </w:r>
                      <w:r w:rsidR="000F2F1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  </w:t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(Planes) 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fascinate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me.</w:t>
                      </w:r>
                    </w:p>
                    <w:p w14:paraId="0DB6E5C5" w14:textId="17F0EDD4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préférerais travailler (en plein air).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0F2F1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would prefer to work (outdoors).</w:t>
                      </w:r>
                    </w:p>
                    <w:p w14:paraId="3C9962B3" w14:textId="10E08BCD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voudrais travailler avec (des enfants).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0F2F1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would like to work with (children).</w:t>
                      </w:r>
                    </w:p>
                    <w:p w14:paraId="636C4657" w14:textId="115FEA47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voudrais/J’aimerais travailler comme …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0F2F11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would like to work as …</w:t>
                      </w:r>
                    </w:p>
                    <w:p w14:paraId="4BD3653A" w14:textId="0934D886" w:rsidR="00BA7FE1" w:rsidRPr="00BA7FE1" w:rsidRDefault="00BA7FE1" w:rsidP="00BA7FE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Je veux </w:t>
                      </w:r>
                      <w:proofErr w:type="spellStart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être</w:t>
                      </w:r>
                      <w:proofErr w:type="spellEnd"/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… </w:t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A7FE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want to be …</w:t>
                      </w:r>
                    </w:p>
                    <w:p w14:paraId="261A3AF5" w14:textId="77777777" w:rsidR="00DD53A0" w:rsidRPr="00BA7FE1" w:rsidRDefault="00DD53A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224">
        <w:br w:type="page"/>
      </w:r>
    </w:p>
    <w:p w14:paraId="1755DA89" w14:textId="5CE1FE25" w:rsidR="00925A9D" w:rsidRDefault="008E73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DFAFED" wp14:editId="0BD5BC81">
                <wp:simplePos x="0" y="0"/>
                <wp:positionH relativeFrom="column">
                  <wp:posOffset>2908300</wp:posOffset>
                </wp:positionH>
                <wp:positionV relativeFrom="paragraph">
                  <wp:posOffset>2667000</wp:posOffset>
                </wp:positionV>
                <wp:extent cx="3365500" cy="838200"/>
                <wp:effectExtent l="0" t="0" r="127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BD5A1" w14:textId="79F13BCA" w:rsidR="008E7302" w:rsidRDefault="008E7302">
                            <w:r w:rsidRPr="008E7302">
                              <w:drawing>
                                <wp:inline distT="0" distB="0" distL="0" distR="0" wp14:anchorId="368FAC32" wp14:editId="0F9B4465">
                                  <wp:extent cx="3176270" cy="698500"/>
                                  <wp:effectExtent l="0" t="0" r="0" b="0"/>
                                  <wp:docPr id="18" name="Picture 18" descr="A picture containing ic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Picture 18" descr="A picture containing ic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627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FAFED" id="Text Box 17" o:spid="_x0000_s1032" type="#_x0000_t202" style="position:absolute;margin-left:229pt;margin-top:210pt;width:265pt;height:6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" fillcolor="white [3201]" strokeweight=".5pt">
                <v:textbox>
                  <w:txbxContent>
                    <w:p w14:paraId="12ABD5A1" w14:textId="79F13BCA" w:rsidR="008E7302" w:rsidRDefault="008E7302">
                      <w:r w:rsidRPr="008E7302">
                        <w:drawing>
                          <wp:inline distT="0" distB="0" distL="0" distR="0" wp14:anchorId="368FAC32" wp14:editId="0F9B4465">
                            <wp:extent cx="3176270" cy="698500"/>
                            <wp:effectExtent l="0" t="0" r="0" b="0"/>
                            <wp:docPr id="18" name="Picture 18" descr="A picture containing ic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Picture 18" descr="A picture containing icon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6270" cy="69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2B8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3FB42C" wp14:editId="0A2B0ED7">
                <wp:simplePos x="0" y="0"/>
                <wp:positionH relativeFrom="column">
                  <wp:posOffset>2908300</wp:posOffset>
                </wp:positionH>
                <wp:positionV relativeFrom="paragraph">
                  <wp:posOffset>3657600</wp:posOffset>
                </wp:positionV>
                <wp:extent cx="3365500" cy="5651500"/>
                <wp:effectExtent l="0" t="0" r="12700" b="127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565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D13B6" w14:textId="5EA8137B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 xml:space="preserve">Un entretien d’embauche </w:t>
                            </w:r>
                            <w:r w:rsidRPr="00CF25D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A job interview</w:t>
                            </w:r>
                          </w:p>
                          <w:p w14:paraId="4D0A0229" w14:textId="4CC47886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Enchanté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. 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Pleased to meet you.</w:t>
                            </w:r>
                          </w:p>
                          <w:p w14:paraId="1401BEF5" w14:textId="4B5D51DF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Asseyez-vous. 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Sit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down.</w:t>
                            </w:r>
                          </w:p>
                          <w:p w14:paraId="22076B3D" w14:textId="7F174B22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Parlez-moi un peu de ce que vous faites </w:t>
                            </w:r>
                            <w:proofErr w:type="spellStart"/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actuellement</w:t>
                            </w:r>
                            <w:proofErr w:type="spellEnd"/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.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Talk to </w:t>
                            </w:r>
                            <w:proofErr w:type="gram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me a</w:t>
                            </w:r>
                            <w:proofErr w:type="gram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little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bit about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what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you</w:t>
                            </w:r>
                            <w:proofErr w:type="spellEnd"/>
                          </w:p>
                          <w:p w14:paraId="11A9B969" w14:textId="6265215A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are doing </w:t>
                            </w:r>
                            <w:proofErr w:type="gram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at the moment</w:t>
                            </w:r>
                            <w:proofErr w:type="gram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.</w:t>
                            </w:r>
                          </w:p>
                          <w:p w14:paraId="373AB81A" w14:textId="77777777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Actuellement, je suis (au lycée). 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gram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At the moment</w:t>
                            </w:r>
                            <w:proofErr w:type="gram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, I am (in sixth form college).</w:t>
                            </w:r>
                          </w:p>
                          <w:p w14:paraId="377D1F6D" w14:textId="30346549" w:rsidR="00CF25D3" w:rsidRPr="00737C6C" w:rsidRDefault="00CF25D3" w:rsidP="00737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Je suis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en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train de (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préparer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le </w:t>
                            </w:r>
                            <w:proofErr w:type="spellStart"/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baccalauréat</w:t>
                            </w:r>
                            <w:proofErr w:type="spellEnd"/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/mes examens</w:t>
                            </w:r>
                            <w:r w:rsidR="00737C6C" w:rsidRPr="00737C6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de GCSE).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am in the middle of</w:t>
                            </w:r>
                            <w:r w:rsidR="00737C6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(preparing t</w:t>
                            </w:r>
                            <w:r w:rsidR="00737C6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o </w:t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take my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baccalaureat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/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my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GCSE exams).</w:t>
                            </w:r>
                          </w:p>
                          <w:p w14:paraId="562B6972" w14:textId="4CB919F3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Quelles matières étudiez-</w:t>
                            </w:r>
                            <w:proofErr w:type="gram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vous?</w:t>
                            </w:r>
                            <w:proofErr w:type="gram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737C6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What subjects are you studying?</w:t>
                            </w:r>
                          </w:p>
                          <w:p w14:paraId="5A7913E1" w14:textId="77777777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J’étudie (huit) matières, dont (l’EPS). 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I’m studying (eight) subjects, including (PE).</w:t>
                            </w:r>
                          </w:p>
                          <w:p w14:paraId="658CB6F7" w14:textId="77777777" w:rsidR="00737C6C" w:rsidRPr="00CF25D3" w:rsidRDefault="00CF25D3" w:rsidP="00737C6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Qu’est-ce que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vous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ferez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après </w:t>
                            </w:r>
                            <w:proofErr w:type="spellStart"/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vos</w:t>
                            </w:r>
                            <w:proofErr w:type="spellEnd"/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examens?</w:t>
                            </w:r>
                          </w:p>
                          <w:p w14:paraId="71FC73EE" w14:textId="4C70AFFE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What will you do after your exams?</w:t>
                            </w:r>
                          </w:p>
                          <w:p w14:paraId="5F72D7DB" w14:textId="1A1B8772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Si je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réussis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mes examens, j’espère (aller </w:t>
                            </w:r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à l’université).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If I pass my exams, I hope (to go</w:t>
                            </w:r>
                          </w:p>
                          <w:p w14:paraId="53CFC9FE" w14:textId="12877708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to university).</w:t>
                            </w:r>
                          </w:p>
                          <w:p w14:paraId="65850284" w14:textId="710C6E5F" w:rsidR="00CF25D3" w:rsidRPr="00737C6C" w:rsidRDefault="00CF25D3" w:rsidP="00737C6C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J’aimerais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également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(prendre une </w:t>
                            </w:r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année sabbatique</w:t>
                            </w:r>
                            <w:proofErr w:type="gramStart"/>
                            <w:r w:rsidR="00737C6C"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).</w:t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</w:t>
                            </w:r>
                            <w:proofErr w:type="gram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 would also like (to take a gap year).</w:t>
                            </w:r>
                          </w:p>
                          <w:p w14:paraId="389CD553" w14:textId="77777777" w:rsidR="00CF25D3" w:rsidRPr="00CF25D3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Pourquoi vous intéressez-vous à ce </w:t>
                            </w:r>
                            <w:proofErr w:type="gram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poste?</w:t>
                            </w:r>
                            <w:proofErr w:type="gram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Why are you interested in this position?</w:t>
                            </w:r>
                          </w:p>
                          <w:p w14:paraId="5CEA14F1" w14:textId="6C2C7578" w:rsidR="00CF25D3" w:rsidRPr="00CF25D3" w:rsidRDefault="00CF25D3" w:rsidP="006D000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crois que ce serait une bonne </w:t>
                            </w:r>
                            <w:r w:rsidR="006D0005"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expérience pour moi.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I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think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it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would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be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a good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experience</w:t>
                            </w:r>
                            <w:proofErr w:type="spellEnd"/>
                            <w:r w:rsidR="006D000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for me</w:t>
                            </w:r>
                          </w:p>
                          <w:p w14:paraId="3B06EB40" w14:textId="77777777" w:rsidR="00802A55" w:rsidRDefault="00CF25D3" w:rsidP="00CF25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Quelles sont les qualités personnelles </w:t>
                            </w:r>
                            <w:r w:rsidR="006D0005"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que vous apporteriez à ce </w:t>
                            </w:r>
                            <w:proofErr w:type="gramStart"/>
                            <w:r w:rsidR="006D0005"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poste?</w:t>
                            </w:r>
                            <w:proofErr w:type="gram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</w:p>
                          <w:p w14:paraId="742B19D2" w14:textId="0C8932DD" w:rsidR="00CF25D3" w:rsidRPr="00802A55" w:rsidRDefault="00CF25D3" w:rsidP="00802A55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What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personal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qualities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would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you</w:t>
                            </w:r>
                            <w:proofErr w:type="spellEnd"/>
                            <w:r w:rsidR="00802A55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bring to this </w:t>
                            </w:r>
                            <w:proofErr w:type="gram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position?</w:t>
                            </w:r>
                            <w:proofErr w:type="gramEnd"/>
                          </w:p>
                          <w:p w14:paraId="410FBBC8" w14:textId="23EDB830" w:rsidR="00CF25D3" w:rsidRPr="00802A55" w:rsidRDefault="00CF25D3" w:rsidP="00802A5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Je suis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quelqu’un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de (bien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organisé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/ </w:t>
                            </w:r>
                            <w:r w:rsidR="00802A55" w:rsidRPr="00CF25D3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de très motivé/de créatif).</w:t>
                            </w:r>
                            <w:r w:rsidRPr="00CF25D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am a (well organised/very motivated/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creative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) </w:t>
                            </w:r>
                            <w:proofErr w:type="spellStart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person</w:t>
                            </w:r>
                            <w:proofErr w:type="spellEnd"/>
                            <w:r w:rsidRPr="00CF25D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.</w:t>
                            </w:r>
                          </w:p>
                          <w:p w14:paraId="626C7B52" w14:textId="77777777" w:rsidR="002C5326" w:rsidRPr="00CF25D3" w:rsidRDefault="002C5326" w:rsidP="002C53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B42C" id="Text Box 11" o:spid="_x0000_s1033" type="#_x0000_t202" style="position:absolute;margin-left:229pt;margin-top:4in;width:265pt;height:4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" fillcolor="white [3201]" strokeweight=".5pt">
                <v:textbox>
                  <w:txbxContent>
                    <w:p w14:paraId="489D13B6" w14:textId="5EA8137B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CF25D3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 xml:space="preserve">Un entretien d’embauche </w:t>
                      </w:r>
                      <w:r w:rsidRPr="00CF25D3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  <w:t>A job interview</w:t>
                      </w:r>
                    </w:p>
                    <w:p w14:paraId="4D0A0229" w14:textId="4CC47886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Enchanté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. 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Pleased to meet you.</w:t>
                      </w:r>
                    </w:p>
                    <w:p w14:paraId="1401BEF5" w14:textId="4B5D51DF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Asseyez-vous. 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Sit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down.</w:t>
                      </w:r>
                    </w:p>
                    <w:p w14:paraId="22076B3D" w14:textId="7F174B22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Parlez-moi un peu de ce que vous faites </w:t>
                      </w:r>
                      <w:proofErr w:type="spellStart"/>
                      <w:r w:rsidR="00737C6C"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actuellement</w:t>
                      </w:r>
                      <w:proofErr w:type="spellEnd"/>
                      <w:r w:rsidR="00737C6C"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.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Talk to </w:t>
                      </w:r>
                      <w:proofErr w:type="gram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me a</w:t>
                      </w:r>
                      <w:proofErr w:type="gram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little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bit about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what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you</w:t>
                      </w:r>
                      <w:proofErr w:type="spellEnd"/>
                    </w:p>
                    <w:p w14:paraId="11A9B969" w14:textId="6265215A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are doing </w:t>
                      </w:r>
                      <w:proofErr w:type="gram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at the moment</w:t>
                      </w:r>
                      <w:proofErr w:type="gram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.</w:t>
                      </w:r>
                    </w:p>
                    <w:p w14:paraId="373AB81A" w14:textId="77777777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Actuellement, je suis (au lycée). 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gram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At the moment</w:t>
                      </w:r>
                      <w:proofErr w:type="gram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, I am (in sixth form college).</w:t>
                      </w:r>
                    </w:p>
                    <w:p w14:paraId="377D1F6D" w14:textId="30346549" w:rsidR="00CF25D3" w:rsidRPr="00737C6C" w:rsidRDefault="00CF25D3" w:rsidP="00737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Je suis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en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train de (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préparer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le </w:t>
                      </w:r>
                      <w:proofErr w:type="spellStart"/>
                      <w:r w:rsidR="00737C6C"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baccalauréat</w:t>
                      </w:r>
                      <w:proofErr w:type="spellEnd"/>
                      <w:r w:rsidR="00737C6C"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/mes examens</w:t>
                      </w:r>
                      <w:r w:rsidR="00737C6C" w:rsidRPr="00737C6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="00737C6C"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de GCSE).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am in the middle of</w:t>
                      </w:r>
                      <w:r w:rsidR="00737C6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 </w:t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(preparing t</w:t>
                      </w:r>
                      <w:r w:rsidR="00737C6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o </w:t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take my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baccalaureat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/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my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GCSE exams).</w:t>
                      </w:r>
                    </w:p>
                    <w:p w14:paraId="562B6972" w14:textId="4CB919F3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Quelles matières étudiez-</w:t>
                      </w:r>
                      <w:proofErr w:type="gramStart"/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vous?</w:t>
                      </w:r>
                      <w:proofErr w:type="gramEnd"/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737C6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What subjects are you studying?</w:t>
                      </w:r>
                    </w:p>
                    <w:p w14:paraId="5A7913E1" w14:textId="77777777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J’étudie (huit) matières, dont (l’EPS). 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I’m studying (eight) subjects, including (PE).</w:t>
                      </w:r>
                    </w:p>
                    <w:p w14:paraId="658CB6F7" w14:textId="77777777" w:rsidR="00737C6C" w:rsidRPr="00CF25D3" w:rsidRDefault="00CF25D3" w:rsidP="00737C6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Qu’est-ce que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vous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ferez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après </w:t>
                      </w:r>
                      <w:proofErr w:type="spellStart"/>
                      <w:r w:rsidR="00737C6C"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vos</w:t>
                      </w:r>
                      <w:proofErr w:type="spellEnd"/>
                      <w:r w:rsidR="00737C6C"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examens?</w:t>
                      </w:r>
                    </w:p>
                    <w:p w14:paraId="71FC73EE" w14:textId="4C70AFFE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What will you do after your exams?</w:t>
                      </w:r>
                    </w:p>
                    <w:p w14:paraId="5F72D7DB" w14:textId="1A1B8772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Si je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réussis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mes examens, j’espère (aller </w:t>
                      </w:r>
                      <w:r w:rsidR="00737C6C"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à l’université).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If I pass my exams, I hope (to go</w:t>
                      </w:r>
                    </w:p>
                    <w:p w14:paraId="53CFC9FE" w14:textId="12877708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to university).</w:t>
                      </w:r>
                    </w:p>
                    <w:p w14:paraId="65850284" w14:textId="710C6E5F" w:rsidR="00CF25D3" w:rsidRPr="00737C6C" w:rsidRDefault="00CF25D3" w:rsidP="00737C6C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J’aimerais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également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(prendre une </w:t>
                      </w:r>
                      <w:r w:rsidR="00737C6C"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année sabbatique</w:t>
                      </w:r>
                      <w:proofErr w:type="gramStart"/>
                      <w:r w:rsidR="00737C6C"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).</w:t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</w:t>
                      </w:r>
                      <w:proofErr w:type="gram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 would also like (to take a gap year).</w:t>
                      </w:r>
                    </w:p>
                    <w:p w14:paraId="389CD553" w14:textId="77777777" w:rsidR="00CF25D3" w:rsidRPr="00CF25D3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Pourquoi vous intéressez-vous à ce </w:t>
                      </w:r>
                      <w:proofErr w:type="gramStart"/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poste?</w:t>
                      </w:r>
                      <w:proofErr w:type="gramEnd"/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Why are you interested in this position?</w:t>
                      </w:r>
                    </w:p>
                    <w:p w14:paraId="5CEA14F1" w14:textId="6C2C7578" w:rsidR="00CF25D3" w:rsidRPr="00CF25D3" w:rsidRDefault="00CF25D3" w:rsidP="006D000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crois que ce serait une bonne </w:t>
                      </w:r>
                      <w:r w:rsidR="006D0005"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expérience pour moi.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I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think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it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would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be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a good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experience</w:t>
                      </w:r>
                      <w:proofErr w:type="spellEnd"/>
                      <w:r w:rsidR="006D0005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for me</w:t>
                      </w:r>
                    </w:p>
                    <w:p w14:paraId="3B06EB40" w14:textId="77777777" w:rsidR="00802A55" w:rsidRDefault="00CF25D3" w:rsidP="00CF25D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Quelles sont les qualités personnelles </w:t>
                      </w:r>
                      <w:r w:rsidR="006D0005"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que vous apporteriez à ce </w:t>
                      </w:r>
                      <w:proofErr w:type="gramStart"/>
                      <w:r w:rsidR="006D0005"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poste?</w:t>
                      </w:r>
                      <w:proofErr w:type="gramEnd"/>
                      <w:r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</w:p>
                    <w:p w14:paraId="742B19D2" w14:textId="0C8932DD" w:rsidR="00CF25D3" w:rsidRPr="00802A55" w:rsidRDefault="00CF25D3" w:rsidP="00802A55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What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personal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qualities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would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you</w:t>
                      </w:r>
                      <w:proofErr w:type="spellEnd"/>
                      <w:r w:rsidR="00802A55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bring to this </w:t>
                      </w:r>
                      <w:proofErr w:type="gram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position?</w:t>
                      </w:r>
                      <w:proofErr w:type="gramEnd"/>
                    </w:p>
                    <w:p w14:paraId="410FBBC8" w14:textId="23EDB830" w:rsidR="00CF25D3" w:rsidRPr="00802A55" w:rsidRDefault="00CF25D3" w:rsidP="00802A5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Je suis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quelqu’un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de (bien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organisé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/ </w:t>
                      </w:r>
                      <w:r w:rsidR="00802A55" w:rsidRPr="00CF25D3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de très motivé/de créatif).</w:t>
                      </w:r>
                      <w:r w:rsidRPr="00CF25D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am a (well organised/very motivated/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creative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) </w:t>
                      </w:r>
                      <w:proofErr w:type="spellStart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person</w:t>
                      </w:r>
                      <w:proofErr w:type="spellEnd"/>
                      <w:r w:rsidRPr="00CF25D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.</w:t>
                      </w:r>
                    </w:p>
                    <w:p w14:paraId="626C7B52" w14:textId="77777777" w:rsidR="002C5326" w:rsidRPr="00CF25D3" w:rsidRDefault="002C5326" w:rsidP="002C53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71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18CB0A" wp14:editId="159E68B3">
                <wp:simplePos x="0" y="0"/>
                <wp:positionH relativeFrom="column">
                  <wp:posOffset>-546100</wp:posOffset>
                </wp:positionH>
                <wp:positionV relativeFrom="paragraph">
                  <wp:posOffset>5626100</wp:posOffset>
                </wp:positionV>
                <wp:extent cx="3365500" cy="3683000"/>
                <wp:effectExtent l="0" t="0" r="12700" b="127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368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9899EA" w14:textId="0B18DBD7" w:rsidR="00FF7D0C" w:rsidRP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 xml:space="preserve">Mon boulot dans le tourisme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My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job in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tourism</w:t>
                            </w:r>
                            <w:proofErr w:type="spellEnd"/>
                          </w:p>
                          <w:p w14:paraId="3055640D" w14:textId="7B1B7EDA" w:rsidR="00FF7D0C" w:rsidRP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suis étudiant(e) en … 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am studying …</w:t>
                            </w:r>
                          </w:p>
                          <w:p w14:paraId="56EC097C" w14:textId="71C2D6F3" w:rsidR="00FF7D0C" w:rsidRP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J’apprends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à devenir … </w:t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I’m learning to become …</w:t>
                            </w:r>
                          </w:p>
                          <w:p w14:paraId="6F83F5F1" w14:textId="77777777" w:rsid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Il y a six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mois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j’ai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commencé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à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travailler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dans …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</w:p>
                          <w:p w14:paraId="57FD079C" w14:textId="5E9E071E" w:rsidR="00FF7D0C" w:rsidRP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Six months </w:t>
                            </w:r>
                            <w:proofErr w:type="gramStart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ago</w:t>
                            </w:r>
                            <w:proofErr w:type="gramEnd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 I started work in</w:t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…</w:t>
                            </w:r>
                          </w:p>
                          <w:p w14:paraId="78B1B69B" w14:textId="1835E238" w:rsidR="00FF7D0C" w:rsidRP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voudrais travailler à plein temps/mi-temps dans (le tourisme). 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I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would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like to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work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full-time/</w:t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part-time in (tourism).</w:t>
                            </w:r>
                          </w:p>
                          <w:p w14:paraId="171658F8" w14:textId="27229AD9" w:rsidR="00FF7D0C" w:rsidRPr="00B10543" w:rsidRDefault="00FF7D0C" w:rsidP="00B105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Lorsque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j’étais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plus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jeune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, je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rêvais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d’être</w:t>
                            </w:r>
                            <w:r w:rsidR="00B10543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…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When I was younger, I dreamed of being</w:t>
                            </w:r>
                            <w:r w:rsidR="00B1054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 …</w:t>
                            </w:r>
                          </w:p>
                          <w:p w14:paraId="2E56E842" w14:textId="2EB79A7E" w:rsidR="00FF7D0C" w:rsidRPr="00FF7D0C" w:rsidRDefault="00FF7D0C" w:rsidP="00B105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J’ai décidé de changer d’orientation à </w:t>
                            </w:r>
                            <w:r w:rsidR="00B10543"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cause de …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I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decide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to change direction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because</w:t>
                            </w:r>
                            <w:proofErr w:type="spellEnd"/>
                            <w:r w:rsidR="00B10543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of …</w:t>
                            </w:r>
                          </w:p>
                          <w:p w14:paraId="571901C5" w14:textId="77777777" w:rsidR="00FF7D0C" w:rsidRP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Mon travail consiste à (accueillir les clients).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My work involves (welcoming clients).</w:t>
                            </w:r>
                          </w:p>
                          <w:p w14:paraId="7565BB94" w14:textId="77777777" w:rsidR="00FF7D0C" w:rsidRP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m’occupe aussi (des réservations). 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also take care of (reservations).</w:t>
                            </w:r>
                          </w:p>
                          <w:p w14:paraId="5ADA14E0" w14:textId="3403131C" w:rsidR="00FF7D0C" w:rsidRP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vends (des billets). 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I </w:t>
                            </w: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sell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(tickets).</w:t>
                            </w:r>
                          </w:p>
                          <w:p w14:paraId="7B5FB5CE" w14:textId="77777777" w:rsidR="00FF7D0C" w:rsidRPr="00FF7D0C" w:rsidRDefault="00FF7D0C" w:rsidP="00FF7D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suis passionné(e) par mon travail. 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am passionate about my job.</w:t>
                            </w:r>
                          </w:p>
                          <w:p w14:paraId="1C88BE7A" w14:textId="0664C0FC" w:rsidR="00C27711" w:rsidRPr="00422B8A" w:rsidRDefault="00FF7D0C" w:rsidP="00422B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J’apprécie</w:t>
                            </w:r>
                            <w:proofErr w:type="spellEnd"/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surtout (le contact avec </w:t>
                            </w:r>
                            <w:r w:rsidR="004529FF"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les gens).</w:t>
                            </w:r>
                            <w:r w:rsidRPr="00FF7D0C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particularly enjoy (dealing with</w:t>
                            </w:r>
                            <w:r w:rsidR="004529FF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FF7D0C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people).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8CB0A" id="Text Box 12" o:spid="_x0000_s1034" type="#_x0000_t202" style="position:absolute;margin-left:-43pt;margin-top:443pt;width:265pt;height:2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" fillcolor="white [3201]" strokeweight=".5pt">
                <v:textbox>
                  <w:txbxContent>
                    <w:p w14:paraId="239899EA" w14:textId="0B18DBD7" w:rsidR="00FF7D0C" w:rsidRPr="00FF7D0C" w:rsidRDefault="00FF7D0C" w:rsidP="00FF7D0C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FF7D0C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 xml:space="preserve">Mon boulot dans le tourisme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  <w:t>My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  <w:t xml:space="preserve"> job in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  <w:t>tourism</w:t>
                      </w:r>
                      <w:proofErr w:type="spellEnd"/>
                    </w:p>
                    <w:p w14:paraId="3055640D" w14:textId="7B1B7EDA" w:rsidR="00FF7D0C" w:rsidRPr="00FF7D0C" w:rsidRDefault="00FF7D0C" w:rsidP="00FF7D0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suis étudiant(e) en … 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am studying …</w:t>
                      </w:r>
                    </w:p>
                    <w:p w14:paraId="56EC097C" w14:textId="71C2D6F3" w:rsidR="00FF7D0C" w:rsidRPr="00FF7D0C" w:rsidRDefault="00FF7D0C" w:rsidP="00FF7D0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J’apprends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à devenir … </w:t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I’m learning to become …</w:t>
                      </w:r>
                    </w:p>
                    <w:p w14:paraId="6F83F5F1" w14:textId="77777777" w:rsidR="00FF7D0C" w:rsidRDefault="00FF7D0C" w:rsidP="00FF7D0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Il y a six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mois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j’ai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commencé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à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travailler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dans …</w:t>
                      </w: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</w:p>
                    <w:p w14:paraId="57FD079C" w14:textId="5E9E071E" w:rsidR="00FF7D0C" w:rsidRPr="00FF7D0C" w:rsidRDefault="00FF7D0C" w:rsidP="00FF7D0C">
                      <w:pPr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Six months </w:t>
                      </w:r>
                      <w:proofErr w:type="gramStart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ago</w:t>
                      </w:r>
                      <w:proofErr w:type="gramEnd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 I started work in</w:t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…</w:t>
                      </w:r>
                    </w:p>
                    <w:p w14:paraId="78B1B69B" w14:textId="1835E238" w:rsidR="00FF7D0C" w:rsidRPr="00FF7D0C" w:rsidRDefault="00FF7D0C" w:rsidP="00FF7D0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voudrais travailler à plein temps/mi-temps dans (le tourisme). 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I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would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like to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work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full-time/</w:t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part-time in (tourism).</w:t>
                      </w:r>
                    </w:p>
                    <w:p w14:paraId="171658F8" w14:textId="27229AD9" w:rsidR="00FF7D0C" w:rsidRPr="00B10543" w:rsidRDefault="00FF7D0C" w:rsidP="00B105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Lorsque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j’étais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plus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jeune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, je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rêvais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d’être</w:t>
                      </w:r>
                      <w:r w:rsidR="00B10543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…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When I was younger, I dreamed of being</w:t>
                      </w:r>
                      <w:r w:rsidR="00B10543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 …</w:t>
                      </w:r>
                    </w:p>
                    <w:p w14:paraId="2E56E842" w14:textId="2EB79A7E" w:rsidR="00FF7D0C" w:rsidRPr="00FF7D0C" w:rsidRDefault="00FF7D0C" w:rsidP="00B1054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J’ai décidé de changer d’orientation à </w:t>
                      </w:r>
                      <w:r w:rsidR="00B10543"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cause de …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I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decide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to change direction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because</w:t>
                      </w:r>
                      <w:proofErr w:type="spellEnd"/>
                      <w:r w:rsidR="00B10543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of …</w:t>
                      </w:r>
                    </w:p>
                    <w:p w14:paraId="571901C5" w14:textId="77777777" w:rsidR="00FF7D0C" w:rsidRPr="00FF7D0C" w:rsidRDefault="00FF7D0C" w:rsidP="00FF7D0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Mon travail consiste à (accueillir les clients).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My work involves (welcoming clients).</w:t>
                      </w:r>
                    </w:p>
                    <w:p w14:paraId="7565BB94" w14:textId="77777777" w:rsidR="00FF7D0C" w:rsidRPr="00FF7D0C" w:rsidRDefault="00FF7D0C" w:rsidP="00FF7D0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m’occupe aussi (des réservations). 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also take care of (reservations).</w:t>
                      </w:r>
                    </w:p>
                    <w:p w14:paraId="5ADA14E0" w14:textId="3403131C" w:rsidR="00FF7D0C" w:rsidRPr="00FF7D0C" w:rsidRDefault="00FF7D0C" w:rsidP="00FF7D0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vends (des billets). 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I </w:t>
                      </w:r>
                      <w:proofErr w:type="spellStart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sell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(tickets).</w:t>
                      </w:r>
                    </w:p>
                    <w:p w14:paraId="7B5FB5CE" w14:textId="77777777" w:rsidR="00FF7D0C" w:rsidRPr="00FF7D0C" w:rsidRDefault="00FF7D0C" w:rsidP="00FF7D0C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suis passionné(e) par mon travail. 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am passionate about my job.</w:t>
                      </w:r>
                    </w:p>
                    <w:p w14:paraId="1C88BE7A" w14:textId="0664C0FC" w:rsidR="00C27711" w:rsidRPr="00422B8A" w:rsidRDefault="00FF7D0C" w:rsidP="00422B8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proofErr w:type="spellStart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J’apprécie</w:t>
                      </w:r>
                      <w:proofErr w:type="spellEnd"/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surtout (le contact avec </w:t>
                      </w:r>
                      <w:r w:rsidR="004529FF"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les gens).</w:t>
                      </w:r>
                      <w:r w:rsidRPr="00FF7D0C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particularly enjoy (dealing with</w:t>
                      </w:r>
                      <w:r w:rsidR="004529FF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FF7D0C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people).</w:t>
                      </w:r>
                    </w:p>
                  </w:txbxContent>
                </v:textbox>
              </v:shape>
            </w:pict>
          </mc:Fallback>
        </mc:AlternateContent>
      </w:r>
      <w:r w:rsidR="001F700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9246B" wp14:editId="3BE59420">
                <wp:simplePos x="0" y="0"/>
                <wp:positionH relativeFrom="column">
                  <wp:posOffset>2908300</wp:posOffset>
                </wp:positionH>
                <wp:positionV relativeFrom="paragraph">
                  <wp:posOffset>406400</wp:posOffset>
                </wp:positionV>
                <wp:extent cx="3365500" cy="21082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9A1A3" w14:textId="03673B28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352B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 xml:space="preserve">Au téléphone </w:t>
                            </w:r>
                            <w:r w:rsidRPr="00352B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On the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telephone</w:t>
                            </w:r>
                            <w:proofErr w:type="spellEnd"/>
                          </w:p>
                          <w:p w14:paraId="703ABC1C" w14:textId="0B8B8B2F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Allô?</w:t>
                            </w:r>
                            <w:proofErr w:type="gramEnd"/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gramStart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Hello?</w:t>
                            </w:r>
                            <w:proofErr w:type="gramEnd"/>
                          </w:p>
                          <w:p w14:paraId="184F6C78" w14:textId="4D665E01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voudrais parler avec … </w:t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I would like to talk to </w:t>
                            </w:r>
                          </w:p>
                          <w:p w14:paraId="3A00F975" w14:textId="65378979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Sa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ligne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est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occupée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. </w:t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His/Her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 line is busy.</w:t>
                            </w:r>
                          </w:p>
                          <w:p w14:paraId="526ECA61" w14:textId="19CDA479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Est-ce que je peux laisser un </w:t>
                            </w:r>
                            <w:proofErr w:type="gramStart"/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message?</w:t>
                            </w:r>
                            <w:proofErr w:type="gramEnd"/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Can I leave a message?</w:t>
                            </w:r>
                          </w:p>
                          <w:p w14:paraId="40EA09E2" w14:textId="5FC46BD0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Je vais vous transférer vers sa messagerie vocale.</w:t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I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will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transfer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you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to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his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/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voicemail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.</w:t>
                            </w:r>
                          </w:p>
                          <w:p w14:paraId="6D89FD3D" w14:textId="507B9D83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Ne quittez pas. </w:t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Stay on the line.</w:t>
                            </w:r>
                          </w:p>
                          <w:p w14:paraId="61C4FAB4" w14:textId="252C4908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Je </w:t>
                            </w:r>
                            <w:proofErr w:type="spellStart"/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vous</w:t>
                            </w:r>
                            <w:proofErr w:type="spellEnd"/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le passe. </w:t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I’ll pass you over to him/her.</w:t>
                            </w:r>
                          </w:p>
                          <w:p w14:paraId="5CD2BACF" w14:textId="5244F0BC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Je peux vous être </w:t>
                            </w:r>
                            <w:proofErr w:type="gramStart"/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utile?</w:t>
                            </w:r>
                            <w:proofErr w:type="gramEnd"/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Can I help you/be of help?</w:t>
                            </w:r>
                          </w:p>
                          <w:p w14:paraId="1B5574DD" w14:textId="433EC83E" w:rsidR="00352BBE" w:rsidRPr="00352BBE" w:rsidRDefault="00352BBE" w:rsidP="00352B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Au </w:t>
                            </w:r>
                            <w:proofErr w:type="gramStart"/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revoir!</w:t>
                            </w:r>
                            <w:proofErr w:type="gramEnd"/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352BBE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gramStart"/>
                            <w:r w:rsidRPr="00352BB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Goodbye!</w:t>
                            </w:r>
                            <w:proofErr w:type="gramEnd"/>
                            <w:r w:rsidR="008E7302" w:rsidRPr="008E730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70908EB" w14:textId="77777777" w:rsidR="001F7005" w:rsidRPr="00352BBE" w:rsidRDefault="001F7005" w:rsidP="001F700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246B" id="Text Box 8" o:spid="_x0000_s1035" type="#_x0000_t202" style="position:absolute;margin-left:229pt;margin-top:32pt;width:265pt;height:1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" fillcolor="white [3201]" strokeweight=".5pt">
                <v:textbox>
                  <w:txbxContent>
                    <w:p w14:paraId="5779A1A3" w14:textId="03673B28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352BBE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 xml:space="preserve">Au téléphone </w:t>
                      </w:r>
                      <w:r w:rsidRPr="00352BBE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  <w:t xml:space="preserve">On the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  <w:t>telephone</w:t>
                      </w:r>
                      <w:proofErr w:type="spellEnd"/>
                    </w:p>
                    <w:p w14:paraId="703ABC1C" w14:textId="0B8B8B2F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Allô?</w:t>
                      </w:r>
                      <w:proofErr w:type="gramEnd"/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gramStart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Hello?</w:t>
                      </w:r>
                      <w:proofErr w:type="gramEnd"/>
                    </w:p>
                    <w:p w14:paraId="184F6C78" w14:textId="4D665E01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voudrais parler avec … </w:t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I would like to talk to </w:t>
                      </w:r>
                    </w:p>
                    <w:p w14:paraId="3A00F975" w14:textId="65378979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Sa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ligne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est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occupée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. </w:t>
                      </w:r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His/Her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 line is busy.</w:t>
                      </w:r>
                    </w:p>
                    <w:p w14:paraId="526ECA61" w14:textId="19CDA479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Est-ce que je peux laisser un </w:t>
                      </w:r>
                      <w:proofErr w:type="gramStart"/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message?</w:t>
                      </w:r>
                      <w:proofErr w:type="gramEnd"/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Can I leave a message?</w:t>
                      </w:r>
                    </w:p>
                    <w:p w14:paraId="40EA09E2" w14:textId="5FC46BD0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Je vais vous transférer vers sa messagerie vocale.</w:t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I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will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transfer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you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to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his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/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her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voicemail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.</w:t>
                      </w:r>
                    </w:p>
                    <w:p w14:paraId="6D89FD3D" w14:textId="507B9D83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Ne quittez pas. </w:t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Stay on the line.</w:t>
                      </w:r>
                    </w:p>
                    <w:p w14:paraId="61C4FAB4" w14:textId="252C4908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Je </w:t>
                      </w:r>
                      <w:proofErr w:type="spellStart"/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vous</w:t>
                      </w:r>
                      <w:proofErr w:type="spellEnd"/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le passe. </w:t>
                      </w:r>
                      <w:r w:rsidRPr="00352BBE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I’ll pass you over to him/her.</w:t>
                      </w:r>
                    </w:p>
                    <w:p w14:paraId="5CD2BACF" w14:textId="5244F0BC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Je peux vous être </w:t>
                      </w:r>
                      <w:proofErr w:type="gramStart"/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utile?</w:t>
                      </w:r>
                      <w:proofErr w:type="gramEnd"/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Can I help you/be of help?</w:t>
                      </w:r>
                    </w:p>
                    <w:p w14:paraId="1B5574DD" w14:textId="433EC83E" w:rsidR="00352BBE" w:rsidRPr="00352BBE" w:rsidRDefault="00352BBE" w:rsidP="00352B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Au </w:t>
                      </w:r>
                      <w:proofErr w:type="gramStart"/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revoir!</w:t>
                      </w:r>
                      <w:proofErr w:type="gramEnd"/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352BBE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proofErr w:type="gramStart"/>
                      <w:r w:rsidRPr="00352BBE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Goodbye!</w:t>
                      </w:r>
                      <w:proofErr w:type="gramEnd"/>
                      <w:r w:rsidR="008E7302" w:rsidRPr="008E7302">
                        <w:rPr>
                          <w:noProof/>
                        </w:rPr>
                        <w:t xml:space="preserve"> </w:t>
                      </w:r>
                    </w:p>
                    <w:p w14:paraId="370908EB" w14:textId="77777777" w:rsidR="001F7005" w:rsidRPr="00352BBE" w:rsidRDefault="001F7005" w:rsidP="001F700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3F9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FDCD1E" wp14:editId="322F9BF3">
                <wp:simplePos x="0" y="0"/>
                <wp:positionH relativeFrom="column">
                  <wp:posOffset>-546100</wp:posOffset>
                </wp:positionH>
                <wp:positionV relativeFrom="paragraph">
                  <wp:posOffset>406400</wp:posOffset>
                </wp:positionV>
                <wp:extent cx="3365500" cy="51562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515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8571E" w14:textId="6901A353" w:rsidR="00BE4850" w:rsidRPr="00BE4850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 xml:space="preserve">Les ambitions </w:t>
                            </w:r>
                            <w:r w:rsidRPr="00BE485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lang w:val="fr-FR" w:eastAsia="en-GB"/>
                              </w:rPr>
                              <w:tab/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Ambitions</w:t>
                            </w:r>
                            <w:proofErr w:type="spellEnd"/>
                          </w:p>
                          <w:p w14:paraId="38B2E9D9" w14:textId="2F3EC086" w:rsidR="00BE4850" w:rsidRPr="00BE4850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Avant de continuer mes études, … 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Before I continue my studies …</w:t>
                            </w:r>
                          </w:p>
                          <w:p w14:paraId="42C1FC67" w14:textId="7EE39DFC" w:rsidR="00BE4850" w:rsidRPr="00BE4850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Après avoir terminé mes examens, … 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After having finished my exams …</w:t>
                            </w:r>
                          </w:p>
                          <w:p w14:paraId="26FCDBB4" w14:textId="7D30CFE5" w:rsidR="00BE4850" w:rsidRPr="00BE4850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Après avoir quitté le collège, … 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After having left school …</w:t>
                            </w:r>
                          </w:p>
                          <w:p w14:paraId="4D854B87" w14:textId="54A46E10" w:rsidR="00BE4850" w:rsidRPr="00BE4850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Plus </w:t>
                            </w:r>
                            <w:proofErr w:type="gram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tard</w:t>
                            </w:r>
                            <w:proofErr w:type="gram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/Un jour, … 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Later </w:t>
                            </w:r>
                            <w:proofErr w:type="gramStart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on</w:t>
                            </w:r>
                            <w:proofErr w:type="gramEnd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/One day …</w:t>
                            </w:r>
                          </w:p>
                          <w:p w14:paraId="18C1E754" w14:textId="54D1D225" w:rsidR="00BE4850" w:rsidRPr="00BE4850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Je veux/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J’aimerais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/Je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préférerais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/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J’espère …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want/I would like/I would prefer/</w:t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I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hope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to…</w:t>
                            </w:r>
                          </w:p>
                          <w:p w14:paraId="61D45150" w14:textId="2B7A2830" w:rsidR="00BE4850" w:rsidRPr="00BE4850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J’ai envie de/</w:t>
                            </w:r>
                            <w:proofErr w:type="gram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d’ …</w:t>
                            </w:r>
                            <w:proofErr w:type="gram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want to…</w:t>
                            </w:r>
                          </w:p>
                          <w:p w14:paraId="29405510" w14:textId="6DF83A2D" w:rsidR="00BE4850" w:rsidRPr="00BE4850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J’ai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l’intention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de/d’ …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I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intend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to…</w:t>
                            </w:r>
                          </w:p>
                          <w:p w14:paraId="240C08FA" w14:textId="2BC50F2D" w:rsidR="00BE4850" w:rsidRPr="00BE4850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Mon rêve serait de/</w:t>
                            </w:r>
                            <w:proofErr w:type="gram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d’ …</w:t>
                            </w:r>
                            <w:proofErr w:type="gram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My dream would be to …</w:t>
                            </w:r>
                          </w:p>
                          <w:p w14:paraId="7CC12134" w14:textId="7B287C45" w:rsidR="00BE4850" w:rsidRPr="00BE4850" w:rsidRDefault="00B53BCF" w:rsidP="00B53B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  </w:t>
                            </w:r>
                            <w:proofErr w:type="gramStart"/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aller</w:t>
                            </w:r>
                            <w:proofErr w:type="gramEnd"/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à l’université/à la fac </w:t>
                            </w:r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BE4850"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go to </w:t>
                            </w:r>
                            <w:proofErr w:type="spellStart"/>
                            <w:r w:rsidR="00BE4850"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university</w:t>
                            </w:r>
                            <w:proofErr w:type="spellEnd"/>
                          </w:p>
                          <w:p w14:paraId="1823C58C" w14:textId="1F7CCD47" w:rsidR="00BE4850" w:rsidRPr="00BE4850" w:rsidRDefault="00B53BCF" w:rsidP="00B53B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  </w:t>
                            </w:r>
                            <w:proofErr w:type="gramStart"/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entrer</w:t>
                            </w:r>
                            <w:proofErr w:type="gramEnd"/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en apprentissage </w:t>
                            </w:r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  <w:r w:rsidR="00BE4850"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do an </w:t>
                            </w:r>
                            <w:proofErr w:type="spellStart"/>
                            <w:r w:rsidR="00BE4850"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apprenticeship</w:t>
                            </w:r>
                            <w:proofErr w:type="spellEnd"/>
                          </w:p>
                          <w:p w14:paraId="4716A8CF" w14:textId="77777777" w:rsidR="00556889" w:rsidRDefault="00B53BCF" w:rsidP="00B53B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  </w:t>
                            </w:r>
                            <w:proofErr w:type="gramStart"/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faire</w:t>
                            </w:r>
                            <w:proofErr w:type="gramEnd"/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du bénévolat/travail volontaire </w:t>
                            </w:r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</w:r>
                          </w:p>
                          <w:p w14:paraId="2F5E56DD" w14:textId="1881D009" w:rsidR="00BE4850" w:rsidRPr="00BE4850" w:rsidRDefault="00BE4850" w:rsidP="00556889">
                            <w:pPr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proofErr w:type="gramStart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do</w:t>
                            </w:r>
                            <w:proofErr w:type="gramEnd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charity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/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voluntary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work</w:t>
                            </w:r>
                            <w:proofErr w:type="spellEnd"/>
                          </w:p>
                          <w:p w14:paraId="51372F4E" w14:textId="0C1C63ED" w:rsidR="00BE4850" w:rsidRPr="00BE4850" w:rsidRDefault="00B53BCF" w:rsidP="00B53BC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  </w:t>
                            </w:r>
                            <w:proofErr w:type="gramStart"/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prendre</w:t>
                            </w:r>
                            <w:proofErr w:type="gramEnd"/>
                            <w:r w:rsidR="00BE4850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 xml:space="preserve"> une année sabbatique </w:t>
                            </w:r>
                            <w:proofErr w:type="spellStart"/>
                            <w:r w:rsidR="00BE4850"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take</w:t>
                            </w:r>
                            <w:proofErr w:type="spellEnd"/>
                            <w:r w:rsidR="00BE4850"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 xml:space="preserve"> a gap </w:t>
                            </w:r>
                            <w:proofErr w:type="spellStart"/>
                            <w:r w:rsidR="00BE4850"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val="fr-FR" w:eastAsia="en-GB"/>
                              </w:rPr>
                              <w:t>year</w:t>
                            </w:r>
                            <w:proofErr w:type="spellEnd"/>
                          </w:p>
                          <w:p w14:paraId="0C43C8C6" w14:textId="77777777" w:rsidR="00224AB4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J’espère me marier/me pacser.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ab/>
                              <w:t xml:space="preserve"> </w:t>
                            </w:r>
                          </w:p>
                          <w:p w14:paraId="2BFC07F3" w14:textId="64D6EA86" w:rsidR="00BE4850" w:rsidRPr="00BE4850" w:rsidRDefault="00BE4850" w:rsidP="00224AB4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hope to get married a</w:t>
                            </w:r>
                            <w:r w:rsidR="00556889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 c</w:t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ivil partnership.</w:t>
                            </w:r>
                          </w:p>
                          <w:p w14:paraId="54710350" w14:textId="3FD02BE3" w:rsidR="00BE4850" w:rsidRPr="007820A1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J’ai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l’intention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de faire le tour du monde 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="007820A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intend to travel round the world</w:t>
                            </w:r>
                          </w:p>
                          <w:p w14:paraId="0E990608" w14:textId="303084CD" w:rsidR="00BE4850" w:rsidRPr="007820A1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Mon but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est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de fonder une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famille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="007820A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My aim is to start a family</w:t>
                            </w:r>
                          </w:p>
                          <w:p w14:paraId="1F891EF3" w14:textId="50637514" w:rsidR="00BE4850" w:rsidRPr="007820A1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Je ne veux pas avoir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d’enfants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="007820A1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don’t want to have children</w:t>
                            </w:r>
                          </w:p>
                          <w:p w14:paraId="12C55517" w14:textId="438558F3" w:rsidR="00224AB4" w:rsidRDefault="00BE4850" w:rsidP="00BE485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Je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n’ai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aucune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intention de </w:t>
                            </w:r>
                            <w:proofErr w:type="spellStart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>m’installer</w:t>
                            </w:r>
                            <w:proofErr w:type="spellEnd"/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="007820A1" w:rsidRPr="00BE4850">
                              <w:rPr>
                                <w:rFonts w:ascii="Arial" w:hAnsi="Arial" w:cs="Arial"/>
                                <w:sz w:val="22"/>
                                <w:lang w:val="fr-FR" w:eastAsia="en-GB"/>
                              </w:rPr>
                              <w:t>avec mon copain/ma copine.</w:t>
                            </w:r>
                            <w:r w:rsidRPr="00BE4850">
                              <w:rPr>
                                <w:rFonts w:ascii="Arial" w:hAnsi="Arial" w:cs="Arial"/>
                                <w:sz w:val="22"/>
                                <w:lang w:eastAsia="en-GB"/>
                              </w:rPr>
                              <w:tab/>
                            </w:r>
                          </w:p>
                          <w:p w14:paraId="28683A68" w14:textId="73FCC534" w:rsidR="00BE4850" w:rsidRPr="007820A1" w:rsidRDefault="00BE4850" w:rsidP="007820A1">
                            <w:pPr>
                              <w:autoSpaceDE w:val="0"/>
                              <w:autoSpaceDN w:val="0"/>
                              <w:adjustRightInd w:val="0"/>
                              <w:ind w:left="720" w:firstLine="720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</w:pP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I have no intention of moving in</w:t>
                            </w:r>
                            <w:r w:rsidR="007820A1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 xml:space="preserve"> </w:t>
                            </w:r>
                            <w:r w:rsidRPr="00BE4850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lang w:eastAsia="en-GB"/>
                              </w:rPr>
                              <w:t>with my boyfriend/girlfriend.</w:t>
                            </w:r>
                          </w:p>
                          <w:p w14:paraId="59D21425" w14:textId="77777777" w:rsidR="00603F9C" w:rsidRPr="00BE4850" w:rsidRDefault="00603F9C" w:rsidP="00603F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CD1E" id="Text Box 7" o:spid="_x0000_s1036" type="#_x0000_t202" style="position:absolute;margin-left:-43pt;margin-top:32pt;width:265pt;height:40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" fillcolor="white [3201]" strokeweight=".5pt">
                <v:textbox>
                  <w:txbxContent>
                    <w:p w14:paraId="1978571E" w14:textId="6901A353" w:rsidR="00BE4850" w:rsidRPr="00BE4850" w:rsidRDefault="00BE4850" w:rsidP="00BE4850">
                      <w:pPr>
                        <w:autoSpaceDE w:val="0"/>
                        <w:autoSpaceDN w:val="0"/>
                        <w:adjustRightInd w:val="0"/>
                        <w:spacing w:after="12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</w:pPr>
                      <w:r w:rsidRPr="00BE4850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 xml:space="preserve">Les ambitions </w:t>
                      </w:r>
                      <w:r w:rsidRPr="00BE4850"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lang w:val="fr-FR" w:eastAsia="en-GB"/>
                        </w:rPr>
                        <w:tab/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lang w:val="fr-FR" w:eastAsia="en-GB"/>
                        </w:rPr>
                        <w:t>Ambitions</w:t>
                      </w:r>
                      <w:proofErr w:type="spellEnd"/>
                    </w:p>
                    <w:p w14:paraId="38B2E9D9" w14:textId="2F3EC086" w:rsidR="00BE4850" w:rsidRPr="00BE4850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Avant de continuer mes études, … 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Before I continue my studies …</w:t>
                      </w:r>
                    </w:p>
                    <w:p w14:paraId="42C1FC67" w14:textId="7EE39DFC" w:rsidR="00BE4850" w:rsidRPr="00BE4850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Après avoir terminé mes examens, … 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After having finished my exams …</w:t>
                      </w:r>
                    </w:p>
                    <w:p w14:paraId="26FCDBB4" w14:textId="7D30CFE5" w:rsidR="00BE4850" w:rsidRPr="00BE4850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Après avoir quitté le collège, … 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After having left school …</w:t>
                      </w:r>
                    </w:p>
                    <w:p w14:paraId="4D854B87" w14:textId="54A46E10" w:rsidR="00BE4850" w:rsidRPr="00BE4850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Plus </w:t>
                      </w:r>
                      <w:proofErr w:type="gram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tard</w:t>
                      </w:r>
                      <w:proofErr w:type="gram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/Un jour, … 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Later </w:t>
                      </w:r>
                      <w:proofErr w:type="gramStart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on</w:t>
                      </w:r>
                      <w:proofErr w:type="gramEnd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/One day …</w:t>
                      </w:r>
                    </w:p>
                    <w:p w14:paraId="18C1E754" w14:textId="54D1D225" w:rsidR="00BE4850" w:rsidRPr="00BE4850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Je veux/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J’aimerais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/Je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préférerais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/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J’espère …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want/I would like/I would prefer/</w:t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I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hope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to…</w:t>
                      </w:r>
                    </w:p>
                    <w:p w14:paraId="61D45150" w14:textId="2B7A2830" w:rsidR="00BE4850" w:rsidRPr="00BE4850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J’ai envie de/</w:t>
                      </w:r>
                      <w:proofErr w:type="gramStart"/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d’ …</w:t>
                      </w:r>
                      <w:proofErr w:type="gramEnd"/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want to…</w:t>
                      </w:r>
                    </w:p>
                    <w:p w14:paraId="29405510" w14:textId="6DF83A2D" w:rsidR="00BE4850" w:rsidRPr="00BE4850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J’ai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l’intention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de/d’ …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I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intend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to…</w:t>
                      </w:r>
                    </w:p>
                    <w:p w14:paraId="240C08FA" w14:textId="2BC50F2D" w:rsidR="00BE4850" w:rsidRPr="00BE4850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Mon rêve serait de/</w:t>
                      </w:r>
                      <w:proofErr w:type="gramStart"/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d’ …</w:t>
                      </w:r>
                      <w:proofErr w:type="gramEnd"/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</w:t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My dream would be to …</w:t>
                      </w:r>
                    </w:p>
                    <w:p w14:paraId="7CC12134" w14:textId="7B287C45" w:rsidR="00BE4850" w:rsidRPr="00BE4850" w:rsidRDefault="00B53BCF" w:rsidP="00B53BC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  </w:t>
                      </w:r>
                      <w:proofErr w:type="gramStart"/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aller</w:t>
                      </w:r>
                      <w:proofErr w:type="gramEnd"/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à l’université/à la fac </w:t>
                      </w:r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BE4850"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go to </w:t>
                      </w:r>
                      <w:proofErr w:type="spellStart"/>
                      <w:r w:rsidR="00BE4850"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university</w:t>
                      </w:r>
                      <w:proofErr w:type="spellEnd"/>
                    </w:p>
                    <w:p w14:paraId="1823C58C" w14:textId="1F7CCD47" w:rsidR="00BE4850" w:rsidRPr="00BE4850" w:rsidRDefault="00B53BCF" w:rsidP="00B53BC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  </w:t>
                      </w:r>
                      <w:proofErr w:type="gramStart"/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entrer</w:t>
                      </w:r>
                      <w:proofErr w:type="gramEnd"/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en apprentissage </w:t>
                      </w:r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  <w:r w:rsidR="00BE4850"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do an </w:t>
                      </w:r>
                      <w:proofErr w:type="spellStart"/>
                      <w:r w:rsidR="00BE4850"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apprenticeship</w:t>
                      </w:r>
                      <w:proofErr w:type="spellEnd"/>
                    </w:p>
                    <w:p w14:paraId="4716A8CF" w14:textId="77777777" w:rsidR="00556889" w:rsidRDefault="00B53BCF" w:rsidP="00B53BC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  </w:t>
                      </w:r>
                      <w:proofErr w:type="gramStart"/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faire</w:t>
                      </w:r>
                      <w:proofErr w:type="gramEnd"/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du bénévolat/travail volontaire </w:t>
                      </w:r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</w:r>
                    </w:p>
                    <w:p w14:paraId="2F5E56DD" w14:textId="1881D009" w:rsidR="00BE4850" w:rsidRPr="00BE4850" w:rsidRDefault="00BE4850" w:rsidP="00556889">
                      <w:pPr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proofErr w:type="gramStart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do</w:t>
                      </w:r>
                      <w:proofErr w:type="gramEnd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charity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/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voluntary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work</w:t>
                      </w:r>
                      <w:proofErr w:type="spellEnd"/>
                    </w:p>
                    <w:p w14:paraId="51372F4E" w14:textId="0C1C63ED" w:rsidR="00BE4850" w:rsidRPr="00BE4850" w:rsidRDefault="00B53BCF" w:rsidP="00B53BC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  </w:t>
                      </w:r>
                      <w:proofErr w:type="gramStart"/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prendre</w:t>
                      </w:r>
                      <w:proofErr w:type="gramEnd"/>
                      <w:r w:rsidR="00BE4850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 xml:space="preserve"> une année sabbatique </w:t>
                      </w:r>
                      <w:proofErr w:type="spellStart"/>
                      <w:r w:rsidR="00BE4850"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take</w:t>
                      </w:r>
                      <w:proofErr w:type="spellEnd"/>
                      <w:r w:rsidR="00BE4850"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 xml:space="preserve"> a gap </w:t>
                      </w:r>
                      <w:proofErr w:type="spellStart"/>
                      <w:r w:rsidR="00BE4850"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val="fr-FR" w:eastAsia="en-GB"/>
                        </w:rPr>
                        <w:t>year</w:t>
                      </w:r>
                      <w:proofErr w:type="spellEnd"/>
                    </w:p>
                    <w:p w14:paraId="0C43C8C6" w14:textId="77777777" w:rsidR="00224AB4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J’espère me marier/me pacser.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ab/>
                        <w:t xml:space="preserve"> </w:t>
                      </w:r>
                    </w:p>
                    <w:p w14:paraId="2BFC07F3" w14:textId="64D6EA86" w:rsidR="00BE4850" w:rsidRPr="00BE4850" w:rsidRDefault="00BE4850" w:rsidP="00224AB4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hope to get married a</w:t>
                      </w:r>
                      <w:r w:rsidR="00556889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 c</w:t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ivil partnership.</w:t>
                      </w:r>
                    </w:p>
                    <w:p w14:paraId="54710350" w14:textId="3FD02BE3" w:rsidR="00BE4850" w:rsidRPr="007820A1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J’ai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l’intention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de faire le tour du monde 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="007820A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intend to travel round the world</w:t>
                      </w:r>
                    </w:p>
                    <w:p w14:paraId="0E990608" w14:textId="303084CD" w:rsidR="00BE4850" w:rsidRPr="007820A1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Mon but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est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de fonder une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famille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="007820A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My aim is to start a family</w:t>
                      </w:r>
                    </w:p>
                    <w:p w14:paraId="1F891EF3" w14:textId="50637514" w:rsidR="00BE4850" w:rsidRPr="007820A1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Je ne veux pas avoir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d’enfants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="007820A1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don’t want to have children</w:t>
                      </w:r>
                    </w:p>
                    <w:p w14:paraId="12C55517" w14:textId="438558F3" w:rsidR="00224AB4" w:rsidRDefault="00BE4850" w:rsidP="00BE485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Je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n’ai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aucune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intention de </w:t>
                      </w:r>
                      <w:proofErr w:type="spellStart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>m’installer</w:t>
                      </w:r>
                      <w:proofErr w:type="spellEnd"/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 xml:space="preserve"> </w:t>
                      </w:r>
                      <w:r w:rsidR="007820A1" w:rsidRPr="00BE4850">
                        <w:rPr>
                          <w:rFonts w:ascii="Arial" w:hAnsi="Arial" w:cs="Arial"/>
                          <w:sz w:val="22"/>
                          <w:lang w:val="fr-FR" w:eastAsia="en-GB"/>
                        </w:rPr>
                        <w:t>avec mon copain/ma copine.</w:t>
                      </w:r>
                      <w:r w:rsidRPr="00BE4850">
                        <w:rPr>
                          <w:rFonts w:ascii="Arial" w:hAnsi="Arial" w:cs="Arial"/>
                          <w:sz w:val="22"/>
                          <w:lang w:eastAsia="en-GB"/>
                        </w:rPr>
                        <w:tab/>
                      </w:r>
                    </w:p>
                    <w:p w14:paraId="28683A68" w14:textId="73FCC534" w:rsidR="00BE4850" w:rsidRPr="007820A1" w:rsidRDefault="00BE4850" w:rsidP="007820A1">
                      <w:pPr>
                        <w:autoSpaceDE w:val="0"/>
                        <w:autoSpaceDN w:val="0"/>
                        <w:adjustRightInd w:val="0"/>
                        <w:ind w:left="720" w:firstLine="720"/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</w:pP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I have no intention of moving in</w:t>
                      </w:r>
                      <w:r w:rsidR="007820A1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 xml:space="preserve"> </w:t>
                      </w:r>
                      <w:r w:rsidRPr="00BE4850">
                        <w:rPr>
                          <w:rFonts w:ascii="Arial" w:hAnsi="Arial" w:cs="Arial"/>
                          <w:i/>
                          <w:iCs/>
                          <w:sz w:val="22"/>
                          <w:lang w:eastAsia="en-GB"/>
                        </w:rPr>
                        <w:t>with my boyfriend/girlfriend.</w:t>
                      </w:r>
                    </w:p>
                    <w:p w14:paraId="59D21425" w14:textId="77777777" w:rsidR="00603F9C" w:rsidRPr="00BE4850" w:rsidRDefault="00603F9C" w:rsidP="00603F9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3360" behindDoc="1" locked="0" layoutInCell="1" allowOverlap="1" wp14:anchorId="17C441F3" wp14:editId="66E96EA4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20A69" wp14:editId="72C9C51A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DEBEBF" w14:textId="64148305" w:rsidR="00811340" w:rsidRPr="00811340" w:rsidRDefault="00811340" w:rsidP="00811340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63E14CF4" w14:textId="7D41E5A9" w:rsidR="00811340" w:rsidRPr="00811340" w:rsidRDefault="00811340" w:rsidP="00811340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2563370D" w14:textId="2BD74A16" w:rsidR="000F5781" w:rsidRPr="000F5781" w:rsidRDefault="000F5781" w:rsidP="000F5781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6BEF4A86" w14:textId="15328C0E" w:rsidR="002B6244" w:rsidRPr="002B6244" w:rsidRDefault="002B6244" w:rsidP="002B6244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  <w:p w14:paraId="28F555AA" w14:textId="48E40B3A" w:rsidR="002C23A5" w:rsidRPr="00533E35" w:rsidRDefault="002C23A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0A69" id="Text Box 5" o:spid="_x0000_s1037" type="#_x0000_t202" style="position:absolute;margin-left:-42.95pt;margin-top:31.8pt;width:537.25pt;height:70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" filled="f" stroked="f" strokeweight=".5pt">
                <v:textbox>
                  <w:txbxContent>
                    <w:p w14:paraId="02DEBEBF" w14:textId="64148305" w:rsidR="00811340" w:rsidRPr="00811340" w:rsidRDefault="00811340" w:rsidP="00811340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63E14CF4" w14:textId="7D41E5A9" w:rsidR="00811340" w:rsidRPr="00811340" w:rsidRDefault="00811340" w:rsidP="00811340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2563370D" w14:textId="2BD74A16" w:rsidR="000F5781" w:rsidRPr="000F5781" w:rsidRDefault="000F5781" w:rsidP="000F5781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6BEF4A86" w14:textId="15328C0E" w:rsidR="002B6244" w:rsidRPr="002B6244" w:rsidRDefault="002B6244" w:rsidP="002B6244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  <w:p w14:paraId="28F555AA" w14:textId="48E40B3A" w:rsidR="002C23A5" w:rsidRPr="00533E35" w:rsidRDefault="002C23A5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B33F9" wp14:editId="1BF299AF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93665" w14:textId="26D295AB" w:rsidR="00FE7237" w:rsidRPr="002C23A5" w:rsidRDefault="00FE7237" w:rsidP="00FE72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GCSE Module </w:t>
                            </w:r>
                            <w:r w:rsidR="006A1D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6A1D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Bon travail</w:t>
                            </w:r>
                          </w:p>
                          <w:p w14:paraId="14489630" w14:textId="77777777" w:rsidR="00533E35" w:rsidRPr="002C23A5" w:rsidRDefault="00533E35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B33F9" id="Text Box 4" o:spid="_x0000_s1030" type="#_x0000_t202" style="position:absolute;margin-left:8.3pt;margin-top:-23.8pt;width:335.75pt;height:2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" filled="f" stroked="f" strokeweight=".5pt">
                <v:textbox>
                  <w:txbxContent>
                    <w:p w14:paraId="5A193665" w14:textId="26D295AB" w:rsidR="00FE7237" w:rsidRPr="002C23A5" w:rsidRDefault="00FE7237" w:rsidP="00FE7237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GCSE Module </w:t>
                      </w:r>
                      <w:r w:rsidR="006A1D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6A1D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Bon </w:t>
                      </w:r>
                      <w:r w:rsidR="006A1D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travail</w:t>
                      </w:r>
                    </w:p>
                    <w:p w14:paraId="14489630" w14:textId="77777777" w:rsidR="00533E35" w:rsidRPr="002C23A5" w:rsidRDefault="00533E35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81DA5" wp14:editId="44FE83C6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04BFF" w14:textId="77777777" w:rsidR="00533E35" w:rsidRPr="00533E35" w:rsidRDefault="002C23A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81DA5" id="Text Box 2" o:spid="_x0000_s1031" type="#_x0000_t202" style="position:absolute;margin-left:91.35pt;margin-top:-54.25pt;width:335.75pt;height:3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" filled="f" stroked="f" strokeweight=".5pt">
                <v:textbox>
                  <w:txbxContent>
                    <w:p w14:paraId="54704BFF" w14:textId="77777777" w:rsidR="00533E35" w:rsidRPr="00533E35" w:rsidRDefault="002C23A5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French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D8C60" w14:textId="77777777" w:rsidR="00B40810" w:rsidRDefault="00B40810" w:rsidP="00B82224">
      <w:r>
        <w:separator/>
      </w:r>
    </w:p>
  </w:endnote>
  <w:endnote w:type="continuationSeparator" w:id="0">
    <w:p w14:paraId="4BCF058F" w14:textId="77777777" w:rsidR="00B40810" w:rsidRDefault="00B40810" w:rsidP="00B8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1395" w14:textId="77777777" w:rsidR="00B40810" w:rsidRDefault="00B40810" w:rsidP="00B82224">
      <w:r>
        <w:separator/>
      </w:r>
    </w:p>
  </w:footnote>
  <w:footnote w:type="continuationSeparator" w:id="0">
    <w:p w14:paraId="762EA21B" w14:textId="77777777" w:rsidR="00B40810" w:rsidRDefault="00B40810" w:rsidP="00B8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A5"/>
    <w:rsid w:val="00004146"/>
    <w:rsid w:val="000375D0"/>
    <w:rsid w:val="000931A6"/>
    <w:rsid w:val="000B3435"/>
    <w:rsid w:val="000F2F11"/>
    <w:rsid w:val="000F5781"/>
    <w:rsid w:val="001B2230"/>
    <w:rsid w:val="001F7005"/>
    <w:rsid w:val="00224AB4"/>
    <w:rsid w:val="00262AAC"/>
    <w:rsid w:val="00273F28"/>
    <w:rsid w:val="002B6244"/>
    <w:rsid w:val="002C23A5"/>
    <w:rsid w:val="002C5326"/>
    <w:rsid w:val="002D213F"/>
    <w:rsid w:val="002F2269"/>
    <w:rsid w:val="00345871"/>
    <w:rsid w:val="00352BBE"/>
    <w:rsid w:val="00422B8A"/>
    <w:rsid w:val="00432ADA"/>
    <w:rsid w:val="004529FF"/>
    <w:rsid w:val="004A2A67"/>
    <w:rsid w:val="004E2E96"/>
    <w:rsid w:val="00526AE9"/>
    <w:rsid w:val="00533E35"/>
    <w:rsid w:val="00552B28"/>
    <w:rsid w:val="005554D2"/>
    <w:rsid w:val="00556889"/>
    <w:rsid w:val="005662E1"/>
    <w:rsid w:val="00603F9C"/>
    <w:rsid w:val="00606B90"/>
    <w:rsid w:val="00677F93"/>
    <w:rsid w:val="006A00D0"/>
    <w:rsid w:val="006A1D0F"/>
    <w:rsid w:val="006D0005"/>
    <w:rsid w:val="006D4547"/>
    <w:rsid w:val="00726F13"/>
    <w:rsid w:val="00737C6C"/>
    <w:rsid w:val="00751C2C"/>
    <w:rsid w:val="007820A1"/>
    <w:rsid w:val="007D0278"/>
    <w:rsid w:val="007D1783"/>
    <w:rsid w:val="00802A55"/>
    <w:rsid w:val="00811340"/>
    <w:rsid w:val="008475F2"/>
    <w:rsid w:val="00876E6C"/>
    <w:rsid w:val="008C2420"/>
    <w:rsid w:val="008E7302"/>
    <w:rsid w:val="00914177"/>
    <w:rsid w:val="00930FB6"/>
    <w:rsid w:val="00934C68"/>
    <w:rsid w:val="00984FB7"/>
    <w:rsid w:val="009A23A4"/>
    <w:rsid w:val="009A7723"/>
    <w:rsid w:val="00A12B67"/>
    <w:rsid w:val="00AF025C"/>
    <w:rsid w:val="00B10543"/>
    <w:rsid w:val="00B40810"/>
    <w:rsid w:val="00B53BCF"/>
    <w:rsid w:val="00B81EB1"/>
    <w:rsid w:val="00B82224"/>
    <w:rsid w:val="00BA7FE1"/>
    <w:rsid w:val="00BE4850"/>
    <w:rsid w:val="00C27711"/>
    <w:rsid w:val="00CA5776"/>
    <w:rsid w:val="00CA66D8"/>
    <w:rsid w:val="00CF25D3"/>
    <w:rsid w:val="00D67AA2"/>
    <w:rsid w:val="00DD3CA8"/>
    <w:rsid w:val="00DD53A0"/>
    <w:rsid w:val="00E1129C"/>
    <w:rsid w:val="00E21713"/>
    <w:rsid w:val="00E6408E"/>
    <w:rsid w:val="00EB2E8C"/>
    <w:rsid w:val="00EC37E2"/>
    <w:rsid w:val="00EF5EB2"/>
    <w:rsid w:val="00F158DA"/>
    <w:rsid w:val="00F22289"/>
    <w:rsid w:val="00FE7237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F3E3"/>
  <w15:chartTrackingRefBased/>
  <w15:docId w15:val="{091EB40B-CC96-44D4-BF5C-5D1A724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2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224"/>
  </w:style>
  <w:style w:type="paragraph" w:styleId="Footer">
    <w:name w:val="footer"/>
    <w:basedOn w:val="Normal"/>
    <w:link w:val="FooterChar"/>
    <w:uiPriority w:val="99"/>
    <w:unhideWhenUsed/>
    <w:rsid w:val="00B822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o/Downloads/SHV%20Knowledge%20Organis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9D8A3FE24E740A43B32D237496955" ma:contentTypeVersion="13" ma:contentTypeDescription="Create a new document." ma:contentTypeScope="" ma:versionID="f07b5fed2aa08be2fae4785fda2d8be4">
  <xsd:schema xmlns:xsd="http://www.w3.org/2001/XMLSchema" xmlns:xs="http://www.w3.org/2001/XMLSchema" xmlns:p="http://schemas.microsoft.com/office/2006/metadata/properties" xmlns:ns2="31d4f741-8c39-44b7-844e-8c8854faf835" xmlns:ns3="46933aaa-6507-4822-8be6-cfa1b5908eee" targetNamespace="http://schemas.microsoft.com/office/2006/metadata/properties" ma:root="true" ma:fieldsID="5454760b51d6405345d57e43e588476c" ns2:_="" ns3:_="">
    <xsd:import namespace="31d4f741-8c39-44b7-844e-8c8854faf835"/>
    <xsd:import namespace="46933aaa-6507-4822-8be6-cfa1b5908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f741-8c39-44b7-844e-8c8854fa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7633621-a854-44b8-b60d-65db708e1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33aaa-6507-4822-8be6-cfa1b5908e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777bd1-c7eb-4f3f-9c12-0aff7294d207}" ma:internalName="TaxCatchAll" ma:showField="CatchAllData" ma:web="46933aaa-6507-4822-8be6-cfa1b5908e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933aaa-6507-4822-8be6-cfa1b5908eee" xsi:nil="true"/>
    <lcf76f155ced4ddcb4097134ff3c332f xmlns="31d4f741-8c39-44b7-844e-8c8854faf835">
      <Terms xmlns="http://schemas.microsoft.com/office/infopath/2007/PartnerControls"/>
    </lcf76f155ced4ddcb4097134ff3c332f>
    <MediaLengthInSeconds xmlns="31d4f741-8c39-44b7-844e-8c8854faf835" xsi:nil="true"/>
  </documentManagement>
</p:properties>
</file>

<file path=customXml/itemProps1.xml><?xml version="1.0" encoding="utf-8"?>
<ds:datastoreItem xmlns:ds="http://schemas.openxmlformats.org/officeDocument/2006/customXml" ds:itemID="{2235177F-EED5-4B26-A47A-35F180DE5B16}"/>
</file>

<file path=customXml/itemProps2.xml><?xml version="1.0" encoding="utf-8"?>
<ds:datastoreItem xmlns:ds="http://schemas.openxmlformats.org/officeDocument/2006/customXml" ds:itemID="{B0A5ECE8-6E93-44B4-959E-D79AC7C86CE8}"/>
</file>

<file path=customXml/itemProps3.xml><?xml version="1.0" encoding="utf-8"?>
<ds:datastoreItem xmlns:ds="http://schemas.openxmlformats.org/officeDocument/2006/customXml" ds:itemID="{51A0F6F4-A7B0-4CAC-97A6-04B725EE5750}"/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Template.dotx</Template>
  <TotalTime>34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C. Osborn</dc:creator>
  <cp:keywords/>
  <dc:description/>
  <cp:lastModifiedBy>Mrs C. Osborn</cp:lastModifiedBy>
  <cp:revision>53</cp:revision>
  <dcterms:created xsi:type="dcterms:W3CDTF">2022-12-12T21:27:00Z</dcterms:created>
  <dcterms:modified xsi:type="dcterms:W3CDTF">2022-12-13T16:02:00Z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0x0101008079D8A3FE24E740A43B32D237496955</vt:lpwstr>
  </property>
  <property fmtid="{D5CDD505-2E9C-101B-9397-08002B2CF9AE}" pid="3" name="Order">
    <vt:r8>186100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