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7900A" w14:textId="0A9321BD" w:rsidR="00897976" w:rsidRDefault="001A06DB" w:rsidP="0086478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A7907C" wp14:editId="20B4BA4B">
                <wp:simplePos x="0" y="0"/>
                <wp:positionH relativeFrom="margin">
                  <wp:posOffset>-570016</wp:posOffset>
                </wp:positionH>
                <wp:positionV relativeFrom="paragraph">
                  <wp:posOffset>7089569</wp:posOffset>
                </wp:positionV>
                <wp:extent cx="2719450" cy="2267585"/>
                <wp:effectExtent l="0" t="0" r="24130" b="1841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450" cy="22675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94FCB" w14:textId="5871B9A2" w:rsidR="00D34A11" w:rsidRPr="00690670" w:rsidRDefault="00690670" w:rsidP="006D18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067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RF calculation</w:t>
                            </w:r>
                          </w:p>
                          <w:p w14:paraId="04CE9551" w14:textId="6E58EADA" w:rsidR="00690670" w:rsidRDefault="00690670" w:rsidP="006D18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643693EC" w14:textId="3B82EB27" w:rsidR="00690670" w:rsidRDefault="00690670" w:rsidP="006D18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Using a ruler measure the distance from the baseline to the spot. Measure the distance from the baseline to the solvent line. </w:t>
                            </w:r>
                          </w:p>
                          <w:p w14:paraId="28840518" w14:textId="6BC43FF5" w:rsidR="00690670" w:rsidRDefault="00690670" w:rsidP="006D18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D0D3DB4" w14:textId="77777777" w:rsidR="00690670" w:rsidRDefault="00690670" w:rsidP="006D18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RF = Distance moved by spot / </w:t>
                            </w:r>
                          </w:p>
                          <w:p w14:paraId="62D69CD4" w14:textId="79A7FFCC" w:rsidR="00690670" w:rsidRDefault="00690670" w:rsidP="006D18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Distance moved by solvent </w:t>
                            </w:r>
                          </w:p>
                          <w:p w14:paraId="67AADFD3" w14:textId="77777777" w:rsidR="00690670" w:rsidRPr="001A06DB" w:rsidRDefault="00690670" w:rsidP="006D18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7907C" id="Rectangle 35" o:spid="_x0000_s1026" style="position:absolute;margin-left:-44.9pt;margin-top:558.25pt;width:214.15pt;height:178.5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" fillcolor="#d9e2f3 [660]" strokecolor="black [3213]" strokeweight="1pt">
                <v:textbox>
                  <w:txbxContent>
                    <w:p w14:paraId="3BC94FCB" w14:textId="5871B9A2" w:rsidR="00D34A11" w:rsidRPr="00690670" w:rsidRDefault="00690670" w:rsidP="006D185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 w:rsidRPr="0069067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u w:val="single"/>
                        </w:rPr>
                        <w:t>RF calculation</w:t>
                      </w:r>
                    </w:p>
                    <w:p w14:paraId="04CE9551" w14:textId="6E58EADA" w:rsidR="00690670" w:rsidRDefault="00690670" w:rsidP="006D185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643693EC" w14:textId="3B82EB27" w:rsidR="00690670" w:rsidRDefault="00690670" w:rsidP="006D185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Using a ruler measure the distance from the baseline to the spot. Measure the distance from the baseline to the solvent line. </w:t>
                      </w:r>
                    </w:p>
                    <w:p w14:paraId="28840518" w14:textId="6BC43FF5" w:rsidR="00690670" w:rsidRDefault="00690670" w:rsidP="006D185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3D0D3DB4" w14:textId="77777777" w:rsidR="00690670" w:rsidRDefault="00690670" w:rsidP="006D185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RF = Distance moved by spot / </w:t>
                      </w:r>
                    </w:p>
                    <w:p w14:paraId="62D69CD4" w14:textId="79A7FFCC" w:rsidR="00690670" w:rsidRDefault="00690670" w:rsidP="006D185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Distance moved by solvent </w:t>
                      </w:r>
                    </w:p>
                    <w:p w14:paraId="67AADFD3" w14:textId="77777777" w:rsidR="00690670" w:rsidRPr="001A06DB" w:rsidRDefault="00690670" w:rsidP="006D185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E29232" wp14:editId="50243CD0">
                <wp:simplePos x="0" y="0"/>
                <wp:positionH relativeFrom="margin">
                  <wp:posOffset>2185060</wp:posOffset>
                </wp:positionH>
                <wp:positionV relativeFrom="paragraph">
                  <wp:posOffset>7053728</wp:posOffset>
                </wp:positionV>
                <wp:extent cx="1825815" cy="2338409"/>
                <wp:effectExtent l="0" t="0" r="22225" b="241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815" cy="2338409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B628B8" w14:textId="67B16B24" w:rsidR="00D34A11" w:rsidRDefault="00690670" w:rsidP="009733B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Testing for oxygen</w:t>
                            </w:r>
                          </w:p>
                          <w:p w14:paraId="1E264A8C" w14:textId="66766DAF" w:rsidR="00690670" w:rsidRPr="00D34A11" w:rsidRDefault="00690670" w:rsidP="009733B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Light a splint and blow it out so it is glowing. Place splint into the gas. The splint will relight if oxygen is present.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29232" id="Rectangle 22" o:spid="_x0000_s1027" style="position:absolute;margin-left:172.05pt;margin-top:555.4pt;width:143.75pt;height:184.1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" fillcolor="#dae3f3" strokecolor="windowText" strokeweight="1pt">
                <v:textbox>
                  <w:txbxContent>
                    <w:p w14:paraId="1DB628B8" w14:textId="67B16B24" w:rsidR="00D34A11" w:rsidRDefault="00690670" w:rsidP="009733B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Testing for oxygen</w:t>
                      </w:r>
                    </w:p>
                    <w:p w14:paraId="1E264A8C" w14:textId="66766DAF" w:rsidR="00690670" w:rsidRPr="00D34A11" w:rsidRDefault="00690670" w:rsidP="009733B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Light a splint and blow it out so it is glowing. Place splint into the gas. The splint will relight if oxygen is present.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510D72" wp14:editId="2F4DF711">
                <wp:simplePos x="0" y="0"/>
                <wp:positionH relativeFrom="margin">
                  <wp:posOffset>866520</wp:posOffset>
                </wp:positionH>
                <wp:positionV relativeFrom="paragraph">
                  <wp:posOffset>4821382</wp:posOffset>
                </wp:positionV>
                <wp:extent cx="3109405" cy="2185060"/>
                <wp:effectExtent l="0" t="0" r="15240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9405" cy="21850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5C1D2" w14:textId="35C605DD" w:rsidR="00690670" w:rsidRDefault="00690670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Chromatography experiment</w:t>
                            </w:r>
                          </w:p>
                          <w:p w14:paraId="70D1CA31" w14:textId="5D83B8A2" w:rsidR="00690670" w:rsidRDefault="00690670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Draw the baseline with a pencil 1cm above the bottom of the paper.</w:t>
                            </w:r>
                          </w:p>
                          <w:p w14:paraId="284FD840" w14:textId="214F02CF" w:rsidR="00690670" w:rsidRDefault="00690670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6F2B7E83" w14:textId="67129189" w:rsidR="00690670" w:rsidRDefault="00690670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The baseline must be placed slightly above the level of the solvent.</w:t>
                            </w:r>
                          </w:p>
                          <w:p w14:paraId="4E66150D" w14:textId="3D427D39" w:rsidR="00690670" w:rsidRDefault="00690670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3ACAC3F5" w14:textId="3CBD212A" w:rsidR="00690670" w:rsidRDefault="00690670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Mobile phase is the solvent.</w:t>
                            </w:r>
                          </w:p>
                          <w:p w14:paraId="28D1D8C2" w14:textId="15754E11" w:rsidR="00690670" w:rsidRDefault="00690670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50408F82" w14:textId="02B4E4A2" w:rsidR="00690670" w:rsidRDefault="00690670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Stationary phase is the filter paper.</w:t>
                            </w:r>
                          </w:p>
                          <w:p w14:paraId="0406F87E" w14:textId="77777777" w:rsidR="00690670" w:rsidRDefault="00690670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21A62DFC" w14:textId="703962FD" w:rsidR="006825C4" w:rsidRPr="006825C4" w:rsidRDefault="006825C4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25C4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10D72" id="Rectangle 11" o:spid="_x0000_s1028" style="position:absolute;margin-left:68.25pt;margin-top:379.65pt;width:244.85pt;height:172.0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" fillcolor="#dae3f3" strokecolor="windowText" strokeweight="1pt">
                <v:textbox>
                  <w:txbxContent>
                    <w:p w14:paraId="3495C1D2" w14:textId="35C605DD" w:rsidR="00690670" w:rsidRDefault="00690670" w:rsidP="00143CE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Chromatography experiment</w:t>
                      </w:r>
                    </w:p>
                    <w:p w14:paraId="70D1CA31" w14:textId="5D83B8A2" w:rsidR="00690670" w:rsidRDefault="00690670" w:rsidP="00143CE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Draw the baseline with a pencil 1cm above the bottom of the paper.</w:t>
                      </w:r>
                    </w:p>
                    <w:p w14:paraId="284FD840" w14:textId="214F02CF" w:rsidR="00690670" w:rsidRDefault="00690670" w:rsidP="00143CE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  <w:p w14:paraId="6F2B7E83" w14:textId="67129189" w:rsidR="00690670" w:rsidRDefault="00690670" w:rsidP="00143CE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The baseline must be placed slightly above the level of the solvent.</w:t>
                      </w:r>
                    </w:p>
                    <w:p w14:paraId="4E66150D" w14:textId="3D427D39" w:rsidR="00690670" w:rsidRDefault="00690670" w:rsidP="00143CE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  <w:p w14:paraId="3ACAC3F5" w14:textId="3CBD212A" w:rsidR="00690670" w:rsidRDefault="00690670" w:rsidP="00143CE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Mobile phase is the solvent.</w:t>
                      </w:r>
                    </w:p>
                    <w:p w14:paraId="28D1D8C2" w14:textId="15754E11" w:rsidR="00690670" w:rsidRDefault="00690670" w:rsidP="00143CE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  <w:p w14:paraId="50408F82" w14:textId="02B4E4A2" w:rsidR="00690670" w:rsidRDefault="00690670" w:rsidP="00143CE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Stationary phase is the filter paper.</w:t>
                      </w:r>
                    </w:p>
                    <w:p w14:paraId="0406F87E" w14:textId="77777777" w:rsidR="00690670" w:rsidRDefault="00690670" w:rsidP="00143CE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  <w:p w14:paraId="21A62DFC" w14:textId="703962FD" w:rsidR="006825C4" w:rsidRPr="006825C4" w:rsidRDefault="006825C4" w:rsidP="00143CE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6825C4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208B13" wp14:editId="6C30B515">
                <wp:simplePos x="0" y="0"/>
                <wp:positionH relativeFrom="margin">
                  <wp:posOffset>866775</wp:posOffset>
                </wp:positionH>
                <wp:positionV relativeFrom="paragraph">
                  <wp:posOffset>3562201</wp:posOffset>
                </wp:positionV>
                <wp:extent cx="3105150" cy="1246909"/>
                <wp:effectExtent l="0" t="0" r="19050" b="107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246909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9B690B" w14:textId="74D975E9" w:rsidR="006826D9" w:rsidRDefault="00690670" w:rsidP="006826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Chromatograms</w:t>
                            </w:r>
                          </w:p>
                          <w:p w14:paraId="1C30103D" w14:textId="558D5B36" w:rsidR="00690670" w:rsidRDefault="00690670" w:rsidP="006826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2AF1124A" w14:textId="1FDAC6AD" w:rsidR="00690670" w:rsidRDefault="00690670" w:rsidP="006826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Number of spots tells you the number of components of the mixture.</w:t>
                            </w:r>
                          </w:p>
                          <w:p w14:paraId="27048EC6" w14:textId="74E6170C" w:rsidR="00690670" w:rsidRDefault="00690670" w:rsidP="006826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A0F0E63" w14:textId="2B70BA2D" w:rsidR="00690670" w:rsidRDefault="00690670" w:rsidP="006826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The height of the spot helps you to compare what different mixtures contain. </w:t>
                            </w:r>
                          </w:p>
                          <w:p w14:paraId="3F1D57C8" w14:textId="77777777" w:rsidR="00690670" w:rsidRPr="006825C4" w:rsidRDefault="00690670" w:rsidP="006826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08B13" id="Rectangle 16" o:spid="_x0000_s1029" style="position:absolute;margin-left:68.25pt;margin-top:280.5pt;width:244.5pt;height:98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" fillcolor="#dae3f3" strokecolor="windowText" strokeweight="1pt">
                <v:textbox>
                  <w:txbxContent>
                    <w:p w14:paraId="1E9B690B" w14:textId="74D975E9" w:rsidR="006826D9" w:rsidRDefault="00690670" w:rsidP="006826D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>Chromatograms</w:t>
                      </w:r>
                    </w:p>
                    <w:p w14:paraId="1C30103D" w14:textId="558D5B36" w:rsidR="00690670" w:rsidRDefault="00690670" w:rsidP="006826D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2AF1124A" w14:textId="1FDAC6AD" w:rsidR="00690670" w:rsidRDefault="00690670" w:rsidP="006826D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Number of spots tells you the number of components of the mixture.</w:t>
                      </w:r>
                    </w:p>
                    <w:p w14:paraId="27048EC6" w14:textId="74E6170C" w:rsidR="00690670" w:rsidRDefault="00690670" w:rsidP="006826D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3A0F0E63" w14:textId="2B70BA2D" w:rsidR="00690670" w:rsidRDefault="00690670" w:rsidP="006826D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The height of the spot helps you to compare what different mixtures contain. </w:t>
                      </w:r>
                    </w:p>
                    <w:p w14:paraId="3F1D57C8" w14:textId="77777777" w:rsidR="00690670" w:rsidRPr="006825C4" w:rsidRDefault="00690670" w:rsidP="006826D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285AB6" wp14:editId="3E474575">
                <wp:simplePos x="0" y="0"/>
                <wp:positionH relativeFrom="margin">
                  <wp:posOffset>870775</wp:posOffset>
                </wp:positionH>
                <wp:positionV relativeFrom="paragraph">
                  <wp:posOffset>2754481</wp:posOffset>
                </wp:positionV>
                <wp:extent cx="3105150" cy="771896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71896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4BFC1E" w14:textId="127FFF63" w:rsidR="00690670" w:rsidRDefault="00690670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Chromatography</w:t>
                            </w:r>
                          </w:p>
                          <w:p w14:paraId="248DD5CA" w14:textId="34D2BB9C" w:rsidR="006825C4" w:rsidRPr="006825C4" w:rsidRDefault="006825C4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825C4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067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This is used to separate a mixture of colours.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85AB6" id="Rectangle 27" o:spid="_x0000_s1030" style="position:absolute;margin-left:68.55pt;margin-top:216.9pt;width:244.5pt;height:60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" fillcolor="#dae3f3" strokecolor="windowText" strokeweight="1pt">
                <v:textbox>
                  <w:txbxContent>
                    <w:p w14:paraId="7B4BFC1E" w14:textId="127FFF63" w:rsidR="00690670" w:rsidRDefault="00690670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Chromatography</w:t>
                      </w:r>
                    </w:p>
                    <w:p w14:paraId="248DD5CA" w14:textId="34D2BB9C" w:rsidR="006825C4" w:rsidRPr="006825C4" w:rsidRDefault="006825C4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6825C4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69067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This is used to separate a mixture of colours.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116130" wp14:editId="7200EFB7">
                <wp:simplePos x="0" y="0"/>
                <wp:positionH relativeFrom="margin">
                  <wp:posOffset>866899</wp:posOffset>
                </wp:positionH>
                <wp:positionV relativeFrom="paragraph">
                  <wp:posOffset>1211284</wp:posOffset>
                </wp:positionV>
                <wp:extent cx="3097530" cy="1484416"/>
                <wp:effectExtent l="0" t="0" r="26670" b="2095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530" cy="1484416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0A6724" w14:textId="136CE644" w:rsidR="006E43AF" w:rsidRDefault="00690670" w:rsidP="00E8635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Pure substances and mixtures</w:t>
                            </w:r>
                          </w:p>
                          <w:p w14:paraId="53CA850F" w14:textId="1B5F7FCC" w:rsidR="00690670" w:rsidRDefault="00690670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9B66570" w14:textId="3496BEB7" w:rsidR="00690670" w:rsidRDefault="00690670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A pure substance is made from one type of substance.</w:t>
                            </w:r>
                          </w:p>
                          <w:p w14:paraId="161F388B" w14:textId="46C8D99A" w:rsidR="00690670" w:rsidRDefault="00690670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250D020" w14:textId="7756BDA7" w:rsidR="00690670" w:rsidRPr="006E43AF" w:rsidRDefault="00690670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An impure substance is made from two or more types of substances. Impure substances have a range of numbers for the boiling and melting points.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16130" id="Rectangle 28" o:spid="_x0000_s1031" style="position:absolute;margin-left:68.25pt;margin-top:95.4pt;width:243.9pt;height:116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" fillcolor="#dae3f3" strokecolor="windowText" strokeweight="1pt">
                <v:textbox>
                  <w:txbxContent>
                    <w:p w14:paraId="660A6724" w14:textId="136CE644" w:rsidR="006E43AF" w:rsidRDefault="00690670" w:rsidP="00E8635D">
                      <w:pPr>
                        <w:spacing w:after="0"/>
                        <w:rPr>
                          <w:rFonts w:ascii="Arial" w:hAnsi="Arial" w:cs="Arial"/>
                          <w:b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>Pure substances and mixtures</w:t>
                      </w:r>
                    </w:p>
                    <w:p w14:paraId="53CA850F" w14:textId="1B5F7FCC" w:rsidR="00690670" w:rsidRDefault="00690670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  <w:p w14:paraId="39B66570" w14:textId="3496BEB7" w:rsidR="00690670" w:rsidRDefault="00690670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A pure substance is made from one type of substance.</w:t>
                      </w:r>
                    </w:p>
                    <w:p w14:paraId="161F388B" w14:textId="46C8D99A" w:rsidR="00690670" w:rsidRDefault="00690670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  <w:p w14:paraId="2250D020" w14:textId="7756BDA7" w:rsidR="00690670" w:rsidRPr="006E43AF" w:rsidRDefault="00690670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An impure substance is made from two or more types of substances. Impure substances have a range of numbers for the boiling and melting points.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185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E413B1" wp14:editId="281219A6">
                <wp:simplePos x="0" y="0"/>
                <wp:positionH relativeFrom="margin">
                  <wp:posOffset>-581471</wp:posOffset>
                </wp:positionH>
                <wp:positionV relativeFrom="paragraph">
                  <wp:posOffset>1222680</wp:posOffset>
                </wp:positionV>
                <wp:extent cx="1405255" cy="5830785"/>
                <wp:effectExtent l="0" t="0" r="23495" b="1778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5830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90929" w14:textId="10940651" w:rsidR="006E43AF" w:rsidRDefault="00690670" w:rsidP="003D00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Keywords</w:t>
                            </w:r>
                          </w:p>
                          <w:p w14:paraId="013987AB" w14:textId="77777777" w:rsidR="006E43AF" w:rsidRDefault="006E43AF" w:rsidP="003D00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0302F43" w14:textId="77DCE7D1" w:rsidR="006E43AF" w:rsidRPr="00690670" w:rsidRDefault="00690670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90670"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Pure</w:t>
                            </w:r>
                          </w:p>
                          <w:p w14:paraId="70B623A6" w14:textId="084531BC" w:rsidR="00690670" w:rsidRDefault="00690670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Impure</w:t>
                            </w:r>
                          </w:p>
                          <w:p w14:paraId="6191B8B9" w14:textId="799C5FEA" w:rsidR="00690670" w:rsidRDefault="00690670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Formulation</w:t>
                            </w:r>
                          </w:p>
                          <w:p w14:paraId="7F18933C" w14:textId="47363BFF" w:rsidR="00690670" w:rsidRDefault="00690670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Mixture</w:t>
                            </w:r>
                          </w:p>
                          <w:p w14:paraId="06A87969" w14:textId="614750E3" w:rsidR="00690670" w:rsidRDefault="00690670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Separate</w:t>
                            </w:r>
                          </w:p>
                          <w:p w14:paraId="07F6F820" w14:textId="05153566" w:rsidR="00690670" w:rsidRDefault="00690670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Chromatography </w:t>
                            </w:r>
                          </w:p>
                          <w:p w14:paraId="22072C8F" w14:textId="3F630A41" w:rsidR="00690670" w:rsidRDefault="00690670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Mobile phase</w:t>
                            </w:r>
                          </w:p>
                          <w:p w14:paraId="558D382D" w14:textId="4D69EFFE" w:rsidR="00690670" w:rsidRPr="00690670" w:rsidRDefault="00690670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Stationary phase </w:t>
                            </w:r>
                          </w:p>
                          <w:p w14:paraId="4EC2140B" w14:textId="77777777" w:rsidR="006E43AF" w:rsidRPr="00690670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7D1AEF56" w14:textId="0D5CB7F2" w:rsidR="006E43AF" w:rsidRPr="00690670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9098293" w14:textId="77777777" w:rsidR="006E43AF" w:rsidRPr="00690670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413B1" id="Rectangle 29" o:spid="_x0000_s1032" style="position:absolute;margin-left:-45.8pt;margin-top:96.25pt;width:110.65pt;height:459.1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" fillcolor="#d9e2f3 [660]" strokecolor="black [3213]" strokeweight="1pt">
                <v:textbox>
                  <w:txbxContent>
                    <w:p w14:paraId="20290929" w14:textId="10940651" w:rsidR="006E43AF" w:rsidRDefault="00690670" w:rsidP="003D00B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>Keywords</w:t>
                      </w:r>
                    </w:p>
                    <w:p w14:paraId="013987AB" w14:textId="77777777" w:rsidR="006E43AF" w:rsidRDefault="006E43AF" w:rsidP="003D00B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30302F43" w14:textId="77DCE7D1" w:rsidR="006E43AF" w:rsidRPr="00690670" w:rsidRDefault="00690670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690670"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Pure</w:t>
                      </w:r>
                    </w:p>
                    <w:p w14:paraId="70B623A6" w14:textId="084531BC" w:rsidR="00690670" w:rsidRDefault="00690670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Impure</w:t>
                      </w:r>
                    </w:p>
                    <w:p w14:paraId="6191B8B9" w14:textId="799C5FEA" w:rsidR="00690670" w:rsidRDefault="00690670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Formulation</w:t>
                      </w:r>
                    </w:p>
                    <w:p w14:paraId="7F18933C" w14:textId="47363BFF" w:rsidR="00690670" w:rsidRDefault="00690670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Mixture</w:t>
                      </w:r>
                    </w:p>
                    <w:p w14:paraId="06A87969" w14:textId="614750E3" w:rsidR="00690670" w:rsidRDefault="00690670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Separate</w:t>
                      </w:r>
                    </w:p>
                    <w:p w14:paraId="07F6F820" w14:textId="05153566" w:rsidR="00690670" w:rsidRDefault="00690670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Chromatography </w:t>
                      </w:r>
                    </w:p>
                    <w:p w14:paraId="22072C8F" w14:textId="3F630A41" w:rsidR="00690670" w:rsidRDefault="00690670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Mobile phase</w:t>
                      </w:r>
                    </w:p>
                    <w:p w14:paraId="558D382D" w14:textId="4D69EFFE" w:rsidR="00690670" w:rsidRPr="00690670" w:rsidRDefault="00690670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Stationary phase </w:t>
                      </w:r>
                    </w:p>
                    <w:p w14:paraId="4EC2140B" w14:textId="77777777" w:rsidR="006E43AF" w:rsidRPr="00690670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7D1AEF56" w14:textId="0D5CB7F2" w:rsidR="006E43AF" w:rsidRPr="00690670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39098293" w14:textId="77777777" w:rsidR="006E43AF" w:rsidRPr="00690670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4291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2CCB14" wp14:editId="5355A329">
                <wp:simplePos x="0" y="0"/>
                <wp:positionH relativeFrom="margin">
                  <wp:posOffset>4073236</wp:posOffset>
                </wp:positionH>
                <wp:positionV relativeFrom="paragraph">
                  <wp:posOffset>7398328</wp:posOffset>
                </wp:positionV>
                <wp:extent cx="2242185" cy="1993974"/>
                <wp:effectExtent l="0" t="0" r="24765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1993974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CD57F" w14:textId="77777777" w:rsidR="00690670" w:rsidRPr="00690670" w:rsidRDefault="00690670" w:rsidP="00D42915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0670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Testing for chlorine gas</w:t>
                            </w:r>
                          </w:p>
                          <w:p w14:paraId="4BE7BFFE" w14:textId="5F215610" w:rsidR="00BF63B5" w:rsidRPr="00BF63B5" w:rsidRDefault="00BF63B5" w:rsidP="00D42915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F63B5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0670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Inset blue litmus paper into the chlorine gas. The paper will change to pink and then white if the chlorine is present.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CCB14" id="Rectangle 23" o:spid="_x0000_s1033" style="position:absolute;margin-left:320.75pt;margin-top:582.55pt;width:176.55pt;height:157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" fillcolor="#dae3f3" strokecolor="windowText" strokeweight="1pt">
                <v:textbox>
                  <w:txbxContent>
                    <w:p w14:paraId="324CD57F" w14:textId="77777777" w:rsidR="00690670" w:rsidRPr="00690670" w:rsidRDefault="00690670" w:rsidP="00D42915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690670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Testing for chlorine gas</w:t>
                      </w:r>
                    </w:p>
                    <w:p w14:paraId="4BE7BFFE" w14:textId="5F215610" w:rsidR="00BF63B5" w:rsidRPr="00BF63B5" w:rsidRDefault="00BF63B5" w:rsidP="00D42915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BF63B5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690670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Inset blue litmus paper into the chlorine gas. The paper will change to pink and then white if the chlorine is present.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291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43FD69" wp14:editId="65D1A1C6">
                <wp:simplePos x="0" y="0"/>
                <wp:positionH relativeFrom="margin">
                  <wp:posOffset>3999964</wp:posOffset>
                </wp:positionH>
                <wp:positionV relativeFrom="paragraph">
                  <wp:posOffset>3194166</wp:posOffset>
                </wp:positionV>
                <wp:extent cx="2263775" cy="4144488"/>
                <wp:effectExtent l="0" t="0" r="22225" b="279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775" cy="4144488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C4D1CC" w14:textId="77777777" w:rsidR="00690670" w:rsidRDefault="00690670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  <w:u w:val="single"/>
                              </w:rPr>
                              <w:t>Testing for carbon dioxide</w:t>
                            </w:r>
                          </w:p>
                          <w:p w14:paraId="19B7AD1D" w14:textId="77777777" w:rsidR="00690670" w:rsidRDefault="00690670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0E6C98BF" w14:textId="77777777" w:rsidR="00690670" w:rsidRDefault="00690670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Make carbon dioxide using a metal carbonate and acid reacted together.</w:t>
                            </w:r>
                          </w:p>
                          <w:p w14:paraId="03568C45" w14:textId="77777777" w:rsidR="00690670" w:rsidRDefault="00690670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4E9F289A" w14:textId="77777777" w:rsidR="00690670" w:rsidRDefault="00690670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The gas is collected in limewater using a delivery tube.</w:t>
                            </w:r>
                          </w:p>
                          <w:p w14:paraId="60041044" w14:textId="77777777" w:rsidR="00690670" w:rsidRDefault="00690670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29F0454D" w14:textId="77777777" w:rsidR="00690670" w:rsidRDefault="00690670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If the limewater goes cloudy then carbon dioxide is present.</w:t>
                            </w:r>
                          </w:p>
                          <w:p w14:paraId="5AE9FCE9" w14:textId="77777777" w:rsidR="00690670" w:rsidRDefault="00690670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3CDBF26C" w14:textId="5EEAE33A" w:rsidR="006E43AF" w:rsidRPr="003B2687" w:rsidRDefault="00690670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If the limewater does not go cloudy then carbon dioxide is not present. </w:t>
                            </w:r>
                            <w:r w:rsidR="00617FF4" w:rsidRPr="003B26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3FD69" id="Rectangle 24" o:spid="_x0000_s1034" style="position:absolute;margin-left:314.95pt;margin-top:251.5pt;width:178.25pt;height:326.3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" fillcolor="#dae3f3" strokecolor="windowText" strokeweight="1pt">
                <v:textbox>
                  <w:txbxContent>
                    <w:p w14:paraId="03C4D1CC" w14:textId="77777777" w:rsidR="00690670" w:rsidRDefault="00690670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  <w:u w:val="single"/>
                        </w:rPr>
                        <w:t>Testing for carbon dioxide</w:t>
                      </w:r>
                    </w:p>
                    <w:p w14:paraId="19B7AD1D" w14:textId="77777777" w:rsidR="00690670" w:rsidRDefault="00690670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</w:p>
                    <w:p w14:paraId="0E6C98BF" w14:textId="77777777" w:rsidR="00690670" w:rsidRDefault="00690670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Make carbon dioxide using a metal carbonate and acid reacted together.</w:t>
                      </w:r>
                    </w:p>
                    <w:p w14:paraId="03568C45" w14:textId="77777777" w:rsidR="00690670" w:rsidRDefault="00690670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</w:p>
                    <w:p w14:paraId="4E9F289A" w14:textId="77777777" w:rsidR="00690670" w:rsidRDefault="00690670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The gas is collected in limewater using a delivery tube.</w:t>
                      </w:r>
                    </w:p>
                    <w:p w14:paraId="60041044" w14:textId="77777777" w:rsidR="00690670" w:rsidRDefault="00690670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</w:p>
                    <w:p w14:paraId="29F0454D" w14:textId="77777777" w:rsidR="00690670" w:rsidRDefault="00690670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If the limewater goes cloudy then carbon dioxide is present.</w:t>
                      </w:r>
                    </w:p>
                    <w:p w14:paraId="5AE9FCE9" w14:textId="77777777" w:rsidR="00690670" w:rsidRDefault="00690670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</w:p>
                    <w:p w14:paraId="3CDBF26C" w14:textId="5EEAE33A" w:rsidR="006E43AF" w:rsidRPr="003B2687" w:rsidRDefault="00690670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If the limewater does not go cloudy then carbon dioxide is not present. </w:t>
                      </w:r>
                      <w:r w:rsidR="00617FF4" w:rsidRPr="003B26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291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7C2EC7" wp14:editId="385B46EF">
                <wp:simplePos x="0" y="0"/>
                <wp:positionH relativeFrom="margin">
                  <wp:posOffset>4025735</wp:posOffset>
                </wp:positionH>
                <wp:positionV relativeFrom="paragraph">
                  <wp:posOffset>1472540</wp:posOffset>
                </wp:positionV>
                <wp:extent cx="2257425" cy="1674421"/>
                <wp:effectExtent l="0" t="0" r="28575" b="215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674421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83E290" w14:textId="77777777" w:rsidR="00690670" w:rsidRDefault="00690670" w:rsidP="0086478B">
                            <w:pPr>
                              <w:spacing w:after="0"/>
                              <w:contextualSpacing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u w:val="single"/>
                              </w:rPr>
                              <w:t>Testing for hydrogen gas</w:t>
                            </w:r>
                          </w:p>
                          <w:p w14:paraId="34267CA2" w14:textId="77777777" w:rsidR="00690670" w:rsidRDefault="00690670" w:rsidP="0086478B">
                            <w:pPr>
                              <w:spacing w:after="0"/>
                              <w:contextualSpacing/>
                              <w:rPr>
                                <w:color w:val="002060"/>
                              </w:rPr>
                            </w:pPr>
                          </w:p>
                          <w:p w14:paraId="32579DF2" w14:textId="77777777" w:rsidR="00690670" w:rsidRDefault="00690670" w:rsidP="0086478B">
                            <w:pPr>
                              <w:spacing w:after="0"/>
                              <w:contextualSpacing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Place a lit splint above the gas.</w:t>
                            </w:r>
                          </w:p>
                          <w:p w14:paraId="1C7BC8E3" w14:textId="77777777" w:rsidR="00690670" w:rsidRDefault="00690670" w:rsidP="0086478B">
                            <w:pPr>
                              <w:spacing w:after="0"/>
                              <w:contextualSpacing/>
                              <w:rPr>
                                <w:color w:val="002060"/>
                              </w:rPr>
                            </w:pPr>
                          </w:p>
                          <w:p w14:paraId="1989A99D" w14:textId="612E6FEA" w:rsidR="006825C4" w:rsidRPr="006825C4" w:rsidRDefault="00690670" w:rsidP="0086478B">
                            <w:pPr>
                              <w:spacing w:after="0"/>
                              <w:contextualSpacing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If hydrogen is present a squeaky pop will be heard.</w:t>
                            </w:r>
                            <w:r w:rsidR="006825C4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C2EC7" id="Rectangle 26" o:spid="_x0000_s1035" style="position:absolute;margin-left:317pt;margin-top:115.95pt;width:177.75pt;height:131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" fillcolor="#dae3f3" strokecolor="windowText" strokeweight="1pt">
                <v:textbox>
                  <w:txbxContent>
                    <w:p w14:paraId="5C83E290" w14:textId="77777777" w:rsidR="00690670" w:rsidRDefault="00690670" w:rsidP="0086478B">
                      <w:pPr>
                        <w:spacing w:after="0"/>
                        <w:contextualSpacing/>
                        <w:rPr>
                          <w:b/>
                          <w:color w:val="002060"/>
                          <w:u w:val="single"/>
                        </w:rPr>
                      </w:pPr>
                      <w:r>
                        <w:rPr>
                          <w:b/>
                          <w:color w:val="002060"/>
                          <w:u w:val="single"/>
                        </w:rPr>
                        <w:t>Testing for hydrogen gas</w:t>
                      </w:r>
                    </w:p>
                    <w:p w14:paraId="34267CA2" w14:textId="77777777" w:rsidR="00690670" w:rsidRDefault="00690670" w:rsidP="0086478B">
                      <w:pPr>
                        <w:spacing w:after="0"/>
                        <w:contextualSpacing/>
                        <w:rPr>
                          <w:color w:val="002060"/>
                        </w:rPr>
                      </w:pPr>
                    </w:p>
                    <w:p w14:paraId="32579DF2" w14:textId="77777777" w:rsidR="00690670" w:rsidRDefault="00690670" w:rsidP="0086478B">
                      <w:pPr>
                        <w:spacing w:after="0"/>
                        <w:contextualSpacing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Place a lit splint above the gas.</w:t>
                      </w:r>
                    </w:p>
                    <w:p w14:paraId="1C7BC8E3" w14:textId="77777777" w:rsidR="00690670" w:rsidRDefault="00690670" w:rsidP="0086478B">
                      <w:pPr>
                        <w:spacing w:after="0"/>
                        <w:contextualSpacing/>
                        <w:rPr>
                          <w:color w:val="002060"/>
                        </w:rPr>
                      </w:pPr>
                    </w:p>
                    <w:p w14:paraId="1989A99D" w14:textId="612E6FEA" w:rsidR="006825C4" w:rsidRPr="006825C4" w:rsidRDefault="00690670" w:rsidP="0086478B">
                      <w:pPr>
                        <w:spacing w:after="0"/>
                        <w:contextualSpacing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If hydrogen is present a squeaky pop will be heard.</w:t>
                      </w:r>
                      <w:r w:rsidR="006825C4">
                        <w:rPr>
                          <w:color w:val="00206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291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664E7B" wp14:editId="072FC03A">
                <wp:simplePos x="0" y="0"/>
                <wp:positionH relativeFrom="margin">
                  <wp:posOffset>-546265</wp:posOffset>
                </wp:positionH>
                <wp:positionV relativeFrom="paragraph">
                  <wp:posOffset>380010</wp:posOffset>
                </wp:positionV>
                <wp:extent cx="5116830" cy="795647"/>
                <wp:effectExtent l="0" t="0" r="26670" b="2413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6830" cy="7956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60676" w14:textId="288136EC" w:rsidR="00463233" w:rsidRDefault="00690670" w:rsidP="0046323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Pure substances</w:t>
                            </w:r>
                          </w:p>
                          <w:p w14:paraId="1A8E2BEB" w14:textId="7256CEEA" w:rsidR="00F13804" w:rsidRPr="00463233" w:rsidRDefault="00690670" w:rsidP="00E8635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 xml:space="preserve">Made from one type of substance. </w:t>
                            </w:r>
                            <w:r w:rsidR="00005838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64E7B" id="Rectangle 30" o:spid="_x0000_s1036" style="position:absolute;margin-left:-43pt;margin-top:29.9pt;width:402.9pt;height:62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" fillcolor="#e2efd9 [665]" strokecolor="black [3213]" strokeweight="1pt">
                <v:textbox>
                  <w:txbxContent>
                    <w:p w14:paraId="29860676" w14:textId="288136EC" w:rsidR="00463233" w:rsidRDefault="00690670" w:rsidP="0046323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Pure substances</w:t>
                      </w:r>
                    </w:p>
                    <w:p w14:paraId="1A8E2BEB" w14:textId="7256CEEA" w:rsidR="00F13804" w:rsidRPr="00463233" w:rsidRDefault="00690670" w:rsidP="00E8635D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2060"/>
                        </w:rPr>
                        <w:t xml:space="preserve">Made from one type of substance. </w:t>
                      </w:r>
                      <w:r w:rsidR="00005838">
                        <w:rPr>
                          <w:rFonts w:ascii="Arial" w:eastAsia="Times New Roman" w:hAnsi="Arial" w:cs="Arial"/>
                          <w:color w:val="00206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01E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6DC50D" wp14:editId="3ABB7D66">
                <wp:simplePos x="0" y="0"/>
                <wp:positionH relativeFrom="column">
                  <wp:posOffset>110359</wp:posOffset>
                </wp:positionH>
                <wp:positionV relativeFrom="paragraph">
                  <wp:posOffset>-299545</wp:posOffset>
                </wp:positionV>
                <wp:extent cx="5562600" cy="409904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409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3DA97" w14:textId="10031754" w:rsidR="00F13804" w:rsidRPr="00965265" w:rsidRDefault="00965265" w:rsidP="008647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Year 11 </w:t>
                            </w:r>
                            <w:bookmarkStart w:id="0" w:name="_GoBack"/>
                            <w:bookmarkEnd w:id="0"/>
                            <w:r w:rsidR="00DD34C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 w:rsidR="0069067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8</w:t>
                            </w:r>
                            <w:r w:rsidR="00DD34C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: </w:t>
                            </w:r>
                            <w:r w:rsidR="0069067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Chemical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DC50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7" type="#_x0000_t202" style="position:absolute;margin-left:8.7pt;margin-top:-23.6pt;width:438pt;height:32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" filled="f" stroked="f" strokeweight=".5pt">
                <v:textbox>
                  <w:txbxContent>
                    <w:p w14:paraId="0013DA97" w14:textId="10031754" w:rsidR="00F13804" w:rsidRPr="00965265" w:rsidRDefault="00965265" w:rsidP="0086478B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Year 11 </w:t>
                      </w:r>
                      <w:bookmarkStart w:id="1" w:name="_GoBack"/>
                      <w:bookmarkEnd w:id="1"/>
                      <w:r w:rsidR="00DD34C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C</w:t>
                      </w:r>
                      <w:r w:rsidR="0069067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8</w:t>
                      </w:r>
                      <w:r w:rsidR="00DD34C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: </w:t>
                      </w:r>
                      <w:r w:rsidR="0069067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Chemical analysis</w:t>
                      </w:r>
                    </w:p>
                  </w:txbxContent>
                </v:textbox>
              </v:shape>
            </w:pict>
          </mc:Fallback>
        </mc:AlternateContent>
      </w:r>
      <w:r w:rsidR="0086478B">
        <w:rPr>
          <w:noProof/>
        </w:rPr>
        <w:drawing>
          <wp:anchor distT="0" distB="0" distL="114300" distR="114300" simplePos="0" relativeHeight="251700224" behindDoc="1" locked="0" layoutInCell="1" allowOverlap="1" wp14:anchorId="54FD6D84" wp14:editId="195F3912">
            <wp:simplePos x="0" y="0"/>
            <wp:positionH relativeFrom="page">
              <wp:posOffset>28575</wp:posOffset>
            </wp:positionH>
            <wp:positionV relativeFrom="paragraph">
              <wp:posOffset>-913765</wp:posOffset>
            </wp:positionV>
            <wp:extent cx="7554595" cy="10678160"/>
            <wp:effectExtent l="0" t="0" r="8255" b="8890"/>
            <wp:wrapNone/>
            <wp:docPr id="34" name="Picture 3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7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78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1D3264" wp14:editId="41F289C6">
                <wp:simplePos x="0" y="0"/>
                <wp:positionH relativeFrom="column">
                  <wp:posOffset>4616450</wp:posOffset>
                </wp:positionH>
                <wp:positionV relativeFrom="paragraph">
                  <wp:posOffset>390525</wp:posOffset>
                </wp:positionV>
                <wp:extent cx="1628775" cy="10287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28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F3DB3" w14:textId="77777777" w:rsidR="00F13804" w:rsidRDefault="00F13804" w:rsidP="008647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Ambitious Vocabulary</w:t>
                            </w:r>
                          </w:p>
                          <w:p w14:paraId="175CED70" w14:textId="5F48FFB9" w:rsidR="00DD34CC" w:rsidRDefault="00690670" w:rsidP="0086478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Mixture</w:t>
                            </w:r>
                          </w:p>
                          <w:p w14:paraId="0E874629" w14:textId="2FEC03F9" w:rsidR="00690670" w:rsidRPr="00DD34CC" w:rsidRDefault="00690670" w:rsidP="0086478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Separation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D3264" id="Rectangle 31" o:spid="_x0000_s1038" style="position:absolute;margin-left:363.5pt;margin-top:30.75pt;width:128.25pt;height:8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" fillcolor="#ffe599 [1303]" strokecolor="black [3213]" strokeweight="1pt">
                <v:textbox>
                  <w:txbxContent>
                    <w:p w14:paraId="7C7F3DB3" w14:textId="77777777" w:rsidR="00F13804" w:rsidRDefault="00F13804" w:rsidP="008647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Ambitious Vocabulary</w:t>
                      </w:r>
                    </w:p>
                    <w:p w14:paraId="175CED70" w14:textId="5F48FFB9" w:rsidR="00DD34CC" w:rsidRDefault="00690670" w:rsidP="0086478B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Mixture</w:t>
                      </w:r>
                    </w:p>
                    <w:p w14:paraId="0E874629" w14:textId="2FEC03F9" w:rsidR="00690670" w:rsidRPr="00DD34CC" w:rsidRDefault="00690670" w:rsidP="0086478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Separation</w:t>
                      </w:r>
                    </w:p>
                  </w:txbxContent>
                </v:textbox>
              </v:rect>
            </w:pict>
          </mc:Fallback>
        </mc:AlternateContent>
      </w:r>
      <w:r w:rsidR="0086478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0C27BE" wp14:editId="3B5D7CD0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C0BD1" w14:textId="77777777" w:rsidR="00F13804" w:rsidRPr="00533E35" w:rsidRDefault="00F13804" w:rsidP="008647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C27BE" id="Text Box 33" o:spid="_x0000_s1039" type="#_x0000_t202" style="position:absolute;margin-left:91.35pt;margin-top:-54.25pt;width:335.75pt;height:33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" filled="f" stroked="f" strokeweight=".5pt">
                <v:textbox>
                  <w:txbxContent>
                    <w:p w14:paraId="119C0BD1" w14:textId="77777777" w:rsidR="00F13804" w:rsidRPr="00533E35" w:rsidRDefault="00F13804" w:rsidP="0086478B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Science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1272"/>
    <w:multiLevelType w:val="hybridMultilevel"/>
    <w:tmpl w:val="AB94CF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B5C7A"/>
    <w:multiLevelType w:val="hybridMultilevel"/>
    <w:tmpl w:val="D86E76F6"/>
    <w:lvl w:ilvl="0" w:tplc="5204D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E5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0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4B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AA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E3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AB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EC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0A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0F6B4D"/>
    <w:multiLevelType w:val="hybridMultilevel"/>
    <w:tmpl w:val="8CB46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15AA9"/>
    <w:multiLevelType w:val="hybridMultilevel"/>
    <w:tmpl w:val="794CF56C"/>
    <w:lvl w:ilvl="0" w:tplc="C9FEA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6728"/>
    <w:multiLevelType w:val="hybridMultilevel"/>
    <w:tmpl w:val="705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92ACA"/>
    <w:multiLevelType w:val="hybridMultilevel"/>
    <w:tmpl w:val="5FC8C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442DA"/>
    <w:multiLevelType w:val="hybridMultilevel"/>
    <w:tmpl w:val="E13A090C"/>
    <w:lvl w:ilvl="0" w:tplc="C9FEAC3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7143D9"/>
    <w:multiLevelType w:val="hybridMultilevel"/>
    <w:tmpl w:val="9F10C322"/>
    <w:lvl w:ilvl="0" w:tplc="8CF61B4C">
      <w:start w:val="193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374F"/>
    <w:multiLevelType w:val="hybridMultilevel"/>
    <w:tmpl w:val="376EBFBA"/>
    <w:lvl w:ilvl="0" w:tplc="F9420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A9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A0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C7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8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8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2A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4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DB04A7"/>
    <w:multiLevelType w:val="hybridMultilevel"/>
    <w:tmpl w:val="464682B4"/>
    <w:lvl w:ilvl="0" w:tplc="C9FEA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6F9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A9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E96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020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809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802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B0DA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25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565A1"/>
    <w:multiLevelType w:val="hybridMultilevel"/>
    <w:tmpl w:val="462A0540"/>
    <w:lvl w:ilvl="0" w:tplc="D1F64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42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A0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63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C9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AC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28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6A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A0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81571"/>
    <w:multiLevelType w:val="hybridMultilevel"/>
    <w:tmpl w:val="822C32A8"/>
    <w:lvl w:ilvl="0" w:tplc="C6F06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2E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EF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A1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21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9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A9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E2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EA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4F84616"/>
    <w:multiLevelType w:val="hybridMultilevel"/>
    <w:tmpl w:val="FBB87A62"/>
    <w:lvl w:ilvl="0" w:tplc="7B18D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AB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8D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49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7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22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0D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45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61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A014820"/>
    <w:multiLevelType w:val="hybridMultilevel"/>
    <w:tmpl w:val="59B60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6F"/>
    <w:rsid w:val="00005838"/>
    <w:rsid w:val="000270BF"/>
    <w:rsid w:val="000A48E5"/>
    <w:rsid w:val="00143CE4"/>
    <w:rsid w:val="001A06DB"/>
    <w:rsid w:val="00220C7D"/>
    <w:rsid w:val="002237A5"/>
    <w:rsid w:val="00231549"/>
    <w:rsid w:val="002475B5"/>
    <w:rsid w:val="0028717C"/>
    <w:rsid w:val="002D5CBC"/>
    <w:rsid w:val="00302F46"/>
    <w:rsid w:val="00365F52"/>
    <w:rsid w:val="00390645"/>
    <w:rsid w:val="003A1288"/>
    <w:rsid w:val="003B2687"/>
    <w:rsid w:val="003C4B4F"/>
    <w:rsid w:val="003D00B4"/>
    <w:rsid w:val="0045776E"/>
    <w:rsid w:val="00463233"/>
    <w:rsid w:val="004A2A67"/>
    <w:rsid w:val="004B357E"/>
    <w:rsid w:val="004E2C6D"/>
    <w:rsid w:val="004E2E96"/>
    <w:rsid w:val="00526AE9"/>
    <w:rsid w:val="00533E35"/>
    <w:rsid w:val="005401E7"/>
    <w:rsid w:val="00552B28"/>
    <w:rsid w:val="00563018"/>
    <w:rsid w:val="005652BC"/>
    <w:rsid w:val="005B3711"/>
    <w:rsid w:val="005E575B"/>
    <w:rsid w:val="00617FF4"/>
    <w:rsid w:val="006776A7"/>
    <w:rsid w:val="006825C4"/>
    <w:rsid w:val="006826D9"/>
    <w:rsid w:val="00690670"/>
    <w:rsid w:val="00693364"/>
    <w:rsid w:val="00693A07"/>
    <w:rsid w:val="006D1855"/>
    <w:rsid w:val="006E43AF"/>
    <w:rsid w:val="00716C95"/>
    <w:rsid w:val="00752653"/>
    <w:rsid w:val="0078113B"/>
    <w:rsid w:val="00793671"/>
    <w:rsid w:val="00797273"/>
    <w:rsid w:val="00803EF9"/>
    <w:rsid w:val="0081199A"/>
    <w:rsid w:val="00822B83"/>
    <w:rsid w:val="0086478B"/>
    <w:rsid w:val="00873E09"/>
    <w:rsid w:val="00876E6C"/>
    <w:rsid w:val="0088722F"/>
    <w:rsid w:val="00897976"/>
    <w:rsid w:val="008A1866"/>
    <w:rsid w:val="00944638"/>
    <w:rsid w:val="00951D6F"/>
    <w:rsid w:val="00965265"/>
    <w:rsid w:val="009733B8"/>
    <w:rsid w:val="009A28E8"/>
    <w:rsid w:val="00A06998"/>
    <w:rsid w:val="00A51999"/>
    <w:rsid w:val="00AB5C94"/>
    <w:rsid w:val="00AF025C"/>
    <w:rsid w:val="00B3270C"/>
    <w:rsid w:val="00B32B88"/>
    <w:rsid w:val="00B32F22"/>
    <w:rsid w:val="00B74F6F"/>
    <w:rsid w:val="00B84F96"/>
    <w:rsid w:val="00B948F9"/>
    <w:rsid w:val="00BA312E"/>
    <w:rsid w:val="00BF35B1"/>
    <w:rsid w:val="00BF62E2"/>
    <w:rsid w:val="00BF63B5"/>
    <w:rsid w:val="00C043EC"/>
    <w:rsid w:val="00C97E45"/>
    <w:rsid w:val="00CB20F2"/>
    <w:rsid w:val="00CB63E8"/>
    <w:rsid w:val="00CE3CD3"/>
    <w:rsid w:val="00D34A11"/>
    <w:rsid w:val="00D42915"/>
    <w:rsid w:val="00D67AA2"/>
    <w:rsid w:val="00DD02E5"/>
    <w:rsid w:val="00DD34CC"/>
    <w:rsid w:val="00DD7CF3"/>
    <w:rsid w:val="00DF6EFD"/>
    <w:rsid w:val="00DF7BDE"/>
    <w:rsid w:val="00E478D9"/>
    <w:rsid w:val="00E8635D"/>
    <w:rsid w:val="00E955A1"/>
    <w:rsid w:val="00E96876"/>
    <w:rsid w:val="00EA7C19"/>
    <w:rsid w:val="00EB2E8C"/>
    <w:rsid w:val="00EB4862"/>
    <w:rsid w:val="00ED2C04"/>
    <w:rsid w:val="00EF5EB2"/>
    <w:rsid w:val="00F13804"/>
    <w:rsid w:val="00F13A38"/>
    <w:rsid w:val="00F3773C"/>
    <w:rsid w:val="00F83392"/>
    <w:rsid w:val="00FA1272"/>
    <w:rsid w:val="00FA5BA2"/>
    <w:rsid w:val="00F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A088"/>
  <w15:chartTrackingRefBased/>
  <w15:docId w15:val="{A89E98C7-E858-4A5D-B6B1-33B16AAC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7A5"/>
    <w:pPr>
      <w:spacing w:after="160" w:line="259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43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5BA2"/>
    <w:rPr>
      <w:color w:val="808080"/>
    </w:rPr>
  </w:style>
  <w:style w:type="character" w:customStyle="1" w:styleId="normaltextrun">
    <w:name w:val="normaltextrun"/>
    <w:basedOn w:val="DefaultParagraphFont"/>
    <w:rsid w:val="00D34A11"/>
  </w:style>
  <w:style w:type="character" w:customStyle="1" w:styleId="eop">
    <w:name w:val="eop"/>
    <w:basedOn w:val="DefaultParagraphFont"/>
    <w:rsid w:val="00D3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5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B%20Drive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78c72b-9f80-4b92-82fc-cb8d780c4b4b">
      <Terms xmlns="http://schemas.microsoft.com/office/infopath/2007/PartnerControls"/>
    </lcf76f155ced4ddcb4097134ff3c332f>
    <TaxCatchAll xmlns="f8e86cfd-e092-4b4a-990a-5ae7d7213891" xsi:nil="true"/>
    <ACIDS xmlns="7378c72b-9f80-4b92-82fc-cb8d780c4b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1F44BFFDF1C46B80F53FC61189A16" ma:contentTypeVersion="19" ma:contentTypeDescription="Create a new document." ma:contentTypeScope="" ma:versionID="38ecb7ce336d9b4e63a75c2d18f8ef4d">
  <xsd:schema xmlns:xsd="http://www.w3.org/2001/XMLSchema" xmlns:xs="http://www.w3.org/2001/XMLSchema" xmlns:p="http://schemas.microsoft.com/office/2006/metadata/properties" xmlns:ns2="7378c72b-9f80-4b92-82fc-cb8d780c4b4b" xmlns:ns3="f8e86cfd-e092-4b4a-990a-5ae7d7213891" targetNamespace="http://schemas.microsoft.com/office/2006/metadata/properties" ma:root="true" ma:fieldsID="65c34472b5fe9d9fd2b85f64a4c05bd0" ns2:_="" ns3:_="">
    <xsd:import namespace="7378c72b-9f80-4b92-82fc-cb8d780c4b4b"/>
    <xsd:import namespace="f8e86cfd-e092-4b4a-990a-5ae7d7213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CI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c72b-9f80-4b92-82fc-cb8d780c4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CIDS" ma:index="26" nillable="true" ma:displayName="ACIDS" ma:format="Dropdown" ma:internalName="ACI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86cfd-e092-4b4a-990a-5ae7d7213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e9ada9-37fb-4432-86aa-fd4fa91c8cec}" ma:internalName="TaxCatchAll" ma:showField="CatchAllData" ma:web="f8e86cfd-e092-4b4a-990a-5ae7d7213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360C0-0824-4674-99DD-BAE754710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561EB-93A3-467A-BC7E-0A211E8F29C4}">
  <ds:schemaRefs>
    <ds:schemaRef ds:uri="http://schemas.microsoft.com/office/2006/metadata/properties"/>
    <ds:schemaRef ds:uri="http://schemas.microsoft.com/office/infopath/2007/PartnerControls"/>
    <ds:schemaRef ds:uri="7378c72b-9f80-4b92-82fc-cb8d780c4b4b"/>
    <ds:schemaRef ds:uri="f8e86cfd-e092-4b4a-990a-5ae7d7213891"/>
  </ds:schemaRefs>
</ds:datastoreItem>
</file>

<file path=customXml/itemProps3.xml><?xml version="1.0" encoding="utf-8"?>
<ds:datastoreItem xmlns:ds="http://schemas.openxmlformats.org/officeDocument/2006/customXml" ds:itemID="{3942B173-9CEA-4431-ACCD-22A7E6976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8c72b-9f80-4b92-82fc-cb8d780c4b4b"/>
    <ds:schemaRef ds:uri="f8e86cfd-e092-4b4a-990a-5ae7d7213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 C Wassell</cp:lastModifiedBy>
  <cp:revision>3</cp:revision>
  <cp:lastPrinted>2022-01-06T10:01:00Z</cp:lastPrinted>
  <dcterms:created xsi:type="dcterms:W3CDTF">2024-03-28T11:25:00Z</dcterms:created>
  <dcterms:modified xsi:type="dcterms:W3CDTF">2024-11-05T17:17:00Z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0x0101007281F44BFFDF1C46B80F53FC61189A16</vt:lpwstr>
  </property>
</Properties>
</file>