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7900A" w14:textId="0A9321BD" w:rsidR="00897976" w:rsidRDefault="001A06DB" w:rsidP="0086478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A7907C" wp14:editId="20B4BA4B">
                <wp:simplePos x="0" y="0"/>
                <wp:positionH relativeFrom="margin">
                  <wp:posOffset>-570016</wp:posOffset>
                </wp:positionH>
                <wp:positionV relativeFrom="paragraph">
                  <wp:posOffset>7089569</wp:posOffset>
                </wp:positionV>
                <wp:extent cx="2719450" cy="2267585"/>
                <wp:effectExtent l="0" t="0" r="24130" b="1841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450" cy="22675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64A00" w14:textId="37282AC6" w:rsidR="001A06DB" w:rsidRPr="00D34A11" w:rsidRDefault="00D34A11" w:rsidP="006D18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34A11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  <w:t>General formula</w:t>
                            </w:r>
                          </w:p>
                          <w:p w14:paraId="1AFDB185" w14:textId="118FE8A7" w:rsidR="00D34A11" w:rsidRPr="00D34A11" w:rsidRDefault="00D34A11" w:rsidP="006D18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8DCFE05" w14:textId="6F3252E7" w:rsidR="00D34A11" w:rsidRPr="00D34A11" w:rsidRDefault="00D34A11" w:rsidP="006D18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eop"/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shd w:val="clear" w:color="auto" w:fill="EDEBE9"/>
                              </w:rPr>
                            </w:pPr>
                            <w:r w:rsidRPr="00D34A11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Alkane: </w:t>
                            </w:r>
                            <w:r w:rsidRPr="00D34A11">
                              <w:rPr>
                                <w:rStyle w:val="normaltextrun"/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EDEBE9"/>
                                <w:lang w:val="en-US"/>
                              </w:rPr>
                              <w:t>C</w:t>
                            </w:r>
                            <w:r w:rsidRPr="00D34A11">
                              <w:rPr>
                                <w:rStyle w:val="normaltextrun"/>
                                <w:rFonts w:ascii="Century Gothic" w:hAnsi="Century Gothic"/>
                                <w:b/>
                                <w:bCs/>
                                <w:color w:val="FF0000"/>
                                <w:position w:val="-13"/>
                                <w:sz w:val="32"/>
                                <w:szCs w:val="32"/>
                                <w:shd w:val="clear" w:color="auto" w:fill="EDEBE9"/>
                                <w:lang w:val="en-US"/>
                              </w:rPr>
                              <w:t>n</w:t>
                            </w:r>
                            <w:r w:rsidRPr="00D34A11">
                              <w:rPr>
                                <w:rStyle w:val="normaltextrun"/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EDEBE9"/>
                                <w:lang w:val="en-US"/>
                              </w:rPr>
                              <w:t>H</w:t>
                            </w:r>
                            <w:r w:rsidRPr="00D34A11">
                              <w:rPr>
                                <w:rStyle w:val="normaltextrun"/>
                                <w:rFonts w:ascii="Century Gothic" w:hAnsi="Century Gothic"/>
                                <w:b/>
                                <w:bCs/>
                                <w:color w:val="FF0000"/>
                                <w:position w:val="-13"/>
                                <w:sz w:val="32"/>
                                <w:szCs w:val="32"/>
                                <w:shd w:val="clear" w:color="auto" w:fill="EDEBE9"/>
                                <w:lang w:val="en-US"/>
                              </w:rPr>
                              <w:t>2n+2</w:t>
                            </w:r>
                            <w:r w:rsidRPr="00D34A11">
                              <w:rPr>
                                <w:rStyle w:val="normaltextrun"/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EDEBE9"/>
                                <w:lang w:val="en-US"/>
                              </w:rPr>
                              <w:t> </w:t>
                            </w:r>
                            <w:r w:rsidRPr="00D34A11">
                              <w:rPr>
                                <w:rStyle w:val="eop"/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shd w:val="clear" w:color="auto" w:fill="EDEBE9"/>
                              </w:rPr>
                              <w:t>​</w:t>
                            </w:r>
                          </w:p>
                          <w:p w14:paraId="78A34E6B" w14:textId="2C044B4B" w:rsidR="00D34A11" w:rsidRPr="00D34A11" w:rsidRDefault="00D34A11" w:rsidP="006D18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3BC94FCB" w14:textId="04F8E156" w:rsidR="00D34A11" w:rsidRPr="001A06DB" w:rsidRDefault="00D34A11" w:rsidP="006D18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34A11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Alkene: </w:t>
                            </w:r>
                            <w:r w:rsidRPr="00D34A11">
                              <w:rPr>
                                <w:rStyle w:val="normaltextrun"/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EDEBE9"/>
                                <w:lang w:val="en-US"/>
                              </w:rPr>
                              <w:t>C</w:t>
                            </w:r>
                            <w:r w:rsidRPr="00D34A11">
                              <w:rPr>
                                <w:rStyle w:val="normaltextrun"/>
                                <w:rFonts w:ascii="Century Gothic" w:hAnsi="Century Gothic"/>
                                <w:b/>
                                <w:bCs/>
                                <w:color w:val="FF0000"/>
                                <w:position w:val="-13"/>
                                <w:sz w:val="32"/>
                                <w:szCs w:val="32"/>
                                <w:shd w:val="clear" w:color="auto" w:fill="EDEBE9"/>
                                <w:lang w:val="en-US"/>
                              </w:rPr>
                              <w:t>n</w:t>
                            </w:r>
                            <w:r w:rsidRPr="00D34A11">
                              <w:rPr>
                                <w:rStyle w:val="normaltextrun"/>
                                <w:rFonts w:ascii="Century Gothic" w:hAnsi="Century Gothic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EDEBE9"/>
                                <w:lang w:val="en-US"/>
                              </w:rPr>
                              <w:t>H</w:t>
                            </w:r>
                            <w:r w:rsidRPr="00D34A11">
                              <w:rPr>
                                <w:rStyle w:val="normaltextrun"/>
                                <w:rFonts w:ascii="Century Gothic" w:hAnsi="Century Gothic"/>
                                <w:b/>
                                <w:bCs/>
                                <w:color w:val="FF0000"/>
                                <w:position w:val="-13"/>
                                <w:sz w:val="32"/>
                                <w:szCs w:val="32"/>
                                <w:shd w:val="clear" w:color="auto" w:fill="EDEBE9"/>
                                <w:lang w:val="en-US"/>
                              </w:rPr>
                              <w:t>2n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shd w:val="clear" w:color="auto" w:fill="EDEBE9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  <w:shd w:val="clear" w:color="auto" w:fill="EDEBE9"/>
                              </w:rPr>
                              <w:t>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7907C" id="Rectangle 35" o:spid="_x0000_s1026" style="position:absolute;margin-left:-44.9pt;margin-top:558.25pt;width:214.15pt;height:178.5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" fillcolor="#d9e2f3 [660]" strokecolor="black [3213]" strokeweight="1pt">
                <v:textbox>
                  <w:txbxContent>
                    <w:p w14:paraId="14864A00" w14:textId="37282AC6" w:rsidR="001A06DB" w:rsidRPr="00D34A11" w:rsidRDefault="00D34A11" w:rsidP="006D185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D34A11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u w:val="single"/>
                        </w:rPr>
                        <w:t>General formula</w:t>
                      </w:r>
                    </w:p>
                    <w:p w14:paraId="1AFDB185" w14:textId="118FE8A7" w:rsidR="00D34A11" w:rsidRPr="00D34A11" w:rsidRDefault="00D34A11" w:rsidP="006D185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</w:p>
                    <w:p w14:paraId="58DCFE05" w14:textId="6F3252E7" w:rsidR="00D34A11" w:rsidRPr="00D34A11" w:rsidRDefault="00D34A11" w:rsidP="006D1855">
                      <w:pPr>
                        <w:pStyle w:val="NormalWeb"/>
                        <w:spacing w:before="0" w:beforeAutospacing="0" w:after="0" w:afterAutospacing="0"/>
                        <w:rPr>
                          <w:rStyle w:val="eop"/>
                          <w:rFonts w:ascii="Arial" w:hAnsi="Arial" w:cs="Arial"/>
                          <w:color w:val="FF0000"/>
                          <w:sz w:val="32"/>
                          <w:szCs w:val="32"/>
                          <w:shd w:val="clear" w:color="auto" w:fill="EDEBE9"/>
                        </w:rPr>
                      </w:pPr>
                      <w:r w:rsidRPr="00D34A11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Alkane: </w:t>
                      </w:r>
                      <w:r w:rsidRPr="00D34A11">
                        <w:rPr>
                          <w:rStyle w:val="normaltextrun"/>
                          <w:rFonts w:ascii="Century Gothic" w:hAnsi="Century Gothic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EDEBE9"/>
                          <w:lang w:val="en-US"/>
                        </w:rPr>
                        <w:t>C</w:t>
                      </w:r>
                      <w:r w:rsidRPr="00D34A11">
                        <w:rPr>
                          <w:rStyle w:val="normaltextrun"/>
                          <w:rFonts w:ascii="Century Gothic" w:hAnsi="Century Gothic"/>
                          <w:b/>
                          <w:bCs/>
                          <w:color w:val="FF0000"/>
                          <w:position w:val="-13"/>
                          <w:sz w:val="32"/>
                          <w:szCs w:val="32"/>
                          <w:shd w:val="clear" w:color="auto" w:fill="EDEBE9"/>
                          <w:lang w:val="en-US"/>
                        </w:rPr>
                        <w:t>n</w:t>
                      </w:r>
                      <w:r w:rsidRPr="00D34A11">
                        <w:rPr>
                          <w:rStyle w:val="normaltextrun"/>
                          <w:rFonts w:ascii="Century Gothic" w:hAnsi="Century Gothic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EDEBE9"/>
                          <w:lang w:val="en-US"/>
                        </w:rPr>
                        <w:t>H</w:t>
                      </w:r>
                      <w:r w:rsidRPr="00D34A11">
                        <w:rPr>
                          <w:rStyle w:val="normaltextrun"/>
                          <w:rFonts w:ascii="Century Gothic" w:hAnsi="Century Gothic"/>
                          <w:b/>
                          <w:bCs/>
                          <w:color w:val="FF0000"/>
                          <w:position w:val="-13"/>
                          <w:sz w:val="32"/>
                          <w:szCs w:val="32"/>
                          <w:shd w:val="clear" w:color="auto" w:fill="EDEBE9"/>
                          <w:lang w:val="en-US"/>
                        </w:rPr>
                        <w:t>2n+2</w:t>
                      </w:r>
                      <w:r w:rsidRPr="00D34A11">
                        <w:rPr>
                          <w:rStyle w:val="normaltextrun"/>
                          <w:rFonts w:ascii="Century Gothic" w:hAnsi="Century Gothic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EDEBE9"/>
                          <w:lang w:val="en-US"/>
                        </w:rPr>
                        <w:t> </w:t>
                      </w:r>
                      <w:r w:rsidRPr="00D34A11">
                        <w:rPr>
                          <w:rStyle w:val="eop"/>
                          <w:rFonts w:ascii="Arial" w:hAnsi="Arial" w:cs="Arial"/>
                          <w:color w:val="FF0000"/>
                          <w:sz w:val="32"/>
                          <w:szCs w:val="32"/>
                          <w:shd w:val="clear" w:color="auto" w:fill="EDEBE9"/>
                        </w:rPr>
                        <w:t>​</w:t>
                      </w:r>
                    </w:p>
                    <w:p w14:paraId="78A34E6B" w14:textId="2C044B4B" w:rsidR="00D34A11" w:rsidRPr="00D34A11" w:rsidRDefault="00D34A11" w:rsidP="006D185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</w:p>
                    <w:p w14:paraId="3BC94FCB" w14:textId="04F8E156" w:rsidR="00D34A11" w:rsidRPr="001A06DB" w:rsidRDefault="00D34A11" w:rsidP="006D185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D34A11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Alkene: </w:t>
                      </w:r>
                      <w:r w:rsidRPr="00D34A11">
                        <w:rPr>
                          <w:rStyle w:val="normaltextrun"/>
                          <w:rFonts w:ascii="Century Gothic" w:hAnsi="Century Gothic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EDEBE9"/>
                          <w:lang w:val="en-US"/>
                        </w:rPr>
                        <w:t>C</w:t>
                      </w:r>
                      <w:r w:rsidRPr="00D34A11">
                        <w:rPr>
                          <w:rStyle w:val="normaltextrun"/>
                          <w:rFonts w:ascii="Century Gothic" w:hAnsi="Century Gothic"/>
                          <w:b/>
                          <w:bCs/>
                          <w:color w:val="FF0000"/>
                          <w:position w:val="-13"/>
                          <w:sz w:val="32"/>
                          <w:szCs w:val="32"/>
                          <w:shd w:val="clear" w:color="auto" w:fill="EDEBE9"/>
                          <w:lang w:val="en-US"/>
                        </w:rPr>
                        <w:t>n</w:t>
                      </w:r>
                      <w:r w:rsidRPr="00D34A11">
                        <w:rPr>
                          <w:rStyle w:val="normaltextrun"/>
                          <w:rFonts w:ascii="Century Gothic" w:hAnsi="Century Gothic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EDEBE9"/>
                          <w:lang w:val="en-US"/>
                        </w:rPr>
                        <w:t>H</w:t>
                      </w:r>
                      <w:r w:rsidRPr="00D34A11">
                        <w:rPr>
                          <w:rStyle w:val="normaltextrun"/>
                          <w:rFonts w:ascii="Century Gothic" w:hAnsi="Century Gothic"/>
                          <w:b/>
                          <w:bCs/>
                          <w:color w:val="FF0000"/>
                          <w:position w:val="-13"/>
                          <w:sz w:val="32"/>
                          <w:szCs w:val="32"/>
                          <w:shd w:val="clear" w:color="auto" w:fill="EDEBE9"/>
                          <w:lang w:val="en-US"/>
                        </w:rPr>
                        <w:t>2n</w:t>
                      </w:r>
                      <w:r>
                        <w:rPr>
                          <w:rStyle w:val="normaltextrun"/>
                          <w:rFonts w:ascii="Century Gothic" w:hAnsi="Century Gothic"/>
                          <w:b/>
                          <w:bCs/>
                          <w:color w:val="FF0000"/>
                          <w:sz w:val="40"/>
                          <w:szCs w:val="40"/>
                          <w:shd w:val="clear" w:color="auto" w:fill="EDEBE9"/>
                          <w:lang w:val="en-US"/>
                        </w:rPr>
                        <w:t> </w:t>
                      </w:r>
                      <w:r>
                        <w:rPr>
                          <w:rStyle w:val="eop"/>
                          <w:rFonts w:ascii="Arial" w:hAnsi="Arial" w:cs="Arial"/>
                          <w:color w:val="FF0000"/>
                          <w:sz w:val="40"/>
                          <w:szCs w:val="40"/>
                          <w:shd w:val="clear" w:color="auto" w:fill="EDEBE9"/>
                        </w:rPr>
                        <w:t>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E29232" wp14:editId="50243CD0">
                <wp:simplePos x="0" y="0"/>
                <wp:positionH relativeFrom="margin">
                  <wp:posOffset>2185060</wp:posOffset>
                </wp:positionH>
                <wp:positionV relativeFrom="paragraph">
                  <wp:posOffset>7053728</wp:posOffset>
                </wp:positionV>
                <wp:extent cx="1825815" cy="2338409"/>
                <wp:effectExtent l="0" t="0" r="22225" b="241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815" cy="2338409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EC688B" w14:textId="5AEE80E8" w:rsidR="009733B8" w:rsidRPr="00D34A11" w:rsidRDefault="00D34A11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4A11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Naming alkanes</w:t>
                            </w:r>
                          </w:p>
                          <w:p w14:paraId="0AD43D72" w14:textId="0B45E6E1" w:rsidR="00D34A11" w:rsidRPr="00D34A11" w:rsidRDefault="00D34A11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3B6FC84" w14:textId="54F29108" w:rsidR="00D34A11" w:rsidRPr="00D34A11" w:rsidRDefault="00D34A11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34A1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Meth   1 carbon</w:t>
                            </w:r>
                          </w:p>
                          <w:p w14:paraId="78B2C7E7" w14:textId="19BA37C8" w:rsidR="00D34A11" w:rsidRPr="00D34A11" w:rsidRDefault="00D34A11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34A1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Eth      2 carbon</w:t>
                            </w:r>
                          </w:p>
                          <w:p w14:paraId="17FAC196" w14:textId="03614191" w:rsidR="00D34A11" w:rsidRPr="00D34A11" w:rsidRDefault="00D34A11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34A1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Prop     3 carbon</w:t>
                            </w:r>
                          </w:p>
                          <w:p w14:paraId="451CFEB7" w14:textId="2642C0E7" w:rsidR="00D34A11" w:rsidRPr="00D34A11" w:rsidRDefault="00D34A11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34A1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But       4 carbon</w:t>
                            </w:r>
                          </w:p>
                          <w:p w14:paraId="69EF12E4" w14:textId="4DDFCC87" w:rsidR="00D34A11" w:rsidRPr="00D34A11" w:rsidRDefault="00D34A11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34A1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Pent     5 carbon</w:t>
                            </w:r>
                          </w:p>
                          <w:p w14:paraId="1DB628B8" w14:textId="58CC7378" w:rsidR="00D34A11" w:rsidRPr="00D34A11" w:rsidRDefault="00D34A11" w:rsidP="009733B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34A1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Hex      6 carbon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29232" id="Rectangle 22" o:spid="_x0000_s1027" style="position:absolute;margin-left:172.05pt;margin-top:555.4pt;width:143.75pt;height:184.1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" fillcolor="#dae3f3" strokecolor="windowText" strokeweight="1pt">
                <v:textbox>
                  <w:txbxContent>
                    <w:p w14:paraId="1AEC688B" w14:textId="5AEE80E8" w:rsidR="009733B8" w:rsidRPr="00D34A11" w:rsidRDefault="00D34A11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D34A11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  <w:t>Naming alkanes</w:t>
                      </w:r>
                    </w:p>
                    <w:p w14:paraId="0AD43D72" w14:textId="0B45E6E1" w:rsidR="00D34A11" w:rsidRPr="00D34A11" w:rsidRDefault="00D34A11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13B6FC84" w14:textId="54F29108" w:rsidR="00D34A11" w:rsidRPr="00D34A11" w:rsidRDefault="00D34A11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D34A1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Meth   1 carbon</w:t>
                      </w:r>
                    </w:p>
                    <w:p w14:paraId="78B2C7E7" w14:textId="19BA37C8" w:rsidR="00D34A11" w:rsidRPr="00D34A11" w:rsidRDefault="00D34A11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D34A1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Eth      2 carbon</w:t>
                      </w:r>
                    </w:p>
                    <w:p w14:paraId="17FAC196" w14:textId="03614191" w:rsidR="00D34A11" w:rsidRPr="00D34A11" w:rsidRDefault="00D34A11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D34A1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Prop     3 carbon</w:t>
                      </w:r>
                    </w:p>
                    <w:p w14:paraId="451CFEB7" w14:textId="2642C0E7" w:rsidR="00D34A11" w:rsidRPr="00D34A11" w:rsidRDefault="00D34A11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D34A1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But       4 carbon</w:t>
                      </w:r>
                    </w:p>
                    <w:p w14:paraId="69EF12E4" w14:textId="4DDFCC87" w:rsidR="00D34A11" w:rsidRPr="00D34A11" w:rsidRDefault="00D34A11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D34A1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Pent     5 carbon</w:t>
                      </w:r>
                    </w:p>
                    <w:p w14:paraId="1DB628B8" w14:textId="58CC7378" w:rsidR="00D34A11" w:rsidRPr="00D34A11" w:rsidRDefault="00D34A11" w:rsidP="009733B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D34A1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Hex      6 carbon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510D72" wp14:editId="2F4DF711">
                <wp:simplePos x="0" y="0"/>
                <wp:positionH relativeFrom="margin">
                  <wp:posOffset>866520</wp:posOffset>
                </wp:positionH>
                <wp:positionV relativeFrom="paragraph">
                  <wp:posOffset>4821382</wp:posOffset>
                </wp:positionV>
                <wp:extent cx="3109405" cy="2185060"/>
                <wp:effectExtent l="0" t="0" r="15240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9405" cy="21850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1D86CC" w14:textId="2189ECD6" w:rsidR="00143CE4" w:rsidRPr="006825C4" w:rsidRDefault="006825C4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25C4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Alkenes</w:t>
                            </w:r>
                          </w:p>
                          <w:p w14:paraId="434F9320" w14:textId="5ECC141B" w:rsidR="006825C4" w:rsidRPr="006825C4" w:rsidRDefault="006825C4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562C35B6" w14:textId="3CF8F277" w:rsidR="006825C4" w:rsidRPr="006825C4" w:rsidRDefault="006825C4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25C4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Alkenes are unsaturated, this means that they contain a carbon </w:t>
                            </w:r>
                            <w:proofErr w:type="spellStart"/>
                            <w:r w:rsidRPr="006825C4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carbon</w:t>
                            </w:r>
                            <w:proofErr w:type="spellEnd"/>
                            <w:r w:rsidRPr="006825C4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double bond.</w:t>
                            </w:r>
                          </w:p>
                          <w:p w14:paraId="36CCF08F" w14:textId="7455CFE2" w:rsidR="006825C4" w:rsidRPr="006825C4" w:rsidRDefault="006825C4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25C4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As a </w:t>
                            </w:r>
                            <w:proofErr w:type="gramStart"/>
                            <w:r w:rsidRPr="006825C4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results alkenes</w:t>
                            </w:r>
                            <w:proofErr w:type="gramEnd"/>
                            <w:r w:rsidRPr="006825C4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are very reaction.</w:t>
                            </w:r>
                          </w:p>
                          <w:p w14:paraId="1B150ACA" w14:textId="3D4BE252" w:rsidR="006825C4" w:rsidRPr="006825C4" w:rsidRDefault="006825C4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25C4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Alkenes can be used to make polymers.</w:t>
                            </w:r>
                          </w:p>
                          <w:p w14:paraId="21A62DFC" w14:textId="214CADB6" w:rsidR="006825C4" w:rsidRPr="006825C4" w:rsidRDefault="006825C4" w:rsidP="00143CE4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825C4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Alkenes will react with bromine water and turn it from orange/brown to colourless. This is a way to test for a double C=C bond in a molecule.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10D72" id="Rectangle 11" o:spid="_x0000_s1028" style="position:absolute;margin-left:68.25pt;margin-top:379.65pt;width:244.85pt;height:172.0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" fillcolor="#dae3f3" strokecolor="windowText" strokeweight="1pt">
                <v:textbox>
                  <w:txbxContent>
                    <w:p w14:paraId="0E1D86CC" w14:textId="2189ECD6" w:rsidR="00143CE4" w:rsidRPr="006825C4" w:rsidRDefault="006825C4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6825C4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Alkenes</w:t>
                      </w:r>
                    </w:p>
                    <w:p w14:paraId="434F9320" w14:textId="5ECC141B" w:rsidR="006825C4" w:rsidRPr="006825C4" w:rsidRDefault="006825C4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  <w:p w14:paraId="562C35B6" w14:textId="3CF8F277" w:rsidR="006825C4" w:rsidRPr="006825C4" w:rsidRDefault="006825C4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6825C4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Alkenes are unsaturated, this means that they contain a carbon </w:t>
                      </w:r>
                      <w:proofErr w:type="spellStart"/>
                      <w:r w:rsidRPr="006825C4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carbon</w:t>
                      </w:r>
                      <w:proofErr w:type="spellEnd"/>
                      <w:r w:rsidRPr="006825C4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double bond.</w:t>
                      </w:r>
                    </w:p>
                    <w:p w14:paraId="36CCF08F" w14:textId="7455CFE2" w:rsidR="006825C4" w:rsidRPr="006825C4" w:rsidRDefault="006825C4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6825C4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As a </w:t>
                      </w:r>
                      <w:proofErr w:type="gramStart"/>
                      <w:r w:rsidRPr="006825C4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results alkenes</w:t>
                      </w:r>
                      <w:proofErr w:type="gramEnd"/>
                      <w:r w:rsidRPr="006825C4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are very reaction.</w:t>
                      </w:r>
                    </w:p>
                    <w:p w14:paraId="1B150ACA" w14:textId="3D4BE252" w:rsidR="006825C4" w:rsidRPr="006825C4" w:rsidRDefault="006825C4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6825C4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Alkenes can be used to make polymers.</w:t>
                      </w:r>
                    </w:p>
                    <w:p w14:paraId="21A62DFC" w14:textId="214CADB6" w:rsidR="006825C4" w:rsidRPr="006825C4" w:rsidRDefault="006825C4" w:rsidP="00143CE4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6825C4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Alkenes will react with bromine water and turn it from orange/brown to colourless. This is a way to test for a double C=C bond in a molecule.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208B13" wp14:editId="6C30B515">
                <wp:simplePos x="0" y="0"/>
                <wp:positionH relativeFrom="margin">
                  <wp:posOffset>866775</wp:posOffset>
                </wp:positionH>
                <wp:positionV relativeFrom="paragraph">
                  <wp:posOffset>3562201</wp:posOffset>
                </wp:positionV>
                <wp:extent cx="3105150" cy="1246909"/>
                <wp:effectExtent l="0" t="0" r="19050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246909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799A47" w14:textId="77777777" w:rsidR="006825C4" w:rsidRDefault="006825C4" w:rsidP="006825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Combustion</w:t>
                            </w:r>
                          </w:p>
                          <w:p w14:paraId="7C208296" w14:textId="77777777" w:rsidR="006825C4" w:rsidRDefault="006825C4" w:rsidP="006825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63EAACF" w14:textId="77777777" w:rsidR="006825C4" w:rsidRPr="006825C4" w:rsidRDefault="006825C4" w:rsidP="006825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When a hydrocarbon burns in oxygen carbon dioxide and water are produced. This is called complete combustion.</w:t>
                            </w:r>
                          </w:p>
                          <w:p w14:paraId="1E9B690B" w14:textId="4722A805" w:rsidR="006826D9" w:rsidRPr="006825C4" w:rsidRDefault="006825C4" w:rsidP="006826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825C4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If there is not enough oxygen present incomplete combustion occurs. Carbon monoxide is made which is </w:t>
                            </w:r>
                            <w:proofErr w:type="spellStart"/>
                            <w:r w:rsidRPr="006825C4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poinsonous</w:t>
                            </w:r>
                            <w:proofErr w:type="spellEnd"/>
                            <w:r w:rsidRPr="006825C4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8B13" id="Rectangle 16" o:spid="_x0000_s1029" style="position:absolute;margin-left:68.25pt;margin-top:280.5pt;width:244.5pt;height:98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" fillcolor="#dae3f3" strokecolor="windowText" strokeweight="1pt">
                <v:textbox>
                  <w:txbxContent>
                    <w:p w14:paraId="48799A47" w14:textId="77777777" w:rsidR="006825C4" w:rsidRDefault="006825C4" w:rsidP="006825C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Combustion</w:t>
                      </w:r>
                    </w:p>
                    <w:p w14:paraId="7C208296" w14:textId="77777777" w:rsidR="006825C4" w:rsidRDefault="006825C4" w:rsidP="006825C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063EAACF" w14:textId="77777777" w:rsidR="006825C4" w:rsidRPr="006825C4" w:rsidRDefault="006825C4" w:rsidP="006825C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color w:val="002060"/>
                          <w:kern w:val="24"/>
                          <w:sz w:val="20"/>
                          <w:szCs w:val="20"/>
                        </w:rPr>
                        <w:t>When a hydrocarbon burns in oxygen carbon dioxide and water are produced. This is called complete combustion.</w:t>
                      </w:r>
                    </w:p>
                    <w:p w14:paraId="1E9B690B" w14:textId="4722A805" w:rsidR="006826D9" w:rsidRPr="006825C4" w:rsidRDefault="006825C4" w:rsidP="006826D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6825C4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If there is not enough oxygen present incomplete combustion occurs. Carbon monoxide is made which is </w:t>
                      </w:r>
                      <w:proofErr w:type="spellStart"/>
                      <w:r w:rsidRPr="006825C4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poinsonous</w:t>
                      </w:r>
                      <w:proofErr w:type="spellEnd"/>
                      <w:r w:rsidRPr="006825C4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285AB6" wp14:editId="3E474575">
                <wp:simplePos x="0" y="0"/>
                <wp:positionH relativeFrom="margin">
                  <wp:posOffset>870775</wp:posOffset>
                </wp:positionH>
                <wp:positionV relativeFrom="paragraph">
                  <wp:posOffset>2754481</wp:posOffset>
                </wp:positionV>
                <wp:extent cx="3105150" cy="771896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7189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84EDE7" w14:textId="1ACC2400" w:rsidR="004E2C6D" w:rsidRPr="006825C4" w:rsidRDefault="006825C4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25C4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Properties of hydrocarbons</w:t>
                            </w:r>
                          </w:p>
                          <w:p w14:paraId="248DD5CA" w14:textId="6B48108B" w:rsidR="006825C4" w:rsidRPr="006825C4" w:rsidRDefault="006825C4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825C4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These change as the length of the carbon chain changes.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85AB6" id="Rectangle 27" o:spid="_x0000_s1030" style="position:absolute;margin-left:68.55pt;margin-top:216.9pt;width:244.5pt;height:60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" fillcolor="#dae3f3" strokecolor="windowText" strokeweight="1pt">
                <v:textbox>
                  <w:txbxContent>
                    <w:p w14:paraId="7584EDE7" w14:textId="1ACC2400" w:rsidR="004E2C6D" w:rsidRPr="006825C4" w:rsidRDefault="006825C4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6825C4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Properties of hydrocarbons</w:t>
                      </w:r>
                    </w:p>
                    <w:p w14:paraId="248DD5CA" w14:textId="6B48108B" w:rsidR="006825C4" w:rsidRPr="006825C4" w:rsidRDefault="006825C4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6825C4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These change as the length of the carbon chain changes.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116130" wp14:editId="7200EFB7">
                <wp:simplePos x="0" y="0"/>
                <wp:positionH relativeFrom="margin">
                  <wp:posOffset>866899</wp:posOffset>
                </wp:positionH>
                <wp:positionV relativeFrom="paragraph">
                  <wp:posOffset>1211284</wp:posOffset>
                </wp:positionV>
                <wp:extent cx="3097530" cy="1484416"/>
                <wp:effectExtent l="0" t="0" r="26670" b="2095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530" cy="148441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58516" w14:textId="5E04A0EB" w:rsidR="00E8635D" w:rsidRPr="006E43AF" w:rsidRDefault="006E43AF" w:rsidP="00E8635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E43AF">
                              <w:rPr>
                                <w:rFonts w:ascii="Arial" w:hAnsi="Arial" w:cs="Arial"/>
                                <w:b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What is fractional distillation?</w:t>
                            </w:r>
                          </w:p>
                          <w:p w14:paraId="729E30C2" w14:textId="39C17711" w:rsidR="006E43AF" w:rsidRPr="006E43AF" w:rsidRDefault="006E43AF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E0192EE" w14:textId="736015F2" w:rsidR="006E43AF" w:rsidRPr="006E43AF" w:rsidRDefault="006E43AF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E43AF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Unrefined crude oil is useless.</w:t>
                            </w:r>
                          </w:p>
                          <w:p w14:paraId="4836DB86" w14:textId="435B0FF8" w:rsidR="006E43AF" w:rsidRPr="006E43AF" w:rsidRDefault="006E43AF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E43AF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Molecules of different sizes must be separated.</w:t>
                            </w:r>
                          </w:p>
                          <w:p w14:paraId="301E4D53" w14:textId="7627E9F9" w:rsidR="006E43AF" w:rsidRPr="006E43AF" w:rsidRDefault="006E43AF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E43AF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This is done in an oil refinery.</w:t>
                            </w:r>
                          </w:p>
                          <w:p w14:paraId="7447DA28" w14:textId="7E96460D" w:rsidR="006E43AF" w:rsidRPr="006E43AF" w:rsidRDefault="006E43AF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E43AF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The different mixtures are called fractions.</w:t>
                            </w:r>
                          </w:p>
                          <w:p w14:paraId="660A6724" w14:textId="189EA0C1" w:rsidR="006E43AF" w:rsidRPr="006E43AF" w:rsidRDefault="006E43AF" w:rsidP="00E8635D">
                            <w:pPr>
                              <w:spacing w:after="0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E43AF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 xml:space="preserve">It works due to different sized molecules having different boiling points.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16130" id="Rectangle 28" o:spid="_x0000_s1031" style="position:absolute;margin-left:68.25pt;margin-top:95.4pt;width:243.9pt;height:116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" fillcolor="#dae3f3" strokecolor="windowText" strokeweight="1pt">
                <v:textbox>
                  <w:txbxContent>
                    <w:p w14:paraId="51558516" w14:textId="5E04A0EB" w:rsidR="00E8635D" w:rsidRPr="006E43AF" w:rsidRDefault="006E43AF" w:rsidP="00E8635D">
                      <w:pPr>
                        <w:spacing w:after="0"/>
                        <w:rPr>
                          <w:rFonts w:ascii="Arial" w:hAnsi="Arial" w:cs="Arial"/>
                          <w:b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6E43AF">
                        <w:rPr>
                          <w:rFonts w:ascii="Arial" w:hAnsi="Arial" w:cs="Arial"/>
                          <w:b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What is fractional distillation?</w:t>
                      </w:r>
                    </w:p>
                    <w:p w14:paraId="729E30C2" w14:textId="39C17711" w:rsidR="006E43AF" w:rsidRPr="006E43AF" w:rsidRDefault="006E43AF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</w:p>
                    <w:p w14:paraId="4E0192EE" w14:textId="736015F2" w:rsidR="006E43AF" w:rsidRPr="006E43AF" w:rsidRDefault="006E43AF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6E43AF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Unrefined crude oil is useless.</w:t>
                      </w:r>
                    </w:p>
                    <w:p w14:paraId="4836DB86" w14:textId="435B0FF8" w:rsidR="006E43AF" w:rsidRPr="006E43AF" w:rsidRDefault="006E43AF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6E43AF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Molecules of different sizes must be separated.</w:t>
                      </w:r>
                    </w:p>
                    <w:p w14:paraId="301E4D53" w14:textId="7627E9F9" w:rsidR="006E43AF" w:rsidRPr="006E43AF" w:rsidRDefault="006E43AF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6E43AF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This is done in an oil refinery.</w:t>
                      </w:r>
                    </w:p>
                    <w:p w14:paraId="7447DA28" w14:textId="7E96460D" w:rsidR="006E43AF" w:rsidRPr="006E43AF" w:rsidRDefault="006E43AF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6E43AF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>The different mixtures are called fractions.</w:t>
                      </w:r>
                    </w:p>
                    <w:p w14:paraId="660A6724" w14:textId="189EA0C1" w:rsidR="006E43AF" w:rsidRPr="006E43AF" w:rsidRDefault="006E43AF" w:rsidP="00E8635D">
                      <w:pPr>
                        <w:spacing w:after="0"/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</w:pPr>
                      <w:r w:rsidRPr="006E43AF">
                        <w:rPr>
                          <w:rFonts w:ascii="Arial" w:hAnsi="Arial" w:cs="Arial"/>
                          <w:color w:val="002060"/>
                          <w:kern w:val="24"/>
                          <w:sz w:val="20"/>
                          <w:szCs w:val="20"/>
                        </w:rPr>
                        <w:t xml:space="preserve">It works due to different sized molecules having different boiling points.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185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E413B1" wp14:editId="281219A6">
                <wp:simplePos x="0" y="0"/>
                <wp:positionH relativeFrom="margin">
                  <wp:posOffset>-581471</wp:posOffset>
                </wp:positionH>
                <wp:positionV relativeFrom="paragraph">
                  <wp:posOffset>1222680</wp:posOffset>
                </wp:positionV>
                <wp:extent cx="1405255" cy="5830785"/>
                <wp:effectExtent l="0" t="0" r="23495" b="1778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5830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90929" w14:textId="574B12C9" w:rsidR="006E43AF" w:rsidRDefault="006E43AF" w:rsidP="003D00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What is crude oil?</w:t>
                            </w:r>
                          </w:p>
                          <w:p w14:paraId="013987AB" w14:textId="77777777" w:rsidR="006E43AF" w:rsidRDefault="006E43AF" w:rsidP="003D00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186C897" w14:textId="6151265C" w:rsidR="003D00B4" w:rsidRPr="003D00B4" w:rsidRDefault="006E43AF" w:rsidP="003D00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206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Crude oil, </w:t>
                            </w:r>
                          </w:p>
                          <w:p w14:paraId="6D986374" w14:textId="3D64F4E5" w:rsidR="003D00B4" w:rsidRDefault="003D00B4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513D3C0" w14:textId="731F7761" w:rsid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Crude oil is a thick, dark, smelly liquid.</w:t>
                            </w:r>
                          </w:p>
                          <w:p w14:paraId="1933AD37" w14:textId="66DB6FFA" w:rsid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Made naturally from animals over millions of years.</w:t>
                            </w:r>
                          </w:p>
                          <w:p w14:paraId="0B63BCB0" w14:textId="11FA524D" w:rsid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Finite resource.</w:t>
                            </w:r>
                          </w:p>
                          <w:p w14:paraId="4DB617E9" w14:textId="14626004" w:rsid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A mixture of around 150 hydrocarbons. </w:t>
                            </w:r>
                          </w:p>
                          <w:p w14:paraId="1D0A37F2" w14:textId="2C110520" w:rsid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3FE57AC" w14:textId="3B5F4DD5" w:rsidR="006E43AF" w:rsidRP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E43AF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Alkanes</w:t>
                            </w:r>
                          </w:p>
                          <w:p w14:paraId="5239B347" w14:textId="0A9F8EE7" w:rsid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2639DACF" w14:textId="158A435B" w:rsid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Compounds containing only carbon and hydrogen. All atoms are joined by single covalent bonds, so they are saturated. </w:t>
                            </w:r>
                          </w:p>
                          <w:p w14:paraId="62269586" w14:textId="7D4312BD" w:rsid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1132CD6E" w14:textId="02605298" w:rsidR="006E43AF" w:rsidRP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E43AF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Homologous series</w:t>
                            </w:r>
                          </w:p>
                          <w:p w14:paraId="444D3F4D" w14:textId="62823BA6" w:rsid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9373582" w14:textId="7621538F" w:rsid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Same general formula.</w:t>
                            </w:r>
                          </w:p>
                          <w:p w14:paraId="778F7A06" w14:textId="4F61396E" w:rsid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Differ by CH2</w:t>
                            </w:r>
                          </w:p>
                          <w:p w14:paraId="5FE5216D" w14:textId="031193E1" w:rsid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Gradual variation in physical properties</w:t>
                            </w:r>
                          </w:p>
                          <w:p w14:paraId="5462CA58" w14:textId="7C6E57EE" w:rsid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Similar chemical properties</w:t>
                            </w:r>
                          </w:p>
                          <w:p w14:paraId="30302F43" w14:textId="4391E319" w:rsid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EC2140B" w14:textId="77777777" w:rsid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D1AEF56" w14:textId="0D5CB7F2" w:rsidR="006E43AF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9098293" w14:textId="77777777" w:rsidR="006E43AF" w:rsidRPr="003D00B4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413B1" id="Rectangle 29" o:spid="_x0000_s1032" style="position:absolute;margin-left:-45.8pt;margin-top:96.25pt;width:110.65pt;height:459.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" fillcolor="#d9e2f3 [660]" strokecolor="black [3213]" strokeweight="1pt">
                <v:textbox>
                  <w:txbxContent>
                    <w:p w14:paraId="20290929" w14:textId="574B12C9" w:rsidR="006E43AF" w:rsidRDefault="006E43AF" w:rsidP="003D00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>What is crude oil?</w:t>
                      </w:r>
                    </w:p>
                    <w:p w14:paraId="013987AB" w14:textId="77777777" w:rsidR="006E43AF" w:rsidRDefault="006E43AF" w:rsidP="003D00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</w:pPr>
                    </w:p>
                    <w:p w14:paraId="3186C897" w14:textId="6151265C" w:rsidR="003D00B4" w:rsidRPr="003D00B4" w:rsidRDefault="006E43AF" w:rsidP="003D00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2060"/>
                          <w:kern w:val="24"/>
                          <w:sz w:val="20"/>
                          <w:szCs w:val="20"/>
                          <w:u w:val="single"/>
                        </w:rPr>
                        <w:t xml:space="preserve">Crude oil, </w:t>
                      </w:r>
                    </w:p>
                    <w:p w14:paraId="6D986374" w14:textId="3D64F4E5" w:rsidR="003D00B4" w:rsidRDefault="003D00B4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6513D3C0" w14:textId="731F7761" w:rsid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Crude oil is a thick, dark, smelly liquid.</w:t>
                      </w:r>
                    </w:p>
                    <w:p w14:paraId="1933AD37" w14:textId="66DB6FFA" w:rsid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Made naturally from animals over millions of years.</w:t>
                      </w:r>
                    </w:p>
                    <w:p w14:paraId="0B63BCB0" w14:textId="11FA524D" w:rsid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Finite resource.</w:t>
                      </w:r>
                    </w:p>
                    <w:p w14:paraId="4DB617E9" w14:textId="14626004" w:rsid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A mixture of around 150 hydrocarbons. </w:t>
                      </w:r>
                    </w:p>
                    <w:p w14:paraId="1D0A37F2" w14:textId="2C110520" w:rsid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23FE57AC" w14:textId="3B5F4DD5" w:rsidR="006E43AF" w:rsidRP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6E43AF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Alkanes</w:t>
                      </w:r>
                    </w:p>
                    <w:p w14:paraId="5239B347" w14:textId="0A9F8EE7" w:rsid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2639DACF" w14:textId="158A435B" w:rsid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Compounds containing only carbon and hydrogen. All atoms are joined by single covalent bonds, so they are saturated. </w:t>
                      </w:r>
                    </w:p>
                    <w:p w14:paraId="62269586" w14:textId="7D4312BD" w:rsid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1132CD6E" w14:textId="02605298" w:rsidR="006E43AF" w:rsidRP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6E43AF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u w:val="single"/>
                        </w:rPr>
                        <w:t>Homologous series</w:t>
                      </w:r>
                    </w:p>
                    <w:p w14:paraId="444D3F4D" w14:textId="62823BA6" w:rsid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39373582" w14:textId="7621538F" w:rsid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Same general formula.</w:t>
                      </w:r>
                    </w:p>
                    <w:p w14:paraId="778F7A06" w14:textId="4F61396E" w:rsid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Differ by CH2</w:t>
                      </w:r>
                    </w:p>
                    <w:p w14:paraId="5FE5216D" w14:textId="031193E1" w:rsid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Gradual variation in physical properties</w:t>
                      </w:r>
                    </w:p>
                    <w:p w14:paraId="5462CA58" w14:textId="7C6E57EE" w:rsid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Similar chemical properties</w:t>
                      </w:r>
                    </w:p>
                    <w:p w14:paraId="30302F43" w14:textId="4391E319" w:rsid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4EC2140B" w14:textId="77777777" w:rsid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7D1AEF56" w14:textId="0D5CB7F2" w:rsidR="006E43AF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39098293" w14:textId="77777777" w:rsidR="006E43AF" w:rsidRPr="003D00B4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4291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2CCB14" wp14:editId="5355A329">
                <wp:simplePos x="0" y="0"/>
                <wp:positionH relativeFrom="margin">
                  <wp:posOffset>4073236</wp:posOffset>
                </wp:positionH>
                <wp:positionV relativeFrom="paragraph">
                  <wp:posOffset>7398328</wp:posOffset>
                </wp:positionV>
                <wp:extent cx="2242185" cy="1993974"/>
                <wp:effectExtent l="0" t="0" r="2476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1993974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8E7267" w14:textId="0B96A359" w:rsidR="00D42915" w:rsidRPr="00BF63B5" w:rsidRDefault="00BF63B5" w:rsidP="00D42915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F63B5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As the size of the hydrocarbon increases the molecule becomes:</w:t>
                            </w:r>
                          </w:p>
                          <w:p w14:paraId="2D0550FE" w14:textId="4000FAF0" w:rsidR="00BF63B5" w:rsidRPr="00BF63B5" w:rsidRDefault="00BF63B5" w:rsidP="00D42915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00A79ACA" w14:textId="57A2B625" w:rsidR="00BF63B5" w:rsidRPr="00BF63B5" w:rsidRDefault="00BF63B5" w:rsidP="00D42915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F63B5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More viscous</w:t>
                            </w:r>
                          </w:p>
                          <w:p w14:paraId="183296B1" w14:textId="689313B5" w:rsidR="00BF63B5" w:rsidRPr="00BF63B5" w:rsidRDefault="00BF63B5" w:rsidP="00D42915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F63B5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Less flammable</w:t>
                            </w:r>
                          </w:p>
                          <w:p w14:paraId="6D67FAF7" w14:textId="69891B43" w:rsidR="00BF63B5" w:rsidRPr="00BF63B5" w:rsidRDefault="00BF63B5" w:rsidP="00D42915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F63B5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Higher boiling point</w:t>
                            </w:r>
                          </w:p>
                          <w:p w14:paraId="4BE7BFFE" w14:textId="406C4304" w:rsidR="00BF63B5" w:rsidRPr="00BF63B5" w:rsidRDefault="00BF63B5" w:rsidP="00D42915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F63B5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Les volatile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CCB14" id="Rectangle 23" o:spid="_x0000_s1033" style="position:absolute;margin-left:320.75pt;margin-top:582.55pt;width:176.55pt;height:157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" fillcolor="#dae3f3" strokecolor="windowText" strokeweight="1pt">
                <v:textbox>
                  <w:txbxContent>
                    <w:p w14:paraId="038E7267" w14:textId="0B96A359" w:rsidR="00D42915" w:rsidRPr="00BF63B5" w:rsidRDefault="00BF63B5" w:rsidP="00D42915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BF63B5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As the size of the hydrocarbon increases the molecule becomes:</w:t>
                      </w:r>
                    </w:p>
                    <w:p w14:paraId="2D0550FE" w14:textId="4000FAF0" w:rsidR="00BF63B5" w:rsidRPr="00BF63B5" w:rsidRDefault="00BF63B5" w:rsidP="00D42915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  <w:p w14:paraId="00A79ACA" w14:textId="57A2B625" w:rsidR="00BF63B5" w:rsidRPr="00BF63B5" w:rsidRDefault="00BF63B5" w:rsidP="00D42915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BF63B5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More viscous</w:t>
                      </w:r>
                    </w:p>
                    <w:p w14:paraId="183296B1" w14:textId="689313B5" w:rsidR="00BF63B5" w:rsidRPr="00BF63B5" w:rsidRDefault="00BF63B5" w:rsidP="00D42915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BF63B5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Less flammable</w:t>
                      </w:r>
                    </w:p>
                    <w:p w14:paraId="6D67FAF7" w14:textId="69891B43" w:rsidR="00BF63B5" w:rsidRPr="00BF63B5" w:rsidRDefault="00BF63B5" w:rsidP="00D42915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BF63B5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Higher boiling point</w:t>
                      </w:r>
                    </w:p>
                    <w:p w14:paraId="4BE7BFFE" w14:textId="406C4304" w:rsidR="00BF63B5" w:rsidRPr="00BF63B5" w:rsidRDefault="00BF63B5" w:rsidP="00D42915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BF63B5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Les volatile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291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43FD69" wp14:editId="65D1A1C6">
                <wp:simplePos x="0" y="0"/>
                <wp:positionH relativeFrom="margin">
                  <wp:posOffset>3999964</wp:posOffset>
                </wp:positionH>
                <wp:positionV relativeFrom="paragraph">
                  <wp:posOffset>3194166</wp:posOffset>
                </wp:positionV>
                <wp:extent cx="2263775" cy="4144488"/>
                <wp:effectExtent l="0" t="0" r="22225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775" cy="4144488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31EA1B" w14:textId="0093A08C" w:rsidR="004E2C6D" w:rsidRPr="003B2687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B2687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  <w:u w:val="single"/>
                              </w:rPr>
                              <w:t>Properties of hydrocarbons</w:t>
                            </w:r>
                          </w:p>
                          <w:p w14:paraId="3A82CB44" w14:textId="46BCB038" w:rsidR="006E43AF" w:rsidRPr="003B2687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4FC12258" w14:textId="1EB1370C" w:rsidR="006E43AF" w:rsidRPr="003B2687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B2687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Boiling point:</w:t>
                            </w:r>
                            <w:r w:rsidRPr="003B26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2687" w:rsidRPr="003B26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temperature</w:t>
                            </w:r>
                            <w:r w:rsidRPr="003B26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a substance turns from a liquid to a gas</w:t>
                            </w:r>
                          </w:p>
                          <w:p w14:paraId="60353C8B" w14:textId="75609C20" w:rsidR="006E43AF" w:rsidRPr="003B2687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16526C97" w14:textId="0F998AE0" w:rsidR="006E43AF" w:rsidRPr="003B2687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B2687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Volatility:</w:t>
                            </w:r>
                            <w:r w:rsidRPr="003B26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How easy it is for a substance to change from</w:t>
                            </w:r>
                            <w:r w:rsidR="003B2687" w:rsidRPr="003B26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3B26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a  liquid</w:t>
                            </w:r>
                            <w:proofErr w:type="gramEnd"/>
                            <w:r w:rsidRPr="003B26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to a gas</w:t>
                            </w:r>
                          </w:p>
                          <w:p w14:paraId="4F3D366B" w14:textId="7A5D7911" w:rsidR="006E43AF" w:rsidRPr="003B2687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6EFA7BFB" w14:textId="7D41BA5F" w:rsidR="006E43AF" w:rsidRPr="003B2687" w:rsidRDefault="003B2687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B2687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Viscosity</w:t>
                            </w:r>
                            <w:r w:rsidR="006E43AF" w:rsidRPr="003B2687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:</w:t>
                            </w:r>
                            <w:r w:rsidR="006E43AF" w:rsidRPr="003B26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How thick</w:t>
                            </w:r>
                            <w:r w:rsidRPr="003B26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E43AF" w:rsidRPr="003B26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a liquid is</w:t>
                            </w:r>
                          </w:p>
                          <w:p w14:paraId="70E4CD1F" w14:textId="149E000C" w:rsidR="006E43AF" w:rsidRPr="003B2687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0C74817D" w14:textId="27EBB656" w:rsidR="006E43AF" w:rsidRPr="003B2687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B2687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Flammability</w:t>
                            </w:r>
                            <w:r w:rsidRPr="003B26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: How easy it is for a substance to catch fire</w:t>
                            </w:r>
                          </w:p>
                          <w:p w14:paraId="18BEBE50" w14:textId="6897B7F6" w:rsidR="006E43AF" w:rsidRPr="003B2687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1F793B5A" w14:textId="6C191512" w:rsidR="006E43AF" w:rsidRPr="003B2687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B2687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Hydrocarbon:</w:t>
                            </w:r>
                            <w:r w:rsidRPr="003B26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A compound containing only hydrogen and carbon atoms</w:t>
                            </w:r>
                          </w:p>
                          <w:p w14:paraId="194A54CB" w14:textId="53A3AFF5" w:rsidR="006E43AF" w:rsidRPr="003B2687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49A23D65" w14:textId="699452BA" w:rsidR="006E43AF" w:rsidRPr="003B2687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B2687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Alkane:</w:t>
                            </w:r>
                            <w:r w:rsidRPr="003B26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A saturated hydrocarbon</w:t>
                            </w:r>
                          </w:p>
                          <w:p w14:paraId="7A369F6E" w14:textId="1C8F3473" w:rsidR="006E43AF" w:rsidRPr="003B2687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14:paraId="3CDBF26C" w14:textId="58E012D5" w:rsidR="006E43AF" w:rsidRPr="003B2687" w:rsidRDefault="006E43AF" w:rsidP="008647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3B2687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Crude oil</w:t>
                            </w:r>
                            <w:r w:rsidR="00617FF4" w:rsidRPr="003B2687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:</w:t>
                            </w:r>
                            <w:r w:rsidR="00617FF4" w:rsidRPr="003B2687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A liquid mixture of hydrocarbons found in the ground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3FD69" id="Rectangle 24" o:spid="_x0000_s1034" style="position:absolute;margin-left:314.95pt;margin-top:251.5pt;width:178.25pt;height:326.3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" fillcolor="#dae3f3" strokecolor="windowText" strokeweight="1pt">
                <v:textbox>
                  <w:txbxContent>
                    <w:p w14:paraId="7331EA1B" w14:textId="0093A08C" w:rsidR="004E2C6D" w:rsidRPr="003B2687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  <w:u w:val="single"/>
                        </w:rPr>
                      </w:pPr>
                      <w:r w:rsidRPr="003B2687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  <w:u w:val="single"/>
                        </w:rPr>
                        <w:t>Properties of hydrocarbons</w:t>
                      </w:r>
                    </w:p>
                    <w:p w14:paraId="3A82CB44" w14:textId="46BCB038" w:rsidR="006E43AF" w:rsidRPr="003B2687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</w:p>
                    <w:p w14:paraId="4FC12258" w14:textId="1EB1370C" w:rsidR="006E43AF" w:rsidRPr="003B2687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3B2687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>Boiling point:</w:t>
                      </w:r>
                      <w:r w:rsidRPr="003B26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3B2687" w:rsidRPr="003B26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temperature</w:t>
                      </w:r>
                      <w:r w:rsidRPr="003B26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a substance turns from a liquid to a gas</w:t>
                      </w:r>
                    </w:p>
                    <w:p w14:paraId="60353C8B" w14:textId="75609C20" w:rsidR="006E43AF" w:rsidRPr="003B2687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</w:p>
                    <w:p w14:paraId="16526C97" w14:textId="0F998AE0" w:rsidR="006E43AF" w:rsidRPr="003B2687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3B2687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>Volatility:</w:t>
                      </w:r>
                      <w:r w:rsidRPr="003B26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How easy it is for a substance to change from</w:t>
                      </w:r>
                      <w:r w:rsidR="003B2687" w:rsidRPr="003B26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3B26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a  liquid</w:t>
                      </w:r>
                      <w:proofErr w:type="gramEnd"/>
                      <w:r w:rsidRPr="003B26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to a gas</w:t>
                      </w:r>
                    </w:p>
                    <w:p w14:paraId="4F3D366B" w14:textId="7A5D7911" w:rsidR="006E43AF" w:rsidRPr="003B2687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</w:p>
                    <w:p w14:paraId="6EFA7BFB" w14:textId="7D41BA5F" w:rsidR="006E43AF" w:rsidRPr="003B2687" w:rsidRDefault="003B2687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3B2687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>Viscosity</w:t>
                      </w:r>
                      <w:r w:rsidR="006E43AF" w:rsidRPr="003B2687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>:</w:t>
                      </w:r>
                      <w:r w:rsidR="006E43AF" w:rsidRPr="003B26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How thick</w:t>
                      </w:r>
                      <w:r w:rsidRPr="003B26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6E43AF" w:rsidRPr="003B26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a liquid is</w:t>
                      </w:r>
                    </w:p>
                    <w:p w14:paraId="70E4CD1F" w14:textId="149E000C" w:rsidR="006E43AF" w:rsidRPr="003B2687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</w:p>
                    <w:p w14:paraId="0C74817D" w14:textId="27EBB656" w:rsidR="006E43AF" w:rsidRPr="003B2687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3B2687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>Flammability</w:t>
                      </w:r>
                      <w:r w:rsidRPr="003B26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: How easy it is for a substance to catch fire</w:t>
                      </w:r>
                    </w:p>
                    <w:p w14:paraId="18BEBE50" w14:textId="6897B7F6" w:rsidR="006E43AF" w:rsidRPr="003B2687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</w:p>
                    <w:p w14:paraId="1F793B5A" w14:textId="6C191512" w:rsidR="006E43AF" w:rsidRPr="003B2687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3B2687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>Hydrocarbon:</w:t>
                      </w:r>
                      <w:r w:rsidRPr="003B26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A compound containing only hydrogen and carbon atoms</w:t>
                      </w:r>
                    </w:p>
                    <w:p w14:paraId="194A54CB" w14:textId="53A3AFF5" w:rsidR="006E43AF" w:rsidRPr="003B2687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</w:p>
                    <w:p w14:paraId="49A23D65" w14:textId="699452BA" w:rsidR="006E43AF" w:rsidRPr="003B2687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3B2687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>Alkane:</w:t>
                      </w:r>
                      <w:r w:rsidRPr="003B26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A saturated hydrocarbon</w:t>
                      </w:r>
                    </w:p>
                    <w:p w14:paraId="7A369F6E" w14:textId="1C8F3473" w:rsidR="006E43AF" w:rsidRPr="003B2687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</w:p>
                    <w:p w14:paraId="3CDBF26C" w14:textId="58E012D5" w:rsidR="006E43AF" w:rsidRPr="003B2687" w:rsidRDefault="006E43AF" w:rsidP="0086478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3B2687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>Crude oil</w:t>
                      </w:r>
                      <w:r w:rsidR="00617FF4" w:rsidRPr="003B2687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>:</w:t>
                      </w:r>
                      <w:r w:rsidR="00617FF4" w:rsidRPr="003B2687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A liquid mixture of hydrocarbons found in the ground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291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7C2EC7" wp14:editId="385B46EF">
                <wp:simplePos x="0" y="0"/>
                <wp:positionH relativeFrom="margin">
                  <wp:posOffset>4025735</wp:posOffset>
                </wp:positionH>
                <wp:positionV relativeFrom="paragraph">
                  <wp:posOffset>1472540</wp:posOffset>
                </wp:positionV>
                <wp:extent cx="2257425" cy="1674421"/>
                <wp:effectExtent l="0" t="0" r="28575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674421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EBA623" w14:textId="37E7BC4C" w:rsidR="00F13804" w:rsidRPr="006825C4" w:rsidRDefault="006825C4" w:rsidP="0086478B">
                            <w:pPr>
                              <w:spacing w:after="0"/>
                              <w:contextualSpacing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6825C4">
                              <w:rPr>
                                <w:b/>
                                <w:color w:val="002060"/>
                                <w:u w:val="single"/>
                              </w:rPr>
                              <w:t>Cracking</w:t>
                            </w:r>
                          </w:p>
                          <w:p w14:paraId="502F92BD" w14:textId="4C1D426A" w:rsidR="006825C4" w:rsidRPr="006825C4" w:rsidRDefault="006825C4" w:rsidP="0086478B">
                            <w:pPr>
                              <w:spacing w:after="0"/>
                              <w:contextualSpacing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</w:p>
                          <w:p w14:paraId="1989A99D" w14:textId="6E68BC29" w:rsidR="006825C4" w:rsidRPr="006825C4" w:rsidRDefault="006825C4" w:rsidP="0086478B">
                            <w:pPr>
                              <w:spacing w:after="0"/>
                              <w:contextualSpacing/>
                              <w:rPr>
                                <w:color w:val="002060"/>
                              </w:rPr>
                            </w:pPr>
                            <w:r w:rsidRPr="006825C4">
                              <w:rPr>
                                <w:color w:val="002060"/>
                              </w:rPr>
                              <w:t xml:space="preserve">Cracking is a reaction in which larger saturated hydrocarbon molecules are broken down into smaller one. A by product is an alkene. </w:t>
                            </w:r>
                            <w:r>
                              <w:rPr>
                                <w:color w:val="002060"/>
                              </w:rPr>
                              <w:t xml:space="preserve">Alkenes belong to a different homologous series.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2EC7" id="Rectangle 26" o:spid="_x0000_s1035" style="position:absolute;margin-left:317pt;margin-top:115.95pt;width:177.75pt;height:131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" fillcolor="#dae3f3" strokecolor="windowText" strokeweight="1pt">
                <v:textbox>
                  <w:txbxContent>
                    <w:p w14:paraId="00EBA623" w14:textId="37E7BC4C" w:rsidR="00F13804" w:rsidRPr="006825C4" w:rsidRDefault="006825C4" w:rsidP="0086478B">
                      <w:pPr>
                        <w:spacing w:after="0"/>
                        <w:contextualSpacing/>
                        <w:rPr>
                          <w:b/>
                          <w:color w:val="002060"/>
                          <w:u w:val="single"/>
                        </w:rPr>
                      </w:pPr>
                      <w:r w:rsidRPr="006825C4">
                        <w:rPr>
                          <w:b/>
                          <w:color w:val="002060"/>
                          <w:u w:val="single"/>
                        </w:rPr>
                        <w:t>Cracking</w:t>
                      </w:r>
                    </w:p>
                    <w:p w14:paraId="502F92BD" w14:textId="4C1D426A" w:rsidR="006825C4" w:rsidRPr="006825C4" w:rsidRDefault="006825C4" w:rsidP="0086478B">
                      <w:pPr>
                        <w:spacing w:after="0"/>
                        <w:contextualSpacing/>
                        <w:rPr>
                          <w:b/>
                          <w:color w:val="002060"/>
                          <w:u w:val="single"/>
                        </w:rPr>
                      </w:pPr>
                    </w:p>
                    <w:p w14:paraId="1989A99D" w14:textId="6E68BC29" w:rsidR="006825C4" w:rsidRPr="006825C4" w:rsidRDefault="006825C4" w:rsidP="0086478B">
                      <w:pPr>
                        <w:spacing w:after="0"/>
                        <w:contextualSpacing/>
                        <w:rPr>
                          <w:color w:val="002060"/>
                        </w:rPr>
                      </w:pPr>
                      <w:r w:rsidRPr="006825C4">
                        <w:rPr>
                          <w:color w:val="002060"/>
                        </w:rPr>
                        <w:t xml:space="preserve">Cracking is a reaction in which larger saturated hydrocarbon molecules are broken down into smaller one. A by product is an alkene. </w:t>
                      </w:r>
                      <w:r>
                        <w:rPr>
                          <w:color w:val="002060"/>
                        </w:rPr>
                        <w:t xml:space="preserve">Alkenes belong to a different homologous series.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291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664E7B" wp14:editId="072FC03A">
                <wp:simplePos x="0" y="0"/>
                <wp:positionH relativeFrom="margin">
                  <wp:posOffset>-546265</wp:posOffset>
                </wp:positionH>
                <wp:positionV relativeFrom="paragraph">
                  <wp:posOffset>380010</wp:posOffset>
                </wp:positionV>
                <wp:extent cx="5116830" cy="795647"/>
                <wp:effectExtent l="0" t="0" r="26670" b="241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6830" cy="7956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60676" w14:textId="02C83275" w:rsidR="00463233" w:rsidRDefault="00005838" w:rsidP="0046323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 xml:space="preserve">Hydrocarbons </w:t>
                            </w:r>
                          </w:p>
                          <w:p w14:paraId="1A8E2BEB" w14:textId="62669442" w:rsidR="00F13804" w:rsidRPr="00463233" w:rsidRDefault="00005838" w:rsidP="00E8635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2060"/>
                              </w:rPr>
                              <w:t xml:space="preserve">Hydrocarbons are molecules which are made from hydrogen and carbon atoms.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64E7B" id="Rectangle 30" o:spid="_x0000_s1036" style="position:absolute;margin-left:-43pt;margin-top:29.9pt;width:402.9pt;height:62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" fillcolor="#e2efd9 [665]" strokecolor="black [3213]" strokeweight="1pt">
                <v:textbox>
                  <w:txbxContent>
                    <w:p w14:paraId="29860676" w14:textId="02C83275" w:rsidR="00463233" w:rsidRDefault="00005838" w:rsidP="0046323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 xml:space="preserve">Hydrocarbons </w:t>
                      </w:r>
                    </w:p>
                    <w:p w14:paraId="1A8E2BEB" w14:textId="62669442" w:rsidR="00F13804" w:rsidRPr="00463233" w:rsidRDefault="00005838" w:rsidP="00E8635D">
                      <w:pPr>
                        <w:spacing w:after="0"/>
                        <w:rPr>
                          <w:rFonts w:ascii="Arial" w:eastAsia="Times New Roman" w:hAnsi="Arial" w:cs="Arial"/>
                          <w:color w:val="00206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2060"/>
                        </w:rPr>
                        <w:t xml:space="preserve">Hydrocarbons are molecules which are made from hydrogen and carbon atoms.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01E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6DC50D" wp14:editId="3ABB7D66">
                <wp:simplePos x="0" y="0"/>
                <wp:positionH relativeFrom="column">
                  <wp:posOffset>110359</wp:posOffset>
                </wp:positionH>
                <wp:positionV relativeFrom="paragraph">
                  <wp:posOffset>-299545</wp:posOffset>
                </wp:positionV>
                <wp:extent cx="5562600" cy="409904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409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13DA97" w14:textId="7B68C9A0" w:rsidR="00F13804" w:rsidRPr="00897976" w:rsidRDefault="00766B73" w:rsidP="008647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Year 11 </w:t>
                            </w:r>
                            <w:bookmarkStart w:id="0" w:name="_GoBack"/>
                            <w:bookmarkEnd w:id="0"/>
                            <w:r w:rsidR="00DD34C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C7: Organic 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DC50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7" type="#_x0000_t202" style="position:absolute;margin-left:8.7pt;margin-top:-23.6pt;width:438pt;height:3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" filled="f" stroked="f" strokeweight=".5pt">
                <v:textbox>
                  <w:txbxContent>
                    <w:p w14:paraId="0013DA97" w14:textId="7B68C9A0" w:rsidR="00F13804" w:rsidRPr="00897976" w:rsidRDefault="00766B73" w:rsidP="0086478B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Year 11 </w:t>
                      </w:r>
                      <w:bookmarkStart w:id="1" w:name="_GoBack"/>
                      <w:bookmarkEnd w:id="1"/>
                      <w:r w:rsidR="00DD34C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C7: Organic Chemistry</w:t>
                      </w:r>
                    </w:p>
                  </w:txbxContent>
                </v:textbox>
              </v:shape>
            </w:pict>
          </mc:Fallback>
        </mc:AlternateContent>
      </w:r>
      <w:r w:rsidR="0086478B">
        <w:rPr>
          <w:noProof/>
        </w:rPr>
        <w:drawing>
          <wp:anchor distT="0" distB="0" distL="114300" distR="114300" simplePos="0" relativeHeight="251700224" behindDoc="1" locked="0" layoutInCell="1" allowOverlap="1" wp14:anchorId="54FD6D84" wp14:editId="195F3912">
            <wp:simplePos x="0" y="0"/>
            <wp:positionH relativeFrom="page">
              <wp:posOffset>28575</wp:posOffset>
            </wp:positionH>
            <wp:positionV relativeFrom="paragraph">
              <wp:posOffset>-913765</wp:posOffset>
            </wp:positionV>
            <wp:extent cx="7554595" cy="10678160"/>
            <wp:effectExtent l="0" t="0" r="8255" b="8890"/>
            <wp:wrapNone/>
            <wp:docPr id="34" name="Picture 3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78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1D3264" wp14:editId="41F289C6">
                <wp:simplePos x="0" y="0"/>
                <wp:positionH relativeFrom="column">
                  <wp:posOffset>4616450</wp:posOffset>
                </wp:positionH>
                <wp:positionV relativeFrom="paragraph">
                  <wp:posOffset>390525</wp:posOffset>
                </wp:positionV>
                <wp:extent cx="1628775" cy="10287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28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F3DB3" w14:textId="77777777" w:rsidR="00F13804" w:rsidRDefault="00F13804" w:rsidP="008647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kern w:val="24"/>
                                <w:u w:val="single"/>
                              </w:rPr>
                              <w:t>Ambitious Vocabulary</w:t>
                            </w:r>
                          </w:p>
                          <w:p w14:paraId="386EF51D" w14:textId="604A243C" w:rsidR="00F13804" w:rsidRDefault="00DD34CC" w:rsidP="0086478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Classification</w:t>
                            </w:r>
                          </w:p>
                          <w:p w14:paraId="175CED70" w14:textId="673F04EE" w:rsidR="00DD34CC" w:rsidRPr="00DD34CC" w:rsidRDefault="00DD34CC" w:rsidP="008647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D34C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D3264" id="Rectangle 31" o:spid="_x0000_s1038" style="position:absolute;margin-left:363.5pt;margin-top:30.75pt;width:128.25pt;height:8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" fillcolor="#ffe599 [1303]" strokecolor="black [3213]" strokeweight="1pt">
                <v:textbox>
                  <w:txbxContent>
                    <w:p w14:paraId="7C7F3DB3" w14:textId="77777777" w:rsidR="00F13804" w:rsidRDefault="00F13804" w:rsidP="008647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kern w:val="24"/>
                          <w:u w:val="single"/>
                        </w:rPr>
                        <w:t>Ambitious Vocabulary</w:t>
                      </w:r>
                    </w:p>
                    <w:p w14:paraId="386EF51D" w14:textId="604A243C" w:rsidR="00F13804" w:rsidRDefault="00DD34CC" w:rsidP="0086478B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kern w:val="24"/>
                        </w:rPr>
                        <w:t>Classification</w:t>
                      </w:r>
                    </w:p>
                    <w:p w14:paraId="175CED70" w14:textId="673F04EE" w:rsidR="00DD34CC" w:rsidRPr="00DD34CC" w:rsidRDefault="00DD34CC" w:rsidP="008647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D34CC">
                        <w:rPr>
                          <w:rFonts w:ascii="Arial" w:hAnsi="Arial" w:cs="Arial"/>
                          <w:color w:val="000000" w:themeColor="text1"/>
                        </w:rPr>
                        <w:t>Compare</w:t>
                      </w:r>
                    </w:p>
                  </w:txbxContent>
                </v:textbox>
              </v:rect>
            </w:pict>
          </mc:Fallback>
        </mc:AlternateContent>
      </w:r>
      <w:r w:rsidR="0086478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0C27BE" wp14:editId="3B5D7CD0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C0BD1" w14:textId="77777777" w:rsidR="00F13804" w:rsidRPr="00533E35" w:rsidRDefault="00F13804" w:rsidP="008647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C27BE" id="Text Box 33" o:spid="_x0000_s1039" type="#_x0000_t202" style="position:absolute;margin-left:91.35pt;margin-top:-54.25pt;width:335.75pt;height:3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" filled="f" stroked="f" strokeweight=".5pt">
                <v:textbox>
                  <w:txbxContent>
                    <w:p w14:paraId="119C0BD1" w14:textId="77777777" w:rsidR="00F13804" w:rsidRPr="00533E35" w:rsidRDefault="00F13804" w:rsidP="0086478B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1272"/>
    <w:multiLevelType w:val="hybridMultilevel"/>
    <w:tmpl w:val="AB94C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5C7A"/>
    <w:multiLevelType w:val="hybridMultilevel"/>
    <w:tmpl w:val="D86E76F6"/>
    <w:lvl w:ilvl="0" w:tplc="5204D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E5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0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4B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AA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E3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AB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E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0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0F6B4D"/>
    <w:multiLevelType w:val="hybridMultilevel"/>
    <w:tmpl w:val="8CB46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15AA9"/>
    <w:multiLevelType w:val="hybridMultilevel"/>
    <w:tmpl w:val="794CF56C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6728"/>
    <w:multiLevelType w:val="hybridMultilevel"/>
    <w:tmpl w:val="7052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92ACA"/>
    <w:multiLevelType w:val="hybridMultilevel"/>
    <w:tmpl w:val="5FC8C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442DA"/>
    <w:multiLevelType w:val="hybridMultilevel"/>
    <w:tmpl w:val="E13A090C"/>
    <w:lvl w:ilvl="0" w:tplc="C9FEAC3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7143D9"/>
    <w:multiLevelType w:val="hybridMultilevel"/>
    <w:tmpl w:val="9F10C322"/>
    <w:lvl w:ilvl="0" w:tplc="8CF61B4C">
      <w:start w:val="193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374F"/>
    <w:multiLevelType w:val="hybridMultilevel"/>
    <w:tmpl w:val="376EBFBA"/>
    <w:lvl w:ilvl="0" w:tplc="F9420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A9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A0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C7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86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8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2A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DB04A7"/>
    <w:multiLevelType w:val="hybridMultilevel"/>
    <w:tmpl w:val="464682B4"/>
    <w:lvl w:ilvl="0" w:tplc="C9FEA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6F9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A9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E96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2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0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802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0D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25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565A1"/>
    <w:multiLevelType w:val="hybridMultilevel"/>
    <w:tmpl w:val="462A0540"/>
    <w:lvl w:ilvl="0" w:tplc="D1F64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4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A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63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C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AC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28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6A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A0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81571"/>
    <w:multiLevelType w:val="hybridMultilevel"/>
    <w:tmpl w:val="822C32A8"/>
    <w:lvl w:ilvl="0" w:tplc="C6F06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2E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EF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A1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21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A9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E2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EA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4F84616"/>
    <w:multiLevelType w:val="hybridMultilevel"/>
    <w:tmpl w:val="FBB87A62"/>
    <w:lvl w:ilvl="0" w:tplc="7B18D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AB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8D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49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2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0D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4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61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A014820"/>
    <w:multiLevelType w:val="hybridMultilevel"/>
    <w:tmpl w:val="59B60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6F"/>
    <w:rsid w:val="00005838"/>
    <w:rsid w:val="000270BF"/>
    <w:rsid w:val="000A48E5"/>
    <w:rsid w:val="00143CE4"/>
    <w:rsid w:val="001A06DB"/>
    <w:rsid w:val="00220C7D"/>
    <w:rsid w:val="002237A5"/>
    <w:rsid w:val="00231549"/>
    <w:rsid w:val="002475B5"/>
    <w:rsid w:val="0028717C"/>
    <w:rsid w:val="002D5CBC"/>
    <w:rsid w:val="00302F46"/>
    <w:rsid w:val="00365F52"/>
    <w:rsid w:val="00390645"/>
    <w:rsid w:val="003A1288"/>
    <w:rsid w:val="003B2687"/>
    <w:rsid w:val="003C4B4F"/>
    <w:rsid w:val="003D00B4"/>
    <w:rsid w:val="0045776E"/>
    <w:rsid w:val="00463233"/>
    <w:rsid w:val="004A2A67"/>
    <w:rsid w:val="004B357E"/>
    <w:rsid w:val="004E2C6D"/>
    <w:rsid w:val="004E2E96"/>
    <w:rsid w:val="00526AE9"/>
    <w:rsid w:val="00533E35"/>
    <w:rsid w:val="005401E7"/>
    <w:rsid w:val="00552B28"/>
    <w:rsid w:val="00563018"/>
    <w:rsid w:val="005652BC"/>
    <w:rsid w:val="005B3711"/>
    <w:rsid w:val="005E575B"/>
    <w:rsid w:val="00617FF4"/>
    <w:rsid w:val="006776A7"/>
    <w:rsid w:val="006825C4"/>
    <w:rsid w:val="006826D9"/>
    <w:rsid w:val="00693364"/>
    <w:rsid w:val="00693A07"/>
    <w:rsid w:val="006D1855"/>
    <w:rsid w:val="006E43AF"/>
    <w:rsid w:val="00716C95"/>
    <w:rsid w:val="00752653"/>
    <w:rsid w:val="00766B73"/>
    <w:rsid w:val="0078113B"/>
    <w:rsid w:val="00793671"/>
    <w:rsid w:val="00797273"/>
    <w:rsid w:val="00803EF9"/>
    <w:rsid w:val="0081199A"/>
    <w:rsid w:val="00822B83"/>
    <w:rsid w:val="0086478B"/>
    <w:rsid w:val="00873E09"/>
    <w:rsid w:val="00876E6C"/>
    <w:rsid w:val="0088722F"/>
    <w:rsid w:val="00897976"/>
    <w:rsid w:val="008A1866"/>
    <w:rsid w:val="00944638"/>
    <w:rsid w:val="00951D6F"/>
    <w:rsid w:val="009733B8"/>
    <w:rsid w:val="009A28E8"/>
    <w:rsid w:val="00A06998"/>
    <w:rsid w:val="00A51999"/>
    <w:rsid w:val="00AB5C94"/>
    <w:rsid w:val="00AF025C"/>
    <w:rsid w:val="00B3270C"/>
    <w:rsid w:val="00B32B88"/>
    <w:rsid w:val="00B32F22"/>
    <w:rsid w:val="00B74F6F"/>
    <w:rsid w:val="00B84F96"/>
    <w:rsid w:val="00B948F9"/>
    <w:rsid w:val="00BA312E"/>
    <w:rsid w:val="00BF35B1"/>
    <w:rsid w:val="00BF62E2"/>
    <w:rsid w:val="00BF63B5"/>
    <w:rsid w:val="00C043EC"/>
    <w:rsid w:val="00C97E45"/>
    <w:rsid w:val="00CB20F2"/>
    <w:rsid w:val="00CB63E8"/>
    <w:rsid w:val="00CE3CD3"/>
    <w:rsid w:val="00D34A11"/>
    <w:rsid w:val="00D42915"/>
    <w:rsid w:val="00D67AA2"/>
    <w:rsid w:val="00DD02E5"/>
    <w:rsid w:val="00DD34CC"/>
    <w:rsid w:val="00DD7CF3"/>
    <w:rsid w:val="00DF6EFD"/>
    <w:rsid w:val="00DF7BDE"/>
    <w:rsid w:val="00E478D9"/>
    <w:rsid w:val="00E8635D"/>
    <w:rsid w:val="00E955A1"/>
    <w:rsid w:val="00E96876"/>
    <w:rsid w:val="00EA7C19"/>
    <w:rsid w:val="00EB2E8C"/>
    <w:rsid w:val="00EB4862"/>
    <w:rsid w:val="00ED2C04"/>
    <w:rsid w:val="00EF5EB2"/>
    <w:rsid w:val="00F13804"/>
    <w:rsid w:val="00F13A38"/>
    <w:rsid w:val="00F3773C"/>
    <w:rsid w:val="00F83392"/>
    <w:rsid w:val="00FA1272"/>
    <w:rsid w:val="00FA5BA2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A088"/>
  <w15:chartTrackingRefBased/>
  <w15:docId w15:val="{A89E98C7-E858-4A5D-B6B1-33B16AA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7A5"/>
    <w:pPr>
      <w:spacing w:after="160" w:line="259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4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5BA2"/>
    <w:rPr>
      <w:color w:val="808080"/>
    </w:rPr>
  </w:style>
  <w:style w:type="character" w:customStyle="1" w:styleId="normaltextrun">
    <w:name w:val="normaltextrun"/>
    <w:basedOn w:val="DefaultParagraphFont"/>
    <w:rsid w:val="00D34A11"/>
  </w:style>
  <w:style w:type="character" w:customStyle="1" w:styleId="eop">
    <w:name w:val="eop"/>
    <w:basedOn w:val="DefaultParagraphFont"/>
    <w:rsid w:val="00D3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B%20Drive\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8c72b-9f80-4b92-82fc-cb8d780c4b4b">
      <Terms xmlns="http://schemas.microsoft.com/office/infopath/2007/PartnerControls"/>
    </lcf76f155ced4ddcb4097134ff3c332f>
    <TaxCatchAll xmlns="f8e86cfd-e092-4b4a-990a-5ae7d7213891" xsi:nil="true"/>
    <ACIDS xmlns="7378c72b-9f80-4b92-82fc-cb8d780c4b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1F44BFFDF1C46B80F53FC61189A16" ma:contentTypeVersion="19" ma:contentTypeDescription="Create a new document." ma:contentTypeScope="" ma:versionID="38ecb7ce336d9b4e63a75c2d18f8ef4d">
  <xsd:schema xmlns:xsd="http://www.w3.org/2001/XMLSchema" xmlns:xs="http://www.w3.org/2001/XMLSchema" xmlns:p="http://schemas.microsoft.com/office/2006/metadata/properties" xmlns:ns2="7378c72b-9f80-4b92-82fc-cb8d780c4b4b" xmlns:ns3="f8e86cfd-e092-4b4a-990a-5ae7d7213891" targetNamespace="http://schemas.microsoft.com/office/2006/metadata/properties" ma:root="true" ma:fieldsID="65c34472b5fe9d9fd2b85f64a4c05bd0" ns2:_="" ns3:_="">
    <xsd:import namespace="7378c72b-9f80-4b92-82fc-cb8d780c4b4b"/>
    <xsd:import namespace="f8e86cfd-e092-4b4a-990a-5ae7d7213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CI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c72b-9f80-4b92-82fc-cb8d780c4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CIDS" ma:index="26" nillable="true" ma:displayName="ACIDS" ma:format="Dropdown" ma:internalName="ACI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86cfd-e092-4b4a-990a-5ae7d7213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e9ada9-37fb-4432-86aa-fd4fa91c8cec}" ma:internalName="TaxCatchAll" ma:showField="CatchAllData" ma:web="f8e86cfd-e092-4b4a-990a-5ae7d7213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561EB-93A3-467A-BC7E-0A211E8F29C4}">
  <ds:schemaRefs>
    <ds:schemaRef ds:uri="http://schemas.microsoft.com/office/2006/metadata/properties"/>
    <ds:schemaRef ds:uri="http://schemas.microsoft.com/office/infopath/2007/PartnerControls"/>
    <ds:schemaRef ds:uri="7378c72b-9f80-4b92-82fc-cb8d780c4b4b"/>
    <ds:schemaRef ds:uri="f8e86cfd-e092-4b4a-990a-5ae7d7213891"/>
  </ds:schemaRefs>
</ds:datastoreItem>
</file>

<file path=customXml/itemProps2.xml><?xml version="1.0" encoding="utf-8"?>
<ds:datastoreItem xmlns:ds="http://schemas.openxmlformats.org/officeDocument/2006/customXml" ds:itemID="{B76360C0-0824-4674-99DD-BAE754710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B3AE2-B220-458B-BF02-9DE13CD2F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8c72b-9f80-4b92-82fc-cb8d780c4b4b"/>
    <ds:schemaRef ds:uri="f8e86cfd-e092-4b4a-990a-5ae7d7213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</Template>
  <TotalTime>30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 C Wassell</cp:lastModifiedBy>
  <cp:revision>7</cp:revision>
  <cp:lastPrinted>2022-01-06T10:01:00Z</cp:lastPrinted>
  <dcterms:created xsi:type="dcterms:W3CDTF">2023-11-03T07:36:00Z</dcterms:created>
  <dcterms:modified xsi:type="dcterms:W3CDTF">2024-11-05T17:17:00Z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0x0101007281F44BFFDF1C46B80F53FC61189A16</vt:lpwstr>
  </property>
</Properties>
</file>