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9D" w:rsidRDefault="00EF5EB2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-545563</wp:posOffset>
                </wp:positionH>
                <wp:positionV relativeFrom="paragraph">
                  <wp:posOffset>403860</wp:posOffset>
                </wp:positionV>
                <wp:extent cx="6822830" cy="896815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533E35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33E35" w:rsidRDefault="001E6AE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64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Key Skills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–</w:t>
                            </w:r>
                          </w:p>
                          <w:p w:rsidR="001E6AED" w:rsidRPr="00ED6499" w:rsidRDefault="001E6AED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Ready Position- </w:t>
                            </w: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Balanced position, side on, racket up and ready, on toes.</w:t>
                            </w:r>
                          </w:p>
                          <w:p w:rsidR="001E6AED" w:rsidRDefault="001E6AE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Grip- </w:t>
                            </w: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Shake hand with the racket sideways on. Wrap fingers round the tape.</w:t>
                            </w:r>
                          </w:p>
                          <w:p w:rsidR="001E6AED" w:rsidRPr="00ED6499" w:rsidRDefault="001E6AED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Serving- </w:t>
                            </w: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There are several types of serve. Short/backhand, long and flick. The racket head must start from below the waist.</w:t>
                            </w:r>
                          </w:p>
                          <w:p w:rsidR="001E6AED" w:rsidRPr="00ED6499" w:rsidRDefault="001E6AED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Underarm clear (long serve</w:t>
                            </w:r>
                            <w:r w:rsidR="00ED64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) 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This shot is played high to the back of your </w:t>
                            </w:r>
                            <w:r w:rsidR="00ED6499"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opponent’s</w:t>
                            </w: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court. Start sideways on and use a whip action with the wrist to create power.</w:t>
                            </w:r>
                          </w:p>
                          <w:p w:rsidR="001E6AED" w:rsidRPr="00ED6499" w:rsidRDefault="008347CB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Overhead clear</w:t>
                            </w: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- Played to the back of your </w:t>
                            </w:r>
                            <w:r w:rsidR="00ED6499"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opponent’s</w:t>
                            </w: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court and is a defensive shot.</w:t>
                            </w:r>
                          </w:p>
                          <w:p w:rsidR="008347CB" w:rsidRPr="00ED6499" w:rsidRDefault="008347CB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Drop shot- </w:t>
                            </w: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a shot played with finesse to land the shuttle as close as possible to the net on your </w:t>
                            </w:r>
                            <w:r w:rsidR="00ED6499"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opponent’s</w:t>
                            </w: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side. </w:t>
                            </w:r>
                          </w:p>
                          <w:p w:rsidR="008347CB" w:rsidRDefault="008347C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8347CB" w:rsidRDefault="008347C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Tactics-</w:t>
                            </w:r>
                          </w:p>
                          <w:p w:rsidR="008347CB" w:rsidRPr="00ED6499" w:rsidRDefault="008347CB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Hitting into space- </w:t>
                            </w: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moving your opponent around the court</w:t>
                            </w:r>
                          </w:p>
                          <w:p w:rsidR="008347CB" w:rsidRDefault="008347C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Shot selection- </w:t>
                            </w: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selecting the right shot for the right situation</w:t>
                            </w:r>
                          </w:p>
                          <w:p w:rsidR="008347CB" w:rsidRDefault="008347C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Targeting your opponents weakness</w:t>
                            </w:r>
                          </w:p>
                          <w:p w:rsidR="008347CB" w:rsidRDefault="008347C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8347CB" w:rsidRDefault="008347C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Rules- </w:t>
                            </w:r>
                          </w:p>
                          <w:p w:rsidR="008347CB" w:rsidRPr="00ED6499" w:rsidRDefault="008347CB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Game starts with a diagonal serve- right hand side to right hand side</w:t>
                            </w:r>
                          </w:p>
                          <w:p w:rsidR="008347CB" w:rsidRPr="00ED6499" w:rsidRDefault="008347CB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Serve must land over the service line</w:t>
                            </w:r>
                          </w:p>
                          <w:p w:rsidR="008347CB" w:rsidRPr="00ED6499" w:rsidRDefault="008347CB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Play to 21 points- but must win by 2 clear points</w:t>
                            </w:r>
                          </w:p>
                          <w:p w:rsidR="008347CB" w:rsidRPr="00ED6499" w:rsidRDefault="008347CB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A point is won every rally</w:t>
                            </w:r>
                          </w:p>
                          <w:p w:rsidR="008347CB" w:rsidRPr="00ED6499" w:rsidRDefault="008347CB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Whoever wins the point serves next</w:t>
                            </w:r>
                          </w:p>
                          <w:p w:rsidR="008347CB" w:rsidRPr="00ED6499" w:rsidRDefault="008347CB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When the score is even, serve from the right, when the score is odd, serve from the left.</w:t>
                            </w:r>
                          </w:p>
                          <w:p w:rsidR="008347CB" w:rsidRPr="00ED6499" w:rsidRDefault="008347CB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Court is long and thin for singles, short and wide</w:t>
                            </w:r>
                            <w:r w:rsidR="00ED6499"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for doubles</w:t>
                            </w:r>
                          </w:p>
                          <w:p w:rsidR="00ED6499" w:rsidRDefault="00ED6499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ED649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You cannot hit the net with your racket or body</w:t>
                            </w:r>
                          </w:p>
                          <w:p w:rsidR="003508A8" w:rsidRDefault="003508A8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</w:p>
                          <w:p w:rsidR="003508A8" w:rsidRDefault="003508A8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</w:p>
                          <w:p w:rsidR="003508A8" w:rsidRDefault="003508A8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</w:p>
                          <w:p w:rsidR="003508A8" w:rsidRPr="003508A8" w:rsidRDefault="003508A8" w:rsidP="00350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08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Badminton court and equipment </w:t>
                            </w:r>
                          </w:p>
                          <w:p w:rsidR="00ED6499" w:rsidRPr="00ED6499" w:rsidRDefault="00ED6499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</w:p>
                          <w:p w:rsidR="00ED6499" w:rsidRDefault="00ED649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D6499" w:rsidRPr="00533E35" w:rsidRDefault="00ED649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0C9047" wp14:editId="4607E130">
                                  <wp:extent cx="4076700" cy="2455054"/>
                                  <wp:effectExtent l="0" t="0" r="0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31196" t="37915" r="28084" b="184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8665" cy="2498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7378A8" wp14:editId="21E87D28">
                                  <wp:extent cx="2076450" cy="16002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32074" t="23350" r="31697" b="269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8CC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2.95pt;margin-top:31.8pt;width:537.25pt;height:7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" filled="f" stroked="f" strokeweight=".5pt">
                <v:textbox>
                  <w:txbxContent>
                    <w:p w:rsidR="00533E35" w:rsidRPr="00533E35" w:rsidRDefault="00533E35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533E35" w:rsidRDefault="001E6AED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D64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Key Skills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–</w:t>
                      </w:r>
                    </w:p>
                    <w:p w:rsidR="001E6AED" w:rsidRPr="00ED6499" w:rsidRDefault="001E6AED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Ready Position- </w:t>
                      </w: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Balanced position, side on, racket up and ready, on toes.</w:t>
                      </w:r>
                    </w:p>
                    <w:p w:rsidR="001E6AED" w:rsidRDefault="001E6AED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Grip- </w:t>
                      </w: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Shake hand with the racket sideways on. Wrap fingers round the tape.</w:t>
                      </w:r>
                    </w:p>
                    <w:p w:rsidR="001E6AED" w:rsidRPr="00ED6499" w:rsidRDefault="001E6AED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Serving- </w:t>
                      </w: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There are several types of serve. Short/backhand, long and flick. The racket head must start from below the waist.</w:t>
                      </w:r>
                    </w:p>
                    <w:p w:rsidR="001E6AED" w:rsidRPr="00ED6499" w:rsidRDefault="001E6AED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Underarm clear (long serve</w:t>
                      </w:r>
                      <w:r w:rsidR="00ED64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) 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This shot is played high to the back of your </w:t>
                      </w:r>
                      <w:r w:rsidR="00ED6499"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opponent’s</w:t>
                      </w: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court. Start sideways on and use a whip action with the wrist to create power.</w:t>
                      </w:r>
                    </w:p>
                    <w:p w:rsidR="001E6AED" w:rsidRPr="00ED6499" w:rsidRDefault="008347CB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Overhead clear</w:t>
                      </w: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- Played to the back of your </w:t>
                      </w:r>
                      <w:r w:rsidR="00ED6499"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opponent’s</w:t>
                      </w: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court and is a defensive shot.</w:t>
                      </w:r>
                    </w:p>
                    <w:p w:rsidR="008347CB" w:rsidRPr="00ED6499" w:rsidRDefault="008347CB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Drop shot- </w:t>
                      </w: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a shot played with finesse to land the shuttle as close as possible to the net on your </w:t>
                      </w:r>
                      <w:r w:rsidR="00ED6499"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opponent’s</w:t>
                      </w: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side. </w:t>
                      </w:r>
                    </w:p>
                    <w:p w:rsidR="008347CB" w:rsidRDefault="008347C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8347CB" w:rsidRDefault="008347C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Tactics-</w:t>
                      </w:r>
                    </w:p>
                    <w:p w:rsidR="008347CB" w:rsidRPr="00ED6499" w:rsidRDefault="008347CB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Hitting into space- </w:t>
                      </w: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moving your opponent around the court</w:t>
                      </w:r>
                    </w:p>
                    <w:p w:rsidR="008347CB" w:rsidRDefault="008347C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Shot selection- </w:t>
                      </w: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selecting the right shot for the right situation</w:t>
                      </w:r>
                    </w:p>
                    <w:p w:rsidR="008347CB" w:rsidRDefault="008347C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Targeting your opponents weakness</w:t>
                      </w:r>
                    </w:p>
                    <w:p w:rsidR="008347CB" w:rsidRDefault="008347C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8347CB" w:rsidRDefault="008347C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Rules- </w:t>
                      </w:r>
                    </w:p>
                    <w:p w:rsidR="008347CB" w:rsidRPr="00ED6499" w:rsidRDefault="008347CB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Game starts with a diagonal serve- right hand side to right hand side</w:t>
                      </w:r>
                    </w:p>
                    <w:p w:rsidR="008347CB" w:rsidRPr="00ED6499" w:rsidRDefault="008347CB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Serve must land over the service line</w:t>
                      </w:r>
                    </w:p>
                    <w:p w:rsidR="008347CB" w:rsidRPr="00ED6499" w:rsidRDefault="008347CB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Play to 21 points- but must win by 2 clear points</w:t>
                      </w:r>
                    </w:p>
                    <w:p w:rsidR="008347CB" w:rsidRPr="00ED6499" w:rsidRDefault="008347CB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A point is won every rally</w:t>
                      </w:r>
                    </w:p>
                    <w:p w:rsidR="008347CB" w:rsidRPr="00ED6499" w:rsidRDefault="008347CB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Whoever wins the point serves next</w:t>
                      </w:r>
                    </w:p>
                    <w:p w:rsidR="008347CB" w:rsidRPr="00ED6499" w:rsidRDefault="008347CB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When the score is even, serve from the right, when the score is odd, serve from the left.</w:t>
                      </w:r>
                    </w:p>
                    <w:p w:rsidR="008347CB" w:rsidRPr="00ED6499" w:rsidRDefault="008347CB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Court is long and thin for singles, short and wide</w:t>
                      </w:r>
                      <w:r w:rsidR="00ED6499"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for doubles</w:t>
                      </w:r>
                    </w:p>
                    <w:p w:rsidR="00ED6499" w:rsidRDefault="00ED6499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ED649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You cannot hit the net with your racket or body</w:t>
                      </w:r>
                    </w:p>
                    <w:p w:rsidR="003508A8" w:rsidRDefault="003508A8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</w:p>
                    <w:p w:rsidR="003508A8" w:rsidRDefault="003508A8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</w:p>
                    <w:p w:rsidR="003508A8" w:rsidRDefault="003508A8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</w:p>
                    <w:p w:rsidR="003508A8" w:rsidRPr="003508A8" w:rsidRDefault="003508A8" w:rsidP="003508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3508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Badminton court and equipment </w:t>
                      </w:r>
                    </w:p>
                    <w:p w:rsidR="00ED6499" w:rsidRPr="00ED6499" w:rsidRDefault="00ED6499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</w:p>
                    <w:p w:rsidR="00ED6499" w:rsidRDefault="00ED649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D6499" w:rsidRPr="00533E35" w:rsidRDefault="00ED649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D0C9047" wp14:editId="4607E130">
                            <wp:extent cx="4076700" cy="2455054"/>
                            <wp:effectExtent l="0" t="0" r="0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31196" t="37915" r="28084" b="184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48665" cy="249839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7378A8" wp14:editId="21E87D28">
                            <wp:extent cx="2076450" cy="16002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32074" t="23350" r="31697" b="269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76450" cy="160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ED649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7 Badminton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27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ghMA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BfceygOiE8B/14eMtXDZ5hzXx4YQ7nARHhjIdnXKQC7AVni5Ia3K+/+WM+yoRRSlqcr5L6nwfm&#10;BCXqu0EB70Z5HgcybfLp5zFu3G1kdxsxB/0AOMIjvE2WJzPmB3UxpQP9ildhGbtiiBmOvUsaLuZD&#10;6KcerxIXy2VKwhG0LKzNxvJYOrIaGd52r8zZswwBBXyCyySy4p0afW6vx/IQQDZJqshzz+qZfhzf&#10;JPb5qsX7cbtPWW8/hMVvAA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D6hIgh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ED6499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Year 7 Badminton 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ED64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28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AlqfUwvAgAAWAQAAA4AAAAAAAAAAAAAAAAA&#10;LgIAAGRycy9lMm9Eb2MueG1sUEsBAi0AFAAGAAgAAAAhAN1eOALiAAAADAEAAA8AAAAAAAAAAAAA&#10;AAAAiQQAAGRycy9kb3ducmV2LnhtbFBLBQYAAAAABAAEAPMAAACYBQAAAAA=&#10;" filled="f" stroked="f" strokeweight=".5pt">
                <v:textbox>
                  <w:txbxContent>
                    <w:p w:rsidR="00533E35" w:rsidRPr="00533E35" w:rsidRDefault="00ED6499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P.E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D"/>
    <w:rsid w:val="001E6AED"/>
    <w:rsid w:val="003508A8"/>
    <w:rsid w:val="004A2A67"/>
    <w:rsid w:val="004E2E96"/>
    <w:rsid w:val="00526AE9"/>
    <w:rsid w:val="00533E35"/>
    <w:rsid w:val="00552B28"/>
    <w:rsid w:val="008347CB"/>
    <w:rsid w:val="00876E6C"/>
    <w:rsid w:val="00AF025C"/>
    <w:rsid w:val="00D67AA2"/>
    <w:rsid w:val="00EB2E8C"/>
    <w:rsid w:val="00ED6499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B667"/>
  <w15:chartTrackingRefBased/>
  <w15:docId w15:val="{8000FC6E-5C9A-4D97-9BD3-19CA49B2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wnloads\SHV%20Knowledge%20Organiser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 (2)</Template>
  <TotalTime>32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C. Malloy</dc:creator>
  <cp:keywords/>
  <dc:description/>
  <cp:lastModifiedBy>Ms C. Malloy</cp:lastModifiedBy>
  <cp:revision>1</cp:revision>
  <dcterms:created xsi:type="dcterms:W3CDTF">2021-12-14T09:08:00Z</dcterms:created>
  <dcterms:modified xsi:type="dcterms:W3CDTF">2021-12-14T09:42:00Z</dcterms:modified>
</cp:coreProperties>
</file>