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2CA30ECE" w:rsidR="00A41F3D" w:rsidRDefault="00664F1F">
      <w:r>
        <w:rPr>
          <w:noProof/>
        </w:rPr>
        <mc:AlternateContent>
          <mc:Choice Requires="wps">
            <w:drawing>
              <wp:anchor distT="0" distB="0" distL="114300" distR="114300" simplePos="0" relativeHeight="251684864" behindDoc="0" locked="0" layoutInCell="1" allowOverlap="1" wp14:anchorId="1A836F9F" wp14:editId="29965AB7">
                <wp:simplePos x="0" y="0"/>
                <wp:positionH relativeFrom="margin">
                  <wp:posOffset>-599090</wp:posOffset>
                </wp:positionH>
                <wp:positionV relativeFrom="paragraph">
                  <wp:posOffset>6653048</wp:posOffset>
                </wp:positionV>
                <wp:extent cx="4576708" cy="2699385"/>
                <wp:effectExtent l="0" t="0" r="14605" b="24765"/>
                <wp:wrapNone/>
                <wp:docPr id="12" name="Rectangle 12"/>
                <wp:cNvGraphicFramePr/>
                <a:graphic xmlns:a="http://schemas.openxmlformats.org/drawingml/2006/main">
                  <a:graphicData uri="http://schemas.microsoft.com/office/word/2010/wordprocessingShape">
                    <wps:wsp>
                      <wps:cNvSpPr/>
                      <wps:spPr>
                        <a:xfrm>
                          <a:off x="0" y="0"/>
                          <a:ext cx="4576708" cy="269938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E62A825" w14:textId="427F6AD1" w:rsidR="00A41F3D" w:rsidRDefault="00664F1F"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Seed Dispersal</w:t>
                            </w:r>
                          </w:p>
                          <w:p w14:paraId="59BD6F2E" w14:textId="586F35B5" w:rsidR="00295586" w:rsidRDefault="00295586"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When a plant has developed a seed through fertilisation then it needs to be put into soil to develop and germinate. This cannot be too close to the existing plant as it will take resources from this plant. Therefore, seeds must be dispersed away from the parent plant.</w:t>
                            </w:r>
                          </w:p>
                          <w:p w14:paraId="68C32D24" w14:textId="7CB57E5B" w:rsidR="00A41F3D" w:rsidRDefault="00664F1F"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There are </w:t>
                            </w:r>
                            <w:r w:rsidR="00295586">
                              <w:rPr>
                                <w:rFonts w:ascii="Arial" w:eastAsiaTheme="minorEastAsia" w:hAnsi="Arial" w:cs="Arial"/>
                                <w:bCs/>
                                <w:color w:val="000000" w:themeColor="text1"/>
                                <w:kern w:val="24"/>
                                <w:sz w:val="22"/>
                                <w:szCs w:val="22"/>
                              </w:rPr>
                              <w:t>4</w:t>
                            </w:r>
                            <w:r>
                              <w:rPr>
                                <w:rFonts w:ascii="Arial" w:eastAsiaTheme="minorEastAsia" w:hAnsi="Arial" w:cs="Arial"/>
                                <w:bCs/>
                                <w:color w:val="000000" w:themeColor="text1"/>
                                <w:kern w:val="24"/>
                                <w:sz w:val="22"/>
                                <w:szCs w:val="22"/>
                              </w:rPr>
                              <w:t xml:space="preserve"> main ways of seed dispersal. </w:t>
                            </w:r>
                          </w:p>
                          <w:p w14:paraId="47FA9FF2" w14:textId="0D86D0D0" w:rsidR="00664F1F" w:rsidRDefault="00664F1F"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Animal dispersal – either animals eat seeds and they pass through their digestive system or they stick to the fur of animals and are passed to other locations this way.</w:t>
                            </w:r>
                          </w:p>
                          <w:p w14:paraId="08057230" w14:textId="72D5EB13" w:rsidR="00664F1F" w:rsidRDefault="00664F1F"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Explosion – seed pods burst open and seeds are </w:t>
                            </w:r>
                            <w:r w:rsidR="00295586">
                              <w:rPr>
                                <w:rFonts w:ascii="Arial" w:eastAsiaTheme="minorEastAsia" w:hAnsi="Arial" w:cs="Arial"/>
                                <w:bCs/>
                                <w:color w:val="000000" w:themeColor="text1"/>
                                <w:kern w:val="24"/>
                                <w:sz w:val="22"/>
                                <w:szCs w:val="22"/>
                              </w:rPr>
                              <w:t>spread far from the plant</w:t>
                            </w:r>
                          </w:p>
                          <w:p w14:paraId="13A838C8" w14:textId="19DEE66B" w:rsidR="00295586" w:rsidRDefault="00295586"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Water dispersal – seeds drop from the plant into running water and are spread through the current</w:t>
                            </w:r>
                          </w:p>
                          <w:p w14:paraId="173A5A3D" w14:textId="3D412D0E" w:rsidR="00295586" w:rsidRPr="00BF62E2" w:rsidRDefault="00295586"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Wind dispersal – seeds are spread through strong gusts of wind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26" style="position:absolute;margin-left:-47.15pt;margin-top:523.85pt;width:360.35pt;height:21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" fillcolor="#dae3f3" strokecolor="windowText" strokeweight="1pt">
                <v:textbox>
                  <w:txbxContent>
                    <w:p w14:paraId="2E62A825" w14:textId="427F6AD1" w:rsidR="00A41F3D" w:rsidRDefault="00664F1F"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Seed Dispersal</w:t>
                      </w:r>
                    </w:p>
                    <w:p w14:paraId="59BD6F2E" w14:textId="586F35B5" w:rsidR="00295586" w:rsidRDefault="00295586"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When a plant has developed a seed through fertilisation then it needs to be put into soil to develop and germinate. This cannot be too close to the existing plant as it will take resources from this plant. Therefore, seeds must be dispersed away from the parent plant.</w:t>
                      </w:r>
                    </w:p>
                    <w:p w14:paraId="68C32D24" w14:textId="7CB57E5B" w:rsidR="00A41F3D" w:rsidRDefault="00664F1F"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There are </w:t>
                      </w:r>
                      <w:r w:rsidR="00295586">
                        <w:rPr>
                          <w:rFonts w:ascii="Arial" w:eastAsiaTheme="minorEastAsia" w:hAnsi="Arial" w:cs="Arial"/>
                          <w:bCs/>
                          <w:color w:val="000000" w:themeColor="text1"/>
                          <w:kern w:val="24"/>
                          <w:sz w:val="22"/>
                          <w:szCs w:val="22"/>
                        </w:rPr>
                        <w:t>4</w:t>
                      </w:r>
                      <w:r>
                        <w:rPr>
                          <w:rFonts w:ascii="Arial" w:eastAsiaTheme="minorEastAsia" w:hAnsi="Arial" w:cs="Arial"/>
                          <w:bCs/>
                          <w:color w:val="000000" w:themeColor="text1"/>
                          <w:kern w:val="24"/>
                          <w:sz w:val="22"/>
                          <w:szCs w:val="22"/>
                        </w:rPr>
                        <w:t xml:space="preserve"> main ways of seed dispersal. </w:t>
                      </w:r>
                    </w:p>
                    <w:p w14:paraId="47FA9FF2" w14:textId="0D86D0D0" w:rsidR="00664F1F" w:rsidRDefault="00664F1F"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Animal dispersal – either animals eat seeds and they pass through their digestive system or they stick to the fur of animals and are passed to other locations this way.</w:t>
                      </w:r>
                    </w:p>
                    <w:p w14:paraId="08057230" w14:textId="72D5EB13" w:rsidR="00664F1F" w:rsidRDefault="00664F1F"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Explosion – seed pods burst open and seeds are </w:t>
                      </w:r>
                      <w:r w:rsidR="00295586">
                        <w:rPr>
                          <w:rFonts w:ascii="Arial" w:eastAsiaTheme="minorEastAsia" w:hAnsi="Arial" w:cs="Arial"/>
                          <w:bCs/>
                          <w:color w:val="000000" w:themeColor="text1"/>
                          <w:kern w:val="24"/>
                          <w:sz w:val="22"/>
                          <w:szCs w:val="22"/>
                        </w:rPr>
                        <w:t>spread far from the plant</w:t>
                      </w:r>
                    </w:p>
                    <w:p w14:paraId="13A838C8" w14:textId="19DEE66B" w:rsidR="00295586" w:rsidRDefault="00295586"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Water dispersal – seeds drop from the plant into running water and are spread through the current</w:t>
                      </w:r>
                    </w:p>
                    <w:p w14:paraId="173A5A3D" w14:textId="3D412D0E" w:rsidR="00295586" w:rsidRPr="00BF62E2" w:rsidRDefault="00295586" w:rsidP="00664F1F">
                      <w:pPr>
                        <w:pStyle w:val="NormalWeb"/>
                        <w:numPr>
                          <w:ilvl w:val="0"/>
                          <w:numId w:val="14"/>
                        </w:numPr>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Wind dispersal – seeds are spread through strong gusts of wind</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5F849AAD" wp14:editId="44BD13AC">
                <wp:simplePos x="0" y="0"/>
                <wp:positionH relativeFrom="margin">
                  <wp:posOffset>1009650</wp:posOffset>
                </wp:positionH>
                <wp:positionV relativeFrom="paragraph">
                  <wp:posOffset>3629157</wp:posOffset>
                </wp:positionV>
                <wp:extent cx="2968625" cy="2876550"/>
                <wp:effectExtent l="0" t="0" r="22225" b="19050"/>
                <wp:wrapNone/>
                <wp:docPr id="6" name="Rectangle 6"/>
                <wp:cNvGraphicFramePr/>
                <a:graphic xmlns:a="http://schemas.openxmlformats.org/drawingml/2006/main">
                  <a:graphicData uri="http://schemas.microsoft.com/office/word/2010/wordprocessingShape">
                    <wps:wsp>
                      <wps:cNvSpPr/>
                      <wps:spPr>
                        <a:xfrm>
                          <a:off x="0" y="0"/>
                          <a:ext cx="2968625" cy="28765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495C17E" w14:textId="5D44CD07" w:rsidR="00A41F3D" w:rsidRDefault="00CC455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Germination</w:t>
                            </w:r>
                          </w:p>
                          <w:p w14:paraId="455D280D" w14:textId="77777777" w:rsidR="00CC4557" w:rsidRDefault="00CC4557" w:rsidP="00CC455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 seed has three main parts:</w:t>
                            </w:r>
                          </w:p>
                          <w:p w14:paraId="3D494486"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Embryo: the young root and shoot that will become the adult plant</w:t>
                            </w:r>
                          </w:p>
                          <w:p w14:paraId="3CA6A56C"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Food store: starch for the young plant to use until it is able to carry out photosynthesis (to make its own food)</w:t>
                            </w:r>
                          </w:p>
                          <w:p w14:paraId="54D10D66"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Seed coat: a tough protective outer covering.</w:t>
                            </w:r>
                          </w:p>
                          <w:p w14:paraId="7BF0C677" w14:textId="163D9D87" w:rsidR="00CC4557" w:rsidRPr="00AF1719" w:rsidRDefault="00CC4557" w:rsidP="00CC455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Contents of the ovule become the food source for when the plant starts to grow or germinate. The seeds will often lie dormant until the conditions around it are just right for germination. Factors such as temperature, concentration of oxygen in the air, and water will affect germination.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27" style="position:absolute;margin-left:79.5pt;margin-top:285.75pt;width:233.75pt;height:2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" fillcolor="#dae3f3" strokecolor="windowText" strokeweight="1pt">
                <v:textbox>
                  <w:txbxContent>
                    <w:p w14:paraId="5495C17E" w14:textId="5D44CD07" w:rsidR="00A41F3D" w:rsidRDefault="00CC455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Germination</w:t>
                      </w:r>
                    </w:p>
                    <w:p w14:paraId="455D280D" w14:textId="77777777" w:rsidR="00CC4557" w:rsidRDefault="00CC4557" w:rsidP="00CC455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A seed has three main parts:</w:t>
                      </w:r>
                    </w:p>
                    <w:p w14:paraId="3D494486"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Embryo: the young root and shoot that will become the adult plant</w:t>
                      </w:r>
                    </w:p>
                    <w:p w14:paraId="3CA6A56C"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Food store: starch for the young plant to use until it is able to carry out photosynthesis (to make its own food)</w:t>
                      </w:r>
                    </w:p>
                    <w:p w14:paraId="54D10D66" w14:textId="77777777" w:rsidR="00CC4557" w:rsidRDefault="00CC4557" w:rsidP="00CC4557">
                      <w:pPr>
                        <w:pStyle w:val="NormalWeb"/>
                        <w:numPr>
                          <w:ilvl w:val="0"/>
                          <w:numId w:val="1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Seed coat: a tough protective outer covering.</w:t>
                      </w:r>
                    </w:p>
                    <w:p w14:paraId="7BF0C677" w14:textId="163D9D87" w:rsidR="00CC4557" w:rsidRPr="00AF1719" w:rsidRDefault="00CC4557" w:rsidP="00CC455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Contents of the ovule become the food source for when the plant starts to grow or germinate. The seeds will often lie dormant until the conditions around it are just right for germination. Factors such as temperature, concentration of oxygen in the air, and water will affect germination.</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2116700" wp14:editId="37869FAA">
                <wp:simplePos x="0" y="0"/>
                <wp:positionH relativeFrom="margin">
                  <wp:posOffset>4020207</wp:posOffset>
                </wp:positionH>
                <wp:positionV relativeFrom="paragraph">
                  <wp:posOffset>1481960</wp:posOffset>
                </wp:positionV>
                <wp:extent cx="2282825" cy="7881204"/>
                <wp:effectExtent l="0" t="0" r="22225" b="24765"/>
                <wp:wrapNone/>
                <wp:docPr id="7" name="Rectangle 7"/>
                <wp:cNvGraphicFramePr/>
                <a:graphic xmlns:a="http://schemas.openxmlformats.org/drawingml/2006/main">
                  <a:graphicData uri="http://schemas.microsoft.com/office/word/2010/wordprocessingShape">
                    <wps:wsp>
                      <wps:cNvSpPr/>
                      <wps:spPr>
                        <a:xfrm>
                          <a:off x="0" y="0"/>
                          <a:ext cx="2282825" cy="788120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ED0B85" w14:textId="5535A809" w:rsidR="00A41F3D" w:rsidRDefault="00CC455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Different types of pollination</w:t>
                            </w:r>
                          </w:p>
                          <w:p w14:paraId="279DC9EE" w14:textId="717CDF71" w:rsidR="00A41F3D" w:rsidRDefault="00CC4557" w:rsidP="00793671">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There are two different types of plants in terms of pollination.</w:t>
                            </w:r>
                          </w:p>
                          <w:p w14:paraId="5E94DD46" w14:textId="08774449" w:rsidR="00CC4557" w:rsidRDefault="00664F1F" w:rsidP="00793671">
                            <w:pPr>
                              <w:pStyle w:val="NormalWeb"/>
                              <w:spacing w:before="0" w:beforeAutospacing="0" w:after="0" w:afterAutospacing="0"/>
                              <w:rPr>
                                <w:rFonts w:ascii="Arial" w:eastAsiaTheme="minorEastAsia" w:hAnsi="Arial" w:cs="Arial"/>
                                <w:bCs/>
                                <w:color w:val="002060"/>
                                <w:kern w:val="24"/>
                                <w:sz w:val="22"/>
                                <w:szCs w:val="22"/>
                              </w:rPr>
                            </w:pPr>
                            <w:r w:rsidRPr="00664F1F">
                              <w:rPr>
                                <w:rFonts w:ascii="Arial" w:eastAsiaTheme="minorEastAsia" w:hAnsi="Arial" w:cs="Arial"/>
                                <w:b/>
                                <w:bCs/>
                                <w:color w:val="002060"/>
                                <w:kern w:val="24"/>
                                <w:sz w:val="22"/>
                                <w:szCs w:val="22"/>
                                <w:u w:val="single"/>
                              </w:rPr>
                              <w:t>Insect pollinated plant</w:t>
                            </w:r>
                            <w:r>
                              <w:rPr>
                                <w:rFonts w:ascii="Arial" w:eastAsiaTheme="minorEastAsia" w:hAnsi="Arial" w:cs="Arial"/>
                                <w:bCs/>
                                <w:color w:val="002060"/>
                                <w:kern w:val="24"/>
                                <w:sz w:val="22"/>
                                <w:szCs w:val="22"/>
                              </w:rPr>
                              <w:t xml:space="preserve"> – insects land on the plant collecting pollen on their bodies and then transferring it to the next plant that it lands on.</w:t>
                            </w:r>
                          </w:p>
                          <w:p w14:paraId="187EEE0A" w14:textId="5C18C29A" w:rsidR="00664F1F" w:rsidRDefault="00664F1F"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plants have bright petals and a sweet smell to attract insects. The stigma and anther are inside the flower ensuring the insect is able to get to the pollen. The stigma is sticky so that the pollen carried from the insects sticks to it. Pollen grains are larger, and can easily stick to insets, so fewer pollen grains need to be produced. The anthers are firm and rigid to allow the insects to brush against them. They often contain nectar, which is sweet and sugary to attract insects. Some bees use nectar to make honey.</w:t>
                            </w:r>
                          </w:p>
                          <w:p w14:paraId="3CEE6ED4" w14:textId="0098D97F" w:rsidR="00664F1F" w:rsidRDefault="00664F1F" w:rsidP="00793671">
                            <w:pPr>
                              <w:pStyle w:val="NormalWeb"/>
                              <w:spacing w:before="0" w:beforeAutospacing="0" w:after="0" w:afterAutospacing="0"/>
                              <w:rPr>
                                <w:rFonts w:ascii="Arial" w:eastAsiaTheme="minorEastAsia" w:hAnsi="Arial" w:cs="Arial"/>
                                <w:bCs/>
                                <w:color w:val="002060"/>
                                <w:kern w:val="24"/>
                                <w:sz w:val="22"/>
                                <w:szCs w:val="22"/>
                              </w:rPr>
                            </w:pPr>
                            <w:r w:rsidRPr="00664F1F">
                              <w:rPr>
                                <w:rFonts w:ascii="Arial" w:eastAsiaTheme="minorEastAsia" w:hAnsi="Arial" w:cs="Arial"/>
                                <w:b/>
                                <w:bCs/>
                                <w:color w:val="002060"/>
                                <w:kern w:val="24"/>
                                <w:sz w:val="22"/>
                                <w:szCs w:val="22"/>
                                <w:u w:val="single"/>
                              </w:rPr>
                              <w:t>Wind pollinated plants</w:t>
                            </w:r>
                            <w:r>
                              <w:rPr>
                                <w:rFonts w:ascii="Arial" w:eastAsiaTheme="minorEastAsia" w:hAnsi="Arial" w:cs="Arial"/>
                                <w:bCs/>
                                <w:color w:val="002060"/>
                                <w:kern w:val="24"/>
                                <w:sz w:val="22"/>
                                <w:szCs w:val="22"/>
                              </w:rPr>
                              <w:t xml:space="preserve"> – strong gusts of wind blow pollen from one plant to another.</w:t>
                            </w:r>
                          </w:p>
                          <w:p w14:paraId="02DC8288" w14:textId="119C3117" w:rsidR="00664F1F" w:rsidRPr="00565FBA" w:rsidRDefault="00664F1F"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No petals as there is no need to attract insects. The anther hangs loosely out of the plant to make it easier for wind to blow it from the plant. The stigma hangs outside of the plant to make it easier to catch pollen on the wind. The stigma may be feathery or sticky to catch pollen blown by the wind. They produce large amounts of pollen to increase the changes of it reaching another plant. Their pollen has a low mass so can be blown far on the wind.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8" style="position:absolute;margin-left:316.55pt;margin-top:116.7pt;width:179.75pt;height:620.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" fillcolor="#dae3f3" strokecolor="windowText" strokeweight="1pt">
                <v:textbox>
                  <w:txbxContent>
                    <w:p w14:paraId="09ED0B85" w14:textId="5535A809" w:rsidR="00A41F3D" w:rsidRDefault="00CC4557"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Different types of pollination</w:t>
                      </w:r>
                    </w:p>
                    <w:p w14:paraId="279DC9EE" w14:textId="717CDF71" w:rsidR="00A41F3D" w:rsidRDefault="00CC4557" w:rsidP="00793671">
                      <w:pPr>
                        <w:pStyle w:val="NormalWeb"/>
                        <w:spacing w:before="0" w:beforeAutospacing="0" w:after="0" w:afterAutospacing="0"/>
                        <w:rPr>
                          <w:rFonts w:ascii="Arial" w:eastAsiaTheme="minorEastAsia" w:hAnsi="Arial" w:cs="Arial"/>
                          <w:bCs/>
                          <w:color w:val="002060"/>
                          <w:kern w:val="24"/>
                          <w:sz w:val="22"/>
                        </w:rPr>
                      </w:pPr>
                      <w:r>
                        <w:rPr>
                          <w:rFonts w:ascii="Arial" w:eastAsiaTheme="minorEastAsia" w:hAnsi="Arial" w:cs="Arial"/>
                          <w:bCs/>
                          <w:color w:val="002060"/>
                          <w:kern w:val="24"/>
                          <w:sz w:val="22"/>
                        </w:rPr>
                        <w:t>There are two different types of plants in terms of pollination.</w:t>
                      </w:r>
                    </w:p>
                    <w:p w14:paraId="5E94DD46" w14:textId="08774449" w:rsidR="00CC4557" w:rsidRDefault="00664F1F" w:rsidP="00793671">
                      <w:pPr>
                        <w:pStyle w:val="NormalWeb"/>
                        <w:spacing w:before="0" w:beforeAutospacing="0" w:after="0" w:afterAutospacing="0"/>
                        <w:rPr>
                          <w:rFonts w:ascii="Arial" w:eastAsiaTheme="minorEastAsia" w:hAnsi="Arial" w:cs="Arial"/>
                          <w:bCs/>
                          <w:color w:val="002060"/>
                          <w:kern w:val="24"/>
                          <w:sz w:val="22"/>
                          <w:szCs w:val="22"/>
                        </w:rPr>
                      </w:pPr>
                      <w:r w:rsidRPr="00664F1F">
                        <w:rPr>
                          <w:rFonts w:ascii="Arial" w:eastAsiaTheme="minorEastAsia" w:hAnsi="Arial" w:cs="Arial"/>
                          <w:b/>
                          <w:bCs/>
                          <w:color w:val="002060"/>
                          <w:kern w:val="24"/>
                          <w:sz w:val="22"/>
                          <w:szCs w:val="22"/>
                          <w:u w:val="single"/>
                        </w:rPr>
                        <w:t>Insect pollinated plant</w:t>
                      </w:r>
                      <w:r>
                        <w:rPr>
                          <w:rFonts w:ascii="Arial" w:eastAsiaTheme="minorEastAsia" w:hAnsi="Arial" w:cs="Arial"/>
                          <w:bCs/>
                          <w:color w:val="002060"/>
                          <w:kern w:val="24"/>
                          <w:sz w:val="22"/>
                          <w:szCs w:val="22"/>
                        </w:rPr>
                        <w:t xml:space="preserve"> – insects land on the plant collecting pollen on their bodies and then transferring it to the next plant that it lands on.</w:t>
                      </w:r>
                    </w:p>
                    <w:p w14:paraId="187EEE0A" w14:textId="5C18C29A" w:rsidR="00664F1F" w:rsidRDefault="00664F1F"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plants have bright petals and a sweet smell to attract insects. The stigma and anther are inside the flower ensuring the insect is able to get to the pollen. The stigma is sticky so that the pollen carried from the insects sticks to it. Pollen grains are larger, and can easily stick to insets, so fewer pollen grains need to be produced. The anthers are firm and rigid to allow the insects to brush against them. They often contain nectar, which is sweet and sugary to attract insects. Some bees use nectar to make honey.</w:t>
                      </w:r>
                    </w:p>
                    <w:p w14:paraId="3CEE6ED4" w14:textId="0098D97F" w:rsidR="00664F1F" w:rsidRDefault="00664F1F" w:rsidP="00793671">
                      <w:pPr>
                        <w:pStyle w:val="NormalWeb"/>
                        <w:spacing w:before="0" w:beforeAutospacing="0" w:after="0" w:afterAutospacing="0"/>
                        <w:rPr>
                          <w:rFonts w:ascii="Arial" w:eastAsiaTheme="minorEastAsia" w:hAnsi="Arial" w:cs="Arial"/>
                          <w:bCs/>
                          <w:color w:val="002060"/>
                          <w:kern w:val="24"/>
                          <w:sz w:val="22"/>
                          <w:szCs w:val="22"/>
                        </w:rPr>
                      </w:pPr>
                      <w:r w:rsidRPr="00664F1F">
                        <w:rPr>
                          <w:rFonts w:ascii="Arial" w:eastAsiaTheme="minorEastAsia" w:hAnsi="Arial" w:cs="Arial"/>
                          <w:b/>
                          <w:bCs/>
                          <w:color w:val="002060"/>
                          <w:kern w:val="24"/>
                          <w:sz w:val="22"/>
                          <w:szCs w:val="22"/>
                          <w:u w:val="single"/>
                        </w:rPr>
                        <w:t>Wind pollinated plants</w:t>
                      </w:r>
                      <w:r>
                        <w:rPr>
                          <w:rFonts w:ascii="Arial" w:eastAsiaTheme="minorEastAsia" w:hAnsi="Arial" w:cs="Arial"/>
                          <w:bCs/>
                          <w:color w:val="002060"/>
                          <w:kern w:val="24"/>
                          <w:sz w:val="22"/>
                          <w:szCs w:val="22"/>
                        </w:rPr>
                        <w:t xml:space="preserve"> – strong gusts of wind blow pollen from one plant to another.</w:t>
                      </w:r>
                    </w:p>
                    <w:p w14:paraId="02DC8288" w14:textId="119C3117" w:rsidR="00664F1F" w:rsidRPr="00565FBA" w:rsidRDefault="00664F1F"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No petals as there is no need to attract insects. The anther hangs loosely out of the plant to make it easier for wind to blow it from the plant. The stigma hangs outside of the plant to make it easier to catch pollen on the wind. The stigma may be feathery or sticky to catch pollen blown by the wind. They produce large amounts of pollen to increase the changes of it reaching another plant. Their pollen has a low mass so can be blown far on the wind.</w:t>
                      </w:r>
                    </w:p>
                  </w:txbxContent>
                </v:textbox>
                <w10:wrap anchorx="margin"/>
              </v:rect>
            </w:pict>
          </mc:Fallback>
        </mc:AlternateContent>
      </w:r>
      <w:r w:rsidR="00CC4557">
        <w:rPr>
          <w:noProof/>
        </w:rPr>
        <mc:AlternateContent>
          <mc:Choice Requires="wps">
            <w:drawing>
              <wp:anchor distT="0" distB="0" distL="114300" distR="114300" simplePos="0" relativeHeight="251694080" behindDoc="0" locked="0" layoutInCell="1" allowOverlap="1" wp14:anchorId="356F6347" wp14:editId="446F87ED">
                <wp:simplePos x="0" y="0"/>
                <wp:positionH relativeFrom="margin">
                  <wp:posOffset>1008621</wp:posOffset>
                </wp:positionH>
                <wp:positionV relativeFrom="paragraph">
                  <wp:posOffset>2506126</wp:posOffset>
                </wp:positionV>
                <wp:extent cx="2968625" cy="1068771"/>
                <wp:effectExtent l="0" t="0" r="22225" b="17145"/>
                <wp:wrapNone/>
                <wp:docPr id="8" name="Rectangle 8"/>
                <wp:cNvGraphicFramePr/>
                <a:graphic xmlns:a="http://schemas.openxmlformats.org/drawingml/2006/main">
                  <a:graphicData uri="http://schemas.microsoft.com/office/word/2010/wordprocessingShape">
                    <wps:wsp>
                      <wps:cNvSpPr/>
                      <wps:spPr>
                        <a:xfrm>
                          <a:off x="0" y="0"/>
                          <a:ext cx="2968625" cy="106877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E1759" w14:textId="145D969E" w:rsidR="00CC4557" w:rsidRDefault="00CC4557" w:rsidP="00CC455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Fertilisation</w:t>
                            </w:r>
                          </w:p>
                          <w:p w14:paraId="7812A5FE" w14:textId="668D2948" w:rsidR="00CC4557" w:rsidRDefault="00CC4557" w:rsidP="00CC455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The pollen moves down the style towards the ovule where it joins with the ovule to create a seed. This is known as fertilisation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6347" id="Rectangle 8" o:spid="_x0000_s1029" style="position:absolute;margin-left:79.4pt;margin-top:197.35pt;width:233.75pt;height:84.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" fillcolor="#d9e2f3 [660]" strokecolor="black [3213]" strokeweight="1pt">
                <v:textbox>
                  <w:txbxContent>
                    <w:p w14:paraId="5B3E1759" w14:textId="145D969E" w:rsidR="00CC4557" w:rsidRDefault="00CC4557" w:rsidP="00CC455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Fertilisation</w:t>
                      </w:r>
                    </w:p>
                    <w:p w14:paraId="7812A5FE" w14:textId="668D2948" w:rsidR="00CC4557" w:rsidRDefault="00CC4557" w:rsidP="00CC455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The pollen moves down the style towards the ovule where it joins with the ovule to create a seed. This is known as fertilisation</w:t>
                      </w:r>
                    </w:p>
                  </w:txbxContent>
                </v:textbox>
                <w10:wrap anchorx="margin"/>
              </v:rect>
            </w:pict>
          </mc:Fallback>
        </mc:AlternateContent>
      </w:r>
      <w:r w:rsidR="00CC4557">
        <w:rPr>
          <w:noProof/>
        </w:rPr>
        <mc:AlternateContent>
          <mc:Choice Requires="wps">
            <w:drawing>
              <wp:anchor distT="0" distB="0" distL="114300" distR="114300" simplePos="0" relativeHeight="251665408" behindDoc="0" locked="0" layoutInCell="1" allowOverlap="1" wp14:anchorId="05D47994" wp14:editId="040CA513">
                <wp:simplePos x="0" y="0"/>
                <wp:positionH relativeFrom="margin">
                  <wp:posOffset>981075</wp:posOffset>
                </wp:positionH>
                <wp:positionV relativeFrom="paragraph">
                  <wp:posOffset>1114425</wp:posOffset>
                </wp:positionV>
                <wp:extent cx="2968625" cy="1352550"/>
                <wp:effectExtent l="0" t="0" r="22225" b="19050"/>
                <wp:wrapNone/>
                <wp:docPr id="13" name="Rectangle 13"/>
                <wp:cNvGraphicFramePr/>
                <a:graphic xmlns:a="http://schemas.openxmlformats.org/drawingml/2006/main">
                  <a:graphicData uri="http://schemas.microsoft.com/office/word/2010/wordprocessingShape">
                    <wps:wsp>
                      <wps:cNvSpPr/>
                      <wps:spPr>
                        <a:xfrm>
                          <a:off x="0" y="0"/>
                          <a:ext cx="2968625" cy="13525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55D112A0" w:rsidR="00A41F3D" w:rsidRDefault="00CB6911"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Pollination</w:t>
                            </w:r>
                          </w:p>
                          <w:p w14:paraId="1F7E4369" w14:textId="3DBA77FF" w:rsidR="00A41F3D" w:rsidRDefault="00CB6911"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Pollen must pass from one plant to another. This is done in a variety of different ways </w:t>
                            </w:r>
                            <w:proofErr w:type="gramStart"/>
                            <w:r>
                              <w:rPr>
                                <w:rFonts w:ascii="Arial" w:eastAsiaTheme="minorEastAsia" w:hAnsi="Arial" w:cs="Arial"/>
                                <w:bCs/>
                                <w:color w:val="000000" w:themeColor="text1"/>
                                <w:kern w:val="24"/>
                                <w:sz w:val="22"/>
                                <w:szCs w:val="22"/>
                              </w:rPr>
                              <w:t>however,</w:t>
                            </w:r>
                            <w:proofErr w:type="gramEnd"/>
                            <w:r>
                              <w:rPr>
                                <w:rFonts w:ascii="Arial" w:eastAsiaTheme="minorEastAsia" w:hAnsi="Arial" w:cs="Arial"/>
                                <w:bCs/>
                                <w:color w:val="000000" w:themeColor="text1"/>
                                <w:kern w:val="24"/>
                                <w:sz w:val="22"/>
                                <w:szCs w:val="22"/>
                              </w:rPr>
                              <w:t xml:space="preserve"> the basic concept is that pollen from one plant makes its way to another plant. It then attaches to a </w:t>
                            </w:r>
                            <w:proofErr w:type="gramStart"/>
                            <w:r>
                              <w:rPr>
                                <w:rFonts w:ascii="Arial" w:eastAsiaTheme="minorEastAsia" w:hAnsi="Arial" w:cs="Arial"/>
                                <w:bCs/>
                                <w:color w:val="000000" w:themeColor="text1"/>
                                <w:kern w:val="24"/>
                                <w:sz w:val="22"/>
                                <w:szCs w:val="22"/>
                              </w:rPr>
                              <w:t>sticky substances</w:t>
                            </w:r>
                            <w:proofErr w:type="gramEnd"/>
                            <w:r>
                              <w:rPr>
                                <w:rFonts w:ascii="Arial" w:eastAsiaTheme="minorEastAsia" w:hAnsi="Arial" w:cs="Arial"/>
                                <w:bCs/>
                                <w:color w:val="000000" w:themeColor="text1"/>
                                <w:kern w:val="24"/>
                                <w:sz w:val="22"/>
                                <w:szCs w:val="22"/>
                              </w:rPr>
                              <w:t xml:space="preserve"> on the stigma.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0" style="position:absolute;margin-left:77.25pt;margin-top:87.75pt;width:233.75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" fillcolor="#d9e2f3 [660]" strokecolor="black [3213]" strokeweight="1pt">
                <v:textbox>
                  <w:txbxContent>
                    <w:p w14:paraId="43ECB267" w14:textId="55D112A0" w:rsidR="00A41F3D" w:rsidRDefault="00CB6911"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Pollination</w:t>
                      </w:r>
                    </w:p>
                    <w:p w14:paraId="1F7E4369" w14:textId="3DBA77FF" w:rsidR="00A41F3D" w:rsidRDefault="00CB6911"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Pollen must pass from one plant to another. This is done in a variety of different ways </w:t>
                      </w:r>
                      <w:proofErr w:type="gramStart"/>
                      <w:r>
                        <w:rPr>
                          <w:rFonts w:ascii="Arial" w:eastAsiaTheme="minorEastAsia" w:hAnsi="Arial" w:cs="Arial"/>
                          <w:bCs/>
                          <w:color w:val="000000" w:themeColor="text1"/>
                          <w:kern w:val="24"/>
                          <w:sz w:val="22"/>
                          <w:szCs w:val="22"/>
                        </w:rPr>
                        <w:t>however,</w:t>
                      </w:r>
                      <w:proofErr w:type="gramEnd"/>
                      <w:r>
                        <w:rPr>
                          <w:rFonts w:ascii="Arial" w:eastAsiaTheme="minorEastAsia" w:hAnsi="Arial" w:cs="Arial"/>
                          <w:bCs/>
                          <w:color w:val="000000" w:themeColor="text1"/>
                          <w:kern w:val="24"/>
                          <w:sz w:val="22"/>
                          <w:szCs w:val="22"/>
                        </w:rPr>
                        <w:t xml:space="preserve"> the basic concept is that pollen from one plant makes its way to another plant. It then attaches to a </w:t>
                      </w:r>
                      <w:proofErr w:type="gramStart"/>
                      <w:r>
                        <w:rPr>
                          <w:rFonts w:ascii="Arial" w:eastAsiaTheme="minorEastAsia" w:hAnsi="Arial" w:cs="Arial"/>
                          <w:bCs/>
                          <w:color w:val="000000" w:themeColor="text1"/>
                          <w:kern w:val="24"/>
                          <w:sz w:val="22"/>
                          <w:szCs w:val="22"/>
                        </w:rPr>
                        <w:t>sticky substances</w:t>
                      </w:r>
                      <w:proofErr w:type="gramEnd"/>
                      <w:r>
                        <w:rPr>
                          <w:rFonts w:ascii="Arial" w:eastAsiaTheme="minorEastAsia" w:hAnsi="Arial" w:cs="Arial"/>
                          <w:bCs/>
                          <w:color w:val="000000" w:themeColor="text1"/>
                          <w:kern w:val="24"/>
                          <w:sz w:val="22"/>
                          <w:szCs w:val="22"/>
                        </w:rPr>
                        <w:t xml:space="preserve"> on the stigma. </w:t>
                      </w:r>
                    </w:p>
                  </w:txbxContent>
                </v:textbox>
                <w10:wrap anchorx="margin"/>
              </v:rect>
            </w:pict>
          </mc:Fallback>
        </mc:AlternateContent>
      </w:r>
      <w:r w:rsidR="007F19E3">
        <w:rPr>
          <w:noProof/>
        </w:rPr>
        <mc:AlternateContent>
          <mc:Choice Requires="wps">
            <w:drawing>
              <wp:anchor distT="0" distB="0" distL="114300" distR="114300" simplePos="0" relativeHeight="251692032" behindDoc="1" locked="0" layoutInCell="1" allowOverlap="1" wp14:anchorId="3553255A" wp14:editId="597A4813">
                <wp:simplePos x="0" y="0"/>
                <wp:positionH relativeFrom="column">
                  <wp:posOffset>-590550</wp:posOffset>
                </wp:positionH>
                <wp:positionV relativeFrom="paragraph">
                  <wp:posOffset>400050</wp:posOffset>
                </wp:positionV>
                <wp:extent cx="1569493" cy="6155055"/>
                <wp:effectExtent l="0" t="0" r="12065" b="17145"/>
                <wp:wrapNone/>
                <wp:docPr id="16" name="Rectangle 16"/>
                <wp:cNvGraphicFramePr/>
                <a:graphic xmlns:a="http://schemas.openxmlformats.org/drawingml/2006/main">
                  <a:graphicData uri="http://schemas.microsoft.com/office/word/2010/wordprocessingShape">
                    <wps:wsp>
                      <wps:cNvSpPr/>
                      <wps:spPr>
                        <a:xfrm>
                          <a:off x="0" y="0"/>
                          <a:ext cx="1569493" cy="615505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3ED03C64"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Fertilisation</w:t>
                            </w:r>
                          </w:p>
                          <w:p w14:paraId="0B212FD1" w14:textId="30A93F7C"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The fusion of the pollen and egg</w:t>
                            </w:r>
                          </w:p>
                          <w:p w14:paraId="706AC082" w14:textId="2705F493"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Germination</w:t>
                            </w:r>
                          </w:p>
                          <w:p w14:paraId="58DF6805" w14:textId="4392675B"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The growth of a seed</w:t>
                            </w:r>
                          </w:p>
                          <w:p w14:paraId="55CC22E5" w14:textId="0A86A356"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Nectar</w:t>
                            </w:r>
                          </w:p>
                          <w:p w14:paraId="2783552C" w14:textId="6441889F"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Sugary liquid which attracts pollinating animals to a flower.</w:t>
                            </w:r>
                          </w:p>
                          <w:p w14:paraId="385A5D5C" w14:textId="43647AF1"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Pollen</w:t>
                            </w:r>
                          </w:p>
                          <w:p w14:paraId="0064A49B" w14:textId="3C60A668"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The male sex cell in a plant</w:t>
                            </w:r>
                          </w:p>
                          <w:p w14:paraId="592ECF74" w14:textId="383EEA29" w:rsidR="00A41F3D" w:rsidRDefault="00CB6911" w:rsidP="00786CC0">
                            <w:pPr>
                              <w:spacing w:after="0" w:line="240" w:lineRule="auto"/>
                              <w:rPr>
                                <w:rFonts w:ascii="Arial" w:hAnsi="Arial" w:cs="Arial"/>
                                <w:b/>
                                <w:bCs/>
                                <w:color w:val="002060"/>
                                <w:kern w:val="24"/>
                              </w:rPr>
                            </w:pPr>
                            <w:r>
                              <w:rPr>
                                <w:rFonts w:ascii="Arial" w:hAnsi="Arial" w:cs="Arial"/>
                                <w:b/>
                                <w:bCs/>
                                <w:color w:val="002060"/>
                                <w:kern w:val="24"/>
                              </w:rPr>
                              <w:t>Carpel</w:t>
                            </w:r>
                          </w:p>
                          <w:p w14:paraId="5C5D6130" w14:textId="6C4BD28B"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The female part of a flower</w:t>
                            </w:r>
                          </w:p>
                          <w:p w14:paraId="33D912F0" w14:textId="183914AD"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Stamen</w:t>
                            </w:r>
                          </w:p>
                          <w:p w14:paraId="60DAEB71" w14:textId="0ECC80FA"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The male part of a flower</w:t>
                            </w:r>
                          </w:p>
                          <w:p w14:paraId="567C9F81" w14:textId="3630334C"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Ovary</w:t>
                            </w:r>
                          </w:p>
                          <w:p w14:paraId="65C2C535" w14:textId="10918316"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Where the eggs are stored</w:t>
                            </w:r>
                          </w:p>
                          <w:p w14:paraId="72E85622" w14:textId="2C49754A"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Anther</w:t>
                            </w:r>
                          </w:p>
                          <w:p w14:paraId="192562BD" w14:textId="395EAEF8"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Where pollen is stored</w:t>
                            </w:r>
                          </w:p>
                          <w:p w14:paraId="006B40FB" w14:textId="07D7B153"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Filament</w:t>
                            </w:r>
                          </w:p>
                          <w:p w14:paraId="78BA690F" w14:textId="2590C3B3"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Long stalk that holds up the anther</w:t>
                            </w:r>
                          </w:p>
                          <w:p w14:paraId="3DB07182" w14:textId="091C0276"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Stigma</w:t>
                            </w:r>
                          </w:p>
                          <w:p w14:paraId="12971694" w14:textId="65C6D527"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Sticky part of the plant where pollen from another plant will stick</w:t>
                            </w:r>
                          </w:p>
                          <w:p w14:paraId="17EC26CA" w14:textId="36C2AC38"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Style</w:t>
                            </w:r>
                          </w:p>
                          <w:p w14:paraId="3D548D59" w14:textId="48FDE842" w:rsidR="007F19E3" w:rsidRPr="007F19E3" w:rsidRDefault="00CB6911" w:rsidP="00786CC0">
                            <w:pPr>
                              <w:spacing w:after="0" w:line="240" w:lineRule="auto"/>
                              <w:rPr>
                                <w:rFonts w:ascii="Arial" w:hAnsi="Arial" w:cs="Arial"/>
                                <w:b/>
                                <w:bCs/>
                                <w:color w:val="002060"/>
                                <w:kern w:val="24"/>
                                <w:u w:val="single"/>
                              </w:rPr>
                            </w:pPr>
                            <w:r>
                              <w:rPr>
                                <w:rFonts w:ascii="Arial" w:hAnsi="Arial" w:cs="Arial"/>
                                <w:bCs/>
                                <w:color w:val="002060"/>
                                <w:kern w:val="24"/>
                              </w:rPr>
                              <w:t>A tube which pollen travels down to reach the ovary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1" style="position:absolute;margin-left:-46.5pt;margin-top:31.5pt;width:123.6pt;height:484.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3ED03C64"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Fertilisation</w:t>
                      </w:r>
                    </w:p>
                    <w:p w14:paraId="0B212FD1" w14:textId="30A93F7C"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The fusion of the pollen and egg</w:t>
                      </w:r>
                    </w:p>
                    <w:p w14:paraId="706AC082" w14:textId="2705F493"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Germination</w:t>
                      </w:r>
                    </w:p>
                    <w:p w14:paraId="58DF6805" w14:textId="4392675B"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The growth of a seed</w:t>
                      </w:r>
                    </w:p>
                    <w:p w14:paraId="55CC22E5" w14:textId="0A86A356"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Nectar</w:t>
                      </w:r>
                    </w:p>
                    <w:p w14:paraId="2783552C" w14:textId="6441889F" w:rsidR="00A41F3D" w:rsidRPr="00CE2B76" w:rsidRDefault="00CB6911" w:rsidP="00786CC0">
                      <w:pPr>
                        <w:spacing w:after="0" w:line="240" w:lineRule="auto"/>
                        <w:rPr>
                          <w:rFonts w:ascii="Arial" w:hAnsi="Arial" w:cs="Arial"/>
                          <w:bCs/>
                          <w:color w:val="002060"/>
                          <w:kern w:val="24"/>
                        </w:rPr>
                      </w:pPr>
                      <w:r>
                        <w:rPr>
                          <w:rFonts w:ascii="Arial" w:hAnsi="Arial" w:cs="Arial"/>
                          <w:bCs/>
                          <w:color w:val="002060"/>
                          <w:kern w:val="24"/>
                        </w:rPr>
                        <w:t>Sugary liquid which attracts pollinating animals to a flower.</w:t>
                      </w:r>
                    </w:p>
                    <w:p w14:paraId="385A5D5C" w14:textId="43647AF1" w:rsidR="00A41F3D" w:rsidRPr="00CE2B76" w:rsidRDefault="00CB6911" w:rsidP="00786CC0">
                      <w:pPr>
                        <w:spacing w:after="0" w:line="240" w:lineRule="auto"/>
                        <w:rPr>
                          <w:rFonts w:ascii="Arial" w:hAnsi="Arial" w:cs="Arial"/>
                          <w:b/>
                          <w:bCs/>
                          <w:color w:val="002060"/>
                          <w:kern w:val="24"/>
                        </w:rPr>
                      </w:pPr>
                      <w:r>
                        <w:rPr>
                          <w:rFonts w:ascii="Arial" w:hAnsi="Arial" w:cs="Arial"/>
                          <w:b/>
                          <w:bCs/>
                          <w:color w:val="002060"/>
                          <w:kern w:val="24"/>
                        </w:rPr>
                        <w:t>Pollen</w:t>
                      </w:r>
                    </w:p>
                    <w:p w14:paraId="0064A49B" w14:textId="3C60A668"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The male sex cell in a plant</w:t>
                      </w:r>
                    </w:p>
                    <w:p w14:paraId="592ECF74" w14:textId="383EEA29" w:rsidR="00A41F3D" w:rsidRDefault="00CB6911" w:rsidP="00786CC0">
                      <w:pPr>
                        <w:spacing w:after="0" w:line="240" w:lineRule="auto"/>
                        <w:rPr>
                          <w:rFonts w:ascii="Arial" w:hAnsi="Arial" w:cs="Arial"/>
                          <w:b/>
                          <w:bCs/>
                          <w:color w:val="002060"/>
                          <w:kern w:val="24"/>
                        </w:rPr>
                      </w:pPr>
                      <w:r>
                        <w:rPr>
                          <w:rFonts w:ascii="Arial" w:hAnsi="Arial" w:cs="Arial"/>
                          <w:b/>
                          <w:bCs/>
                          <w:color w:val="002060"/>
                          <w:kern w:val="24"/>
                        </w:rPr>
                        <w:t>Carpel</w:t>
                      </w:r>
                    </w:p>
                    <w:p w14:paraId="5C5D6130" w14:textId="6C4BD28B"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The female part of a flower</w:t>
                      </w:r>
                    </w:p>
                    <w:p w14:paraId="33D912F0" w14:textId="183914AD"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Stamen</w:t>
                      </w:r>
                    </w:p>
                    <w:p w14:paraId="60DAEB71" w14:textId="0ECC80FA"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The male part of a flower</w:t>
                      </w:r>
                    </w:p>
                    <w:p w14:paraId="567C9F81" w14:textId="3630334C"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Ovary</w:t>
                      </w:r>
                    </w:p>
                    <w:p w14:paraId="65C2C535" w14:textId="10918316" w:rsidR="00A41F3D" w:rsidRDefault="00CB6911" w:rsidP="00786CC0">
                      <w:pPr>
                        <w:spacing w:after="0" w:line="240" w:lineRule="auto"/>
                        <w:rPr>
                          <w:rFonts w:ascii="Arial" w:hAnsi="Arial" w:cs="Arial"/>
                          <w:bCs/>
                          <w:color w:val="002060"/>
                          <w:kern w:val="24"/>
                        </w:rPr>
                      </w:pPr>
                      <w:r>
                        <w:rPr>
                          <w:rFonts w:ascii="Arial" w:hAnsi="Arial" w:cs="Arial"/>
                          <w:bCs/>
                          <w:color w:val="002060"/>
                          <w:kern w:val="24"/>
                        </w:rPr>
                        <w:t>Where the eggs are stored</w:t>
                      </w:r>
                    </w:p>
                    <w:p w14:paraId="72E85622" w14:textId="2C49754A"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Anther</w:t>
                      </w:r>
                    </w:p>
                    <w:p w14:paraId="192562BD" w14:textId="395EAEF8"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Where pollen is stored</w:t>
                      </w:r>
                    </w:p>
                    <w:p w14:paraId="006B40FB" w14:textId="07D7B153"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Filament</w:t>
                      </w:r>
                    </w:p>
                    <w:p w14:paraId="78BA690F" w14:textId="2590C3B3"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Long stalk that holds up the anther</w:t>
                      </w:r>
                    </w:p>
                    <w:p w14:paraId="3DB07182" w14:textId="091C0276"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Stigma</w:t>
                      </w:r>
                    </w:p>
                    <w:p w14:paraId="12971694" w14:textId="65C6D527" w:rsidR="00CB6911" w:rsidRDefault="00CB6911" w:rsidP="00786CC0">
                      <w:pPr>
                        <w:spacing w:after="0" w:line="240" w:lineRule="auto"/>
                        <w:rPr>
                          <w:rFonts w:ascii="Arial" w:hAnsi="Arial" w:cs="Arial"/>
                          <w:bCs/>
                          <w:color w:val="002060"/>
                          <w:kern w:val="24"/>
                        </w:rPr>
                      </w:pPr>
                      <w:r>
                        <w:rPr>
                          <w:rFonts w:ascii="Arial" w:hAnsi="Arial" w:cs="Arial"/>
                          <w:bCs/>
                          <w:color w:val="002060"/>
                          <w:kern w:val="24"/>
                        </w:rPr>
                        <w:t>Sticky part of the plant where pollen from another plant will stick</w:t>
                      </w:r>
                    </w:p>
                    <w:p w14:paraId="17EC26CA" w14:textId="36C2AC38" w:rsidR="00CB6911" w:rsidRDefault="00CB6911" w:rsidP="00786CC0">
                      <w:pPr>
                        <w:spacing w:after="0" w:line="240" w:lineRule="auto"/>
                        <w:rPr>
                          <w:rFonts w:ascii="Arial" w:hAnsi="Arial" w:cs="Arial"/>
                          <w:b/>
                          <w:bCs/>
                          <w:color w:val="002060"/>
                          <w:kern w:val="24"/>
                        </w:rPr>
                      </w:pPr>
                      <w:r>
                        <w:rPr>
                          <w:rFonts w:ascii="Arial" w:hAnsi="Arial" w:cs="Arial"/>
                          <w:b/>
                          <w:bCs/>
                          <w:color w:val="002060"/>
                          <w:kern w:val="24"/>
                        </w:rPr>
                        <w:t>Style</w:t>
                      </w:r>
                    </w:p>
                    <w:p w14:paraId="3D548D59" w14:textId="48FDE842" w:rsidR="007F19E3" w:rsidRPr="007F19E3" w:rsidRDefault="00CB6911" w:rsidP="00786CC0">
                      <w:pPr>
                        <w:spacing w:after="0" w:line="240" w:lineRule="auto"/>
                        <w:rPr>
                          <w:rFonts w:ascii="Arial" w:hAnsi="Arial" w:cs="Arial"/>
                          <w:b/>
                          <w:bCs/>
                          <w:color w:val="002060"/>
                          <w:kern w:val="24"/>
                          <w:u w:val="single"/>
                        </w:rPr>
                      </w:pPr>
                      <w:r>
                        <w:rPr>
                          <w:rFonts w:ascii="Arial" w:hAnsi="Arial" w:cs="Arial"/>
                          <w:bCs/>
                          <w:color w:val="002060"/>
                          <w:kern w:val="24"/>
                        </w:rPr>
                        <w:t>A tube which pollen travels down to reach the ovary</w:t>
                      </w:r>
                    </w:p>
                  </w:txbxContent>
                </v:textbox>
              </v:rect>
            </w:pict>
          </mc:Fallback>
        </mc:AlternateContent>
      </w:r>
      <w:r w:rsidR="003A6D66">
        <w:rPr>
          <w:noProof/>
        </w:rPr>
        <mc:AlternateContent>
          <mc:Choice Requires="wps">
            <w:drawing>
              <wp:anchor distT="0" distB="0" distL="114300" distR="114300" simplePos="0" relativeHeight="251667456" behindDoc="0" locked="0" layoutInCell="1" allowOverlap="1" wp14:anchorId="5A6CEFEC" wp14:editId="32EC8878">
                <wp:simplePos x="0" y="0"/>
                <wp:positionH relativeFrom="margin">
                  <wp:posOffset>955343</wp:posOffset>
                </wp:positionH>
                <wp:positionV relativeFrom="paragraph">
                  <wp:posOffset>382137</wp:posOffset>
                </wp:positionV>
                <wp:extent cx="3604715" cy="695325"/>
                <wp:effectExtent l="0" t="0" r="15240" b="28575"/>
                <wp:wrapNone/>
                <wp:docPr id="15" name="Rectangle 15"/>
                <wp:cNvGraphicFramePr/>
                <a:graphic xmlns:a="http://schemas.openxmlformats.org/drawingml/2006/main">
                  <a:graphicData uri="http://schemas.microsoft.com/office/word/2010/wordprocessingShape">
                    <wps:wsp>
                      <wps:cNvSpPr/>
                      <wps:spPr>
                        <a:xfrm>
                          <a:off x="0" y="0"/>
                          <a:ext cx="3604715" cy="6953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004E1F14" w:rsidR="00A41F3D" w:rsidRDefault="00CB6911" w:rsidP="005B3711">
                            <w:pPr>
                              <w:spacing w:after="0"/>
                              <w:rPr>
                                <w:rFonts w:ascii="Arial" w:hAnsi="Arial" w:cs="Arial"/>
                                <w:b/>
                                <w:bCs/>
                                <w:color w:val="002060"/>
                                <w:kern w:val="24"/>
                                <w:u w:val="single"/>
                              </w:rPr>
                            </w:pPr>
                            <w:r>
                              <w:rPr>
                                <w:rFonts w:ascii="Arial" w:hAnsi="Arial" w:cs="Arial"/>
                                <w:b/>
                                <w:bCs/>
                                <w:color w:val="002060"/>
                                <w:kern w:val="24"/>
                                <w:u w:val="single"/>
                              </w:rPr>
                              <w:t>Plant reproduction</w:t>
                            </w:r>
                          </w:p>
                          <w:p w14:paraId="653B4A43" w14:textId="788BA4C0" w:rsidR="00A41F3D" w:rsidRPr="00C043EC" w:rsidRDefault="00CB6911" w:rsidP="005B3711">
                            <w:pPr>
                              <w:spacing w:after="0"/>
                              <w:rPr>
                                <w:rFonts w:ascii="Arial" w:eastAsia="Times New Roman" w:hAnsi="Arial" w:cs="Arial"/>
                                <w:color w:val="002060"/>
                              </w:rPr>
                            </w:pPr>
                            <w:r>
                              <w:rPr>
                                <w:rFonts w:ascii="Arial" w:eastAsia="Times New Roman" w:hAnsi="Arial" w:cs="Arial"/>
                                <w:color w:val="002060"/>
                              </w:rPr>
                              <w:t>Flowers contain various structures which all work together to allow the plant to reproduce</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2" style="position:absolute;margin-left:75.2pt;margin-top:30.1pt;width:283.8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" fillcolor="#e2efd9 [665]" strokecolor="black [3213]" strokeweight="1pt">
                <v:textbox>
                  <w:txbxContent>
                    <w:p w14:paraId="1C362BCE" w14:textId="004E1F14" w:rsidR="00A41F3D" w:rsidRDefault="00CB6911" w:rsidP="005B3711">
                      <w:pPr>
                        <w:spacing w:after="0"/>
                        <w:rPr>
                          <w:rFonts w:ascii="Arial" w:hAnsi="Arial" w:cs="Arial"/>
                          <w:b/>
                          <w:bCs/>
                          <w:color w:val="002060"/>
                          <w:kern w:val="24"/>
                          <w:u w:val="single"/>
                        </w:rPr>
                      </w:pPr>
                      <w:r>
                        <w:rPr>
                          <w:rFonts w:ascii="Arial" w:hAnsi="Arial" w:cs="Arial"/>
                          <w:b/>
                          <w:bCs/>
                          <w:color w:val="002060"/>
                          <w:kern w:val="24"/>
                          <w:u w:val="single"/>
                        </w:rPr>
                        <w:t>Plant reproduction</w:t>
                      </w:r>
                    </w:p>
                    <w:p w14:paraId="653B4A43" w14:textId="788BA4C0" w:rsidR="00A41F3D" w:rsidRPr="00C043EC" w:rsidRDefault="00CB6911" w:rsidP="005B3711">
                      <w:pPr>
                        <w:spacing w:after="0"/>
                        <w:rPr>
                          <w:rFonts w:ascii="Arial" w:eastAsia="Times New Roman" w:hAnsi="Arial" w:cs="Arial"/>
                          <w:color w:val="002060"/>
                        </w:rPr>
                      </w:pPr>
                      <w:r>
                        <w:rPr>
                          <w:rFonts w:ascii="Arial" w:eastAsia="Times New Roman" w:hAnsi="Arial" w:cs="Arial"/>
                          <w:color w:val="002060"/>
                        </w:rPr>
                        <w:t>Flowers contain various structures which all work together to allow the plant to reproduce</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04B8E993">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0BF6ABCA" w:rsidR="00A41F3D" w:rsidRPr="00CB20F2" w:rsidRDefault="00295586" w:rsidP="00295586">
                            <w:pPr>
                              <w:jc w:val="center"/>
                              <w:rPr>
                                <w:rFonts w:ascii="Arial" w:hAnsi="Arial" w:cs="Arial"/>
                              </w:rPr>
                            </w:pPr>
                            <w:r>
                              <w:rPr>
                                <w:rFonts w:ascii="Arial" w:hAnsi="Arial" w:cs="Arial"/>
                                <w:bCs/>
                                <w:color w:val="000000" w:themeColor="text1"/>
                                <w:kern w:val="24"/>
                              </w:rPr>
                              <w:t xml:space="preserve">Fertilisation Germination </w:t>
                            </w:r>
                            <w:r>
                              <w:rPr>
                                <w:rFonts w:ascii="Arial" w:hAnsi="Arial" w:cs="Arial"/>
                                <w:bCs/>
                                <w:color w:val="000000" w:themeColor="text1"/>
                                <w:kern w:val="24"/>
                              </w:rPr>
                              <w:t>Pollination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3"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0BF6ABCA" w:rsidR="00A41F3D" w:rsidRPr="00CB20F2" w:rsidRDefault="00295586" w:rsidP="00295586">
                      <w:pPr>
                        <w:jc w:val="center"/>
                        <w:rPr>
                          <w:rFonts w:ascii="Arial" w:hAnsi="Arial" w:cs="Arial"/>
                        </w:rPr>
                      </w:pPr>
                      <w:r>
                        <w:rPr>
                          <w:rFonts w:ascii="Arial" w:hAnsi="Arial" w:cs="Arial"/>
                          <w:bCs/>
                          <w:color w:val="000000" w:themeColor="text1"/>
                          <w:kern w:val="24"/>
                        </w:rPr>
                        <w:t xml:space="preserve">Fertilisation Germination </w:t>
                      </w:r>
                      <w:r>
                        <w:rPr>
                          <w:rFonts w:ascii="Arial" w:hAnsi="Arial" w:cs="Arial"/>
                          <w:bCs/>
                          <w:color w:val="000000" w:themeColor="text1"/>
                          <w:kern w:val="24"/>
                        </w:rPr>
                        <w:t>Pollination</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164DF06A" w:rsidR="00A41F3D" w:rsidRPr="00786CC0" w:rsidRDefault="00A41F3D" w:rsidP="00533E35">
                            <w:pPr>
                              <w:rPr>
                                <w:rFonts w:ascii="Arial" w:hAnsi="Arial" w:cs="Arial"/>
                                <w:b/>
                                <w:bCs/>
                                <w:lang w:val="en-US"/>
                              </w:rPr>
                            </w:pPr>
                            <w:r>
                              <w:rPr>
                                <w:rFonts w:ascii="Arial" w:hAnsi="Arial" w:cs="Arial"/>
                                <w:b/>
                                <w:bCs/>
                                <w:sz w:val="32"/>
                                <w:szCs w:val="32"/>
                                <w:lang w:val="en-US"/>
                              </w:rPr>
                              <w:t>Y</w:t>
                            </w:r>
                            <w:bookmarkStart w:id="0" w:name="_GoBack"/>
                            <w:bookmarkEnd w:id="0"/>
                            <w:r>
                              <w:rPr>
                                <w:rFonts w:ascii="Arial" w:hAnsi="Arial" w:cs="Arial"/>
                                <w:b/>
                                <w:bCs/>
                                <w:sz w:val="32"/>
                                <w:szCs w:val="32"/>
                                <w:lang w:val="en-US"/>
                              </w:rPr>
                              <w:t xml:space="preserve">7 </w:t>
                            </w:r>
                            <w:r w:rsidR="00CB6911">
                              <w:rPr>
                                <w:rFonts w:ascii="Arial" w:hAnsi="Arial" w:cs="Arial"/>
                                <w:b/>
                                <w:bCs/>
                                <w:sz w:val="32"/>
                                <w:szCs w:val="32"/>
                                <w:lang w:val="en-US"/>
                              </w:rPr>
                              <w:t>Plant Reproduction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4"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22O5jzECAABYBAAADgAAAAAAAAAAAAAAAAAu&#10;AgAAZHJzL2Uyb0RvYy54bWxQSwECLQAUAAYACAAAACEAJHk8Kt8AAAAIAQAADwAAAAAAAAAAAAAA&#10;AACLBAAAZHJzL2Rvd25yZXYueG1sUEsFBgAAAAAEAAQA8wAAAJcFAAAAAA==&#10;" filled="f" stroked="f" strokeweight=".5pt">
                <v:textbox>
                  <w:txbxContent>
                    <w:p w14:paraId="636E281F" w14:textId="164DF06A" w:rsidR="00A41F3D" w:rsidRPr="00786CC0" w:rsidRDefault="00A41F3D" w:rsidP="00533E35">
                      <w:pPr>
                        <w:rPr>
                          <w:rFonts w:ascii="Arial" w:hAnsi="Arial" w:cs="Arial"/>
                          <w:b/>
                          <w:bCs/>
                          <w:lang w:val="en-US"/>
                        </w:rPr>
                      </w:pPr>
                      <w:r>
                        <w:rPr>
                          <w:rFonts w:ascii="Arial" w:hAnsi="Arial" w:cs="Arial"/>
                          <w:b/>
                          <w:bCs/>
                          <w:sz w:val="32"/>
                          <w:szCs w:val="32"/>
                          <w:lang w:val="en-US"/>
                        </w:rPr>
                        <w:t>Y</w:t>
                      </w:r>
                      <w:bookmarkStart w:id="1" w:name="_GoBack"/>
                      <w:bookmarkEnd w:id="1"/>
                      <w:r>
                        <w:rPr>
                          <w:rFonts w:ascii="Arial" w:hAnsi="Arial" w:cs="Arial"/>
                          <w:b/>
                          <w:bCs/>
                          <w:sz w:val="32"/>
                          <w:szCs w:val="32"/>
                          <w:lang w:val="en-US"/>
                        </w:rPr>
                        <w:t xml:space="preserve">7 </w:t>
                      </w:r>
                      <w:r w:rsidR="00CB6911">
                        <w:rPr>
                          <w:rFonts w:ascii="Arial" w:hAnsi="Arial" w:cs="Arial"/>
                          <w:b/>
                          <w:bCs/>
                          <w:sz w:val="32"/>
                          <w:szCs w:val="32"/>
                          <w:lang w:val="en-US"/>
                        </w:rPr>
                        <w:t>Plant Reproduction</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5"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0NhT0MAIAAFgEAAAOAAAAAAAAAAAAAAAA&#10;AC4CAABkcnMvZTJvRG9jLnhtbFBLAQItABQABgAIAAAAIQDdXjgC4gAAAAwBAAAPAAAAAAAAAAAA&#10;AAAAAIoEAABkcnMvZG93bnJldi54bWxQSwUGAAAAAAQABADzAAAAmQ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5FA7"/>
    <w:multiLevelType w:val="hybridMultilevel"/>
    <w:tmpl w:val="F1ACE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72191"/>
    <w:multiLevelType w:val="hybridMultilevel"/>
    <w:tmpl w:val="11C89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2"/>
  </w:num>
  <w:num w:numId="5">
    <w:abstractNumId w:val="10"/>
  </w:num>
  <w:num w:numId="6">
    <w:abstractNumId w:val="9"/>
  </w:num>
  <w:num w:numId="7">
    <w:abstractNumId w:val="6"/>
  </w:num>
  <w:num w:numId="8">
    <w:abstractNumId w:val="3"/>
  </w:num>
  <w:num w:numId="9">
    <w:abstractNumId w:val="7"/>
  </w:num>
  <w:num w:numId="10">
    <w:abstractNumId w:val="4"/>
  </w:num>
  <w:num w:numId="11">
    <w:abstractNumId w:val="5"/>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220C7D"/>
    <w:rsid w:val="002237A5"/>
    <w:rsid w:val="00231549"/>
    <w:rsid w:val="002475B5"/>
    <w:rsid w:val="00271306"/>
    <w:rsid w:val="00295586"/>
    <w:rsid w:val="00365F52"/>
    <w:rsid w:val="00390645"/>
    <w:rsid w:val="003A6D66"/>
    <w:rsid w:val="004A2A67"/>
    <w:rsid w:val="004E2E96"/>
    <w:rsid w:val="00526AE9"/>
    <w:rsid w:val="00533E35"/>
    <w:rsid w:val="00552B28"/>
    <w:rsid w:val="005652BC"/>
    <w:rsid w:val="00565FBA"/>
    <w:rsid w:val="005B3711"/>
    <w:rsid w:val="005E2376"/>
    <w:rsid w:val="005E575B"/>
    <w:rsid w:val="00664F1F"/>
    <w:rsid w:val="00752653"/>
    <w:rsid w:val="0078113B"/>
    <w:rsid w:val="00786CC0"/>
    <w:rsid w:val="00793671"/>
    <w:rsid w:val="00797273"/>
    <w:rsid w:val="007A0F4E"/>
    <w:rsid w:val="007F19E3"/>
    <w:rsid w:val="00803EF9"/>
    <w:rsid w:val="00873E09"/>
    <w:rsid w:val="00876E6C"/>
    <w:rsid w:val="008A1866"/>
    <w:rsid w:val="00944638"/>
    <w:rsid w:val="00951D6F"/>
    <w:rsid w:val="00A06998"/>
    <w:rsid w:val="00A41F3D"/>
    <w:rsid w:val="00AF025C"/>
    <w:rsid w:val="00AF1719"/>
    <w:rsid w:val="00B3270C"/>
    <w:rsid w:val="00B32F22"/>
    <w:rsid w:val="00B74F6F"/>
    <w:rsid w:val="00B948F9"/>
    <w:rsid w:val="00BF35B1"/>
    <w:rsid w:val="00BF62E2"/>
    <w:rsid w:val="00C043EC"/>
    <w:rsid w:val="00CA4162"/>
    <w:rsid w:val="00CB20F2"/>
    <w:rsid w:val="00CB6911"/>
    <w:rsid w:val="00CC4557"/>
    <w:rsid w:val="00CE2B76"/>
    <w:rsid w:val="00CE3CD3"/>
    <w:rsid w:val="00D04629"/>
    <w:rsid w:val="00D67AA2"/>
    <w:rsid w:val="00DF7BDE"/>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F814E-A4A5-43E6-8561-73A15000C31A}">
  <ds:schemaRefs>
    <ds:schemaRef ds:uri="http://schemas.microsoft.com/sharepoint/v3/contenttype/forms"/>
  </ds:schemaRefs>
</ds:datastoreItem>
</file>

<file path=customXml/itemProps2.xml><?xml version="1.0" encoding="utf-8"?>
<ds:datastoreItem xmlns:ds="http://schemas.openxmlformats.org/officeDocument/2006/customXml" ds:itemID="{587E65D6-C820-4A7D-B1C9-523DF2E12C07}">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customXml/itemProps3.xml><?xml version="1.0" encoding="utf-8"?>
<ds:datastoreItem xmlns:ds="http://schemas.openxmlformats.org/officeDocument/2006/customXml" ds:itemID="{EAB6E02E-BF53-4ECF-A90B-D46075ED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Wassell</cp:lastModifiedBy>
  <cp:revision>2</cp:revision>
  <cp:lastPrinted>2022-01-06T10:01:00Z</cp:lastPrinted>
  <dcterms:created xsi:type="dcterms:W3CDTF">2024-08-31T16:15:00Z</dcterms:created>
  <dcterms:modified xsi:type="dcterms:W3CDTF">2024-08-31T16:15:00Z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