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248"/>
        <w:tblW w:w="8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6335"/>
      </w:tblGrid>
      <w:tr w:rsidR="000D744A" w:rsidRPr="00C218E4" w14:paraId="4D21F2F2" w14:textId="77777777" w:rsidTr="000D744A">
        <w:trPr>
          <w:trHeight w:val="670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18F5397" w14:textId="17801975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hAnsi="Avenir Book" w:cs="Arial"/>
                <w:b/>
                <w:bCs/>
                <w:kern w:val="24"/>
                <w:sz w:val="20"/>
                <w:szCs w:val="20"/>
                <w:lang w:val="en-US"/>
              </w:rPr>
              <w:t>Tattooing</w:t>
            </w:r>
          </w:p>
        </w:tc>
        <w:tc>
          <w:tcPr>
            <w:tcW w:w="6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1286817A" w14:textId="2BC1F6E3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A tattoo is a form of body modification where a design is made by inserting ink, dyes and pigments, into the skin </w:t>
            </w:r>
          </w:p>
        </w:tc>
      </w:tr>
      <w:tr w:rsidR="000D744A" w:rsidRPr="00C218E4" w14:paraId="08632E5B" w14:textId="77777777" w:rsidTr="000D744A">
        <w:trPr>
          <w:trHeight w:val="909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A720EA6" w14:textId="77777777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hAnsi="Avenir Book" w:cs="Arial"/>
                <w:b/>
                <w:bCs/>
                <w:kern w:val="24"/>
                <w:sz w:val="20"/>
                <w:szCs w:val="20"/>
                <w:lang w:val="en-US"/>
              </w:rPr>
              <w:t>Theme</w:t>
            </w:r>
          </w:p>
        </w:tc>
        <w:tc>
          <w:tcPr>
            <w:tcW w:w="6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4A8BCE2" w14:textId="2FA862AF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eastAsiaTheme="minorEastAsia" w:hAnsi="Avenir Book"/>
                <w:b/>
                <w:bCs/>
                <w:kern w:val="24"/>
                <w:sz w:val="20"/>
                <w:szCs w:val="20"/>
              </w:rPr>
              <w:t>In art</w:t>
            </w: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, </w:t>
            </w:r>
            <w:r w:rsidRPr="000D744A">
              <w:rPr>
                <w:rFonts w:ascii="Avenir Book" w:eastAsiaTheme="minorEastAsia" w:hAnsi="Avenir Book"/>
                <w:b/>
                <w:bCs/>
                <w:kern w:val="24"/>
                <w:sz w:val="20"/>
                <w:szCs w:val="20"/>
              </w:rPr>
              <w:t>theme</w:t>
            </w: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 is usually about life, society or human nature, but can be any other subject. </w:t>
            </w:r>
            <w:r w:rsidRPr="000D744A">
              <w:rPr>
                <w:rFonts w:ascii="Avenir Book" w:eastAsiaTheme="minorEastAsia" w:hAnsi="Avenir Book"/>
                <w:b/>
                <w:bCs/>
                <w:kern w:val="24"/>
                <w:sz w:val="20"/>
                <w:szCs w:val="20"/>
              </w:rPr>
              <w:t>Themes</w:t>
            </w: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 are the ideas explored </w:t>
            </w:r>
            <w:r w:rsidRPr="000D744A">
              <w:rPr>
                <w:rFonts w:ascii="Avenir Book" w:eastAsiaTheme="minorEastAsia" w:hAnsi="Avenir Book"/>
                <w:b/>
                <w:bCs/>
                <w:kern w:val="24"/>
                <w:sz w:val="20"/>
                <w:szCs w:val="20"/>
              </w:rPr>
              <w:t>in</w:t>
            </w: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 a work.</w:t>
            </w:r>
          </w:p>
        </w:tc>
      </w:tr>
      <w:tr w:rsidR="000D744A" w:rsidRPr="00C218E4" w14:paraId="1FD353F7" w14:textId="77777777" w:rsidTr="000D744A">
        <w:trPr>
          <w:trHeight w:val="909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FF5FD19" w14:textId="77777777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hAnsi="Avenir Book" w:cs="Arial"/>
                <w:b/>
                <w:bCs/>
                <w:kern w:val="24"/>
                <w:sz w:val="20"/>
                <w:szCs w:val="20"/>
                <w:lang w:val="en-US"/>
              </w:rPr>
              <w:t>Emotion</w:t>
            </w:r>
          </w:p>
        </w:tc>
        <w:tc>
          <w:tcPr>
            <w:tcW w:w="6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AFB9014" w14:textId="33EC4B55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a strong feeling such as joy, hatred, sorrow, or fear. When one feels an emotion, there are physical changes such as an increase in pulse, crying, or trembling.</w:t>
            </w:r>
          </w:p>
        </w:tc>
      </w:tr>
      <w:tr w:rsidR="000D744A" w:rsidRPr="00C218E4" w14:paraId="5F74BF00" w14:textId="77777777" w:rsidTr="000D744A">
        <w:trPr>
          <w:trHeight w:val="909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0948F896" w14:textId="77777777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hAnsi="Avenir Book" w:cs="Arial"/>
                <w:b/>
                <w:bCs/>
                <w:kern w:val="24"/>
                <w:sz w:val="20"/>
                <w:szCs w:val="20"/>
                <w:lang w:val="en-US"/>
              </w:rPr>
              <w:t>Message</w:t>
            </w:r>
          </w:p>
        </w:tc>
        <w:tc>
          <w:tcPr>
            <w:tcW w:w="6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F753B67" w14:textId="3C5FB28B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What is the artwork about? What does it mean? The message of an artwork is what you take away from looking at it.</w:t>
            </w:r>
          </w:p>
        </w:tc>
      </w:tr>
      <w:tr w:rsidR="000D744A" w:rsidRPr="00C218E4" w14:paraId="02A29724" w14:textId="77777777" w:rsidTr="000D744A">
        <w:trPr>
          <w:trHeight w:val="909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1CD04203" w14:textId="77777777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hAnsi="Avenir Book" w:cs="Arial"/>
                <w:b/>
                <w:bCs/>
                <w:kern w:val="24"/>
                <w:sz w:val="20"/>
                <w:szCs w:val="20"/>
                <w:lang w:val="en-US"/>
              </w:rPr>
              <w:t>The Grid Method</w:t>
            </w:r>
          </w:p>
        </w:tc>
        <w:tc>
          <w:tcPr>
            <w:tcW w:w="6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C812CDA" w14:textId="77777777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eastAsiaTheme="minorEastAsia" w:hAnsi="Avenir Book"/>
                <w:b/>
                <w:bCs/>
                <w:kern w:val="24"/>
                <w:sz w:val="20"/>
                <w:szCs w:val="20"/>
              </w:rPr>
              <w:t>The grid method</w:t>
            </w: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 xml:space="preserve"> is a way to reproduce and/or enlarge an image that you want to paint or draw. </w:t>
            </w:r>
            <w:r w:rsidRPr="000D744A">
              <w:rPr>
                <w:rFonts w:ascii="Avenir Book" w:eastAsiaTheme="minorEastAsia" w:hAnsi="Avenir Book"/>
                <w:b/>
                <w:bCs/>
                <w:kern w:val="24"/>
                <w:sz w:val="20"/>
                <w:szCs w:val="20"/>
              </w:rPr>
              <w:t>The grid method</w:t>
            </w: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 involves drawing </w:t>
            </w:r>
            <w:r w:rsidRPr="000D744A">
              <w:rPr>
                <w:rFonts w:ascii="Avenir Book" w:eastAsiaTheme="minorEastAsia" w:hAnsi="Avenir Book"/>
                <w:b/>
                <w:bCs/>
                <w:kern w:val="24"/>
                <w:sz w:val="20"/>
                <w:szCs w:val="20"/>
              </w:rPr>
              <w:t>a grid</w:t>
            </w: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 over your photo, and then drawing </w:t>
            </w:r>
            <w:r w:rsidRPr="000D744A">
              <w:rPr>
                <w:rFonts w:ascii="Avenir Book" w:eastAsiaTheme="minorEastAsia" w:hAnsi="Avenir Book"/>
                <w:b/>
                <w:bCs/>
                <w:kern w:val="24"/>
                <w:sz w:val="20"/>
                <w:szCs w:val="20"/>
              </w:rPr>
              <w:t>a grid</w:t>
            </w: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 of equal ratio on your piece of paper.</w:t>
            </w:r>
          </w:p>
        </w:tc>
      </w:tr>
      <w:tr w:rsidR="000D744A" w:rsidRPr="00C218E4" w14:paraId="48111F60" w14:textId="77777777" w:rsidTr="000D744A">
        <w:trPr>
          <w:trHeight w:val="909"/>
        </w:trPr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328D01F1" w14:textId="77777777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hAnsi="Avenir Book" w:cs="Arial"/>
                <w:b/>
                <w:bCs/>
                <w:kern w:val="24"/>
                <w:sz w:val="20"/>
                <w:szCs w:val="20"/>
                <w:lang w:val="en-US"/>
              </w:rPr>
              <w:t>Ramon Maiden</w:t>
            </w:r>
          </w:p>
        </w:tc>
        <w:tc>
          <w:tcPr>
            <w:tcW w:w="6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6690476D" w14:textId="77777777" w:rsidR="000D744A" w:rsidRPr="000D744A" w:rsidRDefault="000D744A" w:rsidP="000D744A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US" w:eastAsia="en-GB"/>
              </w:rPr>
            </w:pPr>
            <w:r w:rsidRPr="000D744A">
              <w:rPr>
                <w:rFonts w:ascii="Avenir Book" w:eastAsiaTheme="minorEastAsia" w:hAnsi="Avenir Book"/>
                <w:kern w:val="24"/>
                <w:sz w:val="20"/>
                <w:szCs w:val="20"/>
              </w:rPr>
              <w:t>A self-taught tattoo artist from Barcelona.</w:t>
            </w:r>
          </w:p>
        </w:tc>
      </w:tr>
    </w:tbl>
    <w:p w14:paraId="5DEE3137" w14:textId="58905951" w:rsidR="00925A9D" w:rsidRDefault="000D74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7936" behindDoc="1" locked="0" layoutInCell="1" allowOverlap="1" wp14:anchorId="4E8CD37C" wp14:editId="2495170E">
            <wp:simplePos x="0" y="0"/>
            <wp:positionH relativeFrom="column">
              <wp:posOffset>2921066</wp:posOffset>
            </wp:positionH>
            <wp:positionV relativeFrom="paragraph">
              <wp:posOffset>3348347</wp:posOffset>
            </wp:positionV>
            <wp:extent cx="1246505" cy="1780540"/>
            <wp:effectExtent l="0" t="0" r="0" b="0"/>
            <wp:wrapTight wrapText="bothSides">
              <wp:wrapPolygon edited="0">
                <wp:start x="0" y="0"/>
                <wp:lineTo x="0" y="21261"/>
                <wp:lineTo x="21127" y="21261"/>
                <wp:lineTo x="2112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522DEA2E" wp14:editId="77BC1F2C">
            <wp:simplePos x="0" y="0"/>
            <wp:positionH relativeFrom="column">
              <wp:posOffset>1389380</wp:posOffset>
            </wp:positionH>
            <wp:positionV relativeFrom="paragraph">
              <wp:posOffset>3253740</wp:posOffset>
            </wp:positionV>
            <wp:extent cx="1350645" cy="1804035"/>
            <wp:effectExtent l="0" t="0" r="1905" b="5715"/>
            <wp:wrapTight wrapText="bothSides">
              <wp:wrapPolygon edited="0">
                <wp:start x="0" y="0"/>
                <wp:lineTo x="0" y="21440"/>
                <wp:lineTo x="21326" y="21440"/>
                <wp:lineTo x="2132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641C8954" wp14:editId="5B0F8870">
            <wp:simplePos x="0" y="0"/>
            <wp:positionH relativeFrom="column">
              <wp:posOffset>-569859</wp:posOffset>
            </wp:positionH>
            <wp:positionV relativeFrom="paragraph">
              <wp:posOffset>3027482</wp:posOffset>
            </wp:positionV>
            <wp:extent cx="1757045" cy="1757045"/>
            <wp:effectExtent l="0" t="0" r="0" b="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8E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EBDA9BB" wp14:editId="567ACC63">
                <wp:simplePos x="0" y="0"/>
                <wp:positionH relativeFrom="margin">
                  <wp:posOffset>4262755</wp:posOffset>
                </wp:positionH>
                <wp:positionV relativeFrom="paragraph">
                  <wp:posOffset>748030</wp:posOffset>
                </wp:positionV>
                <wp:extent cx="1816735" cy="34671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34671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DE07C" w14:textId="13E2D353" w:rsidR="00C218E4" w:rsidRPr="005C1F7C" w:rsidRDefault="00C218E4" w:rsidP="00C218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Explore </w:t>
                            </w:r>
                            <w:r w:rsidR="000D744A">
                              <w:rPr>
                                <w:rFonts w:ascii="Arial" w:hAnsi="Arial" w:cs="Arial"/>
                                <w:b/>
                              </w:rPr>
                              <w:t>Identity Art</w:t>
                            </w: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 in a variety of materials: pencil, pen, watercolour, coloured pencils, oil pastels, felt pens.</w:t>
                            </w:r>
                          </w:p>
                          <w:p w14:paraId="38C9ECA2" w14:textId="77777777" w:rsidR="00C218E4" w:rsidRPr="005C1F7C" w:rsidRDefault="00C218E4" w:rsidP="00C218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587D8CC" w14:textId="2AF11868" w:rsidR="00C218E4" w:rsidRPr="005C1F7C" w:rsidRDefault="00C218E4" w:rsidP="00C218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You can copy work from the artists </w:t>
                            </w:r>
                            <w:r w:rsidR="000D744A">
                              <w:rPr>
                                <w:rFonts w:ascii="Arial" w:hAnsi="Arial" w:cs="Arial"/>
                                <w:b/>
                              </w:rPr>
                              <w:t xml:space="preserve">Ramon Maiden and Maurizio </w:t>
                            </w:r>
                            <w:proofErr w:type="spellStart"/>
                            <w:r w:rsidR="000D744A">
                              <w:rPr>
                                <w:rFonts w:ascii="Arial" w:hAnsi="Arial" w:cs="Arial"/>
                                <w:b/>
                              </w:rPr>
                              <w:t>Anzeri</w:t>
                            </w:r>
                            <w:proofErr w:type="spellEnd"/>
                          </w:p>
                          <w:p w14:paraId="3794CAB3" w14:textId="77777777" w:rsidR="00C218E4" w:rsidRPr="005C1F7C" w:rsidRDefault="00C218E4" w:rsidP="00C218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230FE88" w14:textId="30183175" w:rsidR="00C218E4" w:rsidRPr="005C1F7C" w:rsidRDefault="00C218E4" w:rsidP="00C218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Try </w:t>
                            </w:r>
                            <w:r w:rsidR="000D744A">
                              <w:rPr>
                                <w:rFonts w:ascii="Arial" w:hAnsi="Arial" w:cs="Arial"/>
                                <w:b/>
                              </w:rPr>
                              <w:t>creating your own blue biro pen tattooed portrait. Could you represent yourself through the tattoo symbols and stitching?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A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65pt;margin-top:58.9pt;width:143.05pt;height:27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" fillcolor="#ccf">
                <v:textbox>
                  <w:txbxContent>
                    <w:p w14:paraId="58EDE07C" w14:textId="13E2D353" w:rsidR="00C218E4" w:rsidRPr="005C1F7C" w:rsidRDefault="00C218E4" w:rsidP="00C218E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Explore </w:t>
                      </w:r>
                      <w:r w:rsidR="000D744A">
                        <w:rPr>
                          <w:rFonts w:ascii="Arial" w:hAnsi="Arial" w:cs="Arial"/>
                          <w:b/>
                        </w:rPr>
                        <w:t>Identity Art</w:t>
                      </w: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 in a variety of materials: pencil, pen, watercolour, coloured pencils, oil pastels, felt pens.</w:t>
                      </w:r>
                    </w:p>
                    <w:p w14:paraId="38C9ECA2" w14:textId="77777777" w:rsidR="00C218E4" w:rsidRPr="005C1F7C" w:rsidRDefault="00C218E4" w:rsidP="00C218E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587D8CC" w14:textId="2AF11868" w:rsidR="00C218E4" w:rsidRPr="005C1F7C" w:rsidRDefault="00C218E4" w:rsidP="00C218E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You can copy work from the artists </w:t>
                      </w:r>
                      <w:r w:rsidR="000D744A">
                        <w:rPr>
                          <w:rFonts w:ascii="Arial" w:hAnsi="Arial" w:cs="Arial"/>
                          <w:b/>
                        </w:rPr>
                        <w:t xml:space="preserve">Ramon Maiden and Maurizio </w:t>
                      </w:r>
                      <w:proofErr w:type="spellStart"/>
                      <w:r w:rsidR="000D744A">
                        <w:rPr>
                          <w:rFonts w:ascii="Arial" w:hAnsi="Arial" w:cs="Arial"/>
                          <w:b/>
                        </w:rPr>
                        <w:t>Anzeri</w:t>
                      </w:r>
                      <w:proofErr w:type="spellEnd"/>
                    </w:p>
                    <w:p w14:paraId="3794CAB3" w14:textId="77777777" w:rsidR="00C218E4" w:rsidRPr="005C1F7C" w:rsidRDefault="00C218E4" w:rsidP="00C218E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230FE88" w14:textId="30183175" w:rsidR="00C218E4" w:rsidRPr="005C1F7C" w:rsidRDefault="00C218E4" w:rsidP="00C218E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Try </w:t>
                      </w:r>
                      <w:r w:rsidR="000D744A">
                        <w:rPr>
                          <w:rFonts w:ascii="Arial" w:hAnsi="Arial" w:cs="Arial"/>
                          <w:b/>
                        </w:rPr>
                        <w:t>creating your own blue biro pen tattooed portrait. Could you represent yourself through the tattoo symbols and stitching?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8E4">
        <w:rPr>
          <w:noProof/>
        </w:rPr>
        <w:drawing>
          <wp:anchor distT="0" distB="0" distL="114300" distR="114300" simplePos="0" relativeHeight="251664384" behindDoc="1" locked="0" layoutInCell="1" allowOverlap="1" wp14:anchorId="15E2FBD3" wp14:editId="1DCD69E2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554559" cy="10795000"/>
            <wp:effectExtent l="0" t="0" r="8890" b="635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59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8E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E4D8524" wp14:editId="34F19C07">
                <wp:simplePos x="0" y="0"/>
                <wp:positionH relativeFrom="column">
                  <wp:posOffset>2812695</wp:posOffset>
                </wp:positionH>
                <wp:positionV relativeFrom="paragraph">
                  <wp:posOffset>2266175</wp:posOffset>
                </wp:positionV>
                <wp:extent cx="1115695" cy="344170"/>
                <wp:effectExtent l="0" t="0" r="2730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42D5E" w14:textId="77777777" w:rsidR="00C218E4" w:rsidRDefault="00C218E4" w:rsidP="00C218E4">
                            <w:r>
                              <w:t>Non-examples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8524" id="_x0000_s1027" type="#_x0000_t202" style="position:absolute;margin-left:221.45pt;margin-top:178.45pt;width:87.85pt;height:27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">
                <v:textbox>
                  <w:txbxContent>
                    <w:p w14:paraId="38142D5E" w14:textId="77777777" w:rsidR="00C218E4" w:rsidRDefault="00C218E4" w:rsidP="00C218E4">
                      <w:r>
                        <w:t>Non-examples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8E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BCC5F1" wp14:editId="7A3EF47E">
                <wp:simplePos x="0" y="0"/>
                <wp:positionH relativeFrom="column">
                  <wp:posOffset>-465653</wp:posOffset>
                </wp:positionH>
                <wp:positionV relativeFrom="paragraph">
                  <wp:posOffset>2301421</wp:posOffset>
                </wp:positionV>
                <wp:extent cx="1115695" cy="344170"/>
                <wp:effectExtent l="0" t="0" r="27305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2B1E" w14:textId="77777777" w:rsidR="00C218E4" w:rsidRDefault="00C218E4" w:rsidP="00C218E4">
                            <w:r>
                              <w:t>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C5F1" id="_x0000_s1028" type="#_x0000_t202" style="position:absolute;margin-left:-36.65pt;margin-top:181.2pt;width:87.85pt;height:27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">
                <v:textbox>
                  <w:txbxContent>
                    <w:p w14:paraId="78192B1E" w14:textId="77777777" w:rsidR="00C218E4" w:rsidRDefault="00C218E4" w:rsidP="00C218E4">
                      <w:r>
                        <w:t>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8E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80E672" wp14:editId="2EDF2CA1">
                <wp:simplePos x="0" y="0"/>
                <wp:positionH relativeFrom="column">
                  <wp:posOffset>2232784</wp:posOffset>
                </wp:positionH>
                <wp:positionV relativeFrom="paragraph">
                  <wp:posOffset>450660</wp:posOffset>
                </wp:positionV>
                <wp:extent cx="1115695" cy="344170"/>
                <wp:effectExtent l="0" t="0" r="27305" b="177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F98C" w14:textId="77777777" w:rsidR="00C218E4" w:rsidRDefault="00C218E4" w:rsidP="00C218E4">
                            <w:r>
                              <w:t>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E672" id="_x0000_s1029" type="#_x0000_t202" style="position:absolute;margin-left:175.8pt;margin-top:35.5pt;width:87.85pt;height:27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">
                <v:textbox>
                  <w:txbxContent>
                    <w:p w14:paraId="1E3CF98C" w14:textId="77777777" w:rsidR="00C218E4" w:rsidRDefault="00C218E4" w:rsidP="00C218E4">
                      <w:r>
                        <w:t>Characteristics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8E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C34634" wp14:editId="1DEEE3D8">
                <wp:simplePos x="0" y="0"/>
                <wp:positionH relativeFrom="column">
                  <wp:posOffset>-463137</wp:posOffset>
                </wp:positionH>
                <wp:positionV relativeFrom="paragraph">
                  <wp:posOffset>437465</wp:posOffset>
                </wp:positionV>
                <wp:extent cx="819150" cy="308610"/>
                <wp:effectExtent l="0" t="0" r="1905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82AA" w14:textId="77777777" w:rsidR="00C218E4" w:rsidRDefault="00C218E4" w:rsidP="00C218E4">
                            <w: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34634" id="_x0000_s1030" type="#_x0000_t202" style="position:absolute;margin-left:-36.45pt;margin-top:34.45pt;width:64.5pt;height:24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">
                <v:textbox>
                  <w:txbxContent>
                    <w:p w14:paraId="00AF82AA" w14:textId="77777777" w:rsidR="00C218E4" w:rsidRDefault="00C218E4" w:rsidP="00C218E4">
                      <w:r>
                        <w:t>Definition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8E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505BF" wp14:editId="251B4EC8">
                <wp:simplePos x="0" y="0"/>
                <wp:positionH relativeFrom="column">
                  <wp:posOffset>2647109</wp:posOffset>
                </wp:positionH>
                <wp:positionV relativeFrom="paragraph">
                  <wp:posOffset>2112645</wp:posOffset>
                </wp:positionV>
                <wp:extent cx="1793174" cy="0"/>
                <wp:effectExtent l="0" t="1905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1D6E4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5pt,166.35pt" to="349.65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 w:rsidR="00C218E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41E2E3" wp14:editId="0EE926AC">
                <wp:simplePos x="0" y="0"/>
                <wp:positionH relativeFrom="column">
                  <wp:posOffset>-512304</wp:posOffset>
                </wp:positionH>
                <wp:positionV relativeFrom="paragraph">
                  <wp:posOffset>2099244</wp:posOffset>
                </wp:positionV>
                <wp:extent cx="1793174" cy="0"/>
                <wp:effectExtent l="0" t="19050" r="361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E0684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35pt,165.3pt" to="100.8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C218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398DA" wp14:editId="13AAB0A7">
                <wp:simplePos x="0" y="0"/>
                <wp:positionH relativeFrom="column">
                  <wp:posOffset>1994428</wp:posOffset>
                </wp:positionH>
                <wp:positionV relativeFrom="paragraph">
                  <wp:posOffset>450850</wp:posOffset>
                </wp:positionV>
                <wp:extent cx="0" cy="1436914"/>
                <wp:effectExtent l="19050" t="19050" r="19050" b="114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57635" id="Straight Connector 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35.5pt" to="157.0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" strokecolor="black [3213]" strokeweight="3pt">
                <v:stroke joinstyle="miter"/>
              </v:line>
            </w:pict>
          </mc:Fallback>
        </mc:AlternateContent>
      </w:r>
      <w:r w:rsidR="00C218E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B2D79" wp14:editId="1B7B6E43">
                <wp:simplePos x="0" y="0"/>
                <wp:positionH relativeFrom="column">
                  <wp:posOffset>2015952</wp:posOffset>
                </wp:positionH>
                <wp:positionV relativeFrom="paragraph">
                  <wp:posOffset>2377251</wp:posOffset>
                </wp:positionV>
                <wp:extent cx="0" cy="1436914"/>
                <wp:effectExtent l="19050" t="19050" r="19050" b="114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73EE5" id="Straight Connector 7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5pt,187.2pt" to="158.75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 w:rsidR="00C218E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EF0F45" wp14:editId="380459F8">
                <wp:simplePos x="0" y="0"/>
                <wp:positionH relativeFrom="column">
                  <wp:posOffset>1365267</wp:posOffset>
                </wp:positionH>
                <wp:positionV relativeFrom="paragraph">
                  <wp:posOffset>1869539</wp:posOffset>
                </wp:positionV>
                <wp:extent cx="1246505" cy="1404620"/>
                <wp:effectExtent l="0" t="0" r="1079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ADB4" w14:textId="6612B3B6" w:rsidR="00C218E4" w:rsidRPr="005C1F7C" w:rsidRDefault="000D744A" w:rsidP="00C218E4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Identity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F0F45" id="_x0000_s1031" type="#_x0000_t202" style="position:absolute;margin-left:107.5pt;margin-top:147.2pt;width:98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">
                <v:textbox style="mso-fit-shape-to-text:t">
                  <w:txbxContent>
                    <w:p w14:paraId="468CADB4" w14:textId="6612B3B6" w:rsidR="00C218E4" w:rsidRPr="005C1F7C" w:rsidRDefault="000D744A" w:rsidP="00C218E4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Identity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3E26C" wp14:editId="6BD23FD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A399" w14:textId="444D00B4" w:rsidR="00533E35" w:rsidRPr="00533E35" w:rsidRDefault="00681FA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9 </w:t>
                            </w:r>
                            <w:r w:rsidR="0063069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Protest Art </w:t>
                            </w:r>
                            <w:r w:rsidR="00AD7A5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E26C" id="Text Box 4" o:spid="_x0000_s1032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VmMQ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" filled="f" stroked="f" strokeweight=".5pt">
                <v:textbox>
                  <w:txbxContent>
                    <w:p w14:paraId="268AA399" w14:textId="444D00B4" w:rsidR="00533E35" w:rsidRPr="00533E35" w:rsidRDefault="00681FA5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9 </w:t>
                      </w:r>
                      <w:r w:rsidR="0063069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Protest Art </w:t>
                      </w:r>
                      <w:r w:rsidR="00AD7A5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2FFC" wp14:editId="005EAE52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46D2F" w14:textId="0E7293B5" w:rsidR="00533E35" w:rsidRPr="00533E35" w:rsidRDefault="00AD7A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Art and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2FFC" id="_x0000_s1033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" filled="f" stroked="f" strokeweight=".5pt">
                <v:textbox>
                  <w:txbxContent>
                    <w:p w14:paraId="7D846D2F" w14:textId="0E7293B5" w:rsidR="00533E35" w:rsidRPr="00533E35" w:rsidRDefault="00AD7A53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Art and Design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53"/>
    <w:rsid w:val="000D744A"/>
    <w:rsid w:val="003A34EE"/>
    <w:rsid w:val="004171EA"/>
    <w:rsid w:val="004A2A67"/>
    <w:rsid w:val="004E2E96"/>
    <w:rsid w:val="00526AE9"/>
    <w:rsid w:val="00533E35"/>
    <w:rsid w:val="00552B28"/>
    <w:rsid w:val="00627FCD"/>
    <w:rsid w:val="00630693"/>
    <w:rsid w:val="00681FA5"/>
    <w:rsid w:val="007E5F19"/>
    <w:rsid w:val="00876E6C"/>
    <w:rsid w:val="00917CA7"/>
    <w:rsid w:val="00AD7A53"/>
    <w:rsid w:val="00AF025C"/>
    <w:rsid w:val="00C218E4"/>
    <w:rsid w:val="00D67AA2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59DC94"/>
  <w15:chartTrackingRefBased/>
  <w15:docId w15:val="{D68B0FB8-9693-420D-A1EA-B337644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53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aragraph">
    <w:name w:val="paragraph"/>
    <w:basedOn w:val="Normal"/>
    <w:rsid w:val="00C218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218E4"/>
  </w:style>
  <w:style w:type="character" w:customStyle="1" w:styleId="eop">
    <w:name w:val="eop"/>
    <w:basedOn w:val="DefaultParagraphFont"/>
    <w:rsid w:val="00C2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\Desktop\2022%2023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b882d-a853-4192-a658-bab93583054a">
      <Terms xmlns="http://schemas.microsoft.com/office/infopath/2007/PartnerControls"/>
    </lcf76f155ced4ddcb4097134ff3c332f>
    <TaxCatchAll xmlns="e93eabc2-7304-46d2-a0b4-e58674aef5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3B661BC30834D96250522E24EC315" ma:contentTypeVersion="10" ma:contentTypeDescription="Create a new document." ma:contentTypeScope="" ma:versionID="a72376edce586e43f1fda5e74a57ae3e">
  <xsd:schema xmlns:xsd="http://www.w3.org/2001/XMLSchema" xmlns:xs="http://www.w3.org/2001/XMLSchema" xmlns:p="http://schemas.microsoft.com/office/2006/metadata/properties" xmlns:ns2="293b882d-a853-4192-a658-bab93583054a" xmlns:ns3="e93eabc2-7304-46d2-a0b4-e58674aef50f" targetNamespace="http://schemas.microsoft.com/office/2006/metadata/properties" ma:root="true" ma:fieldsID="e066ed86bedd6ba85b904db91687941a" ns2:_="" ns3:_="">
    <xsd:import namespace="293b882d-a853-4192-a658-bab93583054a"/>
    <xsd:import namespace="e93eabc2-7304-46d2-a0b4-e58674aef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882d-a853-4192-a658-bab93583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eabc2-7304-46d2-a0b4-e58674aef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76d22f-6342-4f3b-afde-fe5ba7dcab9c}" ma:internalName="TaxCatchAll" ma:showField="CatchAllData" ma:web="e93eabc2-7304-46d2-a0b4-e58674aef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56C26-8216-432B-9425-8C45C492F1F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93b882d-a853-4192-a658-bab93583054a"/>
    <ds:schemaRef ds:uri="http://purl.org/dc/elements/1.1/"/>
    <ds:schemaRef ds:uri="http://schemas.microsoft.com/office/infopath/2007/PartnerControls"/>
    <ds:schemaRef ds:uri="e93eabc2-7304-46d2-a0b4-e58674aef50f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27067F-38CD-48C9-9904-A1CFF7E2F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b882d-a853-4192-a658-bab93583054a"/>
    <ds:schemaRef ds:uri="e93eabc2-7304-46d2-a0b4-e58674aef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095E9-2FAA-47A8-A3D5-8DB478AF2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Emily Careless</cp:lastModifiedBy>
  <cp:revision>2</cp:revision>
  <dcterms:created xsi:type="dcterms:W3CDTF">2023-06-21T11:13:00Z</dcterms:created>
  <dcterms:modified xsi:type="dcterms:W3CDTF">2023-06-21T11:13:00Z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0x0101000C23B661BC30834D96250522E24EC315</vt:lpwstr>
  </property>
</Properties>
</file>