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4377" w:tblpY="8472"/>
        <w:tblW w:w="65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1"/>
        <w:gridCol w:w="5016"/>
      </w:tblGrid>
      <w:tr w:rsidR="00102FF7" w:rsidRPr="00102FF7" w14:paraId="123793F9" w14:textId="77777777" w:rsidTr="00102FF7">
        <w:trPr>
          <w:trHeight w:val="948"/>
        </w:trPr>
        <w:tc>
          <w:tcPr>
            <w:tcW w:w="15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hideMark/>
          </w:tcPr>
          <w:p w14:paraId="19808B48" w14:textId="77777777" w:rsidR="00102FF7" w:rsidRPr="00102FF7" w:rsidRDefault="00102FF7" w:rsidP="00102FF7">
            <w:pPr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20"/>
                <w:szCs w:val="18"/>
                <w:lang w:val="en-US" w:eastAsia="en-GB"/>
              </w:rPr>
            </w:pPr>
            <w:r w:rsidRPr="00102FF7">
              <w:rPr>
                <w:rFonts w:ascii="Arial" w:eastAsia="Times New Roman" w:hAnsi="Arial" w:cs="Arial"/>
                <w:b/>
                <w:bCs/>
                <w:position w:val="-1"/>
                <w:sz w:val="20"/>
                <w:szCs w:val="22"/>
                <w:lang w:val="en-US" w:eastAsia="en-GB"/>
              </w:rPr>
              <w:t>Pop Art</w:t>
            </w:r>
            <w:r w:rsidRPr="00102FF7">
              <w:rPr>
                <w:rFonts w:ascii="Arial" w:eastAsia="Times New Roman" w:hAnsi="Arial" w:cs="Arial"/>
                <w:b/>
                <w:bCs/>
                <w:sz w:val="20"/>
                <w:szCs w:val="22"/>
                <w:lang w:val="en-US" w:eastAsia="en-GB"/>
              </w:rPr>
              <w:t>​</w:t>
            </w:r>
          </w:p>
        </w:tc>
        <w:tc>
          <w:tcPr>
            <w:tcW w:w="5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hideMark/>
          </w:tcPr>
          <w:p w14:paraId="736C0638" w14:textId="77777777" w:rsidR="00102FF7" w:rsidRPr="00102FF7" w:rsidRDefault="00102FF7" w:rsidP="00102FF7">
            <w:pPr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20"/>
                <w:szCs w:val="18"/>
                <w:lang w:val="en-US" w:eastAsia="en-GB"/>
              </w:rPr>
            </w:pPr>
            <w:r w:rsidRPr="00102F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art based on modern popular culture and the mass media, especially as a critical or ironic comment on traditional fine art </w:t>
            </w:r>
            <w:proofErr w:type="gramStart"/>
            <w:r w:rsidRPr="00102F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values.</w:t>
            </w:r>
            <w:r w:rsidRPr="00102FF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GB"/>
              </w:rPr>
              <w:t>​</w:t>
            </w:r>
            <w:proofErr w:type="gramEnd"/>
          </w:p>
        </w:tc>
      </w:tr>
      <w:tr w:rsidR="00102FF7" w:rsidRPr="00102FF7" w14:paraId="105B401F" w14:textId="77777777" w:rsidTr="00102FF7">
        <w:trPr>
          <w:trHeight w:val="515"/>
        </w:trPr>
        <w:tc>
          <w:tcPr>
            <w:tcW w:w="15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hideMark/>
          </w:tcPr>
          <w:p w14:paraId="79347439" w14:textId="77777777" w:rsidR="00102FF7" w:rsidRPr="00102FF7" w:rsidRDefault="00102FF7" w:rsidP="00102FF7">
            <w:pPr>
              <w:jc w:val="center"/>
              <w:textAlignment w:val="baseline"/>
              <w:rPr>
                <w:rFonts w:ascii="Segoe UI" w:eastAsia="Times New Roman" w:hAnsi="Segoe UI" w:cs="Segoe UI"/>
                <w:sz w:val="20"/>
                <w:szCs w:val="18"/>
                <w:lang w:val="en-US" w:eastAsia="en-GB"/>
              </w:rPr>
            </w:pPr>
            <w:r w:rsidRPr="00102FF7">
              <w:rPr>
                <w:rFonts w:ascii="Arial" w:eastAsia="Times New Roman" w:hAnsi="Arial" w:cs="Arial"/>
                <w:b/>
                <w:bCs/>
                <w:position w:val="-1"/>
                <w:sz w:val="20"/>
                <w:szCs w:val="22"/>
                <w:lang w:val="en-US" w:eastAsia="en-GB"/>
              </w:rPr>
              <w:t>Theme</w:t>
            </w:r>
            <w:r w:rsidRPr="00102FF7">
              <w:rPr>
                <w:rFonts w:ascii="Arial" w:eastAsia="Times New Roman" w:hAnsi="Arial" w:cs="Arial"/>
                <w:sz w:val="20"/>
                <w:szCs w:val="22"/>
                <w:lang w:val="en-US" w:eastAsia="en-GB"/>
              </w:rPr>
              <w:t>​</w:t>
            </w:r>
          </w:p>
        </w:tc>
        <w:tc>
          <w:tcPr>
            <w:tcW w:w="5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hideMark/>
          </w:tcPr>
          <w:p w14:paraId="6C5B9475" w14:textId="77777777" w:rsidR="00102FF7" w:rsidRPr="00102FF7" w:rsidRDefault="00102FF7" w:rsidP="00102FF7">
            <w:pPr>
              <w:jc w:val="center"/>
              <w:textAlignment w:val="baseline"/>
              <w:rPr>
                <w:rFonts w:ascii="Segoe UI" w:eastAsia="Times New Roman" w:hAnsi="Segoe UI" w:cs="Segoe UI"/>
                <w:sz w:val="20"/>
                <w:szCs w:val="18"/>
                <w:lang w:val="en-US" w:eastAsia="en-GB"/>
              </w:rPr>
            </w:pPr>
            <w:r w:rsidRPr="00102F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In art</w:t>
            </w:r>
            <w:r w:rsidRPr="00102F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 </w:t>
            </w:r>
            <w:r w:rsidRPr="00102F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theme</w:t>
            </w:r>
            <w:r w:rsidRPr="00102F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is usually about life, society or human nature, but can be any other subject. </w:t>
            </w:r>
            <w:r w:rsidRPr="00102F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Themes</w:t>
            </w:r>
            <w:r w:rsidRPr="00102F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are the ideas explored </w:t>
            </w:r>
            <w:r w:rsidRPr="00102F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in</w:t>
            </w:r>
            <w:r w:rsidRPr="00102F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 a </w:t>
            </w:r>
            <w:proofErr w:type="gramStart"/>
            <w:r w:rsidRPr="00102F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work.</w:t>
            </w:r>
            <w:r w:rsidRPr="00102FF7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​</w:t>
            </w:r>
            <w:proofErr w:type="gramEnd"/>
          </w:p>
        </w:tc>
      </w:tr>
      <w:tr w:rsidR="00102FF7" w:rsidRPr="00102FF7" w14:paraId="7543EAF5" w14:textId="77777777" w:rsidTr="00102FF7">
        <w:trPr>
          <w:trHeight w:val="515"/>
        </w:trPr>
        <w:tc>
          <w:tcPr>
            <w:tcW w:w="15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hideMark/>
          </w:tcPr>
          <w:p w14:paraId="17B7A33B" w14:textId="77777777" w:rsidR="00102FF7" w:rsidRPr="00102FF7" w:rsidRDefault="00102FF7" w:rsidP="00102FF7">
            <w:pPr>
              <w:jc w:val="center"/>
              <w:textAlignment w:val="baseline"/>
              <w:rPr>
                <w:rFonts w:ascii="Segoe UI" w:eastAsia="Times New Roman" w:hAnsi="Segoe UI" w:cs="Segoe UI"/>
                <w:sz w:val="20"/>
                <w:szCs w:val="18"/>
                <w:lang w:val="en-US" w:eastAsia="en-GB"/>
              </w:rPr>
            </w:pPr>
            <w:r w:rsidRPr="00102FF7">
              <w:rPr>
                <w:rFonts w:ascii="Arial" w:eastAsia="Times New Roman" w:hAnsi="Arial" w:cs="Arial"/>
                <w:b/>
                <w:bCs/>
                <w:position w:val="-1"/>
                <w:sz w:val="20"/>
                <w:szCs w:val="22"/>
                <w:lang w:val="en-US" w:eastAsia="en-GB"/>
              </w:rPr>
              <w:t>Ben-Day dots</w:t>
            </w:r>
            <w:r w:rsidRPr="00102FF7">
              <w:rPr>
                <w:rFonts w:ascii="Arial" w:eastAsia="Times New Roman" w:hAnsi="Arial" w:cs="Arial"/>
                <w:sz w:val="20"/>
                <w:szCs w:val="22"/>
                <w:lang w:val="en-US" w:eastAsia="en-GB"/>
              </w:rPr>
              <w:t>​</w:t>
            </w:r>
          </w:p>
        </w:tc>
        <w:tc>
          <w:tcPr>
            <w:tcW w:w="5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hideMark/>
          </w:tcPr>
          <w:p w14:paraId="7AFDCA39" w14:textId="77777777" w:rsidR="00102FF7" w:rsidRPr="00102FF7" w:rsidRDefault="00102FF7" w:rsidP="00102FF7">
            <w:pPr>
              <w:jc w:val="center"/>
              <w:textAlignment w:val="baseline"/>
              <w:rPr>
                <w:rFonts w:ascii="Segoe UI" w:eastAsia="Times New Roman" w:hAnsi="Segoe UI" w:cs="Segoe UI"/>
                <w:sz w:val="20"/>
                <w:szCs w:val="18"/>
                <w:lang w:val="en-US" w:eastAsia="en-GB"/>
              </w:rPr>
            </w:pPr>
            <w:r w:rsidRPr="00102F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The Ben Day process, named after illustrator and printer Benjamin Henry Day Jr. is a printing and photoengraving technique dating from </w:t>
            </w:r>
            <w:proofErr w:type="gramStart"/>
            <w:r w:rsidRPr="00102F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1879.</w:t>
            </w:r>
            <w:r w:rsidRPr="00102FF7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​</w:t>
            </w:r>
            <w:proofErr w:type="gramEnd"/>
          </w:p>
        </w:tc>
      </w:tr>
      <w:tr w:rsidR="00102FF7" w:rsidRPr="00102FF7" w14:paraId="7A2B08A3" w14:textId="77777777" w:rsidTr="00102FF7">
        <w:trPr>
          <w:trHeight w:val="515"/>
        </w:trPr>
        <w:tc>
          <w:tcPr>
            <w:tcW w:w="15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hideMark/>
          </w:tcPr>
          <w:p w14:paraId="4999BBC1" w14:textId="77777777" w:rsidR="00102FF7" w:rsidRPr="00102FF7" w:rsidRDefault="00102FF7" w:rsidP="00102FF7">
            <w:pPr>
              <w:jc w:val="center"/>
              <w:textAlignment w:val="baseline"/>
              <w:rPr>
                <w:rFonts w:ascii="Segoe UI" w:eastAsia="Times New Roman" w:hAnsi="Segoe UI" w:cs="Segoe UI"/>
                <w:sz w:val="20"/>
                <w:szCs w:val="18"/>
                <w:lang w:val="en-US" w:eastAsia="en-GB"/>
              </w:rPr>
            </w:pPr>
            <w:r w:rsidRPr="00102FF7">
              <w:rPr>
                <w:rFonts w:ascii="Arial" w:eastAsia="Times New Roman" w:hAnsi="Arial" w:cs="Arial"/>
                <w:b/>
                <w:bCs/>
                <w:position w:val="-1"/>
                <w:sz w:val="20"/>
                <w:szCs w:val="22"/>
                <w:lang w:val="en-US" w:eastAsia="en-GB"/>
              </w:rPr>
              <w:t>Roy Lichtenstein</w:t>
            </w:r>
            <w:r w:rsidRPr="00102FF7">
              <w:rPr>
                <w:rFonts w:ascii="Arial" w:eastAsia="Times New Roman" w:hAnsi="Arial" w:cs="Arial"/>
                <w:sz w:val="20"/>
                <w:szCs w:val="22"/>
                <w:lang w:val="en-US" w:eastAsia="en-GB"/>
              </w:rPr>
              <w:t>​</w:t>
            </w:r>
          </w:p>
        </w:tc>
        <w:tc>
          <w:tcPr>
            <w:tcW w:w="5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hideMark/>
          </w:tcPr>
          <w:p w14:paraId="29C4B39B" w14:textId="77777777" w:rsidR="00102FF7" w:rsidRPr="00102FF7" w:rsidRDefault="00102FF7" w:rsidP="00102FF7">
            <w:pPr>
              <w:jc w:val="center"/>
              <w:textAlignment w:val="baseline"/>
              <w:rPr>
                <w:rFonts w:ascii="Segoe UI" w:eastAsia="Times New Roman" w:hAnsi="Segoe UI" w:cs="Segoe UI"/>
                <w:sz w:val="20"/>
                <w:szCs w:val="18"/>
                <w:lang w:val="en-US" w:eastAsia="en-GB"/>
              </w:rPr>
            </w:pPr>
            <w:r w:rsidRPr="00102F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 American pop artist. During the 1960s</w:t>
            </w:r>
            <w:r w:rsidRPr="00102FF7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​</w:t>
            </w:r>
          </w:p>
        </w:tc>
      </w:tr>
      <w:tr w:rsidR="00102FF7" w:rsidRPr="00102FF7" w14:paraId="5FEDF121" w14:textId="77777777" w:rsidTr="00102FF7">
        <w:trPr>
          <w:trHeight w:val="515"/>
        </w:trPr>
        <w:tc>
          <w:tcPr>
            <w:tcW w:w="15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hideMark/>
          </w:tcPr>
          <w:p w14:paraId="5FF7526B" w14:textId="77777777" w:rsidR="00102FF7" w:rsidRPr="00102FF7" w:rsidRDefault="00102FF7" w:rsidP="00102FF7">
            <w:pPr>
              <w:jc w:val="center"/>
              <w:textAlignment w:val="baseline"/>
              <w:rPr>
                <w:rFonts w:ascii="Segoe UI" w:eastAsia="Times New Roman" w:hAnsi="Segoe UI" w:cs="Segoe UI"/>
                <w:sz w:val="20"/>
                <w:szCs w:val="18"/>
                <w:lang w:val="en-US" w:eastAsia="en-GB"/>
              </w:rPr>
            </w:pPr>
            <w:r w:rsidRPr="00102FF7">
              <w:rPr>
                <w:rFonts w:ascii="Arial" w:eastAsia="Times New Roman" w:hAnsi="Arial" w:cs="Arial"/>
                <w:b/>
                <w:bCs/>
                <w:position w:val="-1"/>
                <w:sz w:val="20"/>
                <w:szCs w:val="22"/>
                <w:lang w:val="en-US" w:eastAsia="en-GB"/>
              </w:rPr>
              <w:t>Andy Warhol</w:t>
            </w:r>
            <w:r w:rsidRPr="00102FF7">
              <w:rPr>
                <w:rFonts w:ascii="Arial" w:eastAsia="Times New Roman" w:hAnsi="Arial" w:cs="Arial"/>
                <w:sz w:val="20"/>
                <w:szCs w:val="22"/>
                <w:lang w:val="en-US" w:eastAsia="en-GB"/>
              </w:rPr>
              <w:t>​</w:t>
            </w:r>
          </w:p>
        </w:tc>
        <w:tc>
          <w:tcPr>
            <w:tcW w:w="5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hideMark/>
          </w:tcPr>
          <w:p w14:paraId="2E21C0CB" w14:textId="77777777" w:rsidR="00102FF7" w:rsidRPr="00102FF7" w:rsidRDefault="00102FF7" w:rsidP="00102FF7">
            <w:pPr>
              <w:jc w:val="center"/>
              <w:textAlignment w:val="baseline"/>
              <w:rPr>
                <w:rFonts w:ascii="Segoe UI" w:eastAsia="Times New Roman" w:hAnsi="Segoe UI" w:cs="Segoe UI"/>
                <w:sz w:val="20"/>
                <w:szCs w:val="18"/>
                <w:lang w:val="en-US" w:eastAsia="en-GB"/>
              </w:rPr>
            </w:pPr>
            <w:r w:rsidRPr="00102F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 American pop artist. During the 1960s</w:t>
            </w:r>
            <w:r w:rsidRPr="00102FF7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​</w:t>
            </w:r>
          </w:p>
        </w:tc>
      </w:tr>
      <w:tr w:rsidR="00102FF7" w:rsidRPr="00102FF7" w14:paraId="4871002D" w14:textId="77777777" w:rsidTr="00102FF7">
        <w:trPr>
          <w:trHeight w:val="515"/>
        </w:trPr>
        <w:tc>
          <w:tcPr>
            <w:tcW w:w="15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hideMark/>
          </w:tcPr>
          <w:p w14:paraId="46486078" w14:textId="77777777" w:rsidR="00102FF7" w:rsidRPr="00102FF7" w:rsidRDefault="00102FF7" w:rsidP="00102FF7">
            <w:pPr>
              <w:jc w:val="center"/>
              <w:textAlignment w:val="baseline"/>
              <w:rPr>
                <w:rFonts w:ascii="Segoe UI" w:eastAsia="Times New Roman" w:hAnsi="Segoe UI" w:cs="Segoe UI"/>
                <w:sz w:val="20"/>
                <w:szCs w:val="18"/>
                <w:lang w:val="en-US" w:eastAsia="en-GB"/>
              </w:rPr>
            </w:pPr>
            <w:r w:rsidRPr="00102FF7">
              <w:rPr>
                <w:rFonts w:ascii="Arial" w:eastAsia="Times New Roman" w:hAnsi="Arial" w:cs="Arial"/>
                <w:b/>
                <w:bCs/>
                <w:position w:val="-1"/>
                <w:sz w:val="20"/>
                <w:szCs w:val="22"/>
                <w:lang w:val="en-US" w:eastAsia="en-GB"/>
              </w:rPr>
              <w:t xml:space="preserve">Primary </w:t>
            </w:r>
            <w:proofErr w:type="spellStart"/>
            <w:r w:rsidRPr="00102FF7">
              <w:rPr>
                <w:rFonts w:ascii="Arial" w:eastAsia="Times New Roman" w:hAnsi="Arial" w:cs="Arial"/>
                <w:b/>
                <w:bCs/>
                <w:position w:val="-1"/>
                <w:sz w:val="20"/>
                <w:szCs w:val="22"/>
                <w:lang w:val="en-US" w:eastAsia="en-GB"/>
              </w:rPr>
              <w:t>Colours</w:t>
            </w:r>
            <w:proofErr w:type="spellEnd"/>
            <w:r w:rsidRPr="00102FF7">
              <w:rPr>
                <w:rFonts w:ascii="Arial" w:eastAsia="Times New Roman" w:hAnsi="Arial" w:cs="Arial"/>
                <w:sz w:val="20"/>
                <w:szCs w:val="22"/>
                <w:lang w:val="en-US" w:eastAsia="en-GB"/>
              </w:rPr>
              <w:t>​</w:t>
            </w:r>
          </w:p>
        </w:tc>
        <w:tc>
          <w:tcPr>
            <w:tcW w:w="5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hideMark/>
          </w:tcPr>
          <w:p w14:paraId="61A9C17F" w14:textId="77777777" w:rsidR="00102FF7" w:rsidRPr="00102FF7" w:rsidRDefault="00102FF7" w:rsidP="00102FF7">
            <w:pPr>
              <w:jc w:val="center"/>
              <w:textAlignment w:val="baseline"/>
              <w:rPr>
                <w:rFonts w:ascii="Segoe UI" w:eastAsia="Times New Roman" w:hAnsi="Segoe UI" w:cs="Segoe UI"/>
                <w:sz w:val="20"/>
                <w:szCs w:val="18"/>
                <w:lang w:val="en-US" w:eastAsia="en-GB"/>
              </w:rPr>
            </w:pPr>
            <w:r w:rsidRPr="00102F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 </w:t>
            </w:r>
            <w:r w:rsidRPr="00102F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primary </w:t>
            </w:r>
            <w:proofErr w:type="spellStart"/>
            <w:r w:rsidRPr="00102F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color</w:t>
            </w:r>
            <w:proofErr w:type="spellEnd"/>
            <w:r w:rsidRPr="00102F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is a </w:t>
            </w:r>
            <w:r w:rsidRPr="00102F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colour</w:t>
            </w:r>
            <w:r w:rsidRPr="00102F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that cannot be made from a combination of any other </w:t>
            </w:r>
            <w:r w:rsidRPr="00102F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colours</w:t>
            </w:r>
            <w:r w:rsidRPr="00102F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. (Red, Yellow and </w:t>
            </w:r>
            <w:proofErr w:type="gramStart"/>
            <w:r w:rsidRPr="00102F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Blue)</w:t>
            </w:r>
            <w:r w:rsidRPr="00102FF7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​</w:t>
            </w:r>
            <w:proofErr w:type="gramEnd"/>
          </w:p>
        </w:tc>
      </w:tr>
      <w:tr w:rsidR="00102FF7" w:rsidRPr="00102FF7" w14:paraId="1C6889BB" w14:textId="77777777" w:rsidTr="00102FF7">
        <w:trPr>
          <w:trHeight w:val="515"/>
        </w:trPr>
        <w:tc>
          <w:tcPr>
            <w:tcW w:w="15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hideMark/>
          </w:tcPr>
          <w:p w14:paraId="32208C6D" w14:textId="77777777" w:rsidR="00102FF7" w:rsidRPr="00102FF7" w:rsidRDefault="00102FF7" w:rsidP="00102FF7">
            <w:pPr>
              <w:jc w:val="center"/>
              <w:textAlignment w:val="baseline"/>
              <w:rPr>
                <w:rFonts w:ascii="Segoe UI" w:eastAsia="Times New Roman" w:hAnsi="Segoe UI" w:cs="Segoe UI"/>
                <w:sz w:val="20"/>
                <w:szCs w:val="18"/>
                <w:lang w:val="en-US" w:eastAsia="en-GB"/>
              </w:rPr>
            </w:pPr>
            <w:r w:rsidRPr="00102FF7">
              <w:rPr>
                <w:rFonts w:ascii="Arial" w:eastAsia="Times New Roman" w:hAnsi="Arial" w:cs="Arial"/>
                <w:b/>
                <w:bCs/>
                <w:position w:val="-1"/>
                <w:sz w:val="20"/>
                <w:szCs w:val="22"/>
                <w:lang w:val="en-US" w:eastAsia="en-GB"/>
              </w:rPr>
              <w:t xml:space="preserve">Secondary </w:t>
            </w:r>
            <w:proofErr w:type="spellStart"/>
            <w:r w:rsidRPr="00102FF7">
              <w:rPr>
                <w:rFonts w:ascii="Arial" w:eastAsia="Times New Roman" w:hAnsi="Arial" w:cs="Arial"/>
                <w:b/>
                <w:bCs/>
                <w:position w:val="-1"/>
                <w:sz w:val="20"/>
                <w:szCs w:val="22"/>
                <w:lang w:val="en-US" w:eastAsia="en-GB"/>
              </w:rPr>
              <w:t>Colours</w:t>
            </w:r>
            <w:proofErr w:type="spellEnd"/>
            <w:r w:rsidRPr="00102FF7">
              <w:rPr>
                <w:rFonts w:ascii="Arial" w:eastAsia="Times New Roman" w:hAnsi="Arial" w:cs="Arial"/>
                <w:sz w:val="20"/>
                <w:szCs w:val="22"/>
                <w:lang w:val="en-US" w:eastAsia="en-GB"/>
              </w:rPr>
              <w:t>​</w:t>
            </w:r>
          </w:p>
        </w:tc>
        <w:tc>
          <w:tcPr>
            <w:tcW w:w="5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hideMark/>
          </w:tcPr>
          <w:p w14:paraId="25B7EF6A" w14:textId="77777777" w:rsidR="00102FF7" w:rsidRPr="00102FF7" w:rsidRDefault="00102FF7" w:rsidP="00102FF7">
            <w:pPr>
              <w:jc w:val="center"/>
              <w:textAlignment w:val="baseline"/>
              <w:rPr>
                <w:rFonts w:ascii="Segoe UI" w:eastAsia="Times New Roman" w:hAnsi="Segoe UI" w:cs="Segoe UI"/>
                <w:sz w:val="20"/>
                <w:szCs w:val="18"/>
                <w:lang w:val="en-US" w:eastAsia="en-GB"/>
              </w:rPr>
            </w:pPr>
            <w:r w:rsidRPr="00102F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 secondary </w:t>
            </w:r>
            <w:r w:rsidRPr="00102F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colour</w:t>
            </w:r>
            <w:r w:rsidRPr="00102F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is a </w:t>
            </w:r>
            <w:r w:rsidRPr="00102F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colour</w:t>
            </w:r>
            <w:r w:rsidRPr="00102F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created from a combination of two </w:t>
            </w:r>
            <w:r w:rsidRPr="00102F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primary colours. (Green, Purple, </w:t>
            </w:r>
            <w:proofErr w:type="gramStart"/>
            <w:r w:rsidRPr="00102F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Orange)</w:t>
            </w:r>
            <w:r w:rsidRPr="00102FF7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​</w:t>
            </w:r>
            <w:proofErr w:type="gramEnd"/>
          </w:p>
        </w:tc>
      </w:tr>
    </w:tbl>
    <w:p w14:paraId="5DEE3137" w14:textId="5F99C154" w:rsidR="00925A9D" w:rsidRDefault="00102FF7">
      <w:r>
        <w:rPr>
          <w:noProof/>
        </w:rPr>
        <w:drawing>
          <wp:anchor distT="0" distB="0" distL="114300" distR="114300" simplePos="0" relativeHeight="251684864" behindDoc="1" locked="0" layoutInCell="1" allowOverlap="1" wp14:anchorId="2BD366B5" wp14:editId="6D29AE73">
            <wp:simplePos x="0" y="0"/>
            <wp:positionH relativeFrom="page">
              <wp:posOffset>403728</wp:posOffset>
            </wp:positionH>
            <wp:positionV relativeFrom="paragraph">
              <wp:posOffset>6032286</wp:posOffset>
            </wp:positionV>
            <wp:extent cx="2153285" cy="1210945"/>
            <wp:effectExtent l="0" t="0" r="0" b="8255"/>
            <wp:wrapTight wrapText="bothSides">
              <wp:wrapPolygon edited="0">
                <wp:start x="0" y="0"/>
                <wp:lineTo x="0" y="21407"/>
                <wp:lineTo x="21403" y="21407"/>
                <wp:lineTo x="21403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285" cy="1210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1" locked="0" layoutInCell="1" allowOverlap="1" wp14:anchorId="34E0A35A" wp14:editId="722B7430">
            <wp:simplePos x="0" y="0"/>
            <wp:positionH relativeFrom="page">
              <wp:posOffset>474972</wp:posOffset>
            </wp:positionH>
            <wp:positionV relativeFrom="paragraph">
              <wp:posOffset>3788154</wp:posOffset>
            </wp:positionV>
            <wp:extent cx="1657985" cy="2077720"/>
            <wp:effectExtent l="0" t="0" r="0" b="0"/>
            <wp:wrapTight wrapText="bothSides">
              <wp:wrapPolygon edited="0">
                <wp:start x="0" y="0"/>
                <wp:lineTo x="0" y="21389"/>
                <wp:lineTo x="21344" y="21389"/>
                <wp:lineTo x="21344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2077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9984" behindDoc="1" locked="0" layoutInCell="1" allowOverlap="1" wp14:anchorId="094CCFAD" wp14:editId="4E7B0D41">
            <wp:simplePos x="0" y="0"/>
            <wp:positionH relativeFrom="page">
              <wp:posOffset>21903</wp:posOffset>
            </wp:positionH>
            <wp:positionV relativeFrom="paragraph">
              <wp:posOffset>-901939</wp:posOffset>
            </wp:positionV>
            <wp:extent cx="7554559" cy="10795000"/>
            <wp:effectExtent l="0" t="0" r="8890" b="6350"/>
            <wp:wrapNone/>
            <wp:docPr id="1" name="Picture 1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ackground pattern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559" cy="1079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068E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79783EE" wp14:editId="6FD20A30">
                <wp:simplePos x="0" y="0"/>
                <wp:positionH relativeFrom="margin">
                  <wp:posOffset>2897257</wp:posOffset>
                </wp:positionH>
                <wp:positionV relativeFrom="paragraph">
                  <wp:posOffset>3419730</wp:posOffset>
                </wp:positionV>
                <wp:extent cx="3336290" cy="1404620"/>
                <wp:effectExtent l="0" t="0" r="16510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140462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7EDE8" w14:textId="6BF62260" w:rsidR="002A068E" w:rsidRPr="005C1F7C" w:rsidRDefault="002A068E" w:rsidP="002A068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C1F7C">
                              <w:rPr>
                                <w:rFonts w:ascii="Arial" w:hAnsi="Arial" w:cs="Arial"/>
                                <w:b/>
                              </w:rPr>
                              <w:t xml:space="preserve">Explore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Pop Art</w:t>
                            </w:r>
                            <w:r w:rsidRPr="005C1F7C">
                              <w:rPr>
                                <w:rFonts w:ascii="Arial" w:hAnsi="Arial" w:cs="Arial"/>
                                <w:b/>
                              </w:rPr>
                              <w:t xml:space="preserve"> in a variety of materials: pencil, pen, watercolour, coloured pencils, oil pastels, felt pens.</w:t>
                            </w:r>
                          </w:p>
                          <w:p w14:paraId="2ECE8D3D" w14:textId="77777777" w:rsidR="002A068E" w:rsidRPr="005C1F7C" w:rsidRDefault="002A068E" w:rsidP="002A068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450D1A3A" w14:textId="79F5CDAA" w:rsidR="002A068E" w:rsidRPr="005C1F7C" w:rsidRDefault="002A068E" w:rsidP="002A068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You can copy work from the artists Andy Warhol and Roy Lichtenstein</w:t>
                            </w:r>
                          </w:p>
                          <w:p w14:paraId="22B3FE56" w14:textId="77777777" w:rsidR="002A068E" w:rsidRPr="005C1F7C" w:rsidRDefault="002A068E" w:rsidP="002A068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E30E5DB" w14:textId="7245195A" w:rsidR="002A068E" w:rsidRPr="005C1F7C" w:rsidRDefault="002A068E" w:rsidP="002A068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C1F7C">
                              <w:rPr>
                                <w:rFonts w:ascii="Arial" w:hAnsi="Arial" w:cs="Arial"/>
                                <w:b/>
                              </w:rPr>
                              <w:t xml:space="preserve">Try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making your own Ben Day dot comic portrait or a Campbell’s Soup can.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9783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8.15pt;margin-top:269.25pt;width:262.7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" fillcolor="#ccf">
                <v:textbox style="mso-fit-shape-to-text:t">
                  <w:txbxContent>
                    <w:p w14:paraId="18D7EDE8" w14:textId="6BF62260" w:rsidR="002A068E" w:rsidRPr="005C1F7C" w:rsidRDefault="002A068E" w:rsidP="002A068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5C1F7C">
                        <w:rPr>
                          <w:rFonts w:ascii="Arial" w:hAnsi="Arial" w:cs="Arial"/>
                          <w:b/>
                        </w:rPr>
                        <w:t xml:space="preserve">Explore </w:t>
                      </w:r>
                      <w:r>
                        <w:rPr>
                          <w:rFonts w:ascii="Arial" w:hAnsi="Arial" w:cs="Arial"/>
                          <w:b/>
                        </w:rPr>
                        <w:t>Pop Art</w:t>
                      </w:r>
                      <w:r w:rsidRPr="005C1F7C">
                        <w:rPr>
                          <w:rFonts w:ascii="Arial" w:hAnsi="Arial" w:cs="Arial"/>
                          <w:b/>
                        </w:rPr>
                        <w:t xml:space="preserve"> in a variety of materials: pencil, pen, watercolour, coloured pencils, oil pastels, felt pens.</w:t>
                      </w:r>
                    </w:p>
                    <w:p w14:paraId="2ECE8D3D" w14:textId="77777777" w:rsidR="002A068E" w:rsidRPr="005C1F7C" w:rsidRDefault="002A068E" w:rsidP="002A068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450D1A3A" w14:textId="79F5CDAA" w:rsidR="002A068E" w:rsidRPr="005C1F7C" w:rsidRDefault="002A068E" w:rsidP="002A068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You can copy work from the artists Andy Warhol and Roy Lichtenstein</w:t>
                      </w:r>
                    </w:p>
                    <w:p w14:paraId="22B3FE56" w14:textId="77777777" w:rsidR="002A068E" w:rsidRPr="005C1F7C" w:rsidRDefault="002A068E" w:rsidP="002A068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6E30E5DB" w14:textId="7245195A" w:rsidR="002A068E" w:rsidRPr="005C1F7C" w:rsidRDefault="002A068E" w:rsidP="002A068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5C1F7C">
                        <w:rPr>
                          <w:rFonts w:ascii="Arial" w:hAnsi="Arial" w:cs="Arial"/>
                          <w:b/>
                        </w:rPr>
                        <w:t xml:space="preserve">Try </w:t>
                      </w:r>
                      <w:r>
                        <w:rPr>
                          <w:rFonts w:ascii="Arial" w:hAnsi="Arial" w:cs="Arial"/>
                          <w:b/>
                        </w:rPr>
                        <w:t>making your own Ben Day dot comic portrait or a Campbell’s Soup can.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A068E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801D8A4" wp14:editId="4CC95095">
                <wp:simplePos x="0" y="0"/>
                <wp:positionH relativeFrom="column">
                  <wp:posOffset>3087585</wp:posOffset>
                </wp:positionH>
                <wp:positionV relativeFrom="paragraph">
                  <wp:posOffset>2515648</wp:posOffset>
                </wp:positionV>
                <wp:extent cx="1115695" cy="344170"/>
                <wp:effectExtent l="0" t="0" r="27305" b="1778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FAA61" w14:textId="77777777" w:rsidR="002A068E" w:rsidRDefault="002A068E" w:rsidP="002A068E">
                            <w:r>
                              <w:t>Non-examples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1D8A4" id="_x0000_s1027" type="#_x0000_t202" style="position:absolute;margin-left:243.1pt;margin-top:198.1pt;width:87.85pt;height:27.1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">
                <v:textbox>
                  <w:txbxContent>
                    <w:p w14:paraId="247FAA61" w14:textId="77777777" w:rsidR="002A068E" w:rsidRDefault="002A068E" w:rsidP="002A068E">
                      <w:r>
                        <w:t>Non-examples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068E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E93F3B8" wp14:editId="55898C35">
                <wp:simplePos x="0" y="0"/>
                <wp:positionH relativeFrom="column">
                  <wp:posOffset>-346602</wp:posOffset>
                </wp:positionH>
                <wp:positionV relativeFrom="paragraph">
                  <wp:posOffset>2717182</wp:posOffset>
                </wp:positionV>
                <wp:extent cx="1115695" cy="344170"/>
                <wp:effectExtent l="0" t="0" r="27305" b="1778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4EFBF" w14:textId="77777777" w:rsidR="002A068E" w:rsidRDefault="002A068E" w:rsidP="002A068E">
                            <w:r>
                              <w:t>Examples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3F3B8" id="_x0000_s1028" type="#_x0000_t202" style="position:absolute;margin-left:-27.3pt;margin-top:213.95pt;width:87.85pt;height:27.1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">
                <v:textbox>
                  <w:txbxContent>
                    <w:p w14:paraId="4054EFBF" w14:textId="77777777" w:rsidR="002A068E" w:rsidRDefault="002A068E" w:rsidP="002A068E">
                      <w:r>
                        <w:t>Examples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068E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AC0289D" wp14:editId="40DC067B">
                <wp:simplePos x="0" y="0"/>
                <wp:positionH relativeFrom="column">
                  <wp:posOffset>2529972</wp:posOffset>
                </wp:positionH>
                <wp:positionV relativeFrom="paragraph">
                  <wp:posOffset>498153</wp:posOffset>
                </wp:positionV>
                <wp:extent cx="1115695" cy="344170"/>
                <wp:effectExtent l="0" t="0" r="27305" b="1778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4197F" w14:textId="77777777" w:rsidR="002A068E" w:rsidRDefault="002A068E" w:rsidP="002A068E">
                            <w:r>
                              <w:t>Characteristics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0289D" id="_x0000_s1029" type="#_x0000_t202" style="position:absolute;margin-left:199.2pt;margin-top:39.2pt;width:87.85pt;height:27.1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">
                <v:textbox>
                  <w:txbxContent>
                    <w:p w14:paraId="49C4197F" w14:textId="77777777" w:rsidR="002A068E" w:rsidRDefault="002A068E" w:rsidP="002A068E">
                      <w:r>
                        <w:t>Characteristics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068E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2567CEF" wp14:editId="3FCD9CE2">
                <wp:simplePos x="0" y="0"/>
                <wp:positionH relativeFrom="column">
                  <wp:posOffset>-285008</wp:posOffset>
                </wp:positionH>
                <wp:positionV relativeFrom="paragraph">
                  <wp:posOffset>556219</wp:posOffset>
                </wp:positionV>
                <wp:extent cx="819150" cy="308610"/>
                <wp:effectExtent l="0" t="0" r="19050" b="1524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F6D71" w14:textId="77777777" w:rsidR="002A068E" w:rsidRDefault="002A068E" w:rsidP="002A068E">
                            <w:r>
                              <w:t>Definition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67CEF" id="_x0000_s1030" type="#_x0000_t202" style="position:absolute;margin-left:-22.45pt;margin-top:43.8pt;width:64.5pt;height:24.3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">
                <v:textbox>
                  <w:txbxContent>
                    <w:p w14:paraId="292F6D71" w14:textId="77777777" w:rsidR="002A068E" w:rsidRDefault="002A068E" w:rsidP="002A068E">
                      <w:r>
                        <w:t>Definition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068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9FD3A2" wp14:editId="33926CAF">
                <wp:simplePos x="0" y="0"/>
                <wp:positionH relativeFrom="column">
                  <wp:posOffset>-227684</wp:posOffset>
                </wp:positionH>
                <wp:positionV relativeFrom="paragraph">
                  <wp:posOffset>2396482</wp:posOffset>
                </wp:positionV>
                <wp:extent cx="1793174" cy="0"/>
                <wp:effectExtent l="0" t="19050" r="3619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3174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A3E7E2" id="Straight Connector 7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95pt,188.7pt" to="123.25pt,1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" strokecolor="black [3213]" strokeweight="3pt">
                <v:stroke joinstyle="miter"/>
              </v:line>
            </w:pict>
          </mc:Fallback>
        </mc:AlternateContent>
      </w:r>
      <w:r w:rsidR="002A068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F97621" wp14:editId="63C7E461">
                <wp:simplePos x="0" y="0"/>
                <wp:positionH relativeFrom="column">
                  <wp:posOffset>2291863</wp:posOffset>
                </wp:positionH>
                <wp:positionV relativeFrom="paragraph">
                  <wp:posOffset>2628883</wp:posOffset>
                </wp:positionV>
                <wp:extent cx="0" cy="1436914"/>
                <wp:effectExtent l="19050" t="19050" r="19050" b="1143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436914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F698A2" id="Straight Connector 10" o:spid="_x0000_s1026" style="position:absolute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45pt,207pt" to="180.45pt,3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" strokecolor="black [3213]" strokeweight="3pt">
                <v:stroke joinstyle="miter"/>
              </v:line>
            </w:pict>
          </mc:Fallback>
        </mc:AlternateContent>
      </w:r>
      <w:r w:rsidR="002A068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D06FE5" wp14:editId="36423024">
                <wp:simplePos x="0" y="0"/>
                <wp:positionH relativeFrom="column">
                  <wp:posOffset>2897233</wp:posOffset>
                </wp:positionH>
                <wp:positionV relativeFrom="paragraph">
                  <wp:posOffset>2363141</wp:posOffset>
                </wp:positionV>
                <wp:extent cx="1793174" cy="0"/>
                <wp:effectExtent l="0" t="19050" r="3619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3174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7376FE" id="Straight Connector 9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15pt,186.05pt" to="369.35pt,18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" strokecolor="black [3213]" strokeweight="3pt">
                <v:stroke joinstyle="miter"/>
              </v:line>
            </w:pict>
          </mc:Fallback>
        </mc:AlternateContent>
      </w:r>
      <w:r w:rsidR="002A068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FB654D" wp14:editId="4FC28B9A">
                <wp:simplePos x="0" y="0"/>
                <wp:positionH relativeFrom="column">
                  <wp:posOffset>2244197</wp:posOffset>
                </wp:positionH>
                <wp:positionV relativeFrom="paragraph">
                  <wp:posOffset>712181</wp:posOffset>
                </wp:positionV>
                <wp:extent cx="0" cy="1436914"/>
                <wp:effectExtent l="19050" t="19050" r="19050" b="1143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436914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6D80D3" id="Straight Connector 6" o:spid="_x0000_s1026" style="position:absolute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7pt,56.1pt" to="176.7pt,1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" strokecolor="black [3213]" strokeweight="3pt">
                <v:stroke joinstyle="miter"/>
              </v:line>
            </w:pict>
          </mc:Fallback>
        </mc:AlternateContent>
      </w:r>
      <w:r w:rsidR="002A068E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9424F7D" wp14:editId="34C9F99C">
                <wp:simplePos x="0" y="0"/>
                <wp:positionH relativeFrom="column">
                  <wp:posOffset>1614557</wp:posOffset>
                </wp:positionH>
                <wp:positionV relativeFrom="paragraph">
                  <wp:posOffset>2125353</wp:posOffset>
                </wp:positionV>
                <wp:extent cx="1246505" cy="1404620"/>
                <wp:effectExtent l="0" t="0" r="10795" b="1079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65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C9651" w14:textId="4ABBC682" w:rsidR="002A068E" w:rsidRPr="005C1F7C" w:rsidRDefault="002A068E" w:rsidP="002A068E">
                            <w:pPr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Pop 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424F7D" id="_x0000_s1031" type="#_x0000_t202" style="position:absolute;margin-left:127.15pt;margin-top:167.35pt;width:98.1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">
                <v:textbox style="mso-fit-shape-to-text:t">
                  <w:txbxContent>
                    <w:p w14:paraId="7C7C9651" w14:textId="4ABBC682" w:rsidR="002A068E" w:rsidRPr="005C1F7C" w:rsidRDefault="002A068E" w:rsidP="002A068E">
                      <w:pPr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Pop Art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1EC0">
        <w:t>  </w:t>
      </w:r>
      <w:r w:rsidR="002B1097">
        <w:t> </w:t>
      </w:r>
      <w:r w:rsidR="002A068E">
        <w:rPr>
          <w:noProof/>
        </w:rPr>
        <mc:AlternateContent>
          <mc:Choice Requires="wps">
            <w:drawing>
              <wp:inline distT="0" distB="0" distL="0" distR="0" wp14:anchorId="5AB5BE0A" wp14:editId="2F1FAEAC">
                <wp:extent cx="308610" cy="308610"/>
                <wp:effectExtent l="0" t="0" r="0" b="0"/>
                <wp:docPr id="17" name="Rectangle 17" descr="10 things to know about... Roy Lichtenstein - Artsper Magaz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1DB954" id="Rectangle 17" o:spid="_x0000_s1026" alt="10 things to know about... Roy Lichtenstein - Artsper Magazine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  <w:r w:rsidR="00533E3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C3E26C" wp14:editId="6BD23FD8">
                <wp:simplePos x="0" y="0"/>
                <wp:positionH relativeFrom="column">
                  <wp:posOffset>105410</wp:posOffset>
                </wp:positionH>
                <wp:positionV relativeFrom="paragraph">
                  <wp:posOffset>-302162</wp:posOffset>
                </wp:positionV>
                <wp:extent cx="4264269" cy="32531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4269" cy="325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8AA399" w14:textId="1FFE9DC6" w:rsidR="00533E35" w:rsidRPr="00533E35" w:rsidRDefault="00681FA5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Year </w:t>
                            </w:r>
                            <w:r w:rsidR="00614420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8 Pop Art Portraits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3E26C" id="Text Box 4" o:spid="_x0000_s1032" type="#_x0000_t202" style="position:absolute;margin-left:8.3pt;margin-top:-23.8pt;width:335.75pt;height:25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" filled="f" stroked="f" strokeweight=".5pt">
                <v:textbox>
                  <w:txbxContent>
                    <w:p w14:paraId="268AA399" w14:textId="1FFE9DC6" w:rsidR="00533E35" w:rsidRPr="00533E35" w:rsidRDefault="00681FA5" w:rsidP="00533E35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Year </w:t>
                      </w:r>
                      <w:r w:rsidR="00614420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8 Pop Art Portraits </w:t>
                      </w:r>
                    </w:p>
                  </w:txbxContent>
                </v:textbox>
              </v:shape>
            </w:pict>
          </mc:Fallback>
        </mc:AlternateContent>
      </w:r>
      <w:r w:rsidR="00533E3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E82FFC" wp14:editId="2044B6F5">
                <wp:simplePos x="0" y="0"/>
                <wp:positionH relativeFrom="column">
                  <wp:posOffset>1160145</wp:posOffset>
                </wp:positionH>
                <wp:positionV relativeFrom="paragraph">
                  <wp:posOffset>-689073</wp:posOffset>
                </wp:positionV>
                <wp:extent cx="4264269" cy="422031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4269" cy="4220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846D2F" w14:textId="0E7293B5" w:rsidR="00533E35" w:rsidRPr="00533E35" w:rsidRDefault="00AD7A5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Art and Design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E82FFC" id="_x0000_s1033" type="#_x0000_t202" style="position:absolute;margin-left:91.35pt;margin-top:-54.25pt;width:335.75pt;height:3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" filled="f" stroked="f" strokeweight=".5pt">
                <v:textbox>
                  <w:txbxContent>
                    <w:p w14:paraId="7D846D2F" w14:textId="0E7293B5" w:rsidR="00533E35" w:rsidRPr="00533E35" w:rsidRDefault="00AD7A53">
                      <w:pP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Art and Design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25A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2E992" w14:textId="77777777" w:rsidR="00102FF7" w:rsidRDefault="00102FF7" w:rsidP="00102FF7">
      <w:r>
        <w:separator/>
      </w:r>
    </w:p>
  </w:endnote>
  <w:endnote w:type="continuationSeparator" w:id="0">
    <w:p w14:paraId="0DC81106" w14:textId="77777777" w:rsidR="00102FF7" w:rsidRDefault="00102FF7" w:rsidP="00102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9BFD6D" w14:textId="77777777" w:rsidR="00102FF7" w:rsidRDefault="00102FF7" w:rsidP="00102FF7">
      <w:r>
        <w:separator/>
      </w:r>
    </w:p>
  </w:footnote>
  <w:footnote w:type="continuationSeparator" w:id="0">
    <w:p w14:paraId="24A41E7D" w14:textId="77777777" w:rsidR="00102FF7" w:rsidRDefault="00102FF7" w:rsidP="00102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F71A1"/>
    <w:multiLevelType w:val="hybridMultilevel"/>
    <w:tmpl w:val="DF8A49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A53"/>
    <w:rsid w:val="00102FF7"/>
    <w:rsid w:val="0014638D"/>
    <w:rsid w:val="00147655"/>
    <w:rsid w:val="002A068E"/>
    <w:rsid w:val="002B1097"/>
    <w:rsid w:val="003A34EE"/>
    <w:rsid w:val="004171EA"/>
    <w:rsid w:val="004A2A67"/>
    <w:rsid w:val="004E2E96"/>
    <w:rsid w:val="00526AE9"/>
    <w:rsid w:val="00531BDF"/>
    <w:rsid w:val="00533E35"/>
    <w:rsid w:val="00552B28"/>
    <w:rsid w:val="00614420"/>
    <w:rsid w:val="00627FCD"/>
    <w:rsid w:val="00630693"/>
    <w:rsid w:val="00681FA5"/>
    <w:rsid w:val="00731EC0"/>
    <w:rsid w:val="007E5F19"/>
    <w:rsid w:val="00876E6C"/>
    <w:rsid w:val="00917CA7"/>
    <w:rsid w:val="00AD7A53"/>
    <w:rsid w:val="00AF025C"/>
    <w:rsid w:val="00B65377"/>
    <w:rsid w:val="00BC013E"/>
    <w:rsid w:val="00D67AA2"/>
    <w:rsid w:val="00EB2E8C"/>
    <w:rsid w:val="00EF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A59DC94"/>
  <w15:chartTrackingRefBased/>
  <w15:docId w15:val="{D68B0FB8-9693-420D-A1EA-B33764470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3E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A53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paragraph">
    <w:name w:val="paragraph"/>
    <w:basedOn w:val="Normal"/>
    <w:rsid w:val="00102FF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102FF7"/>
  </w:style>
  <w:style w:type="character" w:customStyle="1" w:styleId="eop">
    <w:name w:val="eop"/>
    <w:basedOn w:val="DefaultParagraphFont"/>
    <w:rsid w:val="00102FF7"/>
  </w:style>
  <w:style w:type="character" w:customStyle="1" w:styleId="spellingerror">
    <w:name w:val="spellingerror"/>
    <w:basedOn w:val="DefaultParagraphFont"/>
    <w:rsid w:val="00102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8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0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2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4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1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2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2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9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6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8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9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0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8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2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5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2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1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3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3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6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5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7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9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5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7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0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6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8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7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9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7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7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2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5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5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5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9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5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4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8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4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5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5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6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mma\Desktop\2022%2023\SHV%20Knowledge%20Organis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23B661BC30834D96250522E24EC315" ma:contentTypeVersion="10" ma:contentTypeDescription="Create a new document." ma:contentTypeScope="" ma:versionID="a72376edce586e43f1fda5e74a57ae3e">
  <xsd:schema xmlns:xsd="http://www.w3.org/2001/XMLSchema" xmlns:xs="http://www.w3.org/2001/XMLSchema" xmlns:p="http://schemas.microsoft.com/office/2006/metadata/properties" xmlns:ns2="293b882d-a853-4192-a658-bab93583054a" xmlns:ns3="e93eabc2-7304-46d2-a0b4-e58674aef50f" targetNamespace="http://schemas.microsoft.com/office/2006/metadata/properties" ma:root="true" ma:fieldsID="e066ed86bedd6ba85b904db91687941a" ns2:_="" ns3:_="">
    <xsd:import namespace="293b882d-a853-4192-a658-bab93583054a"/>
    <xsd:import namespace="e93eabc2-7304-46d2-a0b4-e58674aef5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b882d-a853-4192-a658-bab935830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7633621-a854-44b8-b60d-65db708e13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eabc2-7304-46d2-a0b4-e58674aef5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c76d22f-6342-4f3b-afde-fe5ba7dcab9c}" ma:internalName="TaxCatchAll" ma:showField="CatchAllData" ma:web="e93eabc2-7304-46d2-a0b4-e58674aef5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3b882d-a853-4192-a658-bab93583054a">
      <Terms xmlns="http://schemas.microsoft.com/office/infopath/2007/PartnerControls"/>
    </lcf76f155ced4ddcb4097134ff3c332f>
    <TaxCatchAll xmlns="e93eabc2-7304-46d2-a0b4-e58674aef50f" xsi:nil="true"/>
  </documentManagement>
</p:properties>
</file>

<file path=customXml/itemProps1.xml><?xml version="1.0" encoding="utf-8"?>
<ds:datastoreItem xmlns:ds="http://schemas.openxmlformats.org/officeDocument/2006/customXml" ds:itemID="{21DB32C1-2889-4157-9114-8B81D1A72D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7CF089-C749-46D4-86A5-5B5FC1951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3b882d-a853-4192-a658-bab93583054a"/>
    <ds:schemaRef ds:uri="e93eabc2-7304-46d2-a0b4-e58674aef5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6AECB3-6962-478D-AB2B-67525C4B62EE}">
  <ds:schemaRefs>
    <ds:schemaRef ds:uri="http://purl.org/dc/dcmitype/"/>
    <ds:schemaRef ds:uri="http://schemas.microsoft.com/office/2006/documentManagement/types"/>
    <ds:schemaRef ds:uri="http://purl.org/dc/elements/1.1/"/>
    <ds:schemaRef ds:uri="e93eabc2-7304-46d2-a0b4-e58674aef50f"/>
    <ds:schemaRef ds:uri="http://purl.org/dc/terms/"/>
    <ds:schemaRef ds:uri="http://schemas.openxmlformats.org/package/2006/metadata/core-properties"/>
    <ds:schemaRef ds:uri="293b882d-a853-4192-a658-bab93583054a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SHV Knowledge Organiser Template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</dc:creator>
  <cp:keywords/>
  <dc:description/>
  <cp:lastModifiedBy>Emily Careless</cp:lastModifiedBy>
  <cp:revision>2</cp:revision>
  <dcterms:created xsi:type="dcterms:W3CDTF">2023-06-21T08:41:00Z</dcterms:created>
  <dcterms:modified xsi:type="dcterms:W3CDTF">2023-06-21T08:41:00Z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0x0101000C23B661BC30834D96250522E24EC315</vt:lpwstr>
  </property>
</Properties>
</file>