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3137" w14:textId="56273FDA" w:rsidR="00925A9D" w:rsidRDefault="00627FC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83C31" wp14:editId="1EE334C4">
                <wp:simplePos x="0" y="0"/>
                <wp:positionH relativeFrom="column">
                  <wp:posOffset>-546100</wp:posOffset>
                </wp:positionH>
                <wp:positionV relativeFrom="paragraph">
                  <wp:posOffset>406400</wp:posOffset>
                </wp:positionV>
                <wp:extent cx="6822440" cy="89535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2440" cy="895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2902D9" w14:textId="105EEC3E" w:rsidR="00AD7A53" w:rsidRDefault="00AD7A53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54C27EF" w14:textId="48511B64" w:rsidR="00AD7A53" w:rsidRPr="00AD7A53" w:rsidRDefault="00AD7A53" w:rsidP="00AD7A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D7A5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How to create amazing artist research</w:t>
                            </w:r>
                          </w:p>
                          <w:p w14:paraId="1F7920C7" w14:textId="01C9A824" w:rsidR="00AD7A53" w:rsidRDefault="00AD7A53" w:rsidP="00627F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091C8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(Assessment Objective 1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and 3</w:t>
                            </w:r>
                            <w:r w:rsidR="00627FC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)</w:t>
                            </w:r>
                          </w:p>
                          <w:p w14:paraId="5DC92AC3" w14:textId="77777777" w:rsidR="00AD7A53" w:rsidRDefault="00AD7A53" w:rsidP="00AD7A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  <w:p w14:paraId="026BAC7E" w14:textId="77777777" w:rsidR="00AD7A53" w:rsidRPr="007F22CA" w:rsidRDefault="00AD7A53" w:rsidP="00AD7A5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E262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Print</w:t>
                            </w:r>
                            <w:r w:rsidRPr="005E262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F22CA">
                              <w:rPr>
                                <w:rFonts w:ascii="Arial" w:hAnsi="Arial" w:cs="Arial"/>
                              </w:rPr>
                              <w:t>5 images of each artist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(</w:t>
                            </w:r>
                            <w:r w:rsidRPr="007F22CA">
                              <w:rPr>
                                <w:rFonts w:ascii="Arial" w:hAnsi="Arial" w:cs="Arial"/>
                              </w:rPr>
                              <w:t xml:space="preserve">include the </w:t>
                            </w:r>
                            <w:proofErr w:type="gramStart"/>
                            <w:r w:rsidRPr="007F22CA">
                              <w:rPr>
                                <w:rFonts w:ascii="Arial" w:hAnsi="Arial" w:cs="Arial"/>
                              </w:rPr>
                              <w:t>artist</w:t>
                            </w:r>
                            <w:proofErr w:type="gramEnd"/>
                            <w:r w:rsidRPr="006319B0">
                              <w:rPr>
                                <w:rFonts w:ascii="Arial" w:hAnsi="Arial" w:cs="Arial"/>
                                <w:b/>
                              </w:rPr>
                              <w:t xml:space="preserve"> name</w:t>
                            </w:r>
                            <w:r w:rsidRPr="007F22CA">
                              <w:rPr>
                                <w:rFonts w:ascii="Arial" w:hAnsi="Arial" w:cs="Arial"/>
                              </w:rPr>
                              <w:t xml:space="preserve"> and </w:t>
                            </w:r>
                            <w:r w:rsidRPr="006319B0">
                              <w:rPr>
                                <w:rFonts w:ascii="Arial" w:hAnsi="Arial" w:cs="Arial"/>
                                <w:b/>
                              </w:rPr>
                              <w:t xml:space="preserve">title </w:t>
                            </w:r>
                            <w:r w:rsidRPr="007F22CA">
                              <w:rPr>
                                <w:rFonts w:ascii="Arial" w:hAnsi="Arial" w:cs="Arial"/>
                              </w:rPr>
                              <w:t>of work)</w:t>
                            </w:r>
                          </w:p>
                          <w:p w14:paraId="77C4FC57" w14:textId="77777777" w:rsidR="00AD7A53" w:rsidRDefault="00AD7A53" w:rsidP="00AD7A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B119A01" w14:textId="524845D0" w:rsidR="00AD7A53" w:rsidRDefault="00AD7A53" w:rsidP="00AD7A5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E262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Annotate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(also use the ‘Jump In’ sheet to add more personalised opinions)</w:t>
                            </w:r>
                          </w:p>
                          <w:p w14:paraId="72340E59" w14:textId="77777777" w:rsidR="00AD7A53" w:rsidRDefault="00AD7A53" w:rsidP="00AD7A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D4E07A2" w14:textId="39AB0D90" w:rsidR="00AD7A53" w:rsidRPr="006319B0" w:rsidRDefault="00AD7A53" w:rsidP="00AD7A5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319B0">
                              <w:rPr>
                                <w:rFonts w:ascii="Arial" w:hAnsi="Arial" w:cs="Arial"/>
                                <w:b/>
                              </w:rPr>
                              <w:t>Describe:</w:t>
                            </w:r>
                            <w:r w:rsidRPr="006319B0">
                              <w:rPr>
                                <w:rFonts w:ascii="Arial" w:hAnsi="Arial" w:cs="Arial"/>
                              </w:rPr>
                              <w:t xml:space="preserve"> Describe the image</w:t>
                            </w:r>
                            <w:r>
                              <w:rPr>
                                <w:rFonts w:ascii="Arial" w:hAnsi="Arial" w:cs="Arial"/>
                              </w:rPr>
                              <w:t>. (Colours, size, mood)</w:t>
                            </w:r>
                          </w:p>
                          <w:p w14:paraId="4587A193" w14:textId="77777777" w:rsidR="00AD7A53" w:rsidRDefault="00AD7A53" w:rsidP="00AD7A5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319B0">
                              <w:rPr>
                                <w:rFonts w:ascii="Arial" w:hAnsi="Arial" w:cs="Arial"/>
                                <w:b/>
                              </w:rPr>
                              <w:t>Materials:</w:t>
                            </w:r>
                            <w:r w:rsidRPr="006319B0">
                              <w:rPr>
                                <w:rFonts w:ascii="Arial" w:hAnsi="Arial" w:cs="Arial"/>
                              </w:rPr>
                              <w:t xml:space="preserve"> What materials and processes have been used? (Pencil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paint, </w:t>
                            </w:r>
                            <w:r w:rsidRPr="006319B0">
                              <w:rPr>
                                <w:rFonts w:ascii="Arial" w:hAnsi="Arial" w:cs="Arial"/>
                              </w:rPr>
                              <w:t>collage</w:t>
                            </w:r>
                            <w:r>
                              <w:rPr>
                                <w:rFonts w:ascii="Arial" w:hAnsi="Arial" w:cs="Arial"/>
                              </w:rPr>
                              <w:t>, printing, sewing</w:t>
                            </w:r>
                            <w:r w:rsidRPr="006319B0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7F4E686E" w14:textId="77777777" w:rsidR="00AD7A53" w:rsidRPr="006319B0" w:rsidRDefault="00AD7A53" w:rsidP="00AD7A5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319B0">
                              <w:rPr>
                                <w:rFonts w:ascii="Arial" w:hAnsi="Arial" w:cs="Arial"/>
                                <w:b/>
                              </w:rPr>
                              <w:t>Sound: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If this painting had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sounds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they would be…</w:t>
                            </w:r>
                          </w:p>
                          <w:p w14:paraId="7E09309A" w14:textId="77777777" w:rsidR="00AD7A53" w:rsidRPr="006319B0" w:rsidRDefault="00AD7A53" w:rsidP="00AD7A5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319B0">
                              <w:rPr>
                                <w:rFonts w:ascii="Arial" w:hAnsi="Arial" w:cs="Arial"/>
                                <w:b/>
                              </w:rPr>
                              <w:t>Message:</w:t>
                            </w:r>
                            <w:r w:rsidRPr="006319B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The message behind this piece of artwork is…</w:t>
                            </w:r>
                          </w:p>
                          <w:p w14:paraId="419A92D5" w14:textId="77777777" w:rsidR="00AD7A53" w:rsidRPr="006319B0" w:rsidRDefault="00AD7A53" w:rsidP="00AD7A53">
                            <w:pPr>
                              <w:pStyle w:val="ListParagraph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319B0">
                              <w:rPr>
                                <w:rFonts w:ascii="Arial" w:hAnsi="Arial" w:cs="Arial"/>
                                <w:b/>
                              </w:rPr>
                              <w:t>Ideas:</w:t>
                            </w:r>
                            <w:r w:rsidRPr="006319B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This artist has inspired me to…</w:t>
                            </w:r>
                          </w:p>
                          <w:p w14:paraId="61FFDE34" w14:textId="77777777" w:rsidR="00AD7A53" w:rsidRPr="00091C83" w:rsidRDefault="00AD7A53" w:rsidP="00AD7A53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FFC4F27" w14:textId="77777777" w:rsidR="00AD7A53" w:rsidRPr="00091C83" w:rsidRDefault="00AD7A53" w:rsidP="00AD7A53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D7551F9" w14:textId="77777777" w:rsidR="00AD7A53" w:rsidRPr="00091C83" w:rsidRDefault="00AD7A53" w:rsidP="00AD7A53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  <w:r w:rsidRPr="005E262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5E262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Copy</w:t>
                            </w:r>
                            <w:r w:rsidRPr="007F22CA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their work (sketches, paint, large scale drawings, prints</w:t>
                            </w:r>
                            <w:r w:rsidRPr="00091C83">
                              <w:rPr>
                                <w:rFonts w:ascii="Arial" w:hAnsi="Arial" w:cs="Arial"/>
                              </w:rPr>
                              <w:t xml:space="preserve">) </w:t>
                            </w:r>
                          </w:p>
                          <w:p w14:paraId="18D6B040" w14:textId="77777777" w:rsidR="00AD7A53" w:rsidRPr="00091C83" w:rsidRDefault="00AD7A53" w:rsidP="00AD7A53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F344536" w14:textId="77777777" w:rsidR="00AD7A53" w:rsidRPr="00091C83" w:rsidRDefault="00AD7A53" w:rsidP="00AD7A53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503124" w14:textId="77777777" w:rsidR="00AD7A53" w:rsidRDefault="00AD7A53" w:rsidP="00AD7A53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  <w:r w:rsidRPr="005E262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5E262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E262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Recreate</w:t>
                            </w:r>
                            <w:r w:rsidRPr="00091C83">
                              <w:rPr>
                                <w:rFonts w:ascii="Arial" w:hAnsi="Arial" w:cs="Arial"/>
                              </w:rPr>
                              <w:t xml:space="preserve"> one of the images/sculptures </w:t>
                            </w:r>
                          </w:p>
                          <w:p w14:paraId="0679E3C2" w14:textId="5287482A" w:rsidR="00AD7A53" w:rsidRDefault="00AD7A53" w:rsidP="00AD7A53">
                            <w:pPr>
                              <w:pStyle w:val="ListParagraph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</w:t>
                            </w:r>
                            <w:r w:rsidRPr="00091C83">
                              <w:rPr>
                                <w:rFonts w:ascii="Arial" w:hAnsi="Arial" w:cs="Arial"/>
                              </w:rPr>
                              <w:t>(</w:t>
                            </w:r>
                            <w:proofErr w:type="gramStart"/>
                            <w:r w:rsidRPr="00091C83">
                              <w:rPr>
                                <w:rFonts w:ascii="Arial" w:hAnsi="Arial" w:cs="Arial"/>
                              </w:rPr>
                              <w:t>to</w:t>
                            </w:r>
                            <w:proofErr w:type="gramEnd"/>
                            <w:r w:rsidRPr="00091C83">
                              <w:rPr>
                                <w:rFonts w:ascii="Arial" w:hAnsi="Arial" w:cs="Arial"/>
                              </w:rPr>
                              <w:t xml:space="preserve"> understand how the artist creates their own work)</w:t>
                            </w:r>
                            <w:r w:rsidR="003A34EE" w:rsidRPr="003A34EE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AE846F4" w14:textId="521B9476" w:rsidR="008D27B8" w:rsidRDefault="008D27B8" w:rsidP="00AD7A53">
                            <w:pPr>
                              <w:pStyle w:val="ListParagraph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071B52DB" w14:textId="77777777" w:rsidR="008D27B8" w:rsidRPr="00091C83" w:rsidRDefault="008D27B8" w:rsidP="00AD7A53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99BCD9" w14:textId="42E44D51" w:rsidR="00AD7A53" w:rsidRPr="00533E35" w:rsidRDefault="008D27B8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t> 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76E2DC" wp14:editId="08C69D27">
                                  <wp:extent cx="6581420" cy="3702050"/>
                                  <wp:effectExtent l="0" t="0" r="0" b="0"/>
                                  <wp:docPr id="3" name="ClipboardAsImage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ClipboardAsImage" descr="Diagram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05733" cy="37157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83C3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3pt;margin-top:32pt;width:537.2pt;height:7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" filled="f" stroked="f" strokeweight=".5pt">
                <v:textbox>
                  <w:txbxContent>
                    <w:p w14:paraId="102902D9" w14:textId="105EEC3E" w:rsidR="00AD7A53" w:rsidRDefault="00AD7A53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14:paraId="554C27EF" w14:textId="48511B64" w:rsidR="00AD7A53" w:rsidRPr="00AD7A53" w:rsidRDefault="00AD7A53" w:rsidP="00AD7A53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AD7A53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How to create amazing artist research</w:t>
                      </w:r>
                    </w:p>
                    <w:p w14:paraId="1F7920C7" w14:textId="01C9A824" w:rsidR="00AD7A53" w:rsidRDefault="00AD7A53" w:rsidP="00627FCD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091C83">
                        <w:rPr>
                          <w:rFonts w:ascii="Arial" w:hAnsi="Arial" w:cs="Arial"/>
                          <w:b/>
                          <w:u w:val="single"/>
                        </w:rPr>
                        <w:t>(Assessment Objective 1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and 3</w:t>
                      </w:r>
                      <w:r w:rsidR="00627FCD">
                        <w:rPr>
                          <w:rFonts w:ascii="Arial" w:hAnsi="Arial" w:cs="Arial"/>
                          <w:b/>
                          <w:u w:val="single"/>
                        </w:rPr>
                        <w:t>)</w:t>
                      </w:r>
                    </w:p>
                    <w:p w14:paraId="5DC92AC3" w14:textId="77777777" w:rsidR="00AD7A53" w:rsidRDefault="00AD7A53" w:rsidP="00AD7A53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</w:pPr>
                    </w:p>
                    <w:p w14:paraId="026BAC7E" w14:textId="77777777" w:rsidR="00AD7A53" w:rsidRPr="007F22CA" w:rsidRDefault="00AD7A53" w:rsidP="00AD7A5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E262D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Print</w:t>
                      </w:r>
                      <w:r w:rsidRPr="005E262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7F22CA">
                        <w:rPr>
                          <w:rFonts w:ascii="Arial" w:hAnsi="Arial" w:cs="Arial"/>
                        </w:rPr>
                        <w:t>5 images of each artist</w:t>
                      </w:r>
                      <w:r>
                        <w:rPr>
                          <w:rFonts w:ascii="Arial" w:hAnsi="Arial" w:cs="Arial"/>
                        </w:rPr>
                        <w:t xml:space="preserve"> (</w:t>
                      </w:r>
                      <w:r w:rsidRPr="007F22CA">
                        <w:rPr>
                          <w:rFonts w:ascii="Arial" w:hAnsi="Arial" w:cs="Arial"/>
                        </w:rPr>
                        <w:t xml:space="preserve">include the </w:t>
                      </w:r>
                      <w:proofErr w:type="gramStart"/>
                      <w:r w:rsidRPr="007F22CA">
                        <w:rPr>
                          <w:rFonts w:ascii="Arial" w:hAnsi="Arial" w:cs="Arial"/>
                        </w:rPr>
                        <w:t>artist</w:t>
                      </w:r>
                      <w:proofErr w:type="gramEnd"/>
                      <w:r w:rsidRPr="006319B0">
                        <w:rPr>
                          <w:rFonts w:ascii="Arial" w:hAnsi="Arial" w:cs="Arial"/>
                          <w:b/>
                        </w:rPr>
                        <w:t xml:space="preserve"> name</w:t>
                      </w:r>
                      <w:r w:rsidRPr="007F22CA">
                        <w:rPr>
                          <w:rFonts w:ascii="Arial" w:hAnsi="Arial" w:cs="Arial"/>
                        </w:rPr>
                        <w:t xml:space="preserve"> and </w:t>
                      </w:r>
                      <w:r w:rsidRPr="006319B0">
                        <w:rPr>
                          <w:rFonts w:ascii="Arial" w:hAnsi="Arial" w:cs="Arial"/>
                          <w:b/>
                        </w:rPr>
                        <w:t xml:space="preserve">title </w:t>
                      </w:r>
                      <w:r w:rsidRPr="007F22CA">
                        <w:rPr>
                          <w:rFonts w:ascii="Arial" w:hAnsi="Arial" w:cs="Arial"/>
                        </w:rPr>
                        <w:t>of work)</w:t>
                      </w:r>
                    </w:p>
                    <w:p w14:paraId="77C4FC57" w14:textId="77777777" w:rsidR="00AD7A53" w:rsidRDefault="00AD7A53" w:rsidP="00AD7A5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B119A01" w14:textId="524845D0" w:rsidR="00AD7A53" w:rsidRDefault="00AD7A53" w:rsidP="00AD7A5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E262D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Annotate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 (also use the ‘Jump In’ sheet to add more personalised opinions)</w:t>
                      </w:r>
                    </w:p>
                    <w:p w14:paraId="72340E59" w14:textId="77777777" w:rsidR="00AD7A53" w:rsidRDefault="00AD7A53" w:rsidP="00AD7A5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D4E07A2" w14:textId="39AB0D90" w:rsidR="00AD7A53" w:rsidRPr="006319B0" w:rsidRDefault="00AD7A53" w:rsidP="00AD7A5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319B0">
                        <w:rPr>
                          <w:rFonts w:ascii="Arial" w:hAnsi="Arial" w:cs="Arial"/>
                          <w:b/>
                        </w:rPr>
                        <w:t>Describe:</w:t>
                      </w:r>
                      <w:r w:rsidRPr="006319B0">
                        <w:rPr>
                          <w:rFonts w:ascii="Arial" w:hAnsi="Arial" w:cs="Arial"/>
                        </w:rPr>
                        <w:t xml:space="preserve"> Describe the image</w:t>
                      </w:r>
                      <w:r>
                        <w:rPr>
                          <w:rFonts w:ascii="Arial" w:hAnsi="Arial" w:cs="Arial"/>
                        </w:rPr>
                        <w:t>. (Colours, size, mood)</w:t>
                      </w:r>
                    </w:p>
                    <w:p w14:paraId="4587A193" w14:textId="77777777" w:rsidR="00AD7A53" w:rsidRDefault="00AD7A53" w:rsidP="00AD7A5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319B0">
                        <w:rPr>
                          <w:rFonts w:ascii="Arial" w:hAnsi="Arial" w:cs="Arial"/>
                          <w:b/>
                        </w:rPr>
                        <w:t>Materials:</w:t>
                      </w:r>
                      <w:r w:rsidRPr="006319B0">
                        <w:rPr>
                          <w:rFonts w:ascii="Arial" w:hAnsi="Arial" w:cs="Arial"/>
                        </w:rPr>
                        <w:t xml:space="preserve"> What materials and processes have been used? (Pencil</w:t>
                      </w:r>
                      <w:r>
                        <w:rPr>
                          <w:rFonts w:ascii="Arial" w:hAnsi="Arial" w:cs="Arial"/>
                        </w:rPr>
                        <w:t xml:space="preserve">, paint, </w:t>
                      </w:r>
                      <w:r w:rsidRPr="006319B0">
                        <w:rPr>
                          <w:rFonts w:ascii="Arial" w:hAnsi="Arial" w:cs="Arial"/>
                        </w:rPr>
                        <w:t>collage</w:t>
                      </w:r>
                      <w:r>
                        <w:rPr>
                          <w:rFonts w:ascii="Arial" w:hAnsi="Arial" w:cs="Arial"/>
                        </w:rPr>
                        <w:t>, printing, sewing</w:t>
                      </w:r>
                      <w:r w:rsidRPr="006319B0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7F4E686E" w14:textId="77777777" w:rsidR="00AD7A53" w:rsidRPr="006319B0" w:rsidRDefault="00AD7A53" w:rsidP="00AD7A5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319B0">
                        <w:rPr>
                          <w:rFonts w:ascii="Arial" w:hAnsi="Arial" w:cs="Arial"/>
                          <w:b/>
                        </w:rPr>
                        <w:t>Sound:</w:t>
                      </w:r>
                      <w:r>
                        <w:rPr>
                          <w:rFonts w:ascii="Arial" w:hAnsi="Arial" w:cs="Arial"/>
                        </w:rPr>
                        <w:t xml:space="preserve"> If this painting had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sounds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they would be…</w:t>
                      </w:r>
                    </w:p>
                    <w:p w14:paraId="7E09309A" w14:textId="77777777" w:rsidR="00AD7A53" w:rsidRPr="006319B0" w:rsidRDefault="00AD7A53" w:rsidP="00AD7A5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319B0">
                        <w:rPr>
                          <w:rFonts w:ascii="Arial" w:hAnsi="Arial" w:cs="Arial"/>
                          <w:b/>
                        </w:rPr>
                        <w:t>Message:</w:t>
                      </w:r>
                      <w:r w:rsidRPr="006319B0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The message behind this piece of artwork is…</w:t>
                      </w:r>
                    </w:p>
                    <w:p w14:paraId="419A92D5" w14:textId="77777777" w:rsidR="00AD7A53" w:rsidRPr="006319B0" w:rsidRDefault="00AD7A53" w:rsidP="00AD7A53">
                      <w:pPr>
                        <w:pStyle w:val="ListParagraph"/>
                        <w:jc w:val="center"/>
                        <w:rPr>
                          <w:rFonts w:ascii="Arial" w:hAnsi="Arial" w:cs="Arial"/>
                        </w:rPr>
                      </w:pPr>
                      <w:r w:rsidRPr="006319B0">
                        <w:rPr>
                          <w:rFonts w:ascii="Arial" w:hAnsi="Arial" w:cs="Arial"/>
                          <w:b/>
                        </w:rPr>
                        <w:t>Ideas:</w:t>
                      </w:r>
                      <w:r w:rsidRPr="006319B0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This artist has inspired me to…</w:t>
                      </w:r>
                    </w:p>
                    <w:p w14:paraId="61FFDE34" w14:textId="77777777" w:rsidR="00AD7A53" w:rsidRPr="00091C83" w:rsidRDefault="00AD7A53" w:rsidP="00AD7A53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2FFC4F27" w14:textId="77777777" w:rsidR="00AD7A53" w:rsidRPr="00091C83" w:rsidRDefault="00AD7A53" w:rsidP="00AD7A53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7D7551F9" w14:textId="77777777" w:rsidR="00AD7A53" w:rsidRPr="00091C83" w:rsidRDefault="00AD7A53" w:rsidP="00AD7A53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  <w:r w:rsidRPr="005E262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         </w:t>
                      </w:r>
                      <w:r w:rsidRPr="005E262D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Copy</w:t>
                      </w:r>
                      <w:r w:rsidRPr="007F22CA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their work (sketches, paint, large scale drawings, prints</w:t>
                      </w:r>
                      <w:r w:rsidRPr="00091C83">
                        <w:rPr>
                          <w:rFonts w:ascii="Arial" w:hAnsi="Arial" w:cs="Arial"/>
                        </w:rPr>
                        <w:t xml:space="preserve">) </w:t>
                      </w:r>
                    </w:p>
                    <w:p w14:paraId="18D6B040" w14:textId="77777777" w:rsidR="00AD7A53" w:rsidRPr="00091C83" w:rsidRDefault="00AD7A53" w:rsidP="00AD7A53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7F344536" w14:textId="77777777" w:rsidR="00AD7A53" w:rsidRPr="00091C83" w:rsidRDefault="00AD7A53" w:rsidP="00AD7A53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13503124" w14:textId="77777777" w:rsidR="00AD7A53" w:rsidRDefault="00AD7A53" w:rsidP="00AD7A53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  <w:r w:rsidRPr="005E262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        </w:t>
                      </w:r>
                      <w:r w:rsidRPr="005E262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E262D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 Recreate</w:t>
                      </w:r>
                      <w:r w:rsidRPr="00091C83">
                        <w:rPr>
                          <w:rFonts w:ascii="Arial" w:hAnsi="Arial" w:cs="Arial"/>
                        </w:rPr>
                        <w:t xml:space="preserve"> one of the images/sculptures </w:t>
                      </w:r>
                    </w:p>
                    <w:p w14:paraId="0679E3C2" w14:textId="5287482A" w:rsidR="00AD7A53" w:rsidRDefault="00AD7A53" w:rsidP="00AD7A53">
                      <w:pPr>
                        <w:pStyle w:val="ListParagraph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</w:t>
                      </w:r>
                      <w:r w:rsidRPr="00091C83">
                        <w:rPr>
                          <w:rFonts w:ascii="Arial" w:hAnsi="Arial" w:cs="Arial"/>
                        </w:rPr>
                        <w:t>(</w:t>
                      </w:r>
                      <w:proofErr w:type="gramStart"/>
                      <w:r w:rsidRPr="00091C83">
                        <w:rPr>
                          <w:rFonts w:ascii="Arial" w:hAnsi="Arial" w:cs="Arial"/>
                        </w:rPr>
                        <w:t>to</w:t>
                      </w:r>
                      <w:proofErr w:type="gramEnd"/>
                      <w:r w:rsidRPr="00091C83">
                        <w:rPr>
                          <w:rFonts w:ascii="Arial" w:hAnsi="Arial" w:cs="Arial"/>
                        </w:rPr>
                        <w:t xml:space="preserve"> understand how the artist creates their own work)</w:t>
                      </w:r>
                      <w:r w:rsidR="003A34EE" w:rsidRPr="003A34EE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AE846F4" w14:textId="521B9476" w:rsidR="008D27B8" w:rsidRDefault="008D27B8" w:rsidP="00AD7A53">
                      <w:pPr>
                        <w:pStyle w:val="ListParagraph"/>
                        <w:rPr>
                          <w:noProof/>
                          <w:sz w:val="24"/>
                          <w:szCs w:val="24"/>
                        </w:rPr>
                      </w:pPr>
                    </w:p>
                    <w:p w14:paraId="071B52DB" w14:textId="77777777" w:rsidR="008D27B8" w:rsidRPr="00091C83" w:rsidRDefault="008D27B8" w:rsidP="00AD7A53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2499BCD9" w14:textId="42E44D51" w:rsidR="00AD7A53" w:rsidRPr="00533E35" w:rsidRDefault="008D27B8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t> 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B76E2DC" wp14:editId="08C69D27">
                            <wp:extent cx="6581420" cy="3702050"/>
                            <wp:effectExtent l="0" t="0" r="0" b="0"/>
                            <wp:docPr id="3" name="ClipboardAsImage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ClipboardAsImage" descr="Diagram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05733" cy="37157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F5EB2">
        <w:rPr>
          <w:noProof/>
        </w:rPr>
        <w:drawing>
          <wp:anchor distT="0" distB="0" distL="114300" distR="114300" simplePos="0" relativeHeight="251664384" behindDoc="1" locked="0" layoutInCell="1" allowOverlap="1" wp14:anchorId="15E2FBD3" wp14:editId="4A34E20B">
            <wp:simplePos x="0" y="0"/>
            <wp:positionH relativeFrom="column">
              <wp:posOffset>-914400</wp:posOffset>
            </wp:positionH>
            <wp:positionV relativeFrom="paragraph">
              <wp:posOffset>-904603</wp:posOffset>
            </wp:positionV>
            <wp:extent cx="7554686" cy="10678339"/>
            <wp:effectExtent l="0" t="0" r="1905" b="254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686" cy="10678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3E26C" wp14:editId="6BD23FD8">
                <wp:simplePos x="0" y="0"/>
                <wp:positionH relativeFrom="column">
                  <wp:posOffset>105410</wp:posOffset>
                </wp:positionH>
                <wp:positionV relativeFrom="paragraph">
                  <wp:posOffset>-302162</wp:posOffset>
                </wp:positionV>
                <wp:extent cx="4264269" cy="3253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325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8AA399" w14:textId="1CE1E3D7" w:rsidR="00533E35" w:rsidRPr="00533E35" w:rsidRDefault="0057323A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Year </w:t>
                            </w:r>
                            <w:r w:rsidR="008D27B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11: Individual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3E26C" id="Text Box 4" o:spid="_x0000_s1027" type="#_x0000_t202" style="position:absolute;margin-left:8.3pt;margin-top:-23.8pt;width:335.75pt;height:2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" filled="f" stroked="f" strokeweight=".5pt">
                <v:textbox>
                  <w:txbxContent>
                    <w:p w14:paraId="268AA399" w14:textId="1CE1E3D7" w:rsidR="00533E35" w:rsidRPr="00533E35" w:rsidRDefault="0057323A" w:rsidP="00533E3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Year </w:t>
                      </w:r>
                      <w:r w:rsidR="008D27B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11: Individual project</w:t>
                      </w:r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82FFC" wp14:editId="1585D3C1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846D2F" w14:textId="6F718197" w:rsidR="00533E35" w:rsidRPr="00533E35" w:rsidRDefault="008D27B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Photography and </w:t>
                            </w:r>
                            <w:r w:rsidR="00AD7A53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Art and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82FFC" id="Text Box 2" o:spid="_x0000_s1028" type="#_x0000_t202" style="position:absolute;margin-left:91.35pt;margin-top:-54.25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" filled="f" stroked="f" strokeweight=".5pt">
                <v:textbox>
                  <w:txbxContent>
                    <w:p w14:paraId="7D846D2F" w14:textId="6F718197" w:rsidR="00533E35" w:rsidRPr="00533E35" w:rsidRDefault="008D27B8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Photography and </w:t>
                      </w:r>
                      <w:r w:rsidR="00AD7A53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Art and Design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5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53"/>
    <w:rsid w:val="003A34EE"/>
    <w:rsid w:val="004A2A67"/>
    <w:rsid w:val="004E2E96"/>
    <w:rsid w:val="00526AE9"/>
    <w:rsid w:val="00533E35"/>
    <w:rsid w:val="00552B28"/>
    <w:rsid w:val="0057323A"/>
    <w:rsid w:val="00627FCD"/>
    <w:rsid w:val="00876E6C"/>
    <w:rsid w:val="008D27B8"/>
    <w:rsid w:val="00AD7A53"/>
    <w:rsid w:val="00AF025C"/>
    <w:rsid w:val="00D67AA2"/>
    <w:rsid w:val="00EB2E8C"/>
    <w:rsid w:val="00E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9DC94"/>
  <w15:chartTrackingRefBased/>
  <w15:docId w15:val="{D68B0FB8-9693-420D-A1EA-B3376447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A53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ma\Desktop\2022%2023\SHV%20Knowledge%20Organis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3B661BC30834D96250522E24EC315" ma:contentTypeVersion="10" ma:contentTypeDescription="Create a new document." ma:contentTypeScope="" ma:versionID="a72376edce586e43f1fda5e74a57ae3e">
  <xsd:schema xmlns:xsd="http://www.w3.org/2001/XMLSchema" xmlns:xs="http://www.w3.org/2001/XMLSchema" xmlns:p="http://schemas.microsoft.com/office/2006/metadata/properties" xmlns:ns2="293b882d-a853-4192-a658-bab93583054a" xmlns:ns3="e93eabc2-7304-46d2-a0b4-e58674aef50f" targetNamespace="http://schemas.microsoft.com/office/2006/metadata/properties" ma:root="true" ma:fieldsID="e066ed86bedd6ba85b904db91687941a" ns2:_="" ns3:_="">
    <xsd:import namespace="293b882d-a853-4192-a658-bab93583054a"/>
    <xsd:import namespace="e93eabc2-7304-46d2-a0b4-e58674aef5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b882d-a853-4192-a658-bab935830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633621-a854-44b8-b60d-65db708e1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eabc2-7304-46d2-a0b4-e58674aef5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76d22f-6342-4f3b-afde-fe5ba7dcab9c}" ma:internalName="TaxCatchAll" ma:showField="CatchAllData" ma:web="e93eabc2-7304-46d2-a0b4-e58674aef5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3b882d-a853-4192-a658-bab93583054a">
      <Terms xmlns="http://schemas.microsoft.com/office/infopath/2007/PartnerControls"/>
    </lcf76f155ced4ddcb4097134ff3c332f>
    <TaxCatchAll xmlns="e93eabc2-7304-46d2-a0b4-e58674aef50f" xsi:nil="true"/>
  </documentManagement>
</p:properties>
</file>

<file path=customXml/itemProps1.xml><?xml version="1.0" encoding="utf-8"?>
<ds:datastoreItem xmlns:ds="http://schemas.openxmlformats.org/officeDocument/2006/customXml" ds:itemID="{AE3A97A6-1E12-4B76-A91F-B17306ECF13E}"/>
</file>

<file path=customXml/itemProps2.xml><?xml version="1.0" encoding="utf-8"?>
<ds:datastoreItem xmlns:ds="http://schemas.openxmlformats.org/officeDocument/2006/customXml" ds:itemID="{EE60E067-0F4F-4950-AD86-4FF6500F656A}"/>
</file>

<file path=customXml/itemProps3.xml><?xml version="1.0" encoding="utf-8"?>
<ds:datastoreItem xmlns:ds="http://schemas.openxmlformats.org/officeDocument/2006/customXml" ds:itemID="{0FD4737F-0698-45C5-BC5B-84C24780EB66}"/>
</file>

<file path=docProps/app.xml><?xml version="1.0" encoding="utf-8"?>
<Properties xmlns="http://schemas.openxmlformats.org/officeDocument/2006/extended-properties" xmlns:vt="http://schemas.openxmlformats.org/officeDocument/2006/docPropsVTypes">
  <Template>SHV Knowledge Organiser Template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</dc:creator>
  <cp:keywords/>
  <dc:description/>
  <cp:lastModifiedBy>Mrs G. Roche</cp:lastModifiedBy>
  <cp:revision>2</cp:revision>
  <dcterms:created xsi:type="dcterms:W3CDTF">2022-08-01T15:02:00Z</dcterms:created>
  <dcterms:modified xsi:type="dcterms:W3CDTF">2022-08-01T15:02:00Z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0x0101000C23B661BC30834D96250522E24EC315</vt:lpwstr>
  </property>
</Properties>
</file>