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925A9D" w:rsidRDefault="001F658F" w14:paraId="3BC5B975" wp14:textId="77777777" wp14:noSpellErr="1">
      <w:bookmarkStart w:name="_GoBack" w:id="0"/>
      <w:bookmarkEnd w:id="0"/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114DB82A" wp14:editId="7777777">
                <wp:simplePos x="0" y="0"/>
                <wp:positionH relativeFrom="column">
                  <wp:posOffset>3561715</wp:posOffset>
                </wp:positionH>
                <wp:positionV relativeFrom="paragraph">
                  <wp:posOffset>4833786</wp:posOffset>
                </wp:positionV>
                <wp:extent cx="2711147" cy="1351722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147" cy="1351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1F658F" w:rsidR="001F658F" w:rsidP="001F658F" w:rsidRDefault="001F658F" w14:paraId="1547CC76" wp14:textId="7777777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Key Vocabulary: </w:t>
                            </w:r>
                          </w:p>
                          <w:p xmlns:wp14="http://schemas.microsoft.com/office/word/2010/wordml" w:rsidRPr="001F658F" w:rsidR="001F658F" w:rsidP="001F658F" w:rsidRDefault="001F658F" w14:paraId="5E0C3952" wp14:textId="77777777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Summarising - 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</w:rPr>
                              <w:t>giving a brief statement of the main points of a text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. </w:t>
                            </w:r>
                          </w:p>
                          <w:p xmlns:wp14="http://schemas.microsoft.com/office/word/2010/wordml" w:rsidRPr="001F658F" w:rsidR="001F658F" w:rsidP="001F658F" w:rsidRDefault="001F658F" w14:paraId="2C7F59B6" wp14:textId="77777777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Viewpoint/Perspective - 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>a particular attitude towards or way of regarding something / a point of view.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  <w:p xmlns:wp14="http://schemas.microsoft.com/office/word/2010/wordml" w:rsidR="001F658F" w:rsidP="001F658F" w:rsidRDefault="001F658F" w14:paraId="672A6659" wp14:textId="777777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92DA52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280.45pt;margin-top:380.6pt;width:213.5pt;height:10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">
                <v:textbox>
                  <w:txbxContent>
                    <w:p w:rsidRPr="001F658F" w:rsidR="001F658F" w:rsidP="001F658F" w:rsidRDefault="001F658F" w14:paraId="67BD960C" wp14:textId="7777777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1F658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Key Vocabulary: </w:t>
                      </w:r>
                    </w:p>
                    <w:p w:rsidRPr="001F658F" w:rsidR="001F658F" w:rsidP="001F658F" w:rsidRDefault="001F658F" w14:paraId="75C813CF" wp14:textId="77777777">
                      <w:pPr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Summarising - </w:t>
                      </w:r>
                      <w:r w:rsidRPr="001F658F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</w:rPr>
                        <w:t>giving a brief statement of the main points of a text</w:t>
                      </w: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. </w:t>
                      </w:r>
                    </w:p>
                    <w:p w:rsidRPr="001F658F" w:rsidR="001F658F" w:rsidP="001F658F" w:rsidRDefault="001F658F" w14:paraId="3327B6F0" wp14:textId="77777777">
                      <w:pPr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lang w:val="en-US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Viewpoint/Perspective - </w:t>
                      </w:r>
                      <w:r w:rsidRPr="001F658F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lang w:val="en-US"/>
                        </w:rPr>
                        <w:t>a particular attitude towards or way of regarding something / a point of view.</w:t>
                      </w: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  <w:p w:rsidR="001F658F" w:rsidP="001F658F" w:rsidRDefault="001F658F" w14:paraId="0A37501D" wp14:textId="7777777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F5EB2">
        <w:rPr>
          <w:noProof/>
        </w:rPr>
        <w:drawing>
          <wp:anchor xmlns:wp14="http://schemas.microsoft.com/office/word/2010/wordprocessingDrawing"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-545563</wp:posOffset>
                </wp:positionH>
                <wp:positionV relativeFrom="paragraph">
                  <wp:posOffset>403860</wp:posOffset>
                </wp:positionV>
                <wp:extent cx="6822830" cy="8968154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1F658F" w:rsidR="001F658F" w:rsidP="001F658F" w:rsidRDefault="001F658F" w14:paraId="159BAD00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Before you start analysing or writing, think about the TAP!</w:t>
                            </w:r>
                          </w:p>
                          <w:p xmlns:wp14="http://schemas.microsoft.com/office/word/2010/wordml" w:rsidRPr="001F658F" w:rsidR="001F658F" w:rsidP="001F658F" w:rsidRDefault="001F658F" w14:paraId="25A05C3E" wp14:textId="77777777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Type – what type of writing are you being asked to write/analyse?</w:t>
                            </w:r>
                          </w:p>
                          <w:p xmlns:wp14="http://schemas.microsoft.com/office/word/2010/wordml" w:rsidRPr="001F658F" w:rsidR="001F658F" w:rsidP="001F658F" w:rsidRDefault="001F658F" w14:paraId="65290AAA" wp14:textId="77777777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Audience – who are you writing for? Who is the writer’s intended audience?</w:t>
                            </w:r>
                          </w:p>
                          <w:p xmlns:wp14="http://schemas.microsoft.com/office/word/2010/wordml" w:rsidRPr="001F658F" w:rsidR="00533E35" w:rsidP="00533E35" w:rsidRDefault="001F658F" w14:paraId="3AC049A0" wp14:textId="77777777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Purpose – what are you trying to achieve? Is the writer trying to persuade, argue, advise, or inform? </w:t>
                            </w:r>
                          </w:p>
                          <w:p xmlns:wp14="http://schemas.microsoft.com/office/word/2010/wordml" w:rsidRPr="001F658F" w:rsidR="001F658F" w:rsidP="00533E35" w:rsidRDefault="001F658F" w14:paraId="373ACDD7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In this unit, you could be asked to write any of the following:</w:t>
                            </w:r>
                          </w:p>
                          <w:p xmlns:wp14="http://schemas.microsoft.com/office/word/2010/wordml" w:rsidRPr="001F658F" w:rsidR="001F658F" w:rsidP="001F658F" w:rsidRDefault="001F658F" w14:paraId="4AEEEE1F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Speech</w:t>
                            </w:r>
                          </w:p>
                          <w:p xmlns:wp14="http://schemas.microsoft.com/office/word/2010/wordml" w:rsidRPr="001F658F" w:rsidR="00000000" w:rsidP="001F658F" w:rsidRDefault="001F658F" w14:paraId="00105C20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Open with a welcome/greeting – e.g. ‘Good afternoon ladies and gentlemen’ or ‘Fellow classmates’. Outline what the speech will be about: ‘I will talk to you ab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out…’</w:t>
                            </w:r>
                          </w:p>
                          <w:p xmlns:wp14="http://schemas.microsoft.com/office/word/2010/wordml" w:rsidRPr="001F658F" w:rsidR="00000000" w:rsidP="001F658F" w:rsidRDefault="001F658F" w14:paraId="54B5FAB5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Make 3/4 key points and expand on them</w:t>
                            </w:r>
                          </w:p>
                          <w:p xmlns:wp14="http://schemas.microsoft.com/office/word/2010/wordml" w:rsidRPr="001F658F" w:rsidR="00000000" w:rsidP="001F658F" w:rsidRDefault="001F658F" w14:paraId="59FA1942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Conclusion to summarise ideas. End by ackno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wledging the audience: ‘Thank you for listening.’</w:t>
                            </w:r>
                          </w:p>
                          <w:p xmlns:wp14="http://schemas.microsoft.com/office/word/2010/wordml" w:rsidRPr="001F658F" w:rsidR="001F658F" w:rsidP="001F658F" w:rsidRDefault="001F658F" w14:paraId="603CFA96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Article</w:t>
                            </w:r>
                          </w:p>
                          <w:p xmlns:wp14="http://schemas.microsoft.com/office/word/2010/wordml" w:rsidRPr="001F658F" w:rsidR="00000000" w:rsidP="001F658F" w:rsidRDefault="001F658F" w14:paraId="2F4D185C" wp14:textId="777777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Headline and Strapline</w:t>
                            </w:r>
                          </w:p>
                          <w:p xmlns:wp14="http://schemas.microsoft.com/office/word/2010/wordml" w:rsidRPr="001F658F" w:rsidR="00000000" w:rsidP="001F658F" w:rsidRDefault="001F658F" w14:paraId="3E11913A" wp14:textId="777777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Include who, what, where, when, how and why?</w:t>
                            </w:r>
                          </w:p>
                          <w:p xmlns:wp14="http://schemas.microsoft.com/office/word/2010/wordml" w:rsidRPr="001F658F" w:rsidR="001F658F" w:rsidP="001F658F" w:rsidRDefault="001F658F" w14:paraId="490C0A3E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Leaflet</w:t>
                            </w:r>
                          </w:p>
                          <w:p xmlns:wp14="http://schemas.microsoft.com/office/word/2010/wordml" w:rsidRPr="001F658F" w:rsidR="00000000" w:rsidP="001F658F" w:rsidRDefault="001F658F" w14:paraId="307A31C2" wp14:textId="7777777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Present information so it is easy to find using headings and sub-headings</w:t>
                            </w:r>
                          </w:p>
                          <w:p xmlns:wp14="http://schemas.microsoft.com/office/word/2010/wordml" w:rsidRPr="001F658F" w:rsidR="001F658F" w:rsidP="001F658F" w:rsidRDefault="001F658F" w14:paraId="456F2038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Letter</w:t>
                            </w:r>
                          </w:p>
                          <w:p xmlns:wp14="http://schemas.microsoft.com/office/word/2010/wordml" w:rsidRPr="001F658F" w:rsidR="00000000" w:rsidP="001F658F" w:rsidRDefault="001F658F" w14:paraId="4183C966" wp14:textId="77777777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Address and date in the top right of the page</w:t>
                            </w:r>
                          </w:p>
                          <w:p xmlns:wp14="http://schemas.microsoft.com/office/word/2010/wordml" w:rsidRPr="001F658F" w:rsidR="00000000" w:rsidP="001F658F" w:rsidRDefault="001F658F" w14:paraId="6E79337B" wp14:textId="77777777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Address 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of the person you are writing to on the left</w:t>
                            </w:r>
                          </w:p>
                          <w:p xmlns:wp14="http://schemas.microsoft.com/office/word/2010/wordml" w:rsidRPr="001F658F" w:rsidR="00000000" w:rsidP="001F658F" w:rsidRDefault="001F658F" w14:paraId="1EDE3760" wp14:textId="77777777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Dear Mrs Fletcher = yours sincerely or Dear Sir/Madam. = yours faithfully</w:t>
                            </w:r>
                          </w:p>
                          <w:p xmlns:wp14="http://schemas.microsoft.com/office/word/2010/wordml" w:rsidRPr="001F658F" w:rsidR="00000000" w:rsidP="001F658F" w:rsidRDefault="001F658F" w14:paraId="5A356652" wp14:textId="77777777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Short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introductory paragraph</w:t>
                            </w:r>
                          </w:p>
                          <w:p xmlns:wp14="http://schemas.microsoft.com/office/word/2010/wordml" w:rsidRPr="001F658F" w:rsidR="00000000" w:rsidP="001F658F" w:rsidRDefault="001F658F" w14:paraId="096B145C" wp14:textId="77777777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3-4 middle paragraphs</w:t>
                            </w:r>
                          </w:p>
                          <w:p xmlns:wp14="http://schemas.microsoft.com/office/word/2010/wordml" w:rsidRPr="001F658F" w:rsidR="001F658F" w:rsidP="00533E35" w:rsidRDefault="001F658F" w14:paraId="26D84A42" wp14:textId="77777777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Concluding paragraph summarising ideas.</w:t>
                            </w:r>
                          </w:p>
                          <w:p xmlns:wp14="http://schemas.microsoft.com/office/word/2010/wordml" w:rsidRPr="001F658F" w:rsidR="001F658F" w:rsidP="001F658F" w:rsidRDefault="001F658F" w14:paraId="0BC3295B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Writers’ Methods:</w:t>
                            </w:r>
                          </w:p>
                          <w:p xmlns:wp14="http://schemas.microsoft.com/office/word/2010/wordml" w:rsidRPr="001F658F" w:rsidR="001F658F" w:rsidP="001F658F" w:rsidRDefault="001F658F" w14:paraId="3041B12A" wp14:textId="77777777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D– Direct Address</w:t>
                            </w:r>
                          </w:p>
                          <w:p xmlns:wp14="http://schemas.microsoft.com/office/word/2010/wordml" w:rsidRPr="001F658F" w:rsidR="001F658F" w:rsidP="001F658F" w:rsidRDefault="001F658F" w14:paraId="3E711428" wp14:textId="77777777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A – Alliteration / Anecdote</w:t>
                            </w:r>
                          </w:p>
                          <w:p xmlns:wp14="http://schemas.microsoft.com/office/word/2010/wordml" w:rsidRPr="001F658F" w:rsidR="001F658F" w:rsidP="001F658F" w:rsidRDefault="001F658F" w14:paraId="565D4F25" wp14:textId="77777777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F – Facts</w:t>
                            </w:r>
                          </w:p>
                          <w:p xmlns:wp14="http://schemas.microsoft.com/office/word/2010/wordml" w:rsidRPr="001F658F" w:rsidR="001F658F" w:rsidP="001F658F" w:rsidRDefault="001F658F" w14:paraId="48AA2B68" wp14:textId="77777777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O – Opinions</w:t>
                            </w:r>
                          </w:p>
                          <w:p xmlns:wp14="http://schemas.microsoft.com/office/word/2010/wordml" w:rsidRPr="001F658F" w:rsidR="001F658F" w:rsidP="001F658F" w:rsidRDefault="001F658F" w14:paraId="63AA86C8" wp14:textId="77777777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R – Repetition / Rhetorical Question</w:t>
                            </w:r>
                          </w:p>
                          <w:p xmlns:wp14="http://schemas.microsoft.com/office/word/2010/wordml" w:rsidRPr="001F658F" w:rsidR="001F658F" w:rsidP="001F658F" w:rsidRDefault="001F658F" w14:paraId="726F3A7D" wp14:textId="77777777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E – Exaggeration / Emotive Language</w:t>
                            </w:r>
                          </w:p>
                          <w:p xmlns:wp14="http://schemas.microsoft.com/office/word/2010/wordml" w:rsidRPr="001F658F" w:rsidR="001F658F" w:rsidP="001F658F" w:rsidRDefault="001F658F" w14:paraId="3002B931" wp14:textId="77777777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S – Statistics</w:t>
                            </w:r>
                          </w:p>
                          <w:p xmlns:wp14="http://schemas.microsoft.com/office/word/2010/wordml" w:rsidR="001F658F" w:rsidP="001F658F" w:rsidRDefault="001F658F" w14:paraId="34185387" wp14:textId="77777777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T – Tripling (Rule of Three)</w:t>
                            </w:r>
                          </w:p>
                          <w:p xmlns:wp14="http://schemas.microsoft.com/office/word/2010/wordml" w:rsidRPr="001F658F" w:rsidR="001F658F" w:rsidP="001F658F" w:rsidRDefault="001F658F" w14:paraId="509BBD4B" wp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5 + 1 Non-Fiction Writing Structure:</w:t>
                            </w:r>
                          </w:p>
                          <w:p xmlns:wp14="http://schemas.microsoft.com/office/word/2010/wordml" w:rsidRPr="001F658F" w:rsidR="001F658F" w:rsidP="001F658F" w:rsidRDefault="001F658F" w14:paraId="3136D51E" wp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</w:rPr>
                              <w:t xml:space="preserve">P1: Imagine… Worst-case scenario first sentence - hyperbolic. Present the problem BBC news has recently reported ‘____’. </w:t>
                            </w:r>
                          </w:p>
                          <w:p xmlns:wp14="http://schemas.microsoft.com/office/word/2010/wordml" w:rsidRPr="001F658F" w:rsidR="001F658F" w:rsidP="001F658F" w:rsidRDefault="001F658F" w14:paraId="74364F36" wp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</w:rPr>
                              <w:t xml:space="preserve">P2: Evidence of the problem. Statistics and survey. </w:t>
                            </w:r>
                          </w:p>
                          <w:p xmlns:wp14="http://schemas.microsoft.com/office/word/2010/wordml" w:rsidRPr="001F658F" w:rsidR="001F658F" w:rsidP="001F658F" w:rsidRDefault="001F658F" w14:paraId="2749ED6D" wp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</w:rPr>
                              <w:t>P3: Consequences if the problem is not solved. Expert opinion – gives the statement or contradicts the statement. One month, six months, one year.</w:t>
                            </w:r>
                          </w:p>
                          <w:p xmlns:wp14="http://schemas.microsoft.com/office/word/2010/wordml" w:rsidRPr="001F658F" w:rsidR="001F658F" w:rsidP="001F658F" w:rsidRDefault="001F658F" w14:paraId="35ABE557" wp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</w:rPr>
                              <w:t>ONE SENTENCE PARAGRAPH.</w:t>
                            </w:r>
                          </w:p>
                          <w:p xmlns:wp14="http://schemas.microsoft.com/office/word/2010/wordml" w:rsidRPr="001F658F" w:rsidR="001F658F" w:rsidP="001F658F" w:rsidRDefault="001F658F" w14:paraId="2316C598" wp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</w:rPr>
                              <w:t>P4: Solution to the problem. Compare to a country which does not have this problem.</w:t>
                            </w:r>
                          </w:p>
                          <w:p xmlns:wp14="http://schemas.microsoft.com/office/word/2010/wordml" w:rsidRPr="001F658F" w:rsidR="001F658F" w:rsidP="001F658F" w:rsidRDefault="001F658F" w14:paraId="21083B80" wp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</w:rPr>
                              <w:t>P5: Imagine… Best-case scenario.</w:t>
                            </w:r>
                          </w:p>
                          <w:p xmlns:wp14="http://schemas.microsoft.com/office/word/2010/wordml" w:rsidRPr="001F658F" w:rsidR="001F658F" w:rsidP="001F658F" w:rsidRDefault="001F658F" w14:paraId="1933FA52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Analysing Non-Fiction Texts:</w:t>
                            </w:r>
                          </w:p>
                          <w:p xmlns:wp14="http://schemas.microsoft.com/office/word/2010/wordml" w:rsidRPr="001F658F" w:rsidR="001F658F" w:rsidP="001F658F" w:rsidRDefault="001F658F" w14:paraId="250D44BC" wp14:textId="77777777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u w:val="single"/>
                              </w:rPr>
                              <w:t>What?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lang w:val="en-US"/>
                              </w:rPr>
                              <w:t xml:space="preserve">What has the writer done? 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>What is the writer’s viewpoint? What evidence tells you that?</w:t>
                            </w:r>
                          </w:p>
                          <w:p xmlns:wp14="http://schemas.microsoft.com/office/word/2010/wordml" w:rsidRPr="001F658F" w:rsidR="001F658F" w:rsidP="001F658F" w:rsidRDefault="001F658F" w14:paraId="20D08075" wp14:textId="77777777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u w:val="single"/>
                              </w:rPr>
                              <w:t>How?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lang w:val="en-US"/>
                              </w:rPr>
                              <w:t xml:space="preserve">How has the writer done it? 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 xml:space="preserve">How has the writer presented their viewpoints? How do we know this? What methods have they used? </w:t>
                            </w:r>
                          </w:p>
                          <w:p xmlns:wp14="http://schemas.microsoft.com/office/word/2010/wordml" w:rsidRPr="001F658F" w:rsidR="001F658F" w:rsidP="001F658F" w:rsidRDefault="001F658F" w14:paraId="70373E77" wp14:textId="77777777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u w:val="single"/>
                              </w:rPr>
                              <w:t xml:space="preserve">Why? 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lang w:val="en-US"/>
                              </w:rPr>
                              <w:t>Why has the writer used these methods?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 xml:space="preserve"> What is the effect? 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lang w:val="en-US"/>
                              </w:rPr>
                              <w:t>Why is the writer presenting their viewpoints in this way</w:t>
                            </w:r>
                            <w:r w:rsidRPr="001F658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>? What is their purpose/intention/aim?</w:t>
                            </w:r>
                          </w:p>
                          <w:p xmlns:wp14="http://schemas.microsoft.com/office/word/2010/wordml" w:rsidRPr="001F658F" w:rsidR="001F658F" w:rsidP="001F658F" w:rsidRDefault="001F658F" w14:paraId="46E71670" wp14:textId="77777777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F658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Comparative Connectives: However, whereas, contrastingly, alternatively, similarly, likewise, on the other hand.</w:t>
                            </w:r>
                          </w:p>
                          <w:p xmlns:wp14="http://schemas.microsoft.com/office/word/2010/wordml" w:rsidRPr="00533E35" w:rsidR="001F658F" w:rsidP="00533E35" w:rsidRDefault="001F658F" w14:paraId="5DAB6C7B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20C92E8">
              <v:shape id="Text Box 5" style="position:absolute;margin-left:-42.95pt;margin-top:31.8pt;width:537.25pt;height:7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" w14:anchorId="3788CCAE">
                <v:textbox>
                  <w:txbxContent>
                    <w:p w:rsidRPr="001F658F" w:rsidR="001F658F" w:rsidP="001F658F" w:rsidRDefault="001F658F" w14:paraId="688880B9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1F658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Before you start analysing or writing, think about the TAP!</w:t>
                      </w:r>
                    </w:p>
                    <w:p w:rsidRPr="001F658F" w:rsidR="001F658F" w:rsidP="001F658F" w:rsidRDefault="001F658F" w14:paraId="2ED9A271" wp14:textId="77777777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Type – what type of writing are you being asked to write/analyse?</w:t>
                      </w:r>
                    </w:p>
                    <w:p w:rsidRPr="001F658F" w:rsidR="001F658F" w:rsidP="001F658F" w:rsidRDefault="001F658F" w14:paraId="17F7FED0" wp14:textId="77777777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Audience – who are you writing for? Who is the writer’s intended audience?</w:t>
                      </w:r>
                    </w:p>
                    <w:p w:rsidRPr="001F658F" w:rsidR="00533E35" w:rsidP="00533E35" w:rsidRDefault="001F658F" w14:paraId="2607D37D" wp14:textId="77777777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Purpose – what are you trying to achieve? Is the writer trying to persuade, argue, advise, or inform? </w:t>
                      </w:r>
                    </w:p>
                    <w:p w:rsidRPr="001F658F" w:rsidR="001F658F" w:rsidP="00533E35" w:rsidRDefault="001F658F" w14:paraId="3030CD53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1F658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In this unit, you could be asked to write any of the following:</w:t>
                      </w:r>
                    </w:p>
                    <w:p w:rsidRPr="001F658F" w:rsidR="001F658F" w:rsidP="001F658F" w:rsidRDefault="001F658F" w14:paraId="42FCDE3A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Speech</w:t>
                      </w:r>
                    </w:p>
                    <w:p w:rsidRPr="001F658F" w:rsidR="00000000" w:rsidP="001F658F" w:rsidRDefault="001F658F" w14:paraId="43C7363F" wp14:textId="7777777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Open with a welcome/greeting – e.g. ‘Good afternoon ladies and gentlemen’ or ‘Fellow classmates’. Outline what the speech will be about: ‘I will talk to you ab</w:t>
                      </w: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out…’</w:t>
                      </w:r>
                    </w:p>
                    <w:p w:rsidRPr="001F658F" w:rsidR="00000000" w:rsidP="001F658F" w:rsidRDefault="001F658F" w14:paraId="3331DBAD" wp14:textId="7777777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Make 3/4 key points and expand on them</w:t>
                      </w:r>
                    </w:p>
                    <w:p w:rsidRPr="001F658F" w:rsidR="00000000" w:rsidP="001F658F" w:rsidRDefault="001F658F" w14:paraId="7F2BC911" wp14:textId="7777777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Conclusion to summarise ideas. End by ackno</w:t>
                      </w: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wledging the audience: ‘Thank you for listening.’</w:t>
                      </w:r>
                    </w:p>
                    <w:p w:rsidRPr="001F658F" w:rsidR="001F658F" w:rsidP="001F658F" w:rsidRDefault="001F658F" w14:paraId="5B5E05E1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Article</w:t>
                      </w:r>
                    </w:p>
                    <w:p w:rsidRPr="001F658F" w:rsidR="00000000" w:rsidP="001F658F" w:rsidRDefault="001F658F" w14:paraId="5EB737DE" wp14:textId="7777777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Headline and Strapline</w:t>
                      </w:r>
                    </w:p>
                    <w:p w:rsidRPr="001F658F" w:rsidR="00000000" w:rsidP="001F658F" w:rsidRDefault="001F658F" w14:paraId="1AF14CA0" wp14:textId="7777777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Include who, what, where, when, how and why?</w:t>
                      </w:r>
                    </w:p>
                    <w:p w:rsidRPr="001F658F" w:rsidR="001F658F" w:rsidP="001F658F" w:rsidRDefault="001F658F" w14:paraId="7C0A2AA4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Leaflet</w:t>
                      </w:r>
                    </w:p>
                    <w:p w:rsidRPr="001F658F" w:rsidR="00000000" w:rsidP="001F658F" w:rsidRDefault="001F658F" w14:paraId="293DB065" wp14:textId="77777777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Present information so it is easy to find using headings and sub-headings</w:t>
                      </w:r>
                    </w:p>
                    <w:p w:rsidRPr="001F658F" w:rsidR="001F658F" w:rsidP="001F658F" w:rsidRDefault="001F658F" w14:paraId="21ABC4EE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Letter</w:t>
                      </w:r>
                    </w:p>
                    <w:p w:rsidRPr="001F658F" w:rsidR="00000000" w:rsidP="001F658F" w:rsidRDefault="001F658F" w14:paraId="3017EDEB" wp14:textId="77777777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Address and date in the top right of the page</w:t>
                      </w:r>
                    </w:p>
                    <w:p w:rsidRPr="001F658F" w:rsidR="00000000" w:rsidP="001F658F" w:rsidRDefault="001F658F" w14:paraId="781354AA" wp14:textId="77777777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Address </w:t>
                      </w: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of the person you are writing to on the left</w:t>
                      </w:r>
                    </w:p>
                    <w:p w:rsidRPr="001F658F" w:rsidR="00000000" w:rsidP="001F658F" w:rsidRDefault="001F658F" w14:paraId="422C44AE" wp14:textId="77777777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Dear Mrs Fletcher = yours sincerely or Dear Sir/Madam. = yours faithfully</w:t>
                      </w:r>
                    </w:p>
                    <w:p w:rsidRPr="001F658F" w:rsidR="00000000" w:rsidP="001F658F" w:rsidRDefault="001F658F" w14:paraId="380C4EC6" wp14:textId="77777777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Short</w:t>
                      </w: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introductory paragraph</w:t>
                      </w:r>
                    </w:p>
                    <w:p w:rsidRPr="001F658F" w:rsidR="00000000" w:rsidP="001F658F" w:rsidRDefault="001F658F" w14:paraId="6E97F6F2" wp14:textId="77777777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3-4 middle paragraphs</w:t>
                      </w:r>
                    </w:p>
                    <w:p w:rsidRPr="001F658F" w:rsidR="001F658F" w:rsidP="00533E35" w:rsidRDefault="001F658F" w14:paraId="3702F30A" wp14:textId="77777777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Concluding paragraph summarising ideas.</w:t>
                      </w:r>
                    </w:p>
                    <w:p w:rsidRPr="001F658F" w:rsidR="001F658F" w:rsidP="001F658F" w:rsidRDefault="001F658F" w14:paraId="2C682A21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1F658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Writers’ Methods:</w:t>
                      </w:r>
                    </w:p>
                    <w:p w:rsidRPr="001F658F" w:rsidR="001F658F" w:rsidP="001F658F" w:rsidRDefault="001F658F" w14:paraId="60A85DDA" wp14:textId="77777777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D– Direct Address</w:t>
                      </w:r>
                    </w:p>
                    <w:p w:rsidRPr="001F658F" w:rsidR="001F658F" w:rsidP="001F658F" w:rsidRDefault="001F658F" w14:paraId="70A43C45" wp14:textId="77777777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A – Alliteration / Anecdote</w:t>
                      </w:r>
                    </w:p>
                    <w:p w:rsidRPr="001F658F" w:rsidR="001F658F" w:rsidP="001F658F" w:rsidRDefault="001F658F" w14:paraId="116846DC" wp14:textId="77777777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F – Facts</w:t>
                      </w:r>
                    </w:p>
                    <w:p w:rsidRPr="001F658F" w:rsidR="001F658F" w:rsidP="001F658F" w:rsidRDefault="001F658F" w14:paraId="47073E78" wp14:textId="77777777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O – Opinions</w:t>
                      </w:r>
                    </w:p>
                    <w:p w:rsidRPr="001F658F" w:rsidR="001F658F" w:rsidP="001F658F" w:rsidRDefault="001F658F" w14:paraId="7B2DF31D" wp14:textId="77777777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R – Repetition / Rhetorical Question</w:t>
                      </w:r>
                    </w:p>
                    <w:p w:rsidRPr="001F658F" w:rsidR="001F658F" w:rsidP="001F658F" w:rsidRDefault="001F658F" w14:paraId="3FC4AB46" wp14:textId="77777777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E – Exaggeration / Emotive Language</w:t>
                      </w:r>
                    </w:p>
                    <w:p w:rsidRPr="001F658F" w:rsidR="001F658F" w:rsidP="001F658F" w:rsidRDefault="001F658F" w14:paraId="491A7DCB" wp14:textId="77777777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S – Statistics</w:t>
                      </w:r>
                    </w:p>
                    <w:p w:rsidR="001F658F" w:rsidP="001F658F" w:rsidRDefault="001F658F" w14:paraId="5545B7D5" wp14:textId="77777777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T – Tripling (Rule of Three)</w:t>
                      </w:r>
                    </w:p>
                    <w:p w:rsidRPr="001F658F" w:rsidR="001F658F" w:rsidP="001F658F" w:rsidRDefault="001F658F" w14:paraId="65348B33" wp14:textId="77777777">
                      <w:pPr>
                        <w:rPr>
                          <w:rFonts w:ascii="Arial" w:hAnsi="Arial" w:cs="Arial"/>
                        </w:rPr>
                      </w:pPr>
                      <w:r w:rsidRPr="001F658F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5 + 1 Non-Fiction Writing Structure:</w:t>
                      </w:r>
                    </w:p>
                    <w:p w:rsidRPr="001F658F" w:rsidR="001F658F" w:rsidP="001F658F" w:rsidRDefault="001F658F" w14:paraId="35003C9A" wp14:textId="77777777">
                      <w:pPr>
                        <w:rPr>
                          <w:rFonts w:ascii="Arial" w:hAnsi="Arial" w:cs="Arial"/>
                        </w:rPr>
                      </w:pPr>
                      <w:r w:rsidRPr="001F658F">
                        <w:rPr>
                          <w:rFonts w:ascii="Arial" w:hAnsi="Arial" w:cs="Arial"/>
                        </w:rPr>
                        <w:t xml:space="preserve">P1: Imagine… Worst-case scenario first sentence - hyperbolic. Present the problem BBC news has recently reported ‘____’. </w:t>
                      </w:r>
                    </w:p>
                    <w:p w:rsidRPr="001F658F" w:rsidR="001F658F" w:rsidP="001F658F" w:rsidRDefault="001F658F" w14:paraId="561916A0" wp14:textId="77777777">
                      <w:pPr>
                        <w:rPr>
                          <w:rFonts w:ascii="Arial" w:hAnsi="Arial" w:cs="Arial"/>
                        </w:rPr>
                      </w:pPr>
                      <w:r w:rsidRPr="001F658F">
                        <w:rPr>
                          <w:rFonts w:ascii="Arial" w:hAnsi="Arial" w:cs="Arial"/>
                        </w:rPr>
                        <w:t xml:space="preserve">P2: Evidence of the problem. Statistics and survey. </w:t>
                      </w:r>
                    </w:p>
                    <w:p w:rsidRPr="001F658F" w:rsidR="001F658F" w:rsidP="001F658F" w:rsidRDefault="001F658F" w14:paraId="7A6D5C51" wp14:textId="77777777">
                      <w:pPr>
                        <w:rPr>
                          <w:rFonts w:ascii="Arial" w:hAnsi="Arial" w:cs="Arial"/>
                        </w:rPr>
                      </w:pPr>
                      <w:r w:rsidRPr="001F658F">
                        <w:rPr>
                          <w:rFonts w:ascii="Arial" w:hAnsi="Arial" w:cs="Arial"/>
                        </w:rPr>
                        <w:t>P3: Consequences if the problem is not solved. Expert opinion – gives the statement or contradicts the statement. One month, six months, one year.</w:t>
                      </w:r>
                    </w:p>
                    <w:p w:rsidRPr="001F658F" w:rsidR="001F658F" w:rsidP="001F658F" w:rsidRDefault="001F658F" w14:paraId="1C109DF7" wp14:textId="77777777">
                      <w:pPr>
                        <w:rPr>
                          <w:rFonts w:ascii="Arial" w:hAnsi="Arial" w:cs="Arial"/>
                        </w:rPr>
                      </w:pPr>
                      <w:r w:rsidRPr="001F658F">
                        <w:rPr>
                          <w:rFonts w:ascii="Arial" w:hAnsi="Arial" w:cs="Arial"/>
                        </w:rPr>
                        <w:t>ONE SENTENCE PARAGRAPH.</w:t>
                      </w:r>
                    </w:p>
                    <w:p w:rsidRPr="001F658F" w:rsidR="001F658F" w:rsidP="001F658F" w:rsidRDefault="001F658F" w14:paraId="3182BA55" wp14:textId="77777777">
                      <w:pPr>
                        <w:rPr>
                          <w:rFonts w:ascii="Arial" w:hAnsi="Arial" w:cs="Arial"/>
                        </w:rPr>
                      </w:pPr>
                      <w:r w:rsidRPr="001F658F">
                        <w:rPr>
                          <w:rFonts w:ascii="Arial" w:hAnsi="Arial" w:cs="Arial"/>
                        </w:rPr>
                        <w:t>P4: Solution to the problem. Compare to a country which does not have this problem.</w:t>
                      </w:r>
                    </w:p>
                    <w:p w:rsidRPr="001F658F" w:rsidR="001F658F" w:rsidP="001F658F" w:rsidRDefault="001F658F" w14:paraId="2E639371" wp14:textId="77777777">
                      <w:pPr>
                        <w:rPr>
                          <w:rFonts w:ascii="Arial" w:hAnsi="Arial" w:cs="Arial"/>
                        </w:rPr>
                      </w:pPr>
                      <w:r w:rsidRPr="001F658F">
                        <w:rPr>
                          <w:rFonts w:ascii="Arial" w:hAnsi="Arial" w:cs="Arial"/>
                        </w:rPr>
                        <w:t>P5: Imagine… Best-case scenario.</w:t>
                      </w:r>
                    </w:p>
                    <w:p w:rsidRPr="001F658F" w:rsidR="001F658F" w:rsidP="001F658F" w:rsidRDefault="001F658F" w14:paraId="3E686008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1F658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Analysing Non-Fiction Texts:</w:t>
                      </w:r>
                    </w:p>
                    <w:p w:rsidRPr="001F658F" w:rsidR="001F658F" w:rsidP="001F658F" w:rsidRDefault="001F658F" w14:paraId="1AF1C8FC" wp14:textId="77777777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  <w:u w:val="single"/>
                        </w:rPr>
                        <w:t>What?</w:t>
                      </w: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  <w:lang w:val="en-US"/>
                        </w:rPr>
                        <w:t xml:space="preserve">What has the writer done? </w:t>
                      </w:r>
                      <w:r w:rsidRPr="001F658F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lang w:val="en-US"/>
                        </w:rPr>
                        <w:t>What is the writer’s viewpoint? What evidence tells you that?</w:t>
                      </w:r>
                    </w:p>
                    <w:p w:rsidRPr="001F658F" w:rsidR="001F658F" w:rsidP="001F658F" w:rsidRDefault="001F658F" w14:paraId="1CC92343" wp14:textId="77777777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  <w:u w:val="single"/>
                        </w:rPr>
                        <w:t>How?</w:t>
                      </w: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  <w:lang w:val="en-US"/>
                        </w:rPr>
                        <w:t xml:space="preserve">How has the writer done it? </w:t>
                      </w:r>
                      <w:r w:rsidRPr="001F658F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lang w:val="en-US"/>
                        </w:rPr>
                        <w:t xml:space="preserve">How has the writer presented their viewpoints? How do we know this? What methods have they used? </w:t>
                      </w:r>
                    </w:p>
                    <w:p w:rsidRPr="001F658F" w:rsidR="001F658F" w:rsidP="001F658F" w:rsidRDefault="001F658F" w14:paraId="00DA6397" wp14:textId="77777777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  <w:u w:val="single"/>
                        </w:rPr>
                        <w:t xml:space="preserve">Why? </w:t>
                      </w: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  <w:lang w:val="en-US"/>
                        </w:rPr>
                        <w:t>Why has the writer used these methods?</w:t>
                      </w:r>
                      <w:r w:rsidRPr="001F658F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lang w:val="en-US"/>
                        </w:rPr>
                        <w:t xml:space="preserve"> What is the effect? </w:t>
                      </w: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  <w:lang w:val="en-US"/>
                        </w:rPr>
                        <w:t>Why is the writer presenting their viewpoints in this way</w:t>
                      </w:r>
                      <w:r w:rsidRPr="001F658F">
                        <w:rPr>
                          <w:rFonts w:ascii="Arial" w:hAnsi="Arial" w:cs="Arial"/>
                          <w:bCs/>
                          <w:i/>
                          <w:iCs/>
                          <w:color w:val="000000" w:themeColor="text1"/>
                          <w:lang w:val="en-US"/>
                        </w:rPr>
                        <w:t>? What is their purpose/intention/aim?</w:t>
                      </w:r>
                    </w:p>
                    <w:p w:rsidRPr="001F658F" w:rsidR="001F658F" w:rsidP="001F658F" w:rsidRDefault="001F658F" w14:paraId="4F8D553C" wp14:textId="77777777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F658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Comparative Connectives: However, whereas, contrastingly, alternatively, similarly, likewise, on the other hand.</w:t>
                      </w:r>
                    </w:p>
                    <w:p w:rsidRPr="00533E35" w:rsidR="001F658F" w:rsidP="00533E35" w:rsidRDefault="001F658F" w14:paraId="02EB378F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anchorId="0AB2FCED" wp14:editId="0F9DCB98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105410</wp:posOffset>
                </wp:positionH>
                <wp:positionV xmlns:wp="http://schemas.openxmlformats.org/drawingml/2006/wordprocessingDrawing" relativeFrom="paragraph">
                  <wp:posOffset>-302162</wp:posOffset>
                </wp:positionV>
                <wp:extent cx="4264025" cy="32512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4" name="Text Box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64025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0304" w:rsidP="00040304" w:rsidRDefault="00040304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Y9 Women’s Voices (Non-Fiction) Language)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533E35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533E35" w:rsidR="00533E35" w:rsidRDefault="001F658F" w14:paraId="0A6CB2C4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3FDA2D6">
              <v:shape id="Text Box 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AlqfUwvAgAAWAQAAA4AAAAAAAAAAAAAAAAA&#10;LgIAAGRycy9lMm9Eb2MueG1sUEsBAi0AFAAGAAgAAAAhAN1eOALiAAAADAEAAA8AAAAAAAAAAAAA&#10;AAAAiQQAAGRycy9kb3ducmV2LnhtbFBLBQYAAAAABAAEAPMAAACYBQAAAAA=&#10;" w14:anchorId="3398423D">
                <v:textbox>
                  <w:txbxContent>
                    <w:p w:rsidRPr="00533E35" w:rsidR="00533E35" w:rsidRDefault="001F658F" w14:paraId="49A56AFD" wp14:textId="77777777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986"/>
    <w:multiLevelType w:val="hybridMultilevel"/>
    <w:tmpl w:val="1110F994"/>
    <w:lvl w:ilvl="0" w:tplc="3FFC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C824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22C9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0164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9E01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4E84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554D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2663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274E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CC431F4"/>
    <w:multiLevelType w:val="hybridMultilevel"/>
    <w:tmpl w:val="2312ADC2"/>
    <w:lvl w:ilvl="0" w:tplc="66D0B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1146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4940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676E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B9AF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0E6A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2625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2D4A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C000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21C83A9C"/>
    <w:multiLevelType w:val="hybridMultilevel"/>
    <w:tmpl w:val="5CE05AEC"/>
    <w:lvl w:ilvl="0" w:tplc="80801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DC42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D8EE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B709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498C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9849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3AE5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9DAE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1827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4B717FC6"/>
    <w:multiLevelType w:val="hybridMultilevel"/>
    <w:tmpl w:val="27740C72"/>
    <w:lvl w:ilvl="0" w:tplc="B16CF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6D64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078B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CD8B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8CA2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C24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2467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B723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B3AF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proofState w:spelling="clean" w:grammar="dirty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8F"/>
    <w:rsid w:val="001F658F"/>
    <w:rsid w:val="004A2A67"/>
    <w:rsid w:val="004E2E96"/>
    <w:rsid w:val="00526AE9"/>
    <w:rsid w:val="00533E35"/>
    <w:rsid w:val="00552B28"/>
    <w:rsid w:val="00876E6C"/>
    <w:rsid w:val="00AF025C"/>
    <w:rsid w:val="00D67AA2"/>
    <w:rsid w:val="00EB2E8C"/>
    <w:rsid w:val="00EF5EB2"/>
    <w:rsid w:val="0B6EE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B667"/>
  <w15:chartTrackingRefBased/>
  <w15:docId w15:val="{F2F86F0C-942C-4D01-A1EA-D5561D8199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33E35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2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8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wnloads\SHV%20Knowledge%20Organiser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SHV Knowledge Organiser Template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Potter</dc:creator>
  <keywords/>
  <dc:description/>
  <lastModifiedBy>Miss L Thompson (English)</lastModifiedBy>
  <revision>2</revision>
  <dcterms:created xsi:type="dcterms:W3CDTF">2023-07-11T11:18:00.0000000Z</dcterms:created>
  <dcterms:modified xsi:type="dcterms:W3CDTF">2024-11-08T09:57:34.8290722Z</dcterms:modified>
</coreProperties>
</file>