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9D" w:rsidRDefault="00FB079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-435935</wp:posOffset>
                </wp:positionH>
                <wp:positionV relativeFrom="paragraph">
                  <wp:posOffset>467833</wp:posOffset>
                </wp:positionV>
                <wp:extent cx="4572665" cy="1329069"/>
                <wp:effectExtent l="0" t="0" r="18415" b="234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665" cy="1329069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0799" w:rsidRPr="00FA3ACD" w:rsidRDefault="00FB0799" w:rsidP="00FB0799">
                            <w:pPr>
                              <w:jc w:val="center"/>
                              <w:rPr>
                                <w:sz w:val="32"/>
                                <w:u w:val="single"/>
                              </w:rPr>
                            </w:pPr>
                            <w:r w:rsidRPr="00FA3ACD">
                              <w:rPr>
                                <w:sz w:val="32"/>
                                <w:u w:val="single"/>
                              </w:rPr>
                              <w:t>Topic Key Learning:</w:t>
                            </w:r>
                          </w:p>
                          <w:p w:rsidR="00FB0799" w:rsidRDefault="00FB0799" w:rsidP="00FB07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FA3ACD">
                              <w:rPr>
                                <w:sz w:val="28"/>
                              </w:rPr>
                              <w:t>Musical Element Keywords, Meanings &amp; Uses</w:t>
                            </w:r>
                          </w:p>
                          <w:p w:rsidR="00FB0799" w:rsidRDefault="00FB0799" w:rsidP="00FB07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FA3ACD">
                              <w:rPr>
                                <w:sz w:val="28"/>
                              </w:rPr>
                              <w:t xml:space="preserve">Keyboard Layout, Notes &amp;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Left Hand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FA3ACD">
                              <w:rPr>
                                <w:sz w:val="28"/>
                              </w:rPr>
                              <w:t>Finger Positions</w:t>
                            </w:r>
                          </w:p>
                          <w:p w:rsidR="00FB0799" w:rsidRDefault="00FB0799" w:rsidP="00FB07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FB0799">
                              <w:rPr>
                                <w:sz w:val="28"/>
                              </w:rPr>
                              <w:t xml:space="preserve">Musical Notation </w:t>
                            </w:r>
                            <w:r>
                              <w:rPr>
                                <w:sz w:val="28"/>
                              </w:rPr>
                              <w:t>Bass Clef</w:t>
                            </w:r>
                          </w:p>
                          <w:p w:rsidR="00FB0799" w:rsidRPr="00FB0799" w:rsidRDefault="00FB0799" w:rsidP="00FB07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Texture in 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34.35pt;margin-top:36.85pt;width:360.05pt;height:10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" fillcolor="#c9f" strokeweight=".5pt">
                <v:textbox>
                  <w:txbxContent>
                    <w:p w:rsidR="00FB0799" w:rsidRPr="00FA3ACD" w:rsidRDefault="00FB0799" w:rsidP="00FB0799">
                      <w:pPr>
                        <w:jc w:val="center"/>
                        <w:rPr>
                          <w:sz w:val="32"/>
                          <w:u w:val="single"/>
                        </w:rPr>
                      </w:pPr>
                      <w:r w:rsidRPr="00FA3ACD">
                        <w:rPr>
                          <w:sz w:val="32"/>
                          <w:u w:val="single"/>
                        </w:rPr>
                        <w:t>Topic Key Learning:</w:t>
                      </w:r>
                    </w:p>
                    <w:p w:rsidR="00FB0799" w:rsidRDefault="00FB0799" w:rsidP="00FB07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FA3ACD">
                        <w:rPr>
                          <w:sz w:val="28"/>
                        </w:rPr>
                        <w:t>Musical Element Keywords, Meanings &amp; Uses</w:t>
                      </w:r>
                    </w:p>
                    <w:p w:rsidR="00FB0799" w:rsidRDefault="00FB0799" w:rsidP="00FB07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FA3ACD">
                        <w:rPr>
                          <w:sz w:val="28"/>
                        </w:rPr>
                        <w:t xml:space="preserve">Keyboard Layout, Notes &amp; </w:t>
                      </w:r>
                      <w:proofErr w:type="gramStart"/>
                      <w:r>
                        <w:rPr>
                          <w:sz w:val="28"/>
                        </w:rPr>
                        <w:t>Left Hand</w:t>
                      </w:r>
                      <w:proofErr w:type="gramEnd"/>
                      <w:r>
                        <w:rPr>
                          <w:sz w:val="28"/>
                        </w:rPr>
                        <w:t xml:space="preserve"> </w:t>
                      </w:r>
                      <w:r w:rsidRPr="00FA3ACD">
                        <w:rPr>
                          <w:sz w:val="28"/>
                        </w:rPr>
                        <w:t>Finger Positions</w:t>
                      </w:r>
                    </w:p>
                    <w:p w:rsidR="00FB0799" w:rsidRDefault="00FB0799" w:rsidP="00FB07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FB0799">
                        <w:rPr>
                          <w:sz w:val="28"/>
                        </w:rPr>
                        <w:t xml:space="preserve">Musical Notation </w:t>
                      </w:r>
                      <w:r>
                        <w:rPr>
                          <w:sz w:val="28"/>
                        </w:rPr>
                        <w:t>Bass Clef</w:t>
                      </w:r>
                    </w:p>
                    <w:p w:rsidR="00FB0799" w:rsidRPr="00FB0799" w:rsidRDefault="00FB0799" w:rsidP="00FB07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Texture in Music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1761490</wp:posOffset>
                </wp:positionH>
                <wp:positionV relativeFrom="paragraph">
                  <wp:posOffset>2084705</wp:posOffset>
                </wp:positionV>
                <wp:extent cx="2371725" cy="19145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914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0E0B" w:rsidRDefault="00205400" w:rsidP="00205400">
                            <w:pPr>
                              <w:jc w:val="center"/>
                            </w:pPr>
                            <w:r w:rsidRPr="00205400">
                              <w:rPr>
                                <w:u w:val="single"/>
                              </w:rPr>
                              <w:t>Keyboard Layout Reminder</w:t>
                            </w:r>
                            <w:r w:rsidR="00E70E0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66951" cy="1447800"/>
                                  <wp:effectExtent l="0" t="0" r="0" b="0"/>
                                  <wp:docPr id="10" name="Picture 10" descr="C:\Users\sanderson.m\AppData\Local\Microsoft\Windows\INetCache\Content.MSO\D5301FE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anderson.m\AppData\Local\Microsoft\Windows\INetCache\Content.MSO\D5301FE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6265" cy="1547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38.7pt;margin-top:164.15pt;width:186.75pt;height:150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" fillcolor="#d9e2f3 [660]" strokeweight=".5pt">
                <v:textbox>
                  <w:txbxContent>
                    <w:p w:rsidR="00E70E0B" w:rsidRDefault="00205400" w:rsidP="00205400">
                      <w:pPr>
                        <w:jc w:val="center"/>
                      </w:pPr>
                      <w:r w:rsidRPr="00205400">
                        <w:rPr>
                          <w:u w:val="single"/>
                        </w:rPr>
                        <w:t>Keyboard Layout Reminder</w:t>
                      </w:r>
                      <w:r w:rsidR="00E70E0B">
                        <w:rPr>
                          <w:noProof/>
                        </w:rPr>
                        <w:drawing>
                          <wp:inline distT="0" distB="0" distL="0" distR="0">
                            <wp:extent cx="5666951" cy="1447800"/>
                            <wp:effectExtent l="0" t="0" r="0" b="0"/>
                            <wp:docPr id="10" name="Picture 10" descr="C:\Users\sanderson.m\AppData\Local\Microsoft\Windows\INetCache\Content.MSO\D5301FE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anderson.m\AppData\Local\Microsoft\Windows\INetCache\Content.MSO\D5301FE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56265" cy="1547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2BB922" wp14:editId="546A149C">
                <wp:simplePos x="0" y="0"/>
                <wp:positionH relativeFrom="column">
                  <wp:posOffset>1967230</wp:posOffset>
                </wp:positionH>
                <wp:positionV relativeFrom="paragraph">
                  <wp:posOffset>3319942</wp:posOffset>
                </wp:positionV>
                <wp:extent cx="2104390" cy="29400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5400" w:rsidRDefault="00205400" w:rsidP="00205400">
                            <w:r>
                              <w:t>C     D     E     F     G     A     B    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2BB922" id="Text Box 17" o:spid="_x0000_s1028" type="#_x0000_t202" style="position:absolute;margin-left:154.9pt;margin-top:261.4pt;width:165.7pt;height:23.1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" filled="f" stroked="f" strokeweight=".5pt">
                <v:textbox>
                  <w:txbxContent>
                    <w:p w:rsidR="00205400" w:rsidRDefault="00205400" w:rsidP="00205400">
                      <w:r>
                        <w:t>C     D     E     F     G     A     B    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D3BAA7" wp14:editId="21AC761B">
                <wp:simplePos x="0" y="0"/>
                <wp:positionH relativeFrom="column">
                  <wp:posOffset>1506855</wp:posOffset>
                </wp:positionH>
                <wp:positionV relativeFrom="paragraph">
                  <wp:posOffset>6593205</wp:posOffset>
                </wp:positionV>
                <wp:extent cx="804545" cy="197485"/>
                <wp:effectExtent l="0" t="19050" r="33655" b="31115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545" cy="197485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25000">
                              <a:srgbClr val="FF0000"/>
                            </a:gs>
                            <a:gs pos="0">
                              <a:schemeClr val="accent2"/>
                            </a:gs>
                            <a:gs pos="50000">
                              <a:srgbClr val="FAB6B6"/>
                            </a:gs>
                            <a:gs pos="100000">
                              <a:srgbClr val="FCF2F2"/>
                            </a:gs>
                          </a:gsLst>
                          <a:lin ang="0" scaled="1"/>
                          <a:tileRect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9BAB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1" o:spid="_x0000_s1026" type="#_x0000_t13" style="position:absolute;margin-left:118.65pt;margin-top:519.15pt;width:63.35pt;height:1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" adj="18949" fillcolor="#ed7d31 [3205]" strokecolor="#c00000" strokeweight="1pt">
                <v:fill color2="#fcf2f2" rotate="t" angle="90" colors="0 #ed7d31;.25 red;.5 #fab6b6;1 #fcf2f2" focus="100%" type="gradien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2279015</wp:posOffset>
                </wp:positionV>
                <wp:extent cx="2077085" cy="6685915"/>
                <wp:effectExtent l="0" t="0" r="1841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085" cy="66859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5400" w:rsidRPr="00573EF5" w:rsidRDefault="00205400" w:rsidP="0020540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</w:pPr>
                            <w:r w:rsidRPr="00573EF5"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  <w:t>Keywords &amp; Terms</w:t>
                            </w:r>
                          </w:p>
                          <w:p w:rsidR="00205400" w:rsidRPr="00573EF5" w:rsidRDefault="00205400" w:rsidP="002054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205400" w:rsidRPr="00573EF5" w:rsidRDefault="00205400" w:rsidP="002054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3EF5">
                              <w:rPr>
                                <w:rFonts w:ascii="Arial" w:hAnsi="Arial" w:cs="Arial"/>
                                <w:sz w:val="28"/>
                              </w:rPr>
                              <w:t>Pitch – How high or low a sound is</w:t>
                            </w:r>
                          </w:p>
                          <w:p w:rsidR="00205400" w:rsidRPr="00573EF5" w:rsidRDefault="00205400" w:rsidP="002054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205400" w:rsidRPr="00573EF5" w:rsidRDefault="00205400" w:rsidP="002054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3EF5">
                              <w:rPr>
                                <w:rFonts w:ascii="Arial" w:hAnsi="Arial" w:cs="Arial"/>
                                <w:sz w:val="28"/>
                              </w:rPr>
                              <w:t>Rhythm – The patterns of music</w:t>
                            </w:r>
                          </w:p>
                          <w:p w:rsidR="00205400" w:rsidRPr="00573EF5" w:rsidRDefault="00205400" w:rsidP="002054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205400" w:rsidRPr="00573EF5" w:rsidRDefault="00205400" w:rsidP="002054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3EF5">
                              <w:rPr>
                                <w:rFonts w:ascii="Arial" w:hAnsi="Arial" w:cs="Arial"/>
                                <w:sz w:val="28"/>
                              </w:rPr>
                              <w:t>Melody – The main tune</w:t>
                            </w:r>
                          </w:p>
                          <w:p w:rsidR="00205400" w:rsidRPr="00573EF5" w:rsidRDefault="00205400" w:rsidP="002054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205400" w:rsidRPr="00573EF5" w:rsidRDefault="00205400" w:rsidP="002054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3EF5">
                              <w:rPr>
                                <w:rFonts w:ascii="Arial" w:hAnsi="Arial" w:cs="Arial"/>
                                <w:sz w:val="28"/>
                              </w:rPr>
                              <w:t>Dynamics – The loudness of music</w:t>
                            </w:r>
                          </w:p>
                          <w:p w:rsidR="00205400" w:rsidRPr="00573EF5" w:rsidRDefault="00205400" w:rsidP="002054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205400" w:rsidRPr="00573EF5" w:rsidRDefault="00205400" w:rsidP="002054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3EF5">
                              <w:rPr>
                                <w:rFonts w:ascii="Arial" w:hAnsi="Arial" w:cs="Arial"/>
                                <w:sz w:val="28"/>
                              </w:rPr>
                              <w:t>Tempo – The speed of music</w:t>
                            </w:r>
                          </w:p>
                          <w:p w:rsidR="00205400" w:rsidRPr="00573EF5" w:rsidRDefault="00205400" w:rsidP="002054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205400" w:rsidRPr="00573EF5" w:rsidRDefault="00205400" w:rsidP="002054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3EF5">
                              <w:rPr>
                                <w:rFonts w:ascii="Arial" w:hAnsi="Arial" w:cs="Arial"/>
                                <w:sz w:val="28"/>
                              </w:rPr>
                              <w:t>Tonality – The mood or emotion of music</w:t>
                            </w:r>
                          </w:p>
                          <w:p w:rsidR="00205400" w:rsidRPr="00573EF5" w:rsidRDefault="00205400" w:rsidP="002054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E0460F" w:rsidRDefault="00205400" w:rsidP="002054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Bass</w:t>
                            </w:r>
                            <w:r w:rsidRPr="00573EF5">
                              <w:rPr>
                                <w:rFonts w:ascii="Arial" w:hAnsi="Arial" w:cs="Arial"/>
                                <w:sz w:val="28"/>
                              </w:rPr>
                              <w:t xml:space="preserve"> Clef – This appears at the start of written music and tells us the correct pitches to play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– Left Hand Notes</w:t>
                            </w:r>
                          </w:p>
                          <w:p w:rsidR="00205400" w:rsidRDefault="0020540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0460F" w:rsidRPr="00205400" w:rsidRDefault="00E0460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205400">
                              <w:rPr>
                                <w:rFonts w:ascii="Arial" w:hAnsi="Arial" w:cs="Arial"/>
                                <w:sz w:val="28"/>
                              </w:rPr>
                              <w:t>Harmony</w:t>
                            </w:r>
                            <w:r w:rsidR="00205400">
                              <w:rPr>
                                <w:rFonts w:ascii="Arial" w:hAnsi="Arial" w:cs="Arial"/>
                                <w:sz w:val="28"/>
                              </w:rPr>
                              <w:t xml:space="preserve"> – Playing 2 or more notes together</w:t>
                            </w:r>
                          </w:p>
                          <w:p w:rsidR="00E0460F" w:rsidRPr="00205400" w:rsidRDefault="00E0460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E70E0B" w:rsidRPr="00205400" w:rsidRDefault="00E0460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205400">
                              <w:rPr>
                                <w:rFonts w:ascii="Arial" w:hAnsi="Arial" w:cs="Arial"/>
                                <w:sz w:val="28"/>
                              </w:rPr>
                              <w:t>Timbre</w:t>
                            </w:r>
                            <w:r w:rsidR="00205400">
                              <w:rPr>
                                <w:rFonts w:ascii="Arial" w:hAnsi="Arial" w:cs="Arial"/>
                                <w:sz w:val="28"/>
                              </w:rPr>
                              <w:t xml:space="preserve"> – The instruments used in music and their sounds</w:t>
                            </w:r>
                          </w:p>
                          <w:p w:rsidR="00E70E0B" w:rsidRPr="00205400" w:rsidRDefault="00E70E0B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E70E0B" w:rsidRPr="00E70E0B" w:rsidRDefault="00E70E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36.05pt;margin-top:179.45pt;width:163.55pt;height:52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" fillcolor="#fbe4d5 [661]" strokeweight=".5pt">
                <v:textbox>
                  <w:txbxContent>
                    <w:p w:rsidR="00205400" w:rsidRPr="00573EF5" w:rsidRDefault="00205400" w:rsidP="00205400">
                      <w:pPr>
                        <w:jc w:val="center"/>
                        <w:rPr>
                          <w:rFonts w:ascii="Arial" w:hAnsi="Arial" w:cs="Arial"/>
                          <w:sz w:val="28"/>
                          <w:u w:val="single"/>
                        </w:rPr>
                      </w:pPr>
                      <w:r w:rsidRPr="00573EF5">
                        <w:rPr>
                          <w:rFonts w:ascii="Arial" w:hAnsi="Arial" w:cs="Arial"/>
                          <w:sz w:val="28"/>
                          <w:u w:val="single"/>
                        </w:rPr>
                        <w:t>Keywords &amp; Terms</w:t>
                      </w:r>
                    </w:p>
                    <w:p w:rsidR="00205400" w:rsidRPr="00573EF5" w:rsidRDefault="00205400" w:rsidP="00205400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205400" w:rsidRPr="00573EF5" w:rsidRDefault="00205400" w:rsidP="00205400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73EF5">
                        <w:rPr>
                          <w:rFonts w:ascii="Arial" w:hAnsi="Arial" w:cs="Arial"/>
                          <w:sz w:val="28"/>
                        </w:rPr>
                        <w:t>Pitch – How high or low a sound is</w:t>
                      </w:r>
                    </w:p>
                    <w:p w:rsidR="00205400" w:rsidRPr="00573EF5" w:rsidRDefault="00205400" w:rsidP="00205400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205400" w:rsidRPr="00573EF5" w:rsidRDefault="00205400" w:rsidP="00205400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73EF5">
                        <w:rPr>
                          <w:rFonts w:ascii="Arial" w:hAnsi="Arial" w:cs="Arial"/>
                          <w:sz w:val="28"/>
                        </w:rPr>
                        <w:t>Rhythm – The patterns of music</w:t>
                      </w:r>
                    </w:p>
                    <w:p w:rsidR="00205400" w:rsidRPr="00573EF5" w:rsidRDefault="00205400" w:rsidP="00205400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205400" w:rsidRPr="00573EF5" w:rsidRDefault="00205400" w:rsidP="00205400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73EF5">
                        <w:rPr>
                          <w:rFonts w:ascii="Arial" w:hAnsi="Arial" w:cs="Arial"/>
                          <w:sz w:val="28"/>
                        </w:rPr>
                        <w:t>Melody – The main tune</w:t>
                      </w:r>
                    </w:p>
                    <w:p w:rsidR="00205400" w:rsidRPr="00573EF5" w:rsidRDefault="00205400" w:rsidP="00205400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205400" w:rsidRPr="00573EF5" w:rsidRDefault="00205400" w:rsidP="00205400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73EF5">
                        <w:rPr>
                          <w:rFonts w:ascii="Arial" w:hAnsi="Arial" w:cs="Arial"/>
                          <w:sz w:val="28"/>
                        </w:rPr>
                        <w:t>Dynamics – The loudness of music</w:t>
                      </w:r>
                    </w:p>
                    <w:p w:rsidR="00205400" w:rsidRPr="00573EF5" w:rsidRDefault="00205400" w:rsidP="00205400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205400" w:rsidRPr="00573EF5" w:rsidRDefault="00205400" w:rsidP="00205400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73EF5">
                        <w:rPr>
                          <w:rFonts w:ascii="Arial" w:hAnsi="Arial" w:cs="Arial"/>
                          <w:sz w:val="28"/>
                        </w:rPr>
                        <w:t>Tempo – The speed of music</w:t>
                      </w:r>
                    </w:p>
                    <w:p w:rsidR="00205400" w:rsidRPr="00573EF5" w:rsidRDefault="00205400" w:rsidP="00205400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205400" w:rsidRPr="00573EF5" w:rsidRDefault="00205400" w:rsidP="00205400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73EF5">
                        <w:rPr>
                          <w:rFonts w:ascii="Arial" w:hAnsi="Arial" w:cs="Arial"/>
                          <w:sz w:val="28"/>
                        </w:rPr>
                        <w:t>Tonality – The mood or emotion of music</w:t>
                      </w:r>
                    </w:p>
                    <w:p w:rsidR="00205400" w:rsidRPr="00573EF5" w:rsidRDefault="00205400" w:rsidP="00205400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E0460F" w:rsidRDefault="00205400" w:rsidP="002054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Bass</w:t>
                      </w:r>
                      <w:r w:rsidRPr="00573EF5">
                        <w:rPr>
                          <w:rFonts w:ascii="Arial" w:hAnsi="Arial" w:cs="Arial"/>
                          <w:sz w:val="28"/>
                        </w:rPr>
                        <w:t xml:space="preserve"> Clef – This appears at the start of written music and tells us the correct pitches to play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– Left Hand Notes</w:t>
                      </w:r>
                    </w:p>
                    <w:p w:rsidR="00205400" w:rsidRDefault="00205400">
                      <w:pPr>
                        <w:rPr>
                          <w:rFonts w:ascii="Arial" w:hAnsi="Arial" w:cs="Arial"/>
                        </w:rPr>
                      </w:pPr>
                    </w:p>
                    <w:p w:rsidR="00E0460F" w:rsidRPr="00205400" w:rsidRDefault="00E0460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205400">
                        <w:rPr>
                          <w:rFonts w:ascii="Arial" w:hAnsi="Arial" w:cs="Arial"/>
                          <w:sz w:val="28"/>
                        </w:rPr>
                        <w:t>Harmony</w:t>
                      </w:r>
                      <w:r w:rsidR="00205400">
                        <w:rPr>
                          <w:rFonts w:ascii="Arial" w:hAnsi="Arial" w:cs="Arial"/>
                          <w:sz w:val="28"/>
                        </w:rPr>
                        <w:t xml:space="preserve"> – Playing 2 or more notes together</w:t>
                      </w:r>
                    </w:p>
                    <w:p w:rsidR="00E0460F" w:rsidRPr="00205400" w:rsidRDefault="00E0460F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E70E0B" w:rsidRPr="00205400" w:rsidRDefault="00E0460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205400">
                        <w:rPr>
                          <w:rFonts w:ascii="Arial" w:hAnsi="Arial" w:cs="Arial"/>
                          <w:sz w:val="28"/>
                        </w:rPr>
                        <w:t>Timbre</w:t>
                      </w:r>
                      <w:r w:rsidR="00205400">
                        <w:rPr>
                          <w:rFonts w:ascii="Arial" w:hAnsi="Arial" w:cs="Arial"/>
                          <w:sz w:val="28"/>
                        </w:rPr>
                        <w:t xml:space="preserve"> – The instruments used in music and their sounds</w:t>
                      </w:r>
                    </w:p>
                    <w:p w:rsidR="00E70E0B" w:rsidRPr="00205400" w:rsidRDefault="00E70E0B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E70E0B" w:rsidRPr="00E70E0B" w:rsidRDefault="00E70E0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2237105</wp:posOffset>
                </wp:positionH>
                <wp:positionV relativeFrom="paragraph">
                  <wp:posOffset>5656742</wp:posOffset>
                </wp:positionV>
                <wp:extent cx="1235710" cy="1536065"/>
                <wp:effectExtent l="0" t="0" r="21590" b="260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710" cy="153606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740D" w:rsidRDefault="0093740D"/>
                          <w:p w:rsidR="00205400" w:rsidRDefault="002054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13BE3D" wp14:editId="6775F829">
                                  <wp:extent cx="1046480" cy="1221451"/>
                                  <wp:effectExtent l="0" t="0" r="1270" b="0"/>
                                  <wp:docPr id="19" name="Picture 19" descr="Download Bass Clef F-Clef Royalty-Free Vector Graphic -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Download Bass Clef F-Clef Royalty-Free Vector Graphic - Pixab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480" cy="12214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176.15pt;margin-top:445.4pt;width:97.3pt;height:120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" fillcolor="#fcc" strokeweight=".5pt">
                <v:textbox>
                  <w:txbxContent>
                    <w:p w:rsidR="0093740D" w:rsidRDefault="0093740D"/>
                    <w:p w:rsidR="00205400" w:rsidRDefault="00205400">
                      <w:r>
                        <w:rPr>
                          <w:noProof/>
                        </w:rPr>
                        <w:drawing>
                          <wp:inline distT="0" distB="0" distL="0" distR="0" wp14:anchorId="4313BE3D" wp14:editId="6775F829">
                            <wp:extent cx="1046480" cy="1221451"/>
                            <wp:effectExtent l="0" t="0" r="1270" b="0"/>
                            <wp:docPr id="19" name="Picture 19" descr="Download Bass Clef F-Clef Royalty-Free Vector Graphic -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Download Bass Clef F-Clef Royalty-Free Vector Graphic - Pixab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6480" cy="12214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540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9B5A69" wp14:editId="05E864C3">
                <wp:simplePos x="0" y="0"/>
                <wp:positionH relativeFrom="column">
                  <wp:posOffset>3199765</wp:posOffset>
                </wp:positionH>
                <wp:positionV relativeFrom="paragraph">
                  <wp:posOffset>8052587</wp:posOffset>
                </wp:positionV>
                <wp:extent cx="2227152" cy="294237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152" cy="294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5400" w:rsidRDefault="00205400" w:rsidP="00205400">
                            <w:r>
                              <w:t>Musical Notes on the Bass Clef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9B5A69" id="Text Box 13" o:spid="_x0000_s1031" type="#_x0000_t202" style="position:absolute;margin-left:251.95pt;margin-top:634.05pt;width:175.35pt;height:23.1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" filled="f" stroked="f" strokeweight=".5pt">
                <v:textbox>
                  <w:txbxContent>
                    <w:p w:rsidR="00205400" w:rsidRDefault="00205400" w:rsidP="00205400">
                      <w:r>
                        <w:t>Musical Notes on the Bass Clef</w:t>
                      </w:r>
                    </w:p>
                  </w:txbxContent>
                </v:textbox>
              </v:shape>
            </w:pict>
          </mc:Fallback>
        </mc:AlternateContent>
      </w:r>
      <w:r w:rsidR="0020540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4447642</wp:posOffset>
                </wp:positionH>
                <wp:positionV relativeFrom="paragraph">
                  <wp:posOffset>2062886</wp:posOffset>
                </wp:positionV>
                <wp:extent cx="1630680" cy="517322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5173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5400" w:rsidRDefault="00205400" w:rsidP="00205400">
                            <w:pPr>
                              <w:jc w:val="center"/>
                            </w:pPr>
                            <w:r>
                              <w:t>Left Hand Finger Positions on Keyboards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50.2pt;margin-top:162.45pt;width:128.4pt;height:4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" filled="f" stroked="f" strokeweight=".5pt">
                <v:textbox>
                  <w:txbxContent>
                    <w:p w:rsidR="00205400" w:rsidRDefault="00205400" w:rsidP="00205400">
                      <w:pPr>
                        <w:jc w:val="center"/>
                      </w:pPr>
                      <w:r>
                        <w:t>Left Hand Finger Positions on Keyboards</w:t>
                      </w:r>
                    </w:p>
                  </w:txbxContent>
                </v:textbox>
              </v:shape>
            </w:pict>
          </mc:Fallback>
        </mc:AlternateContent>
      </w:r>
      <w:r w:rsidR="0020540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4286555</wp:posOffset>
                </wp:positionH>
                <wp:positionV relativeFrom="paragraph">
                  <wp:posOffset>2757601</wp:posOffset>
                </wp:positionV>
                <wp:extent cx="1943100" cy="5130241"/>
                <wp:effectExtent l="0" t="0" r="19050" b="133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13024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0E0B" w:rsidRDefault="00205400" w:rsidP="00205400">
                            <w:pPr>
                              <w:jc w:val="center"/>
                            </w:pPr>
                            <w:r w:rsidRPr="00205400">
                              <w:rPr>
                                <w:sz w:val="26"/>
                                <w:szCs w:val="26"/>
                                <w:u w:val="single"/>
                              </w:rPr>
                              <w:t>4 Textures in Music</w:t>
                            </w:r>
                            <w:r>
                              <w:br/>
                            </w:r>
                            <w:r w:rsidR="00C7012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53870" cy="879157"/>
                                  <wp:effectExtent l="0" t="0" r="0" b="0"/>
                                  <wp:docPr id="23" name="Picture 23" descr="Musical Texture - learn about different music textur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Musical Texture - learn about different music textur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3870" cy="8791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0125" w:rsidRDefault="00C70125"/>
                          <w:p w:rsidR="00C70125" w:rsidRDefault="00C70125"/>
                          <w:p w:rsidR="00C70125" w:rsidRDefault="00C701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53870" cy="879157"/>
                                  <wp:effectExtent l="0" t="0" r="0" b="0"/>
                                  <wp:docPr id="24" name="Picture 24" descr="Musical Texture - learn about different music textur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Musical Texture - learn about different music textur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3870" cy="8791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0125" w:rsidRDefault="00C70125"/>
                          <w:p w:rsidR="00C70125" w:rsidRDefault="00C70125"/>
                          <w:p w:rsidR="00C70125" w:rsidRDefault="00C701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53870" cy="879157"/>
                                  <wp:effectExtent l="0" t="0" r="0" b="0"/>
                                  <wp:docPr id="25" name="Picture 25" descr="Musical Texture - learn about different music textur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Musical Texture - learn about different music textur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3870" cy="8791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0125" w:rsidRDefault="00C70125"/>
                          <w:p w:rsidR="00C70125" w:rsidRDefault="00C70125"/>
                          <w:p w:rsidR="00C70125" w:rsidRDefault="00C701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53870" cy="879157"/>
                                  <wp:effectExtent l="0" t="0" r="0" b="0"/>
                                  <wp:docPr id="26" name="Picture 26" descr="Musical Texture - learn about different music textur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Musical Texture - learn about different music textur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3870" cy="8791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37.5pt;margin-top:217.15pt;width:153pt;height:403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" fillcolor="#e2efd9 [665]" strokeweight=".5pt">
                <v:textbox>
                  <w:txbxContent>
                    <w:p w:rsidR="00E70E0B" w:rsidRDefault="00205400" w:rsidP="00205400">
                      <w:pPr>
                        <w:jc w:val="center"/>
                      </w:pPr>
                      <w:r w:rsidRPr="00205400">
                        <w:rPr>
                          <w:sz w:val="26"/>
                          <w:szCs w:val="26"/>
                          <w:u w:val="single"/>
                        </w:rPr>
                        <w:t>4 Textures in Music</w:t>
                      </w:r>
                      <w:r>
                        <w:br/>
                      </w:r>
                      <w:r w:rsidR="00C70125">
                        <w:rPr>
                          <w:noProof/>
                        </w:rPr>
                        <w:drawing>
                          <wp:inline distT="0" distB="0" distL="0" distR="0">
                            <wp:extent cx="1753870" cy="879157"/>
                            <wp:effectExtent l="0" t="0" r="0" b="0"/>
                            <wp:docPr id="23" name="Picture 23" descr="Musical Texture - learn about different music textur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Musical Texture - learn about different music textur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3870" cy="8791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0125" w:rsidRDefault="00C70125"/>
                    <w:p w:rsidR="00C70125" w:rsidRDefault="00C70125"/>
                    <w:p w:rsidR="00C70125" w:rsidRDefault="00C7012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53870" cy="879157"/>
                            <wp:effectExtent l="0" t="0" r="0" b="0"/>
                            <wp:docPr id="24" name="Picture 24" descr="Musical Texture - learn about different music textur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Musical Texture - learn about different music textur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3870" cy="8791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0125" w:rsidRDefault="00C70125"/>
                    <w:p w:rsidR="00C70125" w:rsidRDefault="00C70125"/>
                    <w:p w:rsidR="00C70125" w:rsidRDefault="00C7012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53870" cy="879157"/>
                            <wp:effectExtent l="0" t="0" r="0" b="0"/>
                            <wp:docPr id="25" name="Picture 25" descr="Musical Texture - learn about different music textur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 descr="Musical Texture - learn about different music textur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3870" cy="8791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0125" w:rsidRDefault="00C70125"/>
                    <w:p w:rsidR="00C70125" w:rsidRDefault="00C70125"/>
                    <w:p w:rsidR="00C70125" w:rsidRDefault="00C7012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53870" cy="879157"/>
                            <wp:effectExtent l="0" t="0" r="0" b="0"/>
                            <wp:docPr id="26" name="Picture 26" descr="Musical Texture - learn about different music textur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Musical Texture - learn about different music textur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3870" cy="8791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540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5318150</wp:posOffset>
                </wp:positionH>
                <wp:positionV relativeFrom="paragraph">
                  <wp:posOffset>504748</wp:posOffset>
                </wp:positionV>
                <wp:extent cx="1695450" cy="2092147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09214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0E0B" w:rsidRDefault="00C701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99565" cy="1557607"/>
                                  <wp:effectExtent l="0" t="0" r="635" b="5080"/>
                                  <wp:docPr id="22" name="Picture 22" descr="Learning Piano Fingers Number is Fun for Kids! - Music Time Ki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Learning Piano Fingers Number is Fun for Kids! - Music Time Ki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7174" r="49527" b="1927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0989" cy="1597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418.75pt;margin-top:39.75pt;width:133.5pt;height:164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" fillcolor="#fff2cc [663]" stroked="f" strokeweight=".5pt">
                <v:textbox>
                  <w:txbxContent>
                    <w:p w:rsidR="00E70E0B" w:rsidRDefault="00C7012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99565" cy="1557607"/>
                            <wp:effectExtent l="0" t="0" r="635" b="5080"/>
                            <wp:docPr id="22" name="Picture 22" descr="Learning Piano Fingers Number is Fun for Kids! - Music Time Ki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Learning Piano Fingers Number is Fun for Kids! - Music Time Ki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7174" r="49527" b="1927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40989" cy="15979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F5EB2">
        <w:rPr>
          <w:noProof/>
        </w:rPr>
        <w:drawing>
          <wp:anchor distT="0" distB="0" distL="114300" distR="114300" simplePos="0" relativeHeight="251664384" behindDoc="1" locked="0" layoutInCell="1" allowOverlap="1" wp14:anchorId="577E4636" wp14:editId="22587B8E">
            <wp:simplePos x="0" y="0"/>
            <wp:positionH relativeFrom="column">
              <wp:posOffset>-914400</wp:posOffset>
            </wp:positionH>
            <wp:positionV relativeFrom="paragraph">
              <wp:posOffset>-904603</wp:posOffset>
            </wp:positionV>
            <wp:extent cx="7554686" cy="10678339"/>
            <wp:effectExtent l="0" t="0" r="1905" b="254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8CCAE" wp14:editId="1620FDBD">
                <wp:simplePos x="0" y="0"/>
                <wp:positionH relativeFrom="column">
                  <wp:posOffset>-545563</wp:posOffset>
                </wp:positionH>
                <wp:positionV relativeFrom="paragraph">
                  <wp:posOffset>403860</wp:posOffset>
                </wp:positionV>
                <wp:extent cx="6822830" cy="8968154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830" cy="8968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1CF7" w:rsidRDefault="00AB1CF7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1CF7" w:rsidRDefault="00AB1CF7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</w:rPr>
                            </w:pPr>
                            <w:r>
                              <w:t> </w:t>
                            </w: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93740D" w:rsidRDefault="0093740D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93740D" w:rsidRDefault="0093740D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621237" w:rsidRDefault="00621237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621237" w:rsidRDefault="00621237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Pr="00533E35" w:rsidRDefault="00621237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C7012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                 </w:t>
                            </w:r>
                            <w:r w:rsidR="0020540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</w:t>
                            </w:r>
                            <w:r w:rsidR="00C7012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C7012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23975" cy="914400"/>
                                  <wp:effectExtent l="0" t="0" r="0" b="0"/>
                                  <wp:docPr id="21" name="Picture 21" descr="Lesso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Lesson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13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3222" cy="9431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8CCAE" id="Text Box 5" o:spid="_x0000_s1035" type="#_x0000_t202" style="position:absolute;margin-left:-42.95pt;margin-top:31.8pt;width:537.25pt;height:70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" filled="f" stroked="f" strokeweight=".5pt">
                <v:textbox>
                  <w:txbxContent>
                    <w:p w:rsidR="00AB1CF7" w:rsidRDefault="00AB1CF7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AB1CF7" w:rsidRDefault="00AB1CF7" w:rsidP="00533E35">
                      <w:pPr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</w:rPr>
                      </w:pPr>
                      <w:r>
                        <w:t> </w:t>
                      </w: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93740D" w:rsidRDefault="0093740D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93740D" w:rsidRDefault="0093740D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621237" w:rsidRDefault="00621237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621237" w:rsidRDefault="00621237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Pr="00533E35" w:rsidRDefault="00621237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C7012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                 </w:t>
                      </w:r>
                      <w:r w:rsidR="0020540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                          </w:t>
                      </w:r>
                      <w:r w:rsidR="00C7012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C70125">
                        <w:rPr>
                          <w:noProof/>
                        </w:rPr>
                        <w:drawing>
                          <wp:inline distT="0" distB="0" distL="0" distR="0">
                            <wp:extent cx="4423975" cy="914400"/>
                            <wp:effectExtent l="0" t="0" r="0" b="0"/>
                            <wp:docPr id="21" name="Picture 21" descr="Lesso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Lesson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13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563222" cy="9431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2FCED" wp14:editId="0F9DCB98">
                <wp:simplePos x="0" y="0"/>
                <wp:positionH relativeFrom="column">
                  <wp:posOffset>105410</wp:posOffset>
                </wp:positionH>
                <wp:positionV relativeFrom="paragraph">
                  <wp:posOffset>-302162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343BE7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Year </w:t>
                            </w:r>
                            <w:r w:rsidR="006463C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463C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Exploring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Elements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FCED" id="Text Box 4" o:spid="_x0000_s1036" type="#_x0000_t202" style="position:absolute;margin-left:8.3pt;margin-top:-23.8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" filled="f" stroked="f" strokeweight=".5pt">
                <v:textbox>
                  <w:txbxContent>
                    <w:p w:rsidR="00533E35" w:rsidRPr="00533E35" w:rsidRDefault="00343BE7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Year </w:t>
                      </w:r>
                      <w:r w:rsidR="006463C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6463C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Exploring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Elements</w:t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8423D" wp14:editId="7331E497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343BE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8423D" id="Text Box 2" o:spid="_x0000_s1037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" filled="f" stroked="f" strokeweight=".5pt">
                <v:textbox>
                  <w:txbxContent>
                    <w:p w:rsidR="00533E35" w:rsidRPr="00533E35" w:rsidRDefault="00343BE7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Music</w:t>
                      </w:r>
                    </w:p>
                  </w:txbxContent>
                </v:textbox>
              </v:shape>
            </w:pict>
          </mc:Fallback>
        </mc:AlternateContent>
      </w:r>
      <w:r w:rsidR="00C70125">
        <w:t xml:space="preserve"> </w:t>
      </w:r>
      <w:bookmarkStart w:id="0" w:name="_GoBack"/>
      <w:bookmarkEnd w:id="0"/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54E9B"/>
    <w:multiLevelType w:val="hybridMultilevel"/>
    <w:tmpl w:val="B79A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E7"/>
    <w:rsid w:val="00205400"/>
    <w:rsid w:val="00343BE7"/>
    <w:rsid w:val="004A2A67"/>
    <w:rsid w:val="004E2E96"/>
    <w:rsid w:val="00526AE9"/>
    <w:rsid w:val="00533E35"/>
    <w:rsid w:val="00552B28"/>
    <w:rsid w:val="00621237"/>
    <w:rsid w:val="006463C2"/>
    <w:rsid w:val="00845161"/>
    <w:rsid w:val="00876E6C"/>
    <w:rsid w:val="0093740D"/>
    <w:rsid w:val="00AB1CF7"/>
    <w:rsid w:val="00AF025C"/>
    <w:rsid w:val="00C70125"/>
    <w:rsid w:val="00D67AA2"/>
    <w:rsid w:val="00E0460F"/>
    <w:rsid w:val="00E70E0B"/>
    <w:rsid w:val="00EB2E8C"/>
    <w:rsid w:val="00EF5EB2"/>
    <w:rsid w:val="00FB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E5248"/>
  <w15:chartTrackingRefBased/>
  <w15:docId w15:val="{B8C7C6DE-0EFD-4DF3-BE10-09C38337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ownloads\SHV%20Knowledge%20Organis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SHV Knowledge Organiser Template</Template>
  <TotalTime>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Sanderson</dc:creator>
  <cp:keywords/>
  <dc:description/>
  <cp:lastModifiedBy>Mr M. Sanderson</cp:lastModifiedBy>
  <cp:revision>4</cp:revision>
  <dcterms:created xsi:type="dcterms:W3CDTF">2023-07-04T08:31:00Z</dcterms:created>
  <dcterms:modified xsi:type="dcterms:W3CDTF">2023-09-15T11:40:00Z</dcterms:modified>
</cp:coreProperties>
</file>