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A9D" w:rsidRDefault="00FA3AC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0363F0" wp14:editId="321DAEC7">
                <wp:simplePos x="0" y="0"/>
                <wp:positionH relativeFrom="column">
                  <wp:posOffset>5510352</wp:posOffset>
                </wp:positionH>
                <wp:positionV relativeFrom="paragraph">
                  <wp:posOffset>4140200</wp:posOffset>
                </wp:positionV>
                <wp:extent cx="2104390" cy="29400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39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4AC2" w:rsidRDefault="00EF4AC2" w:rsidP="00EF4AC2">
                            <w:r>
                              <w:t>Loudest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0363F0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433.9pt;margin-top:326pt;width:165.7pt;height:23.1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" filled="f" stroked="f" strokeweight=".5pt">
                <v:textbox>
                  <w:txbxContent>
                    <w:p w:rsidR="00EF4AC2" w:rsidRDefault="00EF4AC2" w:rsidP="00EF4AC2">
                      <w:r>
                        <w:t>Loudest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5644677</wp:posOffset>
                </wp:positionH>
                <wp:positionV relativeFrom="paragraph">
                  <wp:posOffset>4422982</wp:posOffset>
                </wp:positionV>
                <wp:extent cx="324879" cy="2711669"/>
                <wp:effectExtent l="19050" t="19050" r="37465" b="31750"/>
                <wp:wrapNone/>
                <wp:docPr id="22" name="Arrow: Up-Dow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79" cy="2711669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2D35A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rrow: Up-Down 22" o:spid="_x0000_s1026" type="#_x0000_t70" style="position:absolute;margin-left:444.45pt;margin-top:348.25pt;width:25.6pt;height:2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" adj=",1294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990CB2" wp14:editId="5688CF8C">
                <wp:simplePos x="0" y="0"/>
                <wp:positionH relativeFrom="column">
                  <wp:posOffset>5365115</wp:posOffset>
                </wp:positionH>
                <wp:positionV relativeFrom="paragraph">
                  <wp:posOffset>7087471</wp:posOffset>
                </wp:positionV>
                <wp:extent cx="2104390" cy="29400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39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4AC2" w:rsidRDefault="00EF4AC2" w:rsidP="00EF4AC2">
                            <w:r>
                              <w:t>Most Quiet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990CB2" id="Text Box 24" o:spid="_x0000_s1027" type="#_x0000_t202" style="position:absolute;margin-left:422.45pt;margin-top:558.05pt;width:165.7pt;height:23.1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" filled="f" stroked="f" strokeweight=".5pt">
                <v:textbox>
                  <w:txbxContent>
                    <w:p w:rsidR="00EF4AC2" w:rsidRDefault="00EF4AC2" w:rsidP="00EF4AC2">
                      <w:r>
                        <w:t>Most Quiet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4204586</wp:posOffset>
                </wp:positionH>
                <wp:positionV relativeFrom="paragraph">
                  <wp:posOffset>3680741</wp:posOffset>
                </wp:positionV>
                <wp:extent cx="1943100" cy="3927163"/>
                <wp:effectExtent l="0" t="0" r="19050" b="165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92716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0E0B" w:rsidRPr="00EF4AC2" w:rsidRDefault="00573EF5" w:rsidP="00EF4AC2">
                            <w:pPr>
                              <w:jc w:val="center"/>
                              <w:rPr>
                                <w:noProof/>
                                <w:u w:val="single"/>
                              </w:rPr>
                            </w:pPr>
                            <w:r w:rsidRPr="00EF4AC2">
                              <w:rPr>
                                <w:u w:val="single"/>
                              </w:rPr>
                              <w:t>Dynamic Symbols</w:t>
                            </w:r>
                          </w:p>
                          <w:p w:rsidR="00573EF5" w:rsidRDefault="00573EF5"/>
                          <w:p w:rsidR="00573EF5" w:rsidRDefault="00573EF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1B0049" wp14:editId="3FE6EBC7">
                                  <wp:extent cx="1150883" cy="3347665"/>
                                  <wp:effectExtent l="0" t="0" r="0" b="5715"/>
                                  <wp:docPr id="13" name="Picture 13" descr="C:\Users\sanderson.m\AppData\Local\Microsoft\Windows\INetCache\Content.MSO\5636D5F8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sanderson.m\AppData\Local\Microsoft\Windows\INetCache\Content.MSO\5636D5F8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6605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9689" cy="34314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73EF5" w:rsidRDefault="00573EF5"/>
                          <w:p w:rsidR="00573EF5" w:rsidRDefault="00573EF5"/>
                          <w:p w:rsidR="00573EF5" w:rsidRDefault="00573EF5"/>
                          <w:p w:rsidR="00573EF5" w:rsidRDefault="00573E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31.05pt;margin-top:289.8pt;width:153pt;height:309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" fillcolor="#e2efd9 [665]" strokeweight=".5pt">
                <v:textbox>
                  <w:txbxContent>
                    <w:p w:rsidR="00E70E0B" w:rsidRPr="00EF4AC2" w:rsidRDefault="00573EF5" w:rsidP="00EF4AC2">
                      <w:pPr>
                        <w:jc w:val="center"/>
                        <w:rPr>
                          <w:noProof/>
                          <w:u w:val="single"/>
                        </w:rPr>
                      </w:pPr>
                      <w:r w:rsidRPr="00EF4AC2">
                        <w:rPr>
                          <w:u w:val="single"/>
                        </w:rPr>
                        <w:t>Dynamic Symbols</w:t>
                      </w:r>
                    </w:p>
                    <w:p w:rsidR="00573EF5" w:rsidRDefault="00573EF5"/>
                    <w:p w:rsidR="00573EF5" w:rsidRDefault="00573EF5">
                      <w:r>
                        <w:rPr>
                          <w:noProof/>
                        </w:rPr>
                        <w:drawing>
                          <wp:inline distT="0" distB="0" distL="0" distR="0" wp14:anchorId="6D1B0049" wp14:editId="3FE6EBC7">
                            <wp:extent cx="1150883" cy="3347665"/>
                            <wp:effectExtent l="0" t="0" r="0" b="5715"/>
                            <wp:docPr id="13" name="Picture 13" descr="C:\Users\sanderson.m\AppData\Local\Microsoft\Windows\INetCache\Content.MSO\5636D5F8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sanderson.m\AppData\Local\Microsoft\Windows\INetCache\Content.MSO\5636D5F8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6605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9689" cy="34314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73EF5" w:rsidRDefault="00573EF5"/>
                    <w:p w:rsidR="00573EF5" w:rsidRDefault="00573EF5"/>
                    <w:p w:rsidR="00573EF5" w:rsidRDefault="00573EF5"/>
                    <w:p w:rsidR="00573EF5" w:rsidRDefault="00573EF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552420</wp:posOffset>
                </wp:positionV>
                <wp:extent cx="4189095" cy="1404620"/>
                <wp:effectExtent l="0" t="0" r="20955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095" cy="140462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ACD" w:rsidRPr="00FA3ACD" w:rsidRDefault="00FA3ACD" w:rsidP="00FA3ACD">
                            <w:pPr>
                              <w:jc w:val="center"/>
                              <w:rPr>
                                <w:sz w:val="32"/>
                                <w:u w:val="single"/>
                              </w:rPr>
                            </w:pPr>
                            <w:r w:rsidRPr="00FA3ACD">
                              <w:rPr>
                                <w:sz w:val="32"/>
                                <w:u w:val="single"/>
                              </w:rPr>
                              <w:t>Topic Key Learning:</w:t>
                            </w:r>
                          </w:p>
                          <w:p w:rsidR="00FA3ACD" w:rsidRDefault="00FA3ACD" w:rsidP="00FA3A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FA3ACD">
                              <w:rPr>
                                <w:sz w:val="28"/>
                              </w:rPr>
                              <w:t>Musical Element Keywords, Meanings &amp; Uses</w:t>
                            </w:r>
                          </w:p>
                          <w:p w:rsidR="00FA3ACD" w:rsidRDefault="00FA3ACD" w:rsidP="00FA3A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FA3ACD">
                              <w:rPr>
                                <w:sz w:val="28"/>
                              </w:rPr>
                              <w:t>Keyboard Layout, Notes &amp; Finger Positions</w:t>
                            </w:r>
                          </w:p>
                          <w:p w:rsidR="00FA3ACD" w:rsidRPr="00FA3ACD" w:rsidRDefault="00FA3ACD" w:rsidP="00FA3A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FA3ACD">
                              <w:rPr>
                                <w:sz w:val="28"/>
                              </w:rPr>
                              <w:t>Musical Notation Notes &amp; Symbols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0;margin-top:43.5pt;width:329.85pt;height:110.6pt;z-index:2516930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" fillcolor="#c9f">
                <v:textbox style="mso-fit-shape-to-text:t">
                  <w:txbxContent>
                    <w:p w:rsidR="00FA3ACD" w:rsidRPr="00FA3ACD" w:rsidRDefault="00FA3ACD" w:rsidP="00FA3ACD">
                      <w:pPr>
                        <w:jc w:val="center"/>
                        <w:rPr>
                          <w:sz w:val="32"/>
                          <w:u w:val="single"/>
                        </w:rPr>
                      </w:pPr>
                      <w:r w:rsidRPr="00FA3ACD">
                        <w:rPr>
                          <w:sz w:val="32"/>
                          <w:u w:val="single"/>
                        </w:rPr>
                        <w:t>Topic Key Learning:</w:t>
                      </w:r>
                    </w:p>
                    <w:p w:rsidR="00FA3ACD" w:rsidRDefault="00FA3ACD" w:rsidP="00FA3A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 w:rsidRPr="00FA3ACD">
                        <w:rPr>
                          <w:sz w:val="28"/>
                        </w:rPr>
                        <w:t>Musical Element Keywords, Meanings &amp; Uses</w:t>
                      </w:r>
                    </w:p>
                    <w:p w:rsidR="00FA3ACD" w:rsidRDefault="00FA3ACD" w:rsidP="00FA3A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 w:rsidRPr="00FA3ACD">
                        <w:rPr>
                          <w:sz w:val="28"/>
                        </w:rPr>
                        <w:t>Keyboard Layout, Notes &amp; Finger Positions</w:t>
                      </w:r>
                    </w:p>
                    <w:p w:rsidR="00FA3ACD" w:rsidRPr="00FA3ACD" w:rsidRDefault="00FA3ACD" w:rsidP="00FA3A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 w:rsidRPr="00FA3ACD">
                        <w:rPr>
                          <w:sz w:val="28"/>
                        </w:rPr>
                        <w:t>Musical Notation Notes &amp; Symbols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A87131" wp14:editId="680B53C4">
                <wp:simplePos x="0" y="0"/>
                <wp:positionH relativeFrom="column">
                  <wp:posOffset>4441205</wp:posOffset>
                </wp:positionH>
                <wp:positionV relativeFrom="paragraph">
                  <wp:posOffset>2757421</wp:posOffset>
                </wp:positionV>
                <wp:extent cx="1570355" cy="460858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355" cy="4608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3EF5" w:rsidRPr="00573EF5" w:rsidRDefault="00573EF5" w:rsidP="00573EF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73EF5">
                              <w:rPr>
                                <w:sz w:val="20"/>
                              </w:rPr>
                              <w:t>Right Hand Finger Positions</w:t>
                            </w:r>
                            <w:r w:rsidR="00EF4AC2">
                              <w:rPr>
                                <w:sz w:val="20"/>
                              </w:rPr>
                              <w:t xml:space="preserve"> on Keyboards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87131" id="Text Box 19" o:spid="_x0000_s1030" type="#_x0000_t202" style="position:absolute;margin-left:349.7pt;margin-top:217.1pt;width:123.65pt;height:36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" filled="f" stroked="f" strokeweight=".5pt">
                <v:textbox>
                  <w:txbxContent>
                    <w:p w:rsidR="00573EF5" w:rsidRPr="00573EF5" w:rsidRDefault="00573EF5" w:rsidP="00573EF5">
                      <w:pPr>
                        <w:jc w:val="center"/>
                        <w:rPr>
                          <w:sz w:val="20"/>
                        </w:rPr>
                      </w:pPr>
                      <w:r w:rsidRPr="00573EF5">
                        <w:rPr>
                          <w:sz w:val="20"/>
                        </w:rPr>
                        <w:t>Right Hand Finger Positions</w:t>
                      </w:r>
                      <w:r w:rsidR="00EF4AC2">
                        <w:rPr>
                          <w:sz w:val="20"/>
                        </w:rPr>
                        <w:t xml:space="preserve"> on Keyboards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5286597</wp:posOffset>
                </wp:positionH>
                <wp:positionV relativeFrom="paragraph">
                  <wp:posOffset>1227204</wp:posOffset>
                </wp:positionV>
                <wp:extent cx="1695450" cy="1975104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97510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0E0B" w:rsidRDefault="00E70E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5BF993" wp14:editId="0884EE3E">
                                  <wp:extent cx="1619059" cy="1403288"/>
                                  <wp:effectExtent l="0" t="0" r="635" b="698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78193" t="27139" r="5151" b="472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1513" cy="14140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416.25pt;margin-top:96.65pt;width:133.5pt;height:155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" fillcolor="#fff2cc [663]" stroked="f" strokeweight=".5pt">
                <v:textbox>
                  <w:txbxContent>
                    <w:p w:rsidR="00E70E0B" w:rsidRDefault="00E70E0B">
                      <w:r>
                        <w:rPr>
                          <w:noProof/>
                        </w:rPr>
                        <w:drawing>
                          <wp:inline distT="0" distB="0" distL="0" distR="0" wp14:anchorId="1F5BF993" wp14:editId="0884EE3E">
                            <wp:extent cx="1619059" cy="1403288"/>
                            <wp:effectExtent l="0" t="0" r="635" b="698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78193" t="27139" r="5151" b="4720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31513" cy="141408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1977863</wp:posOffset>
                </wp:positionH>
                <wp:positionV relativeFrom="paragraph">
                  <wp:posOffset>3319780</wp:posOffset>
                </wp:positionV>
                <wp:extent cx="2104390" cy="29400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39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3EF5" w:rsidRDefault="00573EF5">
                            <w:r>
                              <w:t>C     D     E     F     G     A     B    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32" type="#_x0000_t202" style="position:absolute;margin-left:155.75pt;margin-top:261.4pt;width:165.7pt;height:23.1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" filled="f" stroked="f" strokeweight=".5pt">
                <v:textbox>
                  <w:txbxContent>
                    <w:p w:rsidR="00573EF5" w:rsidRDefault="00573EF5">
                      <w:r>
                        <w:t>C     D     E     F     G     A     B     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1785782</wp:posOffset>
                </wp:positionH>
                <wp:positionV relativeFrom="paragraph">
                  <wp:posOffset>2075815</wp:posOffset>
                </wp:positionV>
                <wp:extent cx="2371725" cy="19145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1914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0E0B" w:rsidRDefault="00573EF5" w:rsidP="00573EF5">
                            <w:pPr>
                              <w:jc w:val="center"/>
                            </w:pPr>
                            <w:r w:rsidRPr="00573EF5">
                              <w:rPr>
                                <w:u w:val="single"/>
                              </w:rPr>
                              <w:t>Keyboard Layout</w:t>
                            </w:r>
                            <w:r w:rsidR="00E70E0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666951" cy="1447800"/>
                                  <wp:effectExtent l="0" t="0" r="0" b="0"/>
                                  <wp:docPr id="10" name="Picture 10" descr="C:\Users\sanderson.m\AppData\Local\Microsoft\Windows\INetCache\Content.MSO\D5301FE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sanderson.m\AppData\Local\Microsoft\Windows\INetCache\Content.MSO\D5301FE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56265" cy="1547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140.6pt;margin-top:163.45pt;width:186.75pt;height:150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" fillcolor="#d9e2f3 [660]" strokeweight=".5pt">
                <v:textbox>
                  <w:txbxContent>
                    <w:p w:rsidR="00E70E0B" w:rsidRDefault="00573EF5" w:rsidP="00573EF5">
                      <w:pPr>
                        <w:jc w:val="center"/>
                      </w:pPr>
                      <w:r w:rsidRPr="00573EF5">
                        <w:rPr>
                          <w:u w:val="single"/>
                        </w:rPr>
                        <w:t>Keyboard Layout</w:t>
                      </w:r>
                      <w:r w:rsidR="00E70E0B">
                        <w:rPr>
                          <w:noProof/>
                        </w:rPr>
                        <w:drawing>
                          <wp:inline distT="0" distB="0" distL="0" distR="0">
                            <wp:extent cx="5666951" cy="1447800"/>
                            <wp:effectExtent l="0" t="0" r="0" b="0"/>
                            <wp:docPr id="10" name="Picture 10" descr="C:\Users\sanderson.m\AppData\Local\Microsoft\Windows\INetCache\Content.MSO\D5301FEC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sanderson.m\AppData\Local\Microsoft\Windows\INetCache\Content.MSO\D5301FEC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56265" cy="15472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DBDB7E" wp14:editId="638061B0">
                <wp:simplePos x="0" y="0"/>
                <wp:positionH relativeFrom="column">
                  <wp:posOffset>1710055</wp:posOffset>
                </wp:positionH>
                <wp:positionV relativeFrom="paragraph">
                  <wp:posOffset>8868410</wp:posOffset>
                </wp:positionV>
                <wp:extent cx="636270" cy="197485"/>
                <wp:effectExtent l="0" t="19050" r="30480" b="31115"/>
                <wp:wrapNone/>
                <wp:docPr id="34" name="Arrow: Righ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" cy="197485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25000">
                              <a:srgbClr val="FF0000"/>
                            </a:gs>
                            <a:gs pos="0">
                              <a:schemeClr val="accent2"/>
                            </a:gs>
                            <a:gs pos="50000">
                              <a:srgbClr val="FAB6B6"/>
                            </a:gs>
                            <a:gs pos="100000">
                              <a:srgbClr val="FCF2F2"/>
                            </a:gs>
                          </a:gsLst>
                          <a:lin ang="0" scaled="1"/>
                          <a:tileRect/>
                        </a:gra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7207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4" o:spid="_x0000_s1026" type="#_x0000_t13" style="position:absolute;margin-left:134.65pt;margin-top:698.3pt;width:50.1pt;height:15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" adj="18248" fillcolor="#ed7d31 [3205]" strokecolor="#c00000" strokeweight="1pt">
                <v:fill color2="#fcf2f2" rotate="t" angle="90" colors="0 #ed7d31;.25 red;.5 #fab6b6;1 #fcf2f2" focus="100%" type="gradien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58DF89" wp14:editId="5C84503A">
                <wp:simplePos x="0" y="0"/>
                <wp:positionH relativeFrom="column">
                  <wp:posOffset>1714500</wp:posOffset>
                </wp:positionH>
                <wp:positionV relativeFrom="paragraph">
                  <wp:posOffset>8319770</wp:posOffset>
                </wp:positionV>
                <wp:extent cx="636270" cy="197485"/>
                <wp:effectExtent l="0" t="19050" r="30480" b="31115"/>
                <wp:wrapNone/>
                <wp:docPr id="33" name="Arrow: Righ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" cy="197485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25000">
                              <a:srgbClr val="FF0000"/>
                            </a:gs>
                            <a:gs pos="0">
                              <a:schemeClr val="accent2"/>
                            </a:gs>
                            <a:gs pos="50000">
                              <a:srgbClr val="FAB6B6"/>
                            </a:gs>
                            <a:gs pos="100000">
                              <a:srgbClr val="FCF2F2"/>
                            </a:gs>
                          </a:gsLst>
                          <a:lin ang="0" scaled="1"/>
                          <a:tileRect/>
                        </a:gra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EDE98" id="Arrow: Right 33" o:spid="_x0000_s1026" type="#_x0000_t13" style="position:absolute;margin-left:135pt;margin-top:655.1pt;width:50.1pt;height:15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" adj="18248" fillcolor="#ed7d31 [3205]" strokecolor="#c00000" strokeweight="1pt">
                <v:fill color2="#fcf2f2" rotate="t" angle="90" colors="0 #ed7d31;.25 red;.5 #fab6b6;1 #fcf2f2" focus="100%" type="gradien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895EAA" wp14:editId="50017819">
                <wp:simplePos x="0" y="0"/>
                <wp:positionH relativeFrom="column">
                  <wp:posOffset>1710055</wp:posOffset>
                </wp:positionH>
                <wp:positionV relativeFrom="paragraph">
                  <wp:posOffset>7778750</wp:posOffset>
                </wp:positionV>
                <wp:extent cx="636270" cy="197485"/>
                <wp:effectExtent l="0" t="19050" r="30480" b="31115"/>
                <wp:wrapNone/>
                <wp:docPr id="32" name="Arrow: Righ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" cy="197485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25000">
                              <a:srgbClr val="FF0000"/>
                            </a:gs>
                            <a:gs pos="0">
                              <a:schemeClr val="accent2"/>
                            </a:gs>
                            <a:gs pos="50000">
                              <a:srgbClr val="FAB6B6"/>
                            </a:gs>
                            <a:gs pos="100000">
                              <a:srgbClr val="FCF2F2"/>
                            </a:gs>
                          </a:gsLst>
                          <a:lin ang="0" scaled="1"/>
                          <a:tileRect/>
                        </a:gra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38481" id="Arrow: Right 32" o:spid="_x0000_s1026" type="#_x0000_t13" style="position:absolute;margin-left:134.65pt;margin-top:612.5pt;width:50.1pt;height:15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" adj="18248" fillcolor="#ed7d31 [3205]" strokecolor="#c00000" strokeweight="1pt">
                <v:fill color2="#fcf2f2" rotate="t" angle="90" colors="0 #ed7d31;.25 red;.5 #fab6b6;1 #fcf2f2" focus="100%" type="gradien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EDC6F2" wp14:editId="30F5E863">
                <wp:simplePos x="0" y="0"/>
                <wp:positionH relativeFrom="column">
                  <wp:posOffset>1724660</wp:posOffset>
                </wp:positionH>
                <wp:positionV relativeFrom="paragraph">
                  <wp:posOffset>7215505</wp:posOffset>
                </wp:positionV>
                <wp:extent cx="636270" cy="197485"/>
                <wp:effectExtent l="0" t="19050" r="30480" b="31115"/>
                <wp:wrapNone/>
                <wp:docPr id="31" name="Arrow: Righ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" cy="197485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25000">
                              <a:srgbClr val="FF0000"/>
                            </a:gs>
                            <a:gs pos="0">
                              <a:schemeClr val="accent2"/>
                            </a:gs>
                            <a:gs pos="50000">
                              <a:srgbClr val="FAB6B6"/>
                            </a:gs>
                            <a:gs pos="100000">
                              <a:srgbClr val="FCF2F2"/>
                            </a:gs>
                          </a:gsLst>
                          <a:lin ang="0" scaled="1"/>
                          <a:tileRect/>
                        </a:gra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C3326" id="Arrow: Right 31" o:spid="_x0000_s1026" type="#_x0000_t13" style="position:absolute;margin-left:135.8pt;margin-top:568.15pt;width:50.1pt;height:15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" adj="18248" fillcolor="#ed7d31 [3205]" strokecolor="#c00000" strokeweight="1pt">
                <v:fill color2="#fcf2f2" rotate="t" angle="90" colors="0 #ed7d31;.25 red;.5 #fab6b6;1 #fcf2f2" focus="100%" type="gradien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1711325</wp:posOffset>
                </wp:positionH>
                <wp:positionV relativeFrom="paragraph">
                  <wp:posOffset>6017865</wp:posOffset>
                </wp:positionV>
                <wp:extent cx="636270" cy="197485"/>
                <wp:effectExtent l="0" t="19050" r="30480" b="31115"/>
                <wp:wrapNone/>
                <wp:docPr id="11" name="Arrow: Righ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" cy="197485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25000">
                              <a:srgbClr val="FF0000"/>
                            </a:gs>
                            <a:gs pos="0">
                              <a:schemeClr val="accent2"/>
                            </a:gs>
                            <a:gs pos="50000">
                              <a:srgbClr val="FAB6B6"/>
                            </a:gs>
                            <a:gs pos="100000">
                              <a:srgbClr val="FCF2F2"/>
                            </a:gs>
                          </a:gsLst>
                          <a:lin ang="0" scaled="1"/>
                          <a:tileRect/>
                        </a:gra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A58BF" id="Arrow: Right 11" o:spid="_x0000_s1026" type="#_x0000_t13" style="position:absolute;margin-left:134.75pt;margin-top:473.85pt;width:50.1pt;height:15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" adj="18248" fillcolor="#ed7d31 [3205]" strokecolor="#c00000" strokeweight="1pt">
                <v:fill color2="#fcf2f2" rotate="t" angle="90" colors="0 #ed7d31;.25 red;.5 #fab6b6;1 #fcf2f2" focus="100%" type="gradien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7047186</wp:posOffset>
                </wp:positionV>
                <wp:extent cx="1002182" cy="2209191"/>
                <wp:effectExtent l="0" t="0" r="0" b="63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182" cy="22091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4AC2" w:rsidRDefault="00EF4AC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F53402" wp14:editId="63D8E8B2">
                                  <wp:extent cx="512064" cy="512064"/>
                                  <wp:effectExtent l="0" t="0" r="0" b="0"/>
                                  <wp:docPr id="28" name="Picture 28" descr="C:\Users\sanderson.m\AppData\Local\Microsoft\Windows\INetCache\Content.MSO\C0CC2D22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anderson.m\AppData\Local\Microsoft\Windows\INetCache\Content.MSO\C0CC2D22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backgroundRemoval t="10000" b="90000" l="10000" r="9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043" cy="5250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711CC9" wp14:editId="766A034A">
                                  <wp:extent cx="482803" cy="482803"/>
                                  <wp:effectExtent l="0" t="0" r="0" b="0"/>
                                  <wp:docPr id="27" name="Picture 27" descr="C:\Users\sanderson.m\AppData\Local\Microsoft\Windows\INetCache\Content.MSO\948B698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sanderson.m\AppData\Local\Microsoft\Windows\INetCache\Content.MSO\948B698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backgroundRemoval t="10000" b="90000" l="10000" r="9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967" cy="5049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D938CC" wp14:editId="6E64D8ED">
                                  <wp:extent cx="482600" cy="513292"/>
                                  <wp:effectExtent l="0" t="0" r="0" b="0"/>
                                  <wp:docPr id="26" name="Picture 26" descr="C:\Users\sanderson.m\AppData\Local\Microsoft\Windows\INetCache\Content.MSO\BE0C0B8E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sanderson.m\AppData\Local\Microsoft\Windows\INetCache\Content.MSO\BE0C0B8E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3">
                                                    <a14:imgEffect>
                                                      <a14:backgroundRemoval t="10000" b="90000" l="10000" r="9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4898" cy="5157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</w: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1C1285" wp14:editId="4EFF1C48">
                                  <wp:extent cx="292608" cy="489313"/>
                                  <wp:effectExtent l="0" t="0" r="0" b="6350"/>
                                  <wp:docPr id="25" name="Picture 25" descr="C:\Users\sanderson.m\AppData\Local\Microsoft\Windows\INetCache\Content.MSO\13440EC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sanderson.m\AppData\Local\Microsoft\Windows\INetCache\Content.MSO\13440EC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5">
                                                    <a14:imgEffect>
                                                      <a14:backgroundRemoval t="10000" b="90000" l="10000" r="90000">
                                                        <a14:foregroundMark x1="33333" y1="87273" x2="33333" y2="87273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8627" cy="516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4" type="#_x0000_t202" style="position:absolute;margin-left:0;margin-top:554.9pt;width:78.9pt;height:173.95pt;z-index:2516828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" filled="f" stroked="f" strokeweight=".5pt">
                <v:textbox>
                  <w:txbxContent>
                    <w:p w:rsidR="00EF4AC2" w:rsidRDefault="00EF4AC2">
                      <w:r>
                        <w:rPr>
                          <w:noProof/>
                        </w:rPr>
                        <w:drawing>
                          <wp:inline distT="0" distB="0" distL="0" distR="0" wp14:anchorId="12F53402" wp14:editId="63D8E8B2">
                            <wp:extent cx="512064" cy="512064"/>
                            <wp:effectExtent l="0" t="0" r="0" b="0"/>
                            <wp:docPr id="28" name="Picture 28" descr="C:\Users\sanderson.m\AppData\Local\Microsoft\Windows\INetCache\Content.MSO\C0CC2D22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sanderson.m\AppData\Local\Microsoft\Windows\INetCache\Content.MSO\C0CC2D22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backgroundRemoval t="10000" b="90000" l="10000" r="9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043" cy="5250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8711CC9" wp14:editId="766A034A">
                            <wp:extent cx="482803" cy="482803"/>
                            <wp:effectExtent l="0" t="0" r="0" b="0"/>
                            <wp:docPr id="27" name="Picture 27" descr="C:\Users\sanderson.m\AppData\Local\Microsoft\Windows\INetCache\Content.MSO\948B698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sanderson.m\AppData\Local\Microsoft\Windows\INetCache\Content.MSO\948B698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backgroundRemoval t="10000" b="90000" l="10000" r="9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967" cy="5049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ED938CC" wp14:editId="6E64D8ED">
                            <wp:extent cx="482600" cy="513292"/>
                            <wp:effectExtent l="0" t="0" r="0" b="0"/>
                            <wp:docPr id="26" name="Picture 26" descr="C:\Users\sanderson.m\AppData\Local\Microsoft\Windows\INetCache\Content.MSO\BE0C0B8E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sanderson.m\AppData\Local\Microsoft\Windows\INetCache\Content.MSO\BE0C0B8E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3">
                                              <a14:imgEffect>
                                                <a14:backgroundRemoval t="10000" b="90000" l="10000" r="9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4898" cy="5157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</w:r>
                      <w:r>
                        <w:rPr>
                          <w:noProof/>
                        </w:rP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B1C1285" wp14:editId="4EFF1C48">
                            <wp:extent cx="292608" cy="489313"/>
                            <wp:effectExtent l="0" t="0" r="0" b="6350"/>
                            <wp:docPr id="25" name="Picture 25" descr="C:\Users\sanderson.m\AppData\Local\Microsoft\Windows\INetCache\Content.MSO\13440ECC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sanderson.m\AppData\Local\Microsoft\Windows\INetCache\Content.MSO\13440ECC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5">
                                              <a14:imgEffect>
                                                <a14:backgroundRemoval t="10000" b="90000" l="10000" r="90000">
                                                  <a14:foregroundMark x1="33333" y1="87273" x2="33333" y2="87273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8627" cy="516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2157612</wp:posOffset>
                </wp:positionH>
                <wp:positionV relativeFrom="paragraph">
                  <wp:posOffset>4858517</wp:posOffset>
                </wp:positionV>
                <wp:extent cx="1177747" cy="4389120"/>
                <wp:effectExtent l="0" t="0" r="22860" b="1143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747" cy="438912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740D" w:rsidRDefault="009374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543791" wp14:editId="5EE4A35F">
                                  <wp:extent cx="952500" cy="2064116"/>
                                  <wp:effectExtent l="0" t="0" r="0" b="0"/>
                                  <wp:docPr id="16" name="Picture 16" descr="treble clef | treble clefs 4 - vector Clip Art in 2023 | Treble clef, Music  notes, Music sticke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treble clef | treble clefs 4 - vector Clip Art in 2023 | Treble clef, Music  notes, Music sticker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886" cy="21191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F4AC2">
                              <w:br/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169.9pt;margin-top:382.55pt;width:92.75pt;height:345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" fillcolor="#fcc" strokeweight=".5pt">
                <v:textbox>
                  <w:txbxContent>
                    <w:p w:rsidR="0093740D" w:rsidRDefault="0093740D">
                      <w:r>
                        <w:rPr>
                          <w:noProof/>
                        </w:rPr>
                        <w:drawing>
                          <wp:inline distT="0" distB="0" distL="0" distR="0" wp14:anchorId="69543791" wp14:editId="5EE4A35F">
                            <wp:extent cx="952500" cy="2064116"/>
                            <wp:effectExtent l="0" t="0" r="0" b="0"/>
                            <wp:docPr id="16" name="Picture 16" descr="treble clef | treble clefs 4 - vector Clip Art in 2023 | Treble clef, Music  notes, Music sticker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treble clef | treble clefs 4 - vector Clip Art in 2023 | Treble clef, Music  notes, Music sticker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7886" cy="21191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F4AC2">
                        <w:br/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C8C518" wp14:editId="733E02CE">
                <wp:simplePos x="0" y="0"/>
                <wp:positionH relativeFrom="column">
                  <wp:posOffset>3829036</wp:posOffset>
                </wp:positionH>
                <wp:positionV relativeFrom="paragraph">
                  <wp:posOffset>8090388</wp:posOffset>
                </wp:positionV>
                <wp:extent cx="2227152" cy="294237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7152" cy="294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3EF5" w:rsidRDefault="00573EF5" w:rsidP="00573EF5">
                            <w:r>
                              <w:t>Musical Notes on the Treble Clef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C8C518" id="Text Box 21" o:spid="_x0000_s1036" type="#_x0000_t202" style="position:absolute;margin-left:301.5pt;margin-top:637.05pt;width:175.35pt;height:23.1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" filled="f" stroked="f" strokeweight=".5pt">
                <v:textbox>
                  <w:txbxContent>
                    <w:p w:rsidR="00573EF5" w:rsidRDefault="00573EF5" w:rsidP="00573EF5">
                      <w:r>
                        <w:t>Musical Notes on the Treble Clef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-488315</wp:posOffset>
                </wp:positionH>
                <wp:positionV relativeFrom="paragraph">
                  <wp:posOffset>1799560</wp:posOffset>
                </wp:positionV>
                <wp:extent cx="2206625" cy="7488555"/>
                <wp:effectExtent l="0" t="0" r="22225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6625" cy="74885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0E0B" w:rsidRPr="00573EF5" w:rsidRDefault="00E70E0B" w:rsidP="00E70E0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u w:val="single"/>
                              </w:rPr>
                            </w:pPr>
                            <w:bookmarkStart w:id="1" w:name="_Hlk145415749"/>
                            <w:r w:rsidRPr="00573EF5">
                              <w:rPr>
                                <w:rFonts w:ascii="Arial" w:hAnsi="Arial" w:cs="Arial"/>
                                <w:sz w:val="28"/>
                                <w:u w:val="single"/>
                              </w:rPr>
                              <w:t>Keywords &amp; Terms</w:t>
                            </w:r>
                          </w:p>
                          <w:p w:rsidR="00E70E0B" w:rsidRPr="00573EF5" w:rsidRDefault="00E70E0B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E70E0B" w:rsidRPr="00573EF5" w:rsidRDefault="00E70E0B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73EF5">
                              <w:rPr>
                                <w:rFonts w:ascii="Arial" w:hAnsi="Arial" w:cs="Arial"/>
                                <w:sz w:val="28"/>
                              </w:rPr>
                              <w:t>Pitch</w:t>
                            </w:r>
                            <w:r w:rsidR="00573EF5" w:rsidRPr="00573EF5">
                              <w:rPr>
                                <w:rFonts w:ascii="Arial" w:hAnsi="Arial" w:cs="Arial"/>
                                <w:sz w:val="28"/>
                              </w:rPr>
                              <w:t xml:space="preserve"> – How high or low a sound is</w:t>
                            </w:r>
                          </w:p>
                          <w:p w:rsidR="00E70E0B" w:rsidRPr="00573EF5" w:rsidRDefault="00E70E0B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E70E0B" w:rsidRPr="00573EF5" w:rsidRDefault="00E70E0B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73EF5">
                              <w:rPr>
                                <w:rFonts w:ascii="Arial" w:hAnsi="Arial" w:cs="Arial"/>
                                <w:sz w:val="28"/>
                              </w:rPr>
                              <w:t>Rhythm</w:t>
                            </w:r>
                            <w:r w:rsidR="00573EF5" w:rsidRPr="00573EF5">
                              <w:rPr>
                                <w:rFonts w:ascii="Arial" w:hAnsi="Arial" w:cs="Arial"/>
                                <w:sz w:val="28"/>
                              </w:rPr>
                              <w:t xml:space="preserve"> – The patterns of music</w:t>
                            </w:r>
                          </w:p>
                          <w:p w:rsidR="00E70E0B" w:rsidRPr="00573EF5" w:rsidRDefault="00E70E0B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E70E0B" w:rsidRPr="00573EF5" w:rsidRDefault="00E70E0B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73EF5">
                              <w:rPr>
                                <w:rFonts w:ascii="Arial" w:hAnsi="Arial" w:cs="Arial"/>
                                <w:sz w:val="28"/>
                              </w:rPr>
                              <w:t>Melody</w:t>
                            </w:r>
                            <w:r w:rsidR="00573EF5" w:rsidRPr="00573EF5">
                              <w:rPr>
                                <w:rFonts w:ascii="Arial" w:hAnsi="Arial" w:cs="Arial"/>
                                <w:sz w:val="28"/>
                              </w:rPr>
                              <w:t xml:space="preserve"> – The main tune</w:t>
                            </w:r>
                          </w:p>
                          <w:p w:rsidR="00E70E0B" w:rsidRPr="00573EF5" w:rsidRDefault="00E70E0B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E70E0B" w:rsidRPr="00573EF5" w:rsidRDefault="00E70E0B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73EF5">
                              <w:rPr>
                                <w:rFonts w:ascii="Arial" w:hAnsi="Arial" w:cs="Arial"/>
                                <w:sz w:val="28"/>
                              </w:rPr>
                              <w:t>Dynamics</w:t>
                            </w:r>
                            <w:r w:rsidR="00573EF5" w:rsidRPr="00573EF5">
                              <w:rPr>
                                <w:rFonts w:ascii="Arial" w:hAnsi="Arial" w:cs="Arial"/>
                                <w:sz w:val="28"/>
                              </w:rPr>
                              <w:t xml:space="preserve"> – The loudness of music</w:t>
                            </w:r>
                          </w:p>
                          <w:p w:rsidR="00E70E0B" w:rsidRPr="00573EF5" w:rsidRDefault="00E70E0B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E70E0B" w:rsidRPr="00573EF5" w:rsidRDefault="00E70E0B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73EF5">
                              <w:rPr>
                                <w:rFonts w:ascii="Arial" w:hAnsi="Arial" w:cs="Arial"/>
                                <w:sz w:val="28"/>
                              </w:rPr>
                              <w:t>Tempo</w:t>
                            </w:r>
                            <w:r w:rsidR="00573EF5" w:rsidRPr="00573EF5">
                              <w:rPr>
                                <w:rFonts w:ascii="Arial" w:hAnsi="Arial" w:cs="Arial"/>
                                <w:sz w:val="28"/>
                              </w:rPr>
                              <w:t xml:space="preserve"> – The speed of music</w:t>
                            </w:r>
                          </w:p>
                          <w:p w:rsidR="00E70E0B" w:rsidRPr="00573EF5" w:rsidRDefault="00E70E0B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E70E0B" w:rsidRPr="00573EF5" w:rsidRDefault="00E70E0B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73EF5">
                              <w:rPr>
                                <w:rFonts w:ascii="Arial" w:hAnsi="Arial" w:cs="Arial"/>
                                <w:sz w:val="28"/>
                              </w:rPr>
                              <w:t>Tonality</w:t>
                            </w:r>
                            <w:r w:rsidR="00573EF5" w:rsidRPr="00573EF5">
                              <w:rPr>
                                <w:rFonts w:ascii="Arial" w:hAnsi="Arial" w:cs="Arial"/>
                                <w:sz w:val="28"/>
                              </w:rPr>
                              <w:t xml:space="preserve"> – The mood or emotion of music</w:t>
                            </w:r>
                          </w:p>
                          <w:p w:rsidR="00E70E0B" w:rsidRPr="00573EF5" w:rsidRDefault="00E70E0B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E70E0B" w:rsidRPr="00573EF5" w:rsidRDefault="00E70E0B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73EF5">
                              <w:rPr>
                                <w:rFonts w:ascii="Arial" w:hAnsi="Arial" w:cs="Arial"/>
                                <w:sz w:val="28"/>
                              </w:rPr>
                              <w:t>Treble Clef</w:t>
                            </w:r>
                            <w:r w:rsidR="00573EF5" w:rsidRPr="00573EF5">
                              <w:rPr>
                                <w:rFonts w:ascii="Arial" w:hAnsi="Arial" w:cs="Arial"/>
                                <w:sz w:val="28"/>
                              </w:rPr>
                              <w:t xml:space="preserve"> – This appears at the start of written music and tells us the correct pitches to play</w:t>
                            </w:r>
                            <w:r w:rsidR="00295ABF">
                              <w:rPr>
                                <w:rFonts w:ascii="Arial" w:hAnsi="Arial" w:cs="Arial"/>
                                <w:sz w:val="28"/>
                              </w:rPr>
                              <w:t xml:space="preserve"> – Right Hand Notes</w:t>
                            </w:r>
                            <w:bookmarkEnd w:id="1"/>
                          </w:p>
                          <w:p w:rsidR="00E70E0B" w:rsidRPr="00573EF5" w:rsidRDefault="00E70E0B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E70E0B" w:rsidRPr="00573EF5" w:rsidRDefault="00E70E0B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73EF5">
                              <w:rPr>
                                <w:rFonts w:ascii="Arial" w:hAnsi="Arial" w:cs="Arial"/>
                                <w:sz w:val="28"/>
                              </w:rPr>
                              <w:t>Semibreve</w:t>
                            </w:r>
                            <w:r w:rsidR="00573EF5" w:rsidRPr="00573EF5">
                              <w:rPr>
                                <w:rFonts w:ascii="Arial" w:hAnsi="Arial" w:cs="Arial"/>
                                <w:sz w:val="28"/>
                              </w:rPr>
                              <w:t xml:space="preserve"> – A musical note worth 4 beats</w:t>
                            </w:r>
                          </w:p>
                          <w:p w:rsidR="00E70E0B" w:rsidRPr="00573EF5" w:rsidRDefault="00E70E0B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E70E0B" w:rsidRPr="00573EF5" w:rsidRDefault="00E70E0B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73EF5">
                              <w:rPr>
                                <w:rFonts w:ascii="Arial" w:hAnsi="Arial" w:cs="Arial"/>
                                <w:sz w:val="28"/>
                              </w:rPr>
                              <w:t>Minim</w:t>
                            </w:r>
                            <w:r w:rsidR="00573EF5" w:rsidRPr="00573EF5">
                              <w:rPr>
                                <w:rFonts w:ascii="Arial" w:hAnsi="Arial" w:cs="Arial"/>
                                <w:sz w:val="28"/>
                              </w:rPr>
                              <w:t xml:space="preserve"> – A musical note worth 2 beats</w:t>
                            </w:r>
                          </w:p>
                          <w:p w:rsidR="00E70E0B" w:rsidRPr="00573EF5" w:rsidRDefault="00E70E0B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E70E0B" w:rsidRPr="00573EF5" w:rsidRDefault="00E70E0B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73EF5">
                              <w:rPr>
                                <w:rFonts w:ascii="Arial" w:hAnsi="Arial" w:cs="Arial"/>
                                <w:sz w:val="28"/>
                              </w:rPr>
                              <w:t>Crotchet</w:t>
                            </w:r>
                            <w:r w:rsidR="00573EF5" w:rsidRPr="00573EF5">
                              <w:rPr>
                                <w:rFonts w:ascii="Arial" w:hAnsi="Arial" w:cs="Arial"/>
                                <w:sz w:val="28"/>
                              </w:rPr>
                              <w:t xml:space="preserve"> – A musical note worth 1 beat</w:t>
                            </w:r>
                          </w:p>
                          <w:p w:rsidR="00E70E0B" w:rsidRPr="00573EF5" w:rsidRDefault="00E70E0B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E70E0B" w:rsidRPr="00573EF5" w:rsidRDefault="00E70E0B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73EF5">
                              <w:rPr>
                                <w:rFonts w:ascii="Arial" w:hAnsi="Arial" w:cs="Arial"/>
                                <w:sz w:val="28"/>
                              </w:rPr>
                              <w:t>Quaver</w:t>
                            </w:r>
                            <w:r w:rsidR="00573EF5" w:rsidRPr="00573EF5">
                              <w:rPr>
                                <w:rFonts w:ascii="Arial" w:hAnsi="Arial" w:cs="Arial"/>
                                <w:sz w:val="28"/>
                              </w:rPr>
                              <w:t xml:space="preserve"> – A musical note worth half a beat</w:t>
                            </w:r>
                          </w:p>
                          <w:p w:rsidR="00E70E0B" w:rsidRPr="00E70E0B" w:rsidRDefault="00E70E0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7" type="#_x0000_t202" style="position:absolute;margin-left:-38.45pt;margin-top:141.7pt;width:173.75pt;height:589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" fillcolor="#fbe4d5 [661]" strokeweight=".5pt">
                <v:textbox>
                  <w:txbxContent>
                    <w:p w:rsidR="00E70E0B" w:rsidRPr="00573EF5" w:rsidRDefault="00E70E0B" w:rsidP="00E70E0B">
                      <w:pPr>
                        <w:jc w:val="center"/>
                        <w:rPr>
                          <w:rFonts w:ascii="Arial" w:hAnsi="Arial" w:cs="Arial"/>
                          <w:sz w:val="28"/>
                          <w:u w:val="single"/>
                        </w:rPr>
                      </w:pPr>
                      <w:bookmarkStart w:id="2" w:name="_Hlk145415749"/>
                      <w:r w:rsidRPr="00573EF5">
                        <w:rPr>
                          <w:rFonts w:ascii="Arial" w:hAnsi="Arial" w:cs="Arial"/>
                          <w:sz w:val="28"/>
                          <w:u w:val="single"/>
                        </w:rPr>
                        <w:t>Keywords &amp; Terms</w:t>
                      </w:r>
                    </w:p>
                    <w:p w:rsidR="00E70E0B" w:rsidRPr="00573EF5" w:rsidRDefault="00E70E0B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E70E0B" w:rsidRPr="00573EF5" w:rsidRDefault="00E70E0B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573EF5">
                        <w:rPr>
                          <w:rFonts w:ascii="Arial" w:hAnsi="Arial" w:cs="Arial"/>
                          <w:sz w:val="28"/>
                        </w:rPr>
                        <w:t>Pitch</w:t>
                      </w:r>
                      <w:r w:rsidR="00573EF5" w:rsidRPr="00573EF5">
                        <w:rPr>
                          <w:rFonts w:ascii="Arial" w:hAnsi="Arial" w:cs="Arial"/>
                          <w:sz w:val="28"/>
                        </w:rPr>
                        <w:t xml:space="preserve"> – How high or low a sound is</w:t>
                      </w:r>
                    </w:p>
                    <w:p w:rsidR="00E70E0B" w:rsidRPr="00573EF5" w:rsidRDefault="00E70E0B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E70E0B" w:rsidRPr="00573EF5" w:rsidRDefault="00E70E0B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573EF5">
                        <w:rPr>
                          <w:rFonts w:ascii="Arial" w:hAnsi="Arial" w:cs="Arial"/>
                          <w:sz w:val="28"/>
                        </w:rPr>
                        <w:t>Rhythm</w:t>
                      </w:r>
                      <w:r w:rsidR="00573EF5" w:rsidRPr="00573EF5">
                        <w:rPr>
                          <w:rFonts w:ascii="Arial" w:hAnsi="Arial" w:cs="Arial"/>
                          <w:sz w:val="28"/>
                        </w:rPr>
                        <w:t xml:space="preserve"> – The patterns of music</w:t>
                      </w:r>
                    </w:p>
                    <w:p w:rsidR="00E70E0B" w:rsidRPr="00573EF5" w:rsidRDefault="00E70E0B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E70E0B" w:rsidRPr="00573EF5" w:rsidRDefault="00E70E0B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573EF5">
                        <w:rPr>
                          <w:rFonts w:ascii="Arial" w:hAnsi="Arial" w:cs="Arial"/>
                          <w:sz w:val="28"/>
                        </w:rPr>
                        <w:t>Melody</w:t>
                      </w:r>
                      <w:r w:rsidR="00573EF5" w:rsidRPr="00573EF5">
                        <w:rPr>
                          <w:rFonts w:ascii="Arial" w:hAnsi="Arial" w:cs="Arial"/>
                          <w:sz w:val="28"/>
                        </w:rPr>
                        <w:t xml:space="preserve"> – The main tune</w:t>
                      </w:r>
                    </w:p>
                    <w:p w:rsidR="00E70E0B" w:rsidRPr="00573EF5" w:rsidRDefault="00E70E0B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E70E0B" w:rsidRPr="00573EF5" w:rsidRDefault="00E70E0B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573EF5">
                        <w:rPr>
                          <w:rFonts w:ascii="Arial" w:hAnsi="Arial" w:cs="Arial"/>
                          <w:sz w:val="28"/>
                        </w:rPr>
                        <w:t>Dynamics</w:t>
                      </w:r>
                      <w:r w:rsidR="00573EF5" w:rsidRPr="00573EF5">
                        <w:rPr>
                          <w:rFonts w:ascii="Arial" w:hAnsi="Arial" w:cs="Arial"/>
                          <w:sz w:val="28"/>
                        </w:rPr>
                        <w:t xml:space="preserve"> – The loudness of music</w:t>
                      </w:r>
                    </w:p>
                    <w:p w:rsidR="00E70E0B" w:rsidRPr="00573EF5" w:rsidRDefault="00E70E0B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E70E0B" w:rsidRPr="00573EF5" w:rsidRDefault="00E70E0B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573EF5">
                        <w:rPr>
                          <w:rFonts w:ascii="Arial" w:hAnsi="Arial" w:cs="Arial"/>
                          <w:sz w:val="28"/>
                        </w:rPr>
                        <w:t>Tempo</w:t>
                      </w:r>
                      <w:r w:rsidR="00573EF5" w:rsidRPr="00573EF5">
                        <w:rPr>
                          <w:rFonts w:ascii="Arial" w:hAnsi="Arial" w:cs="Arial"/>
                          <w:sz w:val="28"/>
                        </w:rPr>
                        <w:t xml:space="preserve"> – The speed of music</w:t>
                      </w:r>
                    </w:p>
                    <w:p w:rsidR="00E70E0B" w:rsidRPr="00573EF5" w:rsidRDefault="00E70E0B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E70E0B" w:rsidRPr="00573EF5" w:rsidRDefault="00E70E0B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573EF5">
                        <w:rPr>
                          <w:rFonts w:ascii="Arial" w:hAnsi="Arial" w:cs="Arial"/>
                          <w:sz w:val="28"/>
                        </w:rPr>
                        <w:t>Tonality</w:t>
                      </w:r>
                      <w:r w:rsidR="00573EF5" w:rsidRPr="00573EF5">
                        <w:rPr>
                          <w:rFonts w:ascii="Arial" w:hAnsi="Arial" w:cs="Arial"/>
                          <w:sz w:val="28"/>
                        </w:rPr>
                        <w:t xml:space="preserve"> – The mood or emotion of music</w:t>
                      </w:r>
                    </w:p>
                    <w:p w:rsidR="00E70E0B" w:rsidRPr="00573EF5" w:rsidRDefault="00E70E0B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E70E0B" w:rsidRPr="00573EF5" w:rsidRDefault="00E70E0B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573EF5">
                        <w:rPr>
                          <w:rFonts w:ascii="Arial" w:hAnsi="Arial" w:cs="Arial"/>
                          <w:sz w:val="28"/>
                        </w:rPr>
                        <w:t>Treble Clef</w:t>
                      </w:r>
                      <w:r w:rsidR="00573EF5" w:rsidRPr="00573EF5">
                        <w:rPr>
                          <w:rFonts w:ascii="Arial" w:hAnsi="Arial" w:cs="Arial"/>
                          <w:sz w:val="28"/>
                        </w:rPr>
                        <w:t xml:space="preserve"> – This appears at the start of written music and tells us the correct pitches to play</w:t>
                      </w:r>
                      <w:r w:rsidR="00295ABF">
                        <w:rPr>
                          <w:rFonts w:ascii="Arial" w:hAnsi="Arial" w:cs="Arial"/>
                          <w:sz w:val="28"/>
                        </w:rPr>
                        <w:t xml:space="preserve"> – Right Hand Notes</w:t>
                      </w:r>
                      <w:bookmarkEnd w:id="2"/>
                    </w:p>
                    <w:p w:rsidR="00E70E0B" w:rsidRPr="00573EF5" w:rsidRDefault="00E70E0B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E70E0B" w:rsidRPr="00573EF5" w:rsidRDefault="00E70E0B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573EF5">
                        <w:rPr>
                          <w:rFonts w:ascii="Arial" w:hAnsi="Arial" w:cs="Arial"/>
                          <w:sz w:val="28"/>
                        </w:rPr>
                        <w:t>Semibreve</w:t>
                      </w:r>
                      <w:r w:rsidR="00573EF5" w:rsidRPr="00573EF5">
                        <w:rPr>
                          <w:rFonts w:ascii="Arial" w:hAnsi="Arial" w:cs="Arial"/>
                          <w:sz w:val="28"/>
                        </w:rPr>
                        <w:t xml:space="preserve"> – A musical note worth 4 beats</w:t>
                      </w:r>
                    </w:p>
                    <w:p w:rsidR="00E70E0B" w:rsidRPr="00573EF5" w:rsidRDefault="00E70E0B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E70E0B" w:rsidRPr="00573EF5" w:rsidRDefault="00E70E0B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573EF5">
                        <w:rPr>
                          <w:rFonts w:ascii="Arial" w:hAnsi="Arial" w:cs="Arial"/>
                          <w:sz w:val="28"/>
                        </w:rPr>
                        <w:t>Minim</w:t>
                      </w:r>
                      <w:r w:rsidR="00573EF5" w:rsidRPr="00573EF5">
                        <w:rPr>
                          <w:rFonts w:ascii="Arial" w:hAnsi="Arial" w:cs="Arial"/>
                          <w:sz w:val="28"/>
                        </w:rPr>
                        <w:t xml:space="preserve"> – A musical note worth 2 beats</w:t>
                      </w:r>
                    </w:p>
                    <w:p w:rsidR="00E70E0B" w:rsidRPr="00573EF5" w:rsidRDefault="00E70E0B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E70E0B" w:rsidRPr="00573EF5" w:rsidRDefault="00E70E0B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573EF5">
                        <w:rPr>
                          <w:rFonts w:ascii="Arial" w:hAnsi="Arial" w:cs="Arial"/>
                          <w:sz w:val="28"/>
                        </w:rPr>
                        <w:t>Crotchet</w:t>
                      </w:r>
                      <w:r w:rsidR="00573EF5" w:rsidRPr="00573EF5">
                        <w:rPr>
                          <w:rFonts w:ascii="Arial" w:hAnsi="Arial" w:cs="Arial"/>
                          <w:sz w:val="28"/>
                        </w:rPr>
                        <w:t xml:space="preserve"> – A musical note worth 1 beat</w:t>
                      </w:r>
                    </w:p>
                    <w:p w:rsidR="00E70E0B" w:rsidRPr="00573EF5" w:rsidRDefault="00E70E0B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E70E0B" w:rsidRPr="00573EF5" w:rsidRDefault="00E70E0B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573EF5">
                        <w:rPr>
                          <w:rFonts w:ascii="Arial" w:hAnsi="Arial" w:cs="Arial"/>
                          <w:sz w:val="28"/>
                        </w:rPr>
                        <w:t>Quaver</w:t>
                      </w:r>
                      <w:r w:rsidR="00573EF5" w:rsidRPr="00573EF5">
                        <w:rPr>
                          <w:rFonts w:ascii="Arial" w:hAnsi="Arial" w:cs="Arial"/>
                          <w:sz w:val="28"/>
                        </w:rPr>
                        <w:t xml:space="preserve"> – A musical note worth half a beat</w:t>
                      </w:r>
                    </w:p>
                    <w:p w:rsidR="00E70E0B" w:rsidRPr="00E70E0B" w:rsidRDefault="00E70E0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5EB2">
        <w:rPr>
          <w:noProof/>
        </w:rPr>
        <w:drawing>
          <wp:anchor distT="0" distB="0" distL="114300" distR="114300" simplePos="0" relativeHeight="251664384" behindDoc="1" locked="0" layoutInCell="1" allowOverlap="1" wp14:anchorId="577E4636" wp14:editId="22587B8E">
            <wp:simplePos x="0" y="0"/>
            <wp:positionH relativeFrom="column">
              <wp:posOffset>-914400</wp:posOffset>
            </wp:positionH>
            <wp:positionV relativeFrom="paragraph">
              <wp:posOffset>-904603</wp:posOffset>
            </wp:positionV>
            <wp:extent cx="7554686" cy="10678339"/>
            <wp:effectExtent l="0" t="0" r="1905" b="254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686" cy="10678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88CCAE" wp14:editId="1620FDBD">
                <wp:simplePos x="0" y="0"/>
                <wp:positionH relativeFrom="column">
                  <wp:posOffset>-545563</wp:posOffset>
                </wp:positionH>
                <wp:positionV relativeFrom="paragraph">
                  <wp:posOffset>403860</wp:posOffset>
                </wp:positionV>
                <wp:extent cx="6822830" cy="8968154"/>
                <wp:effectExtent l="0" t="0" r="16510" b="234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2830" cy="89681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B1CF7" w:rsidRDefault="00AB1CF7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1CF7" w:rsidRDefault="00AB1CF7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</w:rPr>
                            </w:pPr>
                            <w:r>
                              <w:t> </w:t>
                            </w: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93740D" w:rsidRDefault="0093740D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93740D" w:rsidRDefault="0093740D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93740D" w:rsidRDefault="0093740D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70E0B" w:rsidRPr="00533E35" w:rsidRDefault="00E70E0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</w:t>
                            </w:r>
                            <w:r w:rsidR="00EF4AC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   </w:t>
                            </w:r>
                            <w:r w:rsidR="00FA3AC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              </w:t>
                            </w:r>
                            <w:r w:rsidR="00EF4AC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2DA19C60" wp14:editId="2BF8C92C">
                                  <wp:extent cx="2656589" cy="952500"/>
                                  <wp:effectExtent l="0" t="0" r="0" b="0"/>
                                  <wp:docPr id="3" name="Picture 3" descr="C:\Users\sanderson.m\AppData\Local\Microsoft\Windows\INetCache\Content.MSO\7590720D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anderson.m\AppData\Local\Microsoft\Windows\INetCache\Content.MSO\7590720D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8038" cy="956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8CCAE" id="Text Box 5" o:spid="_x0000_s1038" type="#_x0000_t202" style="position:absolute;margin-left:-42.95pt;margin-top:31.8pt;width:537.25pt;height:70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" filled="f" strokecolor="black [3213]" strokeweight=".5pt">
                <v:textbox>
                  <w:txbxContent>
                    <w:p w:rsidR="00AB1CF7" w:rsidRDefault="00AB1CF7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AB1CF7" w:rsidRDefault="00AB1CF7" w:rsidP="00533E35">
                      <w:pPr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</w:rPr>
                      </w:pPr>
                      <w:r>
                        <w:t> </w:t>
                      </w: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93740D" w:rsidRDefault="0093740D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93740D" w:rsidRDefault="0093740D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93740D" w:rsidRDefault="0093740D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70E0B" w:rsidRPr="00533E35" w:rsidRDefault="00E70E0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                              </w:t>
                      </w:r>
                      <w:r w:rsidR="00EF4AC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                                 </w:t>
                      </w:r>
                      <w:r w:rsidR="00FA3AC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              </w:t>
                      </w:r>
                      <w:r w:rsidR="00EF4AC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</w:rPr>
                        <w:drawing>
                          <wp:inline distT="0" distB="0" distL="0" distR="0" wp14:anchorId="2DA19C60" wp14:editId="2BF8C92C">
                            <wp:extent cx="2656589" cy="952500"/>
                            <wp:effectExtent l="0" t="0" r="0" b="0"/>
                            <wp:docPr id="3" name="Picture 3" descr="C:\Users\sanderson.m\AppData\Local\Microsoft\Windows\INetCache\Content.MSO\7590720D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anderson.m\AppData\Local\Microsoft\Windows\INetCache\Content.MSO\7590720D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8038" cy="956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2FCED" wp14:editId="0F9DCB98">
                <wp:simplePos x="0" y="0"/>
                <wp:positionH relativeFrom="column">
                  <wp:posOffset>105410</wp:posOffset>
                </wp:positionH>
                <wp:positionV relativeFrom="paragraph">
                  <wp:posOffset>-302162</wp:posOffset>
                </wp:positionV>
                <wp:extent cx="4264269" cy="3253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325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E35" w:rsidRPr="00533E35" w:rsidRDefault="00343BE7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Year 7 Musical Elements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2FCED" id="Text Box 4" o:spid="_x0000_s1039" type="#_x0000_t202" style="position:absolute;margin-left:8.3pt;margin-top:-23.8pt;width:335.75pt;height:2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" filled="f" stroked="f" strokeweight=".5pt">
                <v:textbox>
                  <w:txbxContent>
                    <w:p w:rsidR="00533E35" w:rsidRPr="00533E35" w:rsidRDefault="00343BE7" w:rsidP="00533E35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Year 7 Musical Elements</w:t>
                      </w:r>
                    </w:p>
                  </w:txbxContent>
                </v:textbox>
              </v:shape>
            </w:pict>
          </mc:Fallback>
        </mc:AlternateContent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8423D" wp14:editId="7331E497">
                <wp:simplePos x="0" y="0"/>
                <wp:positionH relativeFrom="column">
                  <wp:posOffset>1160145</wp:posOffset>
                </wp:positionH>
                <wp:positionV relativeFrom="paragraph">
                  <wp:posOffset>-689073</wp:posOffset>
                </wp:positionV>
                <wp:extent cx="4264269" cy="4220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E35" w:rsidRPr="00533E35" w:rsidRDefault="00343BE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Music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8423D" id="_x0000_s1040" type="#_x0000_t202" style="position:absolute;margin-left:91.35pt;margin-top:-54.25pt;width:335.75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" filled="f" stroked="f" strokeweight=".5pt">
                <v:textbox>
                  <w:txbxContent>
                    <w:p w:rsidR="00533E35" w:rsidRPr="00533E35" w:rsidRDefault="00343BE7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Music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5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54E9B"/>
    <w:multiLevelType w:val="hybridMultilevel"/>
    <w:tmpl w:val="B79AF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E7"/>
    <w:rsid w:val="00295ABF"/>
    <w:rsid w:val="002C6D4C"/>
    <w:rsid w:val="00343BE7"/>
    <w:rsid w:val="004A2A67"/>
    <w:rsid w:val="004E2E96"/>
    <w:rsid w:val="00526AE9"/>
    <w:rsid w:val="00533E35"/>
    <w:rsid w:val="00552B28"/>
    <w:rsid w:val="00573EF5"/>
    <w:rsid w:val="00876E6C"/>
    <w:rsid w:val="0093740D"/>
    <w:rsid w:val="00AB1CF7"/>
    <w:rsid w:val="00AF025C"/>
    <w:rsid w:val="00D67AA2"/>
    <w:rsid w:val="00E70E0B"/>
    <w:rsid w:val="00EB2E8C"/>
    <w:rsid w:val="00EF4AC2"/>
    <w:rsid w:val="00EF5EB2"/>
    <w:rsid w:val="00FA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FEAFC"/>
  <w15:chartTrackingRefBased/>
  <w15:docId w15:val="{B8C7C6DE-0EFD-4DF3-BE10-09C38337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4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hdphoto" Target="media/hdphoto3.wdp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2.wdp"/><Relationship Id="rId5" Type="http://schemas.openxmlformats.org/officeDocument/2006/relationships/image" Target="media/image1.jpeg"/><Relationship Id="rId15" Type="http://schemas.microsoft.com/office/2007/relationships/hdphoto" Target="media/hdphoto4.wdp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ownloads\SHV%20Knowledge%20Organis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SHV Knowledge Organiser Template</Template>
  <TotalTime>115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Sanderson</dc:creator>
  <cp:keywords/>
  <dc:description/>
  <cp:lastModifiedBy>Mr M. Sanderson</cp:lastModifiedBy>
  <cp:revision>5</cp:revision>
  <dcterms:created xsi:type="dcterms:W3CDTF">2023-07-04T07:01:00Z</dcterms:created>
  <dcterms:modified xsi:type="dcterms:W3CDTF">2023-09-15T11:38:00Z</dcterms:modified>
</cp:coreProperties>
</file>