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9D" w:rsidRDefault="00AF2FD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88CCAE" wp14:editId="1620FDBD">
                <wp:simplePos x="0" y="0"/>
                <wp:positionH relativeFrom="column">
                  <wp:posOffset>-542260</wp:posOffset>
                </wp:positionH>
                <wp:positionV relativeFrom="paragraph">
                  <wp:posOffset>404037</wp:posOffset>
                </wp:positionV>
                <wp:extent cx="6822440" cy="9229061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440" cy="9229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2FD1" w:rsidRDefault="00AF2FD1" w:rsidP="00AF2F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F2FD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Health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- </w:t>
                            </w:r>
                            <w:r w:rsidRPr="00AF2FD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A state of complete physical, mental and social wellbeing.</w:t>
                            </w:r>
                          </w:p>
                          <w:p w:rsidR="00AF2FD1" w:rsidRDefault="00AF2FD1" w:rsidP="00AF2F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2FD1" w:rsidRDefault="00AF2FD1" w:rsidP="00AF2F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F2FD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Physical Activity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- </w:t>
                            </w:r>
                            <w:r w:rsidRPr="00AF2FD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Any movement of the body that increases energy expenditure above resting level. Examples of physical activity can be jogging, </w:t>
                            </w:r>
                            <w:proofErr w:type="gramStart"/>
                            <w:r w:rsidRPr="00AF2FD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teams</w:t>
                            </w:r>
                            <w:proofErr w:type="gramEnd"/>
                            <w:r w:rsidRPr="00AF2FD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sports such as wheelchair basketball, football, dance, kabaddi.</w:t>
                            </w:r>
                          </w:p>
                          <w:p w:rsidR="00AF2FD1" w:rsidRDefault="00AF2FD1" w:rsidP="00AF2F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2FD1" w:rsidRPr="00AF2FD1" w:rsidRDefault="00AF2FD1" w:rsidP="00AF2F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F2FD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Benefits of physical activity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– Strengthens bones, improves sleep, improves posture, relieves stress, improves body shape, reduces anxiety, boosts immune system and aids concentration. </w:t>
                            </w:r>
                          </w:p>
                          <w:p w:rsidR="00533E35" w:rsidRDefault="00533E35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2FD1" w:rsidRDefault="00AF2FD1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F2FD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Fitness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– An ability to meet the demands of an environment. </w:t>
                            </w:r>
                          </w:p>
                          <w:p w:rsidR="00AF2FD1" w:rsidRDefault="00AF2FD1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2FD1" w:rsidRPr="00AF2FD1" w:rsidRDefault="00AF2FD1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 w:themeColor="text1"/>
                                <w:u w:val="single"/>
                              </w:rPr>
                            </w:pPr>
                            <w:r w:rsidRPr="00AF2FD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 w:themeColor="text1"/>
                                <w:u w:val="single"/>
                              </w:rPr>
                              <w:t>Components of fitness</w:t>
                            </w:r>
                          </w:p>
                          <w:p w:rsidR="00AF2FD1" w:rsidRDefault="00AF2FD1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 w:themeColor="text1"/>
                                <w:sz w:val="32"/>
                                <w:u w:val="single"/>
                              </w:rPr>
                            </w:pPr>
                          </w:p>
                          <w:p w:rsidR="00AF2FD1" w:rsidRPr="00AF2FD1" w:rsidRDefault="00AF2FD1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AF2FD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Health related components of fitness:</w:t>
                            </w:r>
                          </w:p>
                          <w:p w:rsidR="00AF2FD1" w:rsidRDefault="00AF2FD1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2FD1" w:rsidRPr="00AF2FD1" w:rsidRDefault="00AF2FD1" w:rsidP="00AF2F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F2FD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 w:themeColor="text1"/>
                              </w:rPr>
                              <w:t>Body composition: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AF2FD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Body Composition is the distribution of fat mass and muscle mass an individual has in the body. This makes up total body weight and is generally displayed as a percentage of your body weight. Its measurement in sport and physical activity, as well as health is important.</w:t>
                            </w:r>
                          </w:p>
                          <w:p w:rsidR="00AF2FD1" w:rsidRDefault="00AF2FD1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2FD1" w:rsidRDefault="00AF2FD1" w:rsidP="00AF2F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F2FD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 w:themeColor="text1"/>
                              </w:rPr>
                              <w:t>Flexibility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 w:themeColor="text1"/>
                              </w:rPr>
                              <w:t>:</w:t>
                            </w:r>
                            <w:r w:rsidRPr="00AF2FD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is the amount or range of movement that you can have around a joint.</w:t>
                            </w:r>
                          </w:p>
                          <w:p w:rsidR="00AF2FD1" w:rsidRDefault="00AF2FD1" w:rsidP="00AF2F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2FD1" w:rsidRDefault="00AF2FD1" w:rsidP="00AF2F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 w:themeColor="text1"/>
                              </w:rPr>
                              <w:t xml:space="preserve">Cardiovascular endurance: </w:t>
                            </w:r>
                            <w:r w:rsidRPr="00AF2FD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The ability to perform longer periods of exercise at higher intensity.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AF2FD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The better the cardiovascular endurance, the more oxygen can be transported around your body for your muscles to use.</w:t>
                            </w:r>
                          </w:p>
                          <w:p w:rsidR="00AF2FD1" w:rsidRDefault="00AF2FD1" w:rsidP="00AF2F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2FD1" w:rsidRDefault="00AF2FD1" w:rsidP="00AF2FD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 w:themeColor="text1"/>
                              </w:rPr>
                              <w:t xml:space="preserve">Muscular endurance: </w:t>
                            </w:r>
                            <w:r w:rsidRPr="00AF2FD1">
                              <w:rPr>
                                <w:rFonts w:ascii="Arial" w:hAnsi="Arial" w:cs="Arial"/>
                                <w:b/>
                              </w:rPr>
                              <w:t>the ability to repeatedly use muscles for long periods of time before fatigue.</w:t>
                            </w:r>
                          </w:p>
                          <w:p w:rsidR="00AF2FD1" w:rsidRDefault="00AF2FD1" w:rsidP="00AF2F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2FD1" w:rsidRDefault="00AF2FD1" w:rsidP="00AF2F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 w:themeColor="text1"/>
                              </w:rPr>
                              <w:t xml:space="preserve">Muscular strength: </w:t>
                            </w:r>
                            <w:r w:rsidRPr="00AF2FD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This is the maximal amount of force against a resistance that a muscle or muscle group can exert in one contraction.</w:t>
                            </w:r>
                            <w:r w:rsidRPr="00AF2FD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AF2FD1" w:rsidRDefault="00AF2FD1" w:rsidP="00AF2F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 w:themeColor="text1"/>
                              </w:rPr>
                            </w:pPr>
                          </w:p>
                          <w:p w:rsidR="00AF2FD1" w:rsidRDefault="00AF2FD1" w:rsidP="00AF2F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AF2FD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Skill related components of fitness:</w:t>
                            </w:r>
                          </w:p>
                          <w:p w:rsidR="00AF2FD1" w:rsidRDefault="00AF2FD1" w:rsidP="00AF2F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AF2FD1" w:rsidRDefault="00AF2FD1" w:rsidP="00AF2FD1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AF2FD1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</w:rPr>
                              <w:t>Agility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:</w:t>
                            </w:r>
                            <w:r w:rsidRPr="00AF2FD1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 xml:space="preserve"> is the ability to control the movement of the body or a part of the body to be able to change your body position quickly.</w:t>
                            </w:r>
                          </w:p>
                          <w:p w:rsidR="00AF2FD1" w:rsidRDefault="00AF2FD1" w:rsidP="00AF2FD1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  <w:p w:rsidR="00AF2FD1" w:rsidRPr="00AF2FD1" w:rsidRDefault="00AF2FD1" w:rsidP="00AF2FD1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AF2FD1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</w:rPr>
                              <w:t>Reaction time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</w:rPr>
                              <w:t>:</w:t>
                            </w:r>
                            <w:r w:rsidRPr="00AF2FD1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 xml:space="preserve"> is the time it takes a performer to move in response to a stimulus.</w:t>
                            </w:r>
                          </w:p>
                          <w:p w:rsidR="00AF2FD1" w:rsidRPr="00AF2FD1" w:rsidRDefault="00AF2FD1" w:rsidP="00AF2FD1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AF2FD1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For example, a tennis player reacting to an opponents serve.</w:t>
                            </w:r>
                          </w:p>
                          <w:p w:rsidR="00AF2FD1" w:rsidRDefault="00AF2FD1" w:rsidP="00AF2FD1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  <w:p w:rsidR="00AF2FD1" w:rsidRDefault="00AF2FD1" w:rsidP="00AF2FD1">
                            <w:pPr>
                              <w:suppressAutoHyphens/>
                              <w:autoSpaceDN w:val="0"/>
                              <w:spacing w:after="240"/>
                              <w:textAlignment w:val="baseline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</w:rPr>
                              <w:t xml:space="preserve">Balance: </w:t>
                            </w:r>
                            <w:r w:rsidRPr="00AF2FD1">
                              <w:rPr>
                                <w:rFonts w:ascii="Arial" w:hAnsi="Arial" w:cs="Arial"/>
                                <w:b/>
                              </w:rPr>
                              <w:t>Balance is the ability to keep your centre of mass over a base of support.</w:t>
                            </w:r>
                            <w:r w:rsidRPr="00AF2FD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AF2FD1">
                              <w:rPr>
                                <w:rFonts w:ascii="Arial" w:hAnsi="Arial" w:cs="Arial"/>
                                <w:b/>
                              </w:rPr>
                              <w:t>It controls postural alignment and helps the body move more efficiently.</w:t>
                            </w:r>
                          </w:p>
                          <w:p w:rsidR="00AF2FD1" w:rsidRDefault="00AF2FD1" w:rsidP="00AF2FD1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AF2FD1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</w:rPr>
                              <w:t>Co-ordination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</w:rPr>
                              <w:t>:</w:t>
                            </w:r>
                            <w:r w:rsidRPr="00AF2FD1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 xml:space="preserve"> is the ability to use many body parts together.</w:t>
                            </w:r>
                          </w:p>
                          <w:p w:rsidR="00AF2FD1" w:rsidRDefault="00AF2FD1" w:rsidP="00AF2FD1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  <w:p w:rsidR="00AF2FD1" w:rsidRPr="00AF2FD1" w:rsidRDefault="00AF2FD1" w:rsidP="00AF2FD1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AF2FD1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</w:rPr>
                              <w:t>Power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</w:rPr>
                              <w:t xml:space="preserve">: </w:t>
                            </w:r>
                            <w:r w:rsidRPr="00AF2FD1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Power acts as the foundation for dynamic movement and generates rapid force.</w:t>
                            </w:r>
                            <w:r w:rsidRPr="00AF2FD1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 xml:space="preserve"> </w:t>
                            </w:r>
                            <w:r w:rsidRPr="00AF2FD1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Power enables the performer to perform actions that require both strength and speed.</w:t>
                            </w:r>
                          </w:p>
                          <w:p w:rsidR="00AF2FD1" w:rsidRPr="00AF2FD1" w:rsidRDefault="00AF2FD1" w:rsidP="00AF2FD1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AF2FD1">
                              <w:rPr>
                                <w:rFonts w:ascii="Arial" w:hAnsi="Arial" w:cs="Arial"/>
                                <w:b/>
                                <w:noProof/>
                                <w:u w:val="single"/>
                              </w:rPr>
                              <w:t>Power = Strength x Speed</w:t>
                            </w:r>
                          </w:p>
                          <w:p w:rsidR="00AF2FD1" w:rsidRPr="00AF2FD1" w:rsidRDefault="00AF2FD1" w:rsidP="00AF2FD1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  <w:p w:rsidR="00AF2FD1" w:rsidRPr="00AF2FD1" w:rsidRDefault="00AF2FD1" w:rsidP="00AF2FD1">
                            <w:pPr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</w:rPr>
                            </w:pPr>
                            <w:r w:rsidRPr="00AF2FD1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</w:rPr>
                              <w:t>Speed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</w:rPr>
                              <w:t xml:space="preserve">: </w:t>
                            </w:r>
                            <w:r w:rsidRPr="00AF2FD1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</w:rPr>
                              <w:t>Speed enables the performer to move the body quickly.</w:t>
                            </w:r>
                          </w:p>
                          <w:p w:rsidR="00AF2FD1" w:rsidRPr="00AF2FD1" w:rsidRDefault="00AF2FD1" w:rsidP="00AF2FD1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  <w:p w:rsidR="00AF2FD1" w:rsidRPr="009362CA" w:rsidRDefault="00AF2FD1" w:rsidP="00AF2FD1">
                            <w:pPr>
                              <w:suppressAutoHyphens/>
                              <w:autoSpaceDN w:val="0"/>
                              <w:spacing w:after="240"/>
                              <w:textAlignment w:val="baseline"/>
                              <w:rPr>
                                <w:rFonts w:cs="Arial"/>
                              </w:rPr>
                            </w:pPr>
                          </w:p>
                          <w:p w:rsidR="00AF2FD1" w:rsidRPr="00AF2FD1" w:rsidRDefault="00AF2FD1" w:rsidP="00AF2FD1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  <w:p w:rsidR="00AF2FD1" w:rsidRPr="00AF2FD1" w:rsidRDefault="00AF2FD1" w:rsidP="00AF2F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AF2FD1" w:rsidRDefault="00AF2FD1" w:rsidP="00AF2F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2FD1" w:rsidRPr="00AF2FD1" w:rsidRDefault="00AF2FD1" w:rsidP="00AF2F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2FD1" w:rsidRPr="00AF2FD1" w:rsidRDefault="00AF2FD1" w:rsidP="00AF2F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2FD1" w:rsidRPr="00AF2FD1" w:rsidRDefault="00AF2FD1" w:rsidP="00AF2F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2FD1" w:rsidRPr="00AF2FD1" w:rsidRDefault="00AF2FD1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2FD1" w:rsidRDefault="00AF2FD1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AF2FD1" w:rsidRPr="00AF2FD1" w:rsidRDefault="00AF2FD1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AF2FD1" w:rsidRDefault="00AF2FD1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2FD1" w:rsidRPr="00533E35" w:rsidRDefault="00AF2FD1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8CCA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2.7pt;margin-top:31.8pt;width:537.2pt;height:72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" filled="f" stroked="f" strokeweight=".5pt">
                <v:textbox>
                  <w:txbxContent>
                    <w:p w:rsidR="00AF2FD1" w:rsidRDefault="00AF2FD1" w:rsidP="00AF2FD1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AF2FD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>Health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- </w:t>
                      </w:r>
                      <w:r w:rsidRPr="00AF2FD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A state of complete physical, mental and social wellbeing.</w:t>
                      </w:r>
                    </w:p>
                    <w:p w:rsidR="00AF2FD1" w:rsidRDefault="00AF2FD1" w:rsidP="00AF2FD1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AF2FD1" w:rsidRDefault="00AF2FD1" w:rsidP="00AF2FD1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AF2FD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>Physical Activity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- </w:t>
                      </w:r>
                      <w:r w:rsidRPr="00AF2FD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Any movement of the body that increases energy expenditure above resting level. Examples of physical activity can be jogging, </w:t>
                      </w:r>
                      <w:proofErr w:type="gramStart"/>
                      <w:r w:rsidRPr="00AF2FD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teams</w:t>
                      </w:r>
                      <w:proofErr w:type="gramEnd"/>
                      <w:r w:rsidRPr="00AF2FD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sports such as wheelchair basketball, football, dance, kabaddi.</w:t>
                      </w:r>
                    </w:p>
                    <w:p w:rsidR="00AF2FD1" w:rsidRDefault="00AF2FD1" w:rsidP="00AF2FD1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AF2FD1" w:rsidRPr="00AF2FD1" w:rsidRDefault="00AF2FD1" w:rsidP="00AF2FD1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AF2FD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>Benefits of physical activity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– Strengthens bones, improves sleep, improves posture, relieves stress, improves body shape, reduces anxiety, boosts immune system and aids concentration. </w:t>
                      </w:r>
                    </w:p>
                    <w:p w:rsidR="00533E35" w:rsidRDefault="00533E35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AF2FD1" w:rsidRDefault="00AF2FD1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AF2FD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>Fitness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– An ability to meet the demands of an environment. </w:t>
                      </w:r>
                    </w:p>
                    <w:p w:rsidR="00AF2FD1" w:rsidRDefault="00AF2FD1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AF2FD1" w:rsidRPr="00AF2FD1" w:rsidRDefault="00AF2FD1" w:rsidP="00533E35">
                      <w:pPr>
                        <w:rPr>
                          <w:rFonts w:ascii="Arial" w:hAnsi="Arial" w:cs="Arial"/>
                          <w:b/>
                          <w:bCs/>
                          <w:i/>
                          <w:color w:val="000000" w:themeColor="text1"/>
                          <w:u w:val="single"/>
                        </w:rPr>
                      </w:pPr>
                      <w:r w:rsidRPr="00AF2FD1">
                        <w:rPr>
                          <w:rFonts w:ascii="Arial" w:hAnsi="Arial" w:cs="Arial"/>
                          <w:b/>
                          <w:bCs/>
                          <w:i/>
                          <w:color w:val="000000" w:themeColor="text1"/>
                          <w:u w:val="single"/>
                        </w:rPr>
                        <w:t>Components of fitness</w:t>
                      </w:r>
                    </w:p>
                    <w:p w:rsidR="00AF2FD1" w:rsidRDefault="00AF2FD1" w:rsidP="00533E35">
                      <w:pPr>
                        <w:rPr>
                          <w:rFonts w:ascii="Arial" w:hAnsi="Arial" w:cs="Arial"/>
                          <w:b/>
                          <w:bCs/>
                          <w:i/>
                          <w:color w:val="000000" w:themeColor="text1"/>
                          <w:sz w:val="32"/>
                          <w:u w:val="single"/>
                        </w:rPr>
                      </w:pPr>
                    </w:p>
                    <w:p w:rsidR="00AF2FD1" w:rsidRPr="00AF2FD1" w:rsidRDefault="00AF2FD1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AF2FD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>Health related components of fitness:</w:t>
                      </w:r>
                    </w:p>
                    <w:p w:rsidR="00AF2FD1" w:rsidRDefault="00AF2FD1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AF2FD1" w:rsidRPr="00AF2FD1" w:rsidRDefault="00AF2FD1" w:rsidP="00AF2FD1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AF2FD1">
                        <w:rPr>
                          <w:rFonts w:ascii="Arial" w:hAnsi="Arial" w:cs="Arial"/>
                          <w:b/>
                          <w:bCs/>
                          <w:i/>
                          <w:color w:val="000000" w:themeColor="text1"/>
                        </w:rPr>
                        <w:t>Body composition: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AF2FD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Body Composition is the distribution of fat mass and muscle mass an individual has in the body. This makes up total body weight and is generally displayed as a percentage of your body weight. Its measurement in sport and physical activity, as well as health is important.</w:t>
                      </w:r>
                    </w:p>
                    <w:p w:rsidR="00AF2FD1" w:rsidRDefault="00AF2FD1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AF2FD1" w:rsidRDefault="00AF2FD1" w:rsidP="00AF2FD1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AF2FD1">
                        <w:rPr>
                          <w:rFonts w:ascii="Arial" w:hAnsi="Arial" w:cs="Arial"/>
                          <w:b/>
                          <w:bCs/>
                          <w:i/>
                          <w:color w:val="000000" w:themeColor="text1"/>
                        </w:rPr>
                        <w:t>Flexibility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color w:val="000000" w:themeColor="text1"/>
                        </w:rPr>
                        <w:t>:</w:t>
                      </w:r>
                      <w:r w:rsidRPr="00AF2FD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is the amount or range of movement that you can have around a joint.</w:t>
                      </w:r>
                    </w:p>
                    <w:p w:rsidR="00AF2FD1" w:rsidRDefault="00AF2FD1" w:rsidP="00AF2FD1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AF2FD1" w:rsidRDefault="00AF2FD1" w:rsidP="00AF2FD1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color w:val="000000" w:themeColor="text1"/>
                        </w:rPr>
                        <w:t xml:space="preserve">Cardiovascular endurance: </w:t>
                      </w:r>
                      <w:r w:rsidRPr="00AF2FD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The ability to perform longer periods of exercise at higher intensity.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AF2FD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The better the cardiovascular endurance, the more oxygen can be transported around your body for your muscles to use.</w:t>
                      </w:r>
                    </w:p>
                    <w:p w:rsidR="00AF2FD1" w:rsidRDefault="00AF2FD1" w:rsidP="00AF2FD1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AF2FD1" w:rsidRDefault="00AF2FD1" w:rsidP="00AF2FD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color w:val="000000" w:themeColor="text1"/>
                        </w:rPr>
                        <w:t xml:space="preserve">Muscular endurance: </w:t>
                      </w:r>
                      <w:r w:rsidRPr="00AF2FD1">
                        <w:rPr>
                          <w:rFonts w:ascii="Arial" w:hAnsi="Arial" w:cs="Arial"/>
                          <w:b/>
                        </w:rPr>
                        <w:t>the ability to repeatedly use muscles for long periods of time before fatigue.</w:t>
                      </w:r>
                    </w:p>
                    <w:p w:rsidR="00AF2FD1" w:rsidRDefault="00AF2FD1" w:rsidP="00AF2FD1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AF2FD1" w:rsidRDefault="00AF2FD1" w:rsidP="00AF2FD1">
                      <w:pPr>
                        <w:rPr>
                          <w:rFonts w:ascii="Arial" w:hAnsi="Arial" w:cs="Arial"/>
                          <w:b/>
                          <w:bCs/>
                          <w:i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color w:val="000000" w:themeColor="text1"/>
                        </w:rPr>
                        <w:t xml:space="preserve">Muscular strength: </w:t>
                      </w:r>
                      <w:r w:rsidRPr="00AF2FD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This is the maximal amount of force against a resistance that a muscle or muscle group can exert in one contraction.</w:t>
                      </w:r>
                      <w:r w:rsidRPr="00AF2FD1">
                        <w:rPr>
                          <w:rFonts w:ascii="Arial" w:hAnsi="Arial" w:cs="Arial"/>
                          <w:b/>
                          <w:bCs/>
                          <w:i/>
                          <w:color w:val="000000" w:themeColor="text1"/>
                        </w:rPr>
                        <w:t xml:space="preserve"> </w:t>
                      </w:r>
                    </w:p>
                    <w:p w:rsidR="00AF2FD1" w:rsidRDefault="00AF2FD1" w:rsidP="00AF2FD1">
                      <w:pPr>
                        <w:rPr>
                          <w:rFonts w:ascii="Arial" w:hAnsi="Arial" w:cs="Arial"/>
                          <w:b/>
                          <w:bCs/>
                          <w:i/>
                          <w:color w:val="000000" w:themeColor="text1"/>
                        </w:rPr>
                      </w:pPr>
                    </w:p>
                    <w:p w:rsidR="00AF2FD1" w:rsidRDefault="00AF2FD1" w:rsidP="00AF2FD1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AF2FD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>Skill related components of fitness:</w:t>
                      </w:r>
                    </w:p>
                    <w:p w:rsidR="00AF2FD1" w:rsidRDefault="00AF2FD1" w:rsidP="00AF2FD1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:rsidR="00AF2FD1" w:rsidRDefault="00AF2FD1" w:rsidP="00AF2FD1">
                      <w:pPr>
                        <w:rPr>
                          <w:rFonts w:ascii="Arial" w:hAnsi="Arial" w:cs="Arial"/>
                          <w:b/>
                          <w:noProof/>
                        </w:rPr>
                      </w:pPr>
                      <w:r w:rsidRPr="00AF2FD1">
                        <w:rPr>
                          <w:rFonts w:ascii="Arial" w:hAnsi="Arial" w:cs="Arial"/>
                          <w:b/>
                          <w:i/>
                          <w:noProof/>
                        </w:rPr>
                        <w:t>Agility</w:t>
                      </w:r>
                      <w:r>
                        <w:rPr>
                          <w:rFonts w:ascii="Arial" w:hAnsi="Arial" w:cs="Arial"/>
                          <w:b/>
                          <w:noProof/>
                        </w:rPr>
                        <w:t>:</w:t>
                      </w:r>
                      <w:r w:rsidRPr="00AF2FD1">
                        <w:rPr>
                          <w:rFonts w:ascii="Arial" w:hAnsi="Arial" w:cs="Arial"/>
                          <w:b/>
                          <w:noProof/>
                        </w:rPr>
                        <w:t xml:space="preserve"> is the ability to control the movement of the body or a part of the body to be able to change your body position quickly.</w:t>
                      </w:r>
                    </w:p>
                    <w:p w:rsidR="00AF2FD1" w:rsidRDefault="00AF2FD1" w:rsidP="00AF2FD1">
                      <w:pPr>
                        <w:rPr>
                          <w:rFonts w:ascii="Arial" w:hAnsi="Arial" w:cs="Arial"/>
                          <w:b/>
                          <w:noProof/>
                        </w:rPr>
                      </w:pPr>
                    </w:p>
                    <w:p w:rsidR="00AF2FD1" w:rsidRPr="00AF2FD1" w:rsidRDefault="00AF2FD1" w:rsidP="00AF2FD1">
                      <w:pPr>
                        <w:rPr>
                          <w:rFonts w:ascii="Arial" w:hAnsi="Arial" w:cs="Arial"/>
                          <w:b/>
                          <w:noProof/>
                        </w:rPr>
                      </w:pPr>
                      <w:r w:rsidRPr="00AF2FD1">
                        <w:rPr>
                          <w:rFonts w:ascii="Arial" w:hAnsi="Arial" w:cs="Arial"/>
                          <w:b/>
                          <w:i/>
                          <w:noProof/>
                        </w:rPr>
                        <w:t>Reaction time</w:t>
                      </w:r>
                      <w:r>
                        <w:rPr>
                          <w:rFonts w:ascii="Arial" w:hAnsi="Arial" w:cs="Arial"/>
                          <w:b/>
                          <w:i/>
                          <w:noProof/>
                        </w:rPr>
                        <w:t>:</w:t>
                      </w:r>
                      <w:r w:rsidRPr="00AF2FD1">
                        <w:rPr>
                          <w:rFonts w:ascii="Arial" w:hAnsi="Arial" w:cs="Arial"/>
                          <w:b/>
                          <w:noProof/>
                        </w:rPr>
                        <w:t xml:space="preserve"> is the time it takes a performer to move in response to a stimulus.</w:t>
                      </w:r>
                    </w:p>
                    <w:p w:rsidR="00AF2FD1" w:rsidRPr="00AF2FD1" w:rsidRDefault="00AF2FD1" w:rsidP="00AF2FD1">
                      <w:pPr>
                        <w:rPr>
                          <w:rFonts w:ascii="Arial" w:hAnsi="Arial" w:cs="Arial"/>
                          <w:b/>
                          <w:noProof/>
                        </w:rPr>
                      </w:pPr>
                      <w:r w:rsidRPr="00AF2FD1">
                        <w:rPr>
                          <w:rFonts w:ascii="Arial" w:hAnsi="Arial" w:cs="Arial"/>
                          <w:b/>
                          <w:noProof/>
                        </w:rPr>
                        <w:t>For example, a tennis player reacting to an opponents serve.</w:t>
                      </w:r>
                    </w:p>
                    <w:p w:rsidR="00AF2FD1" w:rsidRDefault="00AF2FD1" w:rsidP="00AF2FD1">
                      <w:pPr>
                        <w:rPr>
                          <w:rFonts w:ascii="Arial" w:hAnsi="Arial" w:cs="Arial"/>
                          <w:b/>
                          <w:noProof/>
                        </w:rPr>
                      </w:pPr>
                    </w:p>
                    <w:p w:rsidR="00AF2FD1" w:rsidRDefault="00AF2FD1" w:rsidP="00AF2FD1">
                      <w:pPr>
                        <w:suppressAutoHyphens/>
                        <w:autoSpaceDN w:val="0"/>
                        <w:spacing w:after="240"/>
                        <w:textAlignment w:val="baseline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noProof/>
                        </w:rPr>
                        <w:t xml:space="preserve">Balance: </w:t>
                      </w:r>
                      <w:r w:rsidRPr="00AF2FD1">
                        <w:rPr>
                          <w:rFonts w:ascii="Arial" w:hAnsi="Arial" w:cs="Arial"/>
                          <w:b/>
                        </w:rPr>
                        <w:t>Balance is the ability to keep your centre of mass over a base of support.</w:t>
                      </w:r>
                      <w:r w:rsidRPr="00AF2FD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AF2FD1">
                        <w:rPr>
                          <w:rFonts w:ascii="Arial" w:hAnsi="Arial" w:cs="Arial"/>
                          <w:b/>
                        </w:rPr>
                        <w:t>It controls postural alignment and helps the body move more efficiently.</w:t>
                      </w:r>
                    </w:p>
                    <w:p w:rsidR="00AF2FD1" w:rsidRDefault="00AF2FD1" w:rsidP="00AF2FD1">
                      <w:pPr>
                        <w:rPr>
                          <w:rFonts w:ascii="Arial" w:hAnsi="Arial" w:cs="Arial"/>
                          <w:b/>
                          <w:noProof/>
                        </w:rPr>
                      </w:pPr>
                      <w:r w:rsidRPr="00AF2FD1">
                        <w:rPr>
                          <w:rFonts w:ascii="Arial" w:hAnsi="Arial" w:cs="Arial"/>
                          <w:b/>
                          <w:i/>
                          <w:noProof/>
                        </w:rPr>
                        <w:t>Co-ordination</w:t>
                      </w:r>
                      <w:r>
                        <w:rPr>
                          <w:rFonts w:ascii="Arial" w:hAnsi="Arial" w:cs="Arial"/>
                          <w:b/>
                          <w:i/>
                          <w:noProof/>
                        </w:rPr>
                        <w:t>:</w:t>
                      </w:r>
                      <w:r w:rsidRPr="00AF2FD1">
                        <w:rPr>
                          <w:rFonts w:ascii="Arial" w:hAnsi="Arial" w:cs="Arial"/>
                          <w:b/>
                          <w:noProof/>
                        </w:rPr>
                        <w:t xml:space="preserve"> is the ability to use many body parts together.</w:t>
                      </w:r>
                    </w:p>
                    <w:p w:rsidR="00AF2FD1" w:rsidRDefault="00AF2FD1" w:rsidP="00AF2FD1">
                      <w:pPr>
                        <w:rPr>
                          <w:rFonts w:ascii="Arial" w:hAnsi="Arial" w:cs="Arial"/>
                          <w:b/>
                          <w:noProof/>
                        </w:rPr>
                      </w:pPr>
                    </w:p>
                    <w:p w:rsidR="00AF2FD1" w:rsidRPr="00AF2FD1" w:rsidRDefault="00AF2FD1" w:rsidP="00AF2FD1">
                      <w:pPr>
                        <w:rPr>
                          <w:rFonts w:ascii="Arial" w:hAnsi="Arial" w:cs="Arial"/>
                          <w:b/>
                          <w:noProof/>
                        </w:rPr>
                      </w:pPr>
                      <w:r w:rsidRPr="00AF2FD1">
                        <w:rPr>
                          <w:rFonts w:ascii="Arial" w:hAnsi="Arial" w:cs="Arial"/>
                          <w:b/>
                          <w:i/>
                          <w:noProof/>
                        </w:rPr>
                        <w:t>Power</w:t>
                      </w:r>
                      <w:r>
                        <w:rPr>
                          <w:rFonts w:ascii="Arial" w:hAnsi="Arial" w:cs="Arial"/>
                          <w:b/>
                          <w:i/>
                          <w:noProof/>
                        </w:rPr>
                        <w:t xml:space="preserve">: </w:t>
                      </w:r>
                      <w:r w:rsidRPr="00AF2FD1">
                        <w:rPr>
                          <w:rFonts w:ascii="Arial" w:hAnsi="Arial" w:cs="Arial"/>
                          <w:b/>
                          <w:noProof/>
                        </w:rPr>
                        <w:t>Power acts as the foundation for dynamic movement and generates rapid force.</w:t>
                      </w:r>
                      <w:r w:rsidRPr="00AF2FD1">
                        <w:rPr>
                          <w:rFonts w:ascii="Arial" w:hAnsi="Arial" w:cs="Arial"/>
                          <w:b/>
                          <w:noProof/>
                        </w:rPr>
                        <w:t xml:space="preserve"> </w:t>
                      </w:r>
                      <w:r w:rsidRPr="00AF2FD1">
                        <w:rPr>
                          <w:rFonts w:ascii="Arial" w:hAnsi="Arial" w:cs="Arial"/>
                          <w:b/>
                          <w:noProof/>
                        </w:rPr>
                        <w:t>Power enables the performer to perform actions that require both strength and speed.</w:t>
                      </w:r>
                    </w:p>
                    <w:p w:rsidR="00AF2FD1" w:rsidRPr="00AF2FD1" w:rsidRDefault="00AF2FD1" w:rsidP="00AF2FD1">
                      <w:pPr>
                        <w:rPr>
                          <w:rFonts w:ascii="Arial" w:hAnsi="Arial" w:cs="Arial"/>
                          <w:b/>
                          <w:noProof/>
                        </w:rPr>
                      </w:pPr>
                      <w:r w:rsidRPr="00AF2FD1">
                        <w:rPr>
                          <w:rFonts w:ascii="Arial" w:hAnsi="Arial" w:cs="Arial"/>
                          <w:b/>
                          <w:noProof/>
                          <w:u w:val="single"/>
                        </w:rPr>
                        <w:t>Power = Strength x Speed</w:t>
                      </w:r>
                    </w:p>
                    <w:p w:rsidR="00AF2FD1" w:rsidRPr="00AF2FD1" w:rsidRDefault="00AF2FD1" w:rsidP="00AF2FD1">
                      <w:pPr>
                        <w:rPr>
                          <w:rFonts w:ascii="Arial" w:hAnsi="Arial" w:cs="Arial"/>
                          <w:b/>
                          <w:noProof/>
                        </w:rPr>
                      </w:pPr>
                    </w:p>
                    <w:p w:rsidR="00AF2FD1" w:rsidRPr="00AF2FD1" w:rsidRDefault="00AF2FD1" w:rsidP="00AF2FD1">
                      <w:pPr>
                        <w:rPr>
                          <w:rFonts w:ascii="Arial" w:hAnsi="Arial" w:cs="Arial"/>
                          <w:b/>
                          <w:i/>
                          <w:noProof/>
                        </w:rPr>
                      </w:pPr>
                      <w:r w:rsidRPr="00AF2FD1">
                        <w:rPr>
                          <w:rFonts w:ascii="Arial" w:hAnsi="Arial" w:cs="Arial"/>
                          <w:b/>
                          <w:i/>
                          <w:noProof/>
                        </w:rPr>
                        <w:t>Speed</w:t>
                      </w:r>
                      <w:r>
                        <w:rPr>
                          <w:rFonts w:ascii="Arial" w:hAnsi="Arial" w:cs="Arial"/>
                          <w:b/>
                          <w:i/>
                          <w:noProof/>
                        </w:rPr>
                        <w:t xml:space="preserve">: </w:t>
                      </w:r>
                      <w:r w:rsidRPr="00AF2FD1">
                        <w:rPr>
                          <w:rFonts w:ascii="Arial" w:hAnsi="Arial" w:cs="Arial"/>
                          <w:b/>
                          <w:i/>
                          <w:noProof/>
                        </w:rPr>
                        <w:t>Speed enables the performer to move the body quickly.</w:t>
                      </w:r>
                    </w:p>
                    <w:p w:rsidR="00AF2FD1" w:rsidRPr="00AF2FD1" w:rsidRDefault="00AF2FD1" w:rsidP="00AF2FD1">
                      <w:pPr>
                        <w:rPr>
                          <w:rFonts w:ascii="Arial" w:hAnsi="Arial" w:cs="Arial"/>
                          <w:b/>
                          <w:noProof/>
                        </w:rPr>
                      </w:pPr>
                    </w:p>
                    <w:p w:rsidR="00AF2FD1" w:rsidRPr="009362CA" w:rsidRDefault="00AF2FD1" w:rsidP="00AF2FD1">
                      <w:pPr>
                        <w:suppressAutoHyphens/>
                        <w:autoSpaceDN w:val="0"/>
                        <w:spacing w:after="240"/>
                        <w:textAlignment w:val="baseline"/>
                        <w:rPr>
                          <w:rFonts w:cs="Arial"/>
                        </w:rPr>
                      </w:pPr>
                    </w:p>
                    <w:p w:rsidR="00AF2FD1" w:rsidRPr="00AF2FD1" w:rsidRDefault="00AF2FD1" w:rsidP="00AF2FD1">
                      <w:pPr>
                        <w:rPr>
                          <w:rFonts w:ascii="Arial" w:hAnsi="Arial" w:cs="Arial"/>
                          <w:b/>
                          <w:noProof/>
                        </w:rPr>
                      </w:pPr>
                    </w:p>
                    <w:p w:rsidR="00AF2FD1" w:rsidRPr="00AF2FD1" w:rsidRDefault="00AF2FD1" w:rsidP="00AF2FD1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:rsidR="00AF2FD1" w:rsidRDefault="00AF2FD1" w:rsidP="00AF2FD1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AF2FD1" w:rsidRPr="00AF2FD1" w:rsidRDefault="00AF2FD1" w:rsidP="00AF2FD1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AF2FD1" w:rsidRPr="00AF2FD1" w:rsidRDefault="00AF2FD1" w:rsidP="00AF2FD1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AF2FD1" w:rsidRPr="00AF2FD1" w:rsidRDefault="00AF2FD1" w:rsidP="00AF2FD1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AF2FD1" w:rsidRPr="00AF2FD1" w:rsidRDefault="00AF2FD1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AF2FD1" w:rsidRDefault="00AF2FD1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:rsidR="00AF2FD1" w:rsidRPr="00AF2FD1" w:rsidRDefault="00AF2FD1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:rsidR="00AF2FD1" w:rsidRDefault="00AF2FD1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AF2FD1" w:rsidRPr="00533E35" w:rsidRDefault="00AF2FD1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EB2">
        <w:rPr>
          <w:noProof/>
        </w:rPr>
        <w:drawing>
          <wp:anchor distT="0" distB="0" distL="114300" distR="114300" simplePos="0" relativeHeight="251664384" behindDoc="1" locked="0" layoutInCell="1" allowOverlap="1" wp14:anchorId="577E4636" wp14:editId="22587B8E">
            <wp:simplePos x="0" y="0"/>
            <wp:positionH relativeFrom="column">
              <wp:posOffset>-914400</wp:posOffset>
            </wp:positionH>
            <wp:positionV relativeFrom="paragraph">
              <wp:posOffset>-904603</wp:posOffset>
            </wp:positionV>
            <wp:extent cx="7554686" cy="10678339"/>
            <wp:effectExtent l="0" t="0" r="1905" b="254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8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2FCED" wp14:editId="0F9DCB98">
                <wp:simplePos x="0" y="0"/>
                <wp:positionH relativeFrom="column">
                  <wp:posOffset>105410</wp:posOffset>
                </wp:positionH>
                <wp:positionV relativeFrom="paragraph">
                  <wp:posOffset>-302162</wp:posOffset>
                </wp:positionV>
                <wp:extent cx="4264269" cy="3253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AF2FD1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NCFE – Content Area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FCED" id="Text Box 4" o:spid="_x0000_s1027" type="#_x0000_t202" style="position:absolute;margin-left:8.3pt;margin-top:-23.8pt;width:335.75pt;height:2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" filled="f" stroked="f" strokeweight=".5pt">
                <v:textbox>
                  <w:txbxContent>
                    <w:p w:rsidR="00533E35" w:rsidRPr="00533E35" w:rsidRDefault="00AF2FD1" w:rsidP="00533E3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NCFE – Content Area 3</w:t>
                      </w: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8423D" wp14:editId="7331E497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AF2F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8423D" id="Text Box 2" o:spid="_x0000_s1028" type="#_x0000_t202" style="position:absolute;margin-left:91.35pt;margin-top:-54.25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" filled="f" stroked="f" strokeweight=".5pt">
                <v:textbox>
                  <w:txbxContent>
                    <w:p w:rsidR="00533E35" w:rsidRPr="00533E35" w:rsidRDefault="00AF2FD1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Sport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5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D1"/>
    <w:rsid w:val="004A2A67"/>
    <w:rsid w:val="004E2E96"/>
    <w:rsid w:val="00526AE9"/>
    <w:rsid w:val="00533E35"/>
    <w:rsid w:val="00552B28"/>
    <w:rsid w:val="00876E6C"/>
    <w:rsid w:val="00AF025C"/>
    <w:rsid w:val="00AF2FD1"/>
    <w:rsid w:val="00D67AA2"/>
    <w:rsid w:val="00EB2E8C"/>
    <w:rsid w:val="00E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AB667"/>
  <w15:chartTrackingRefBased/>
  <w15:docId w15:val="{53BA2834-BEFC-493B-B370-525416FA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E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2F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ownloads\SHV%20Knowledge%20Organis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SHV Knowledge Organiser Template</Template>
  <TotalTime>18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J.Hardy</dc:creator>
  <cp:keywords/>
  <dc:description/>
  <cp:lastModifiedBy>Miss J.Hardy</cp:lastModifiedBy>
  <cp:revision>1</cp:revision>
  <dcterms:created xsi:type="dcterms:W3CDTF">2024-07-11T06:46:00Z</dcterms:created>
  <dcterms:modified xsi:type="dcterms:W3CDTF">2024-07-11T07:07:00Z</dcterms:modified>
</cp:coreProperties>
</file>