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C334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3295650</wp:posOffset>
                </wp:positionV>
                <wp:extent cx="3288665" cy="2305050"/>
                <wp:effectExtent l="0" t="0" r="260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  <w:u w:val="single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  <w:u w:val="single"/>
                              </w:rPr>
                              <w:t>Useful structure vocabulary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Narrative Voice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Climax (the most intense or decisive point)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Exposition (The start, where ideas are initiated)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proofErr w:type="spellStart"/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Analepsis</w:t>
                            </w:r>
                            <w:proofErr w:type="spellEnd"/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 (Flashback, presenting past events)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Prolepsis (Flash-forward, presenting future events)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Foreshadowing (hints what is to come 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Motif (recurring element in a story)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Resolution (The solution of the conflict)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Setting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Spotlight (something is emphasised)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Linear Narrative Style (events told chronologically)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Non-linear narrative style (events not told chronologically)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Dual Narrative style (told from multiple perspe</w:t>
                            </w:r>
                            <w:bookmarkStart w:id="0" w:name="_GoBack"/>
                            <w:bookmarkEnd w:id="0"/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ctives)</w:t>
                            </w:r>
                          </w:p>
                          <w:p w:rsidR="004C7AC0" w:rsidRPr="00C3344A" w:rsidRDefault="004C7AC0" w:rsidP="004C7AC0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C3344A">
                              <w:rPr>
                                <w:rFonts w:cstheme="minorHAnsi"/>
                                <w:b/>
                                <w:sz w:val="18"/>
                              </w:rPr>
                              <w:t>Cyclical narrative style (ends the way it begins)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3.25pt;margin-top:259.5pt;width:258.9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" filled="f" strokeweight=".5pt">
                <v:textbox>
                  <w:txbxContent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  <w:u w:val="single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  <w:u w:val="single"/>
                        </w:rPr>
                        <w:t>Useful structure vocabulary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Narrative Voice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Climax (the most intense or decisive point)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Exposition (The start, where ideas are initiated)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proofErr w:type="spellStart"/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Analepsis</w:t>
                      </w:r>
                      <w:proofErr w:type="spellEnd"/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 xml:space="preserve"> (Flashback, presenting past events)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Prolepsis (Flash-forward, presenting future events)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 xml:space="preserve">Foreshadowing (hints what is to come 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Motif (recurring element in a story)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Resolution (The solution of the conflict)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Setting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Spotlight (something is emphasised)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Linear Narrative Style (events told chronologically)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Non-linear narrative style (events not told chronologically)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Dual Narrative style (told from multiple perspe</w:t>
                      </w:r>
                      <w:bookmarkStart w:id="1" w:name="_GoBack"/>
                      <w:bookmarkEnd w:id="1"/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ctives)</w:t>
                      </w:r>
                    </w:p>
                    <w:p w:rsidR="004C7AC0" w:rsidRPr="00C3344A" w:rsidRDefault="004C7AC0" w:rsidP="004C7AC0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  <w:r w:rsidRPr="00C3344A">
                        <w:rPr>
                          <w:rFonts w:cstheme="minorHAnsi"/>
                          <w:b/>
                          <w:sz w:val="18"/>
                        </w:rPr>
                        <w:t>Cyclical narrative style (ends the way it begins)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DA25A" wp14:editId="18584494">
                <wp:simplePos x="0" y="0"/>
                <wp:positionH relativeFrom="column">
                  <wp:posOffset>2695575</wp:posOffset>
                </wp:positionH>
                <wp:positionV relativeFrom="paragraph">
                  <wp:posOffset>7381874</wp:posOffset>
                </wp:positionV>
                <wp:extent cx="3419475" cy="1952625"/>
                <wp:effectExtent l="19050" t="19050" r="28575" b="28575"/>
                <wp:wrapNone/>
                <wp:docPr id="13" name="TextBox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952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3344A" w:rsidRPr="00C3344A" w:rsidRDefault="00C3344A" w:rsidP="00C33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SHIFT</w:t>
                            </w:r>
                          </w:p>
                          <w:p w:rsidR="00C3344A" w:rsidRPr="00C3344A" w:rsidRDefault="00C3344A" w:rsidP="00C334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Shift to another time, place, perspective. This is</w:t>
                            </w: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where you can manipulate your use of structure. Can you flashback or flash-forward? </w:t>
                            </w:r>
                          </w:p>
                          <w:p w:rsidR="00C3344A" w:rsidRPr="00C3344A" w:rsidRDefault="00C3344A" w:rsidP="00C33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ZOOM OUT</w:t>
                            </w:r>
                          </w:p>
                          <w:p w:rsidR="00C3344A" w:rsidRDefault="00C3344A" w:rsidP="00C334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Imagine you are a camera panning away from the image. Describe the big details – the weather, the light, the sky, the objects outside.</w:t>
                            </w:r>
                          </w:p>
                          <w:p w:rsidR="00C3344A" w:rsidRPr="00C3344A" w:rsidRDefault="00C3344A" w:rsidP="00C33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ZOOM IN</w:t>
                            </w:r>
                          </w:p>
                          <w:p w:rsidR="00C3344A" w:rsidRPr="00C3344A" w:rsidRDefault="00C3344A" w:rsidP="00C334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344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Go back to the present and focus on one key detail from the image. The longer you spend describing it, the better your description will be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A25A" id="TextBox 7" o:spid="_x0000_s1027" type="#_x0000_t202" style="position:absolute;margin-left:212.25pt;margin-top:581.25pt;width:269.25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" filled="f" strokecolor="white [3212]" strokeweight="2.25pt">
                <v:textbox>
                  <w:txbxContent>
                    <w:p w:rsidR="00C3344A" w:rsidRPr="00C3344A" w:rsidRDefault="00C3344A" w:rsidP="00C334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3344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SHIFT</w:t>
                      </w:r>
                    </w:p>
                    <w:p w:rsidR="00C3344A" w:rsidRPr="00C3344A" w:rsidRDefault="00C3344A" w:rsidP="00C3344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3344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Shift to another time, place, perspective. This is</w:t>
                      </w:r>
                      <w:r w:rsidRPr="00C3344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C3344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where you can manipulate your use of structure. Can you flashback or flash-forward? </w:t>
                      </w:r>
                    </w:p>
                    <w:p w:rsidR="00C3344A" w:rsidRPr="00C3344A" w:rsidRDefault="00C3344A" w:rsidP="00C334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3344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ZOOM OUT</w:t>
                      </w:r>
                    </w:p>
                    <w:p w:rsidR="00C3344A" w:rsidRDefault="00C3344A" w:rsidP="00C3344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3344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Imagine you are a camera panning away from the image. Describe the big details – the weather, the light, the sky, the objects outside.</w:t>
                      </w:r>
                    </w:p>
                    <w:p w:rsidR="00C3344A" w:rsidRPr="00C3344A" w:rsidRDefault="00C3344A" w:rsidP="00C334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3344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ZOOM IN</w:t>
                      </w:r>
                    </w:p>
                    <w:p w:rsidR="00C3344A" w:rsidRPr="00C3344A" w:rsidRDefault="00C3344A" w:rsidP="00C3344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3344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Go back to the present and focus on one key detail from the image. The longer you spend describing it, the better your description will 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6705600</wp:posOffset>
                </wp:positionV>
                <wp:extent cx="3505200" cy="26193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344A" w:rsidRPr="00C3344A" w:rsidRDefault="00C3344A" w:rsidP="00C3344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3344A">
                              <w:rPr>
                                <w:b/>
                                <w:sz w:val="20"/>
                              </w:rPr>
                              <w:t>DROP</w:t>
                            </w:r>
                          </w:p>
                          <w:p w:rsidR="00C3344A" w:rsidRPr="00C3344A" w:rsidRDefault="00C3344A" w:rsidP="00C3344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3344A">
                              <w:rPr>
                                <w:b/>
                                <w:sz w:val="20"/>
                              </w:rPr>
                              <w:t>Drop the reader into the picture by describing the immediate surroundings. Provide detailed imagery and use language techniques.</w:t>
                            </w:r>
                          </w:p>
                          <w:p w:rsidR="00C3344A" w:rsidRDefault="00C33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209.25pt;margin-top:528pt;width:276pt;height:20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" filled="f" strokeweight=".5pt">
                <v:textbox>
                  <w:txbxContent>
                    <w:p w:rsidR="00C3344A" w:rsidRPr="00C3344A" w:rsidRDefault="00C3344A" w:rsidP="00C3344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3344A">
                        <w:rPr>
                          <w:b/>
                          <w:sz w:val="20"/>
                        </w:rPr>
                        <w:t>DROP</w:t>
                      </w:r>
                    </w:p>
                    <w:p w:rsidR="00C3344A" w:rsidRPr="00C3344A" w:rsidRDefault="00C3344A" w:rsidP="00C3344A">
                      <w:pPr>
                        <w:rPr>
                          <w:b/>
                          <w:sz w:val="20"/>
                        </w:rPr>
                      </w:pPr>
                      <w:r w:rsidRPr="00C3344A">
                        <w:rPr>
                          <w:b/>
                          <w:sz w:val="20"/>
                        </w:rPr>
                        <w:t>Drop the reader into the picture by describing the immediate surroundings. Provide detailed imagery and use language techniques.</w:t>
                      </w:r>
                    </w:p>
                    <w:p w:rsidR="00C3344A" w:rsidRDefault="00C3344A"/>
                  </w:txbxContent>
                </v:textbox>
              </v:shape>
            </w:pict>
          </mc:Fallback>
        </mc:AlternateContent>
      </w:r>
      <w:r w:rsidR="00F649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6762750</wp:posOffset>
                </wp:positionV>
                <wp:extent cx="2981325" cy="2571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9E2" w:rsidRPr="00F649E2" w:rsidRDefault="00F649E2">
                            <w:pPr>
                              <w:rPr>
                                <w:b/>
                              </w:rPr>
                            </w:pPr>
                            <w:r w:rsidRPr="00F649E2">
                              <w:rPr>
                                <w:b/>
                              </w:rPr>
                              <w:t>Question 5 asks you to use an image to create a description OR write a story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24 marks for content and organisation 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16 marks for technical accuracy) 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CHECK! 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 Use a range of language techniques such as similes and metaphors 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 Use range of punctuation – don’t be afraid to </w:t>
                            </w:r>
                            <w:proofErr w:type="gramStart"/>
                            <w:r w:rsidRPr="00F649E2">
                              <w:rPr>
                                <w:b/>
                                <w:sz w:val="20"/>
                              </w:rPr>
                              <w:t>use :</w:t>
                            </w:r>
                            <w:proofErr w:type="gramEnd"/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 ; - 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 Use a range of sentence structures 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 Use ambitious vocabulary 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> Open your sentences in different ways e.g. words ending in –</w:t>
                            </w:r>
                            <w:proofErr w:type="spellStart"/>
                            <w:r w:rsidRPr="00F649E2">
                              <w:rPr>
                                <w:b/>
                                <w:sz w:val="20"/>
                              </w:rPr>
                              <w:t>ly</w:t>
                            </w:r>
                            <w:proofErr w:type="spellEnd"/>
                            <w:r w:rsidRPr="00F649E2">
                              <w:rPr>
                                <w:b/>
                                <w:sz w:val="20"/>
                              </w:rPr>
                              <w:t xml:space="preserve"> or –ed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649E2">
                              <w:rPr>
                                <w:b/>
                                <w:sz w:val="20"/>
                              </w:rPr>
                              <w:t> Vary your paragraph lengths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-47.25pt;margin-top:532.5pt;width:234.75pt;height:20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" filled="f" strokeweight=".5pt">
                <v:textbox>
                  <w:txbxContent>
                    <w:p w:rsidR="00F649E2" w:rsidRPr="00F649E2" w:rsidRDefault="00F649E2">
                      <w:pPr>
                        <w:rPr>
                          <w:b/>
                        </w:rPr>
                      </w:pPr>
                      <w:r w:rsidRPr="00F649E2">
                        <w:rPr>
                          <w:b/>
                        </w:rPr>
                        <w:t>Question 5 asks you to use an image to create a description OR write a story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 xml:space="preserve">24 marks for content and organisation 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 xml:space="preserve">16 marks for technical accuracy) 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 xml:space="preserve">CHECK! 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 xml:space="preserve"> Use a range of language techniques such as similes and metaphors 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 xml:space="preserve"> Use range of punctuation – don’t be afraid to </w:t>
                      </w:r>
                      <w:proofErr w:type="gramStart"/>
                      <w:r w:rsidRPr="00F649E2">
                        <w:rPr>
                          <w:b/>
                          <w:sz w:val="20"/>
                        </w:rPr>
                        <w:t>use :</w:t>
                      </w:r>
                      <w:proofErr w:type="gramEnd"/>
                      <w:r w:rsidRPr="00F649E2">
                        <w:rPr>
                          <w:b/>
                          <w:sz w:val="20"/>
                        </w:rPr>
                        <w:t xml:space="preserve"> ; - 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 xml:space="preserve"> Use a range of sentence structures 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 xml:space="preserve"> Use ambitious vocabulary 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> Open your sentences in different ways e.g. words ending in –</w:t>
                      </w:r>
                      <w:proofErr w:type="spellStart"/>
                      <w:r w:rsidRPr="00F649E2">
                        <w:rPr>
                          <w:b/>
                          <w:sz w:val="20"/>
                        </w:rPr>
                        <w:t>ly</w:t>
                      </w:r>
                      <w:proofErr w:type="spellEnd"/>
                      <w:r w:rsidRPr="00F649E2">
                        <w:rPr>
                          <w:b/>
                          <w:sz w:val="20"/>
                        </w:rPr>
                        <w:t xml:space="preserve"> or –ed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20"/>
                        </w:rPr>
                      </w:pPr>
                      <w:r w:rsidRPr="00F649E2">
                        <w:rPr>
                          <w:b/>
                          <w:sz w:val="20"/>
                        </w:rPr>
                        <w:t> Vary your paragraph lengths</w:t>
                      </w:r>
                    </w:p>
                  </w:txbxContent>
                </v:textbox>
              </v:shape>
            </w:pict>
          </mc:Fallback>
        </mc:AlternateContent>
      </w:r>
      <w:r w:rsidR="00F649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1552575</wp:posOffset>
                </wp:positionV>
                <wp:extent cx="3209925" cy="15240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9E2" w:rsidRPr="00F649E2" w:rsidRDefault="00F649E2" w:rsidP="00F649E2">
                            <w:pPr>
                              <w:rPr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  <w:u w:val="single"/>
                              </w:rPr>
                              <w:t>Useful Language Vocabulary</w:t>
                            </w:r>
                            <w:r w:rsidRPr="00F649E2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Adjective / verb / noun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Simile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Metaphor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Personification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Zoomorphism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Alliteration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Sibilance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Juxtaposition / oxymoron</w:t>
                            </w:r>
                          </w:p>
                          <w:p w:rsidR="00F649E2" w:rsidRPr="00F649E2" w:rsidRDefault="00F649E2" w:rsidP="00F649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649E2">
                              <w:rPr>
                                <w:b/>
                                <w:sz w:val="18"/>
                              </w:rPr>
                              <w:t>• Pathetic fallacy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40.75pt;margin-top:122.25pt;width:252.75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" filled="f" strokeweight=".5pt">
                <v:textbox>
                  <w:txbxContent>
                    <w:p w:rsidR="00F649E2" w:rsidRPr="00F649E2" w:rsidRDefault="00F649E2" w:rsidP="00F649E2">
                      <w:pPr>
                        <w:rPr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  <w:u w:val="single"/>
                        </w:rPr>
                        <w:t>Useful Language Vocabulary</w:t>
                      </w:r>
                      <w:r w:rsidRPr="00F649E2">
                        <w:rPr>
                          <w:sz w:val="18"/>
                        </w:rPr>
                        <w:t>: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Adjective / verb / noun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Simile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Metaphor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Personification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Zoomorphism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Alliteration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Sibilance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Juxtaposition / oxymoron</w:t>
                      </w:r>
                    </w:p>
                    <w:p w:rsidR="00F649E2" w:rsidRPr="00F649E2" w:rsidRDefault="00F649E2" w:rsidP="00F649E2">
                      <w:pPr>
                        <w:rPr>
                          <w:b/>
                          <w:sz w:val="18"/>
                        </w:rPr>
                      </w:pPr>
                      <w:r w:rsidRPr="00F649E2">
                        <w:rPr>
                          <w:b/>
                          <w:sz w:val="18"/>
                        </w:rPr>
                        <w:t>• Pathetic fallacy</w:t>
                      </w:r>
                    </w:p>
                  </w:txbxContent>
                </v:textbox>
              </v:shape>
            </w:pict>
          </mc:Fallback>
        </mc:AlternateContent>
      </w:r>
      <w:r w:rsidR="00F649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margin">
                  <wp:posOffset>-647700</wp:posOffset>
                </wp:positionH>
                <wp:positionV relativeFrom="paragraph">
                  <wp:posOffset>342900</wp:posOffset>
                </wp:positionV>
                <wp:extent cx="6927215" cy="9420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942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26D" w:rsidRPr="001B726D" w:rsidRDefault="001B726D" w:rsidP="001B72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72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AQA Paper 1 – 1 hour 45 minutes – 80 marks. </w:t>
                            </w:r>
                          </w:p>
                          <w:p w:rsidR="001B726D" w:rsidRPr="001B726D" w:rsidRDefault="001B726D" w:rsidP="001B72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72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Section A – READING</w:t>
                            </w:r>
                          </w:p>
                          <w:p w:rsidR="001B726D" w:rsidRPr="001B726D" w:rsidRDefault="001B726D" w:rsidP="001B72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72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Section B - WRITING</w:t>
                            </w:r>
                          </w:p>
                          <w:p w:rsidR="001B726D" w:rsidRPr="001B726D" w:rsidRDefault="001B726D" w:rsidP="001B72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B726D" w:rsidRPr="001B726D" w:rsidRDefault="001B726D" w:rsidP="001B72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72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You will be given an extract from a piece of fictional writing.</w:t>
                            </w:r>
                          </w:p>
                          <w:p w:rsidR="001B726D" w:rsidRDefault="001B726D" w:rsidP="001B72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72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Begin by reading the extract. Look closely at any language that seems important, any structural features that you notice.</w:t>
                            </w:r>
                          </w:p>
                          <w:p w:rsidR="001B726D" w:rsidRDefault="001B726D" w:rsidP="001B72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B726D" w:rsidRDefault="001B726D" w:rsidP="00BC28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Q1: </w:t>
                            </w:r>
                            <w:r w:rsidR="005910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1B72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ou will be asked to re-read a section of the extract and identify 4 pieces of information. (4 marks)</w:t>
                            </w:r>
                          </w:p>
                          <w:p w:rsidR="001B726D" w:rsidRDefault="001B726D" w:rsidP="00BC28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649E2" w:rsidRDefault="00BC2868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Q2: </w:t>
                            </w:r>
                            <w:r w:rsidR="00516E9E"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This question tests your skill in examining and commenting </w:t>
                            </w:r>
                          </w:p>
                          <w:p w:rsidR="00F649E2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 the writer’s use of language – Their use of phrases, language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features, language techniques and sentence 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forms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should: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 Show you understand the writer’s use of language</w:t>
                            </w:r>
                          </w:p>
                          <w:p w:rsidR="00F649E2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Examine and analyse the effects of the writer’s language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choices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Select and use relevant quotations </w:t>
                            </w:r>
                          </w:p>
                          <w:p w:rsidR="00F649E2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Use appropriate subject terminology to discuss language use. </w:t>
                            </w:r>
                          </w:p>
                          <w:p w:rsidR="00F649E2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might, for </w:t>
                            </w:r>
                            <w:proofErr w:type="gramStart"/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example, </w:t>
                            </w:r>
                            <w:r w:rsidR="00F649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comment</w:t>
                            </w:r>
                            <w:proofErr w:type="gramEnd"/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on the writer’s use of </w:t>
                            </w:r>
                          </w:p>
                          <w:p w:rsidR="006A32D7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adjectives or similes</w:t>
                            </w:r>
                          </w:p>
                          <w:p w:rsid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649E2" w:rsidRDefault="00F649E2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649E2" w:rsidRPr="00AD486B" w:rsidRDefault="00F649E2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649E2" w:rsidRDefault="00BC2868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Q3: </w:t>
                            </w:r>
                            <w:r w:rsid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This q</w:t>
                            </w:r>
                            <w:r w:rsidR="00516E9E"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uestion tests your skill in examining and commenting </w:t>
                            </w:r>
                          </w:p>
                          <w:p w:rsid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 the writer’s use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structure in the whole of the source.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should: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Show you understand features of structure </w:t>
                            </w:r>
                          </w:p>
                          <w:p w:rsidR="00F649E2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Examine and analyse the effects of the writer’s choice of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structural features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Select and use relevant examples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Use appropriate subject terminology to discuss structure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Structural features can be: </w:t>
                            </w:r>
                          </w:p>
                          <w:p w:rsidR="00F649E2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 At a whole text level – for example beginnings, endings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shifts in focus </w:t>
                            </w:r>
                          </w:p>
                          <w:p w:rsidR="00F649E2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 At a paragraph level – for example topic changes, single-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sentence paragraphs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At a sentence level – for example sentence lengths </w:t>
                            </w:r>
                          </w:p>
                          <w:p w:rsidR="006A32D7" w:rsidRDefault="006A32D7" w:rsidP="00BC28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649E2" w:rsidRPr="00AD486B" w:rsidRDefault="00F649E2" w:rsidP="00BC28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3344A" w:rsidRDefault="00C3344A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16E9E" w:rsidRPr="00516E9E" w:rsidRDefault="00BC2868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48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Q4: </w:t>
                            </w:r>
                            <w:r w:rsid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This question asks you to c</w:t>
                            </w:r>
                            <w:r w:rsidR="00516E9E"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ritically evaluate the text. Read the given statement very carefully and decide on your opinion. Find evidence to support your ideas.</w:t>
                            </w:r>
                            <w:r w:rsidR="00516E9E" w:rsidRPr="00516E9E">
                              <w:t xml:space="preserve"> </w:t>
                            </w:r>
                            <w:r w:rsidR="00516E9E"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3-4 ideas</w:t>
                            </w:r>
                            <w:r w:rsidR="00F649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="00516E9E"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eeded</w:t>
                            </w:r>
                            <w:r w:rsid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● You must explore 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  <w:t>language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  <w:t xml:space="preserve"> structural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choices in 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question!</w:t>
                            </w:r>
                            <w:r w:rsidR="00C3344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Opinion &gt; evidence &gt; method &gt; meaning/effect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should: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Clearly evaluate the text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 Offer examples from the text to explain your views </w:t>
                            </w:r>
                          </w:p>
                          <w:p w:rsidR="00516E9E" w:rsidRP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 Explain the effect of writer’s choices</w:t>
                            </w:r>
                          </w:p>
                          <w:p w:rsidR="00516E9E" w:rsidRDefault="00516E9E" w:rsidP="00516E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E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 Select relevant quotations to support your views</w:t>
                            </w:r>
                          </w:p>
                          <w:p w:rsidR="00516E9E" w:rsidRDefault="00516E9E" w:rsidP="00BC28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D486B" w:rsidRPr="00AD486B" w:rsidRDefault="00AD486B" w:rsidP="00AD4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1" type="#_x0000_t202" style="position:absolute;margin-left:-51pt;margin-top:27pt;width:545.45pt;height:7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" filled="f" stroked="f" strokeweight=".5pt">
                <v:textbox>
                  <w:txbxContent>
                    <w:p w:rsidR="001B726D" w:rsidRPr="001B726D" w:rsidRDefault="001B726D" w:rsidP="001B72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B72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AQA Paper 1 – 1 hour 45 minutes – 80 marks. </w:t>
                      </w:r>
                    </w:p>
                    <w:p w:rsidR="001B726D" w:rsidRPr="001B726D" w:rsidRDefault="001B726D" w:rsidP="001B72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B72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Section A – READING</w:t>
                      </w:r>
                    </w:p>
                    <w:p w:rsidR="001B726D" w:rsidRPr="001B726D" w:rsidRDefault="001B726D" w:rsidP="001B72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B72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Section B - WRITING</w:t>
                      </w:r>
                    </w:p>
                    <w:p w:rsidR="001B726D" w:rsidRPr="001B726D" w:rsidRDefault="001B726D" w:rsidP="001B72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B726D" w:rsidRPr="001B726D" w:rsidRDefault="001B726D" w:rsidP="001B72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B72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You will be given an extract from a piece of fictional writing.</w:t>
                      </w:r>
                    </w:p>
                    <w:p w:rsidR="001B726D" w:rsidRDefault="001B726D" w:rsidP="001B72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B72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Begin by reading the extract. Look closely at any language that seems important, any structural features that you notice.</w:t>
                      </w:r>
                    </w:p>
                    <w:p w:rsidR="001B726D" w:rsidRDefault="001B726D" w:rsidP="001B72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B726D" w:rsidRDefault="001B726D" w:rsidP="00BC286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Q1: </w:t>
                      </w:r>
                      <w:r w:rsidR="005910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1B72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ou will be asked to re-read a section of the extract and identify 4 pieces of information. (4 marks)</w:t>
                      </w:r>
                    </w:p>
                    <w:p w:rsidR="001B726D" w:rsidRDefault="001B726D" w:rsidP="00BC286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649E2" w:rsidRDefault="00BC2868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Q2: </w:t>
                      </w:r>
                      <w:r w:rsidR="00516E9E"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This question tests your skill in examining and commenting </w:t>
                      </w:r>
                    </w:p>
                    <w:p w:rsidR="00F649E2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on the writer’s use of language – Their use of phrases, language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features, language techniques and sentence 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forms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You should: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 Show you understand the writer’s use of language</w:t>
                      </w:r>
                    </w:p>
                    <w:p w:rsidR="00F649E2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Examine and analyse the effects of the writer’s language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choices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Select and use relevant quotations </w:t>
                      </w:r>
                    </w:p>
                    <w:p w:rsidR="00F649E2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Use appropriate subject terminology to discuss language use. </w:t>
                      </w:r>
                    </w:p>
                    <w:p w:rsidR="00F649E2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You might, for </w:t>
                      </w:r>
                      <w:proofErr w:type="gramStart"/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example, </w:t>
                      </w:r>
                      <w:r w:rsidR="00F649E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comment</w:t>
                      </w:r>
                      <w:proofErr w:type="gramEnd"/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on the writer’s use of </w:t>
                      </w:r>
                    </w:p>
                    <w:p w:rsidR="006A32D7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adjectives or similes</w:t>
                      </w:r>
                    </w:p>
                    <w:p w:rsid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649E2" w:rsidRDefault="00F649E2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649E2" w:rsidRPr="00AD486B" w:rsidRDefault="00F649E2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649E2" w:rsidRDefault="00BC2868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Q3: </w:t>
                      </w:r>
                      <w:r w:rsid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This q</w:t>
                      </w:r>
                      <w:r w:rsidR="00516E9E"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uestion tests your skill in examining and commenting </w:t>
                      </w:r>
                    </w:p>
                    <w:p w:rsid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on the writer’s use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structure in the whole of the source.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You should: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Show you understand features of structure </w:t>
                      </w:r>
                    </w:p>
                    <w:p w:rsidR="00F649E2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Examine and analyse the effects of the writer’s choice of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structural features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Select and use relevant examples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Use appropriate subject terminology to discuss structure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Structural features can be: </w:t>
                      </w:r>
                    </w:p>
                    <w:p w:rsidR="00F649E2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 At a whole text level – for example beginnings, endings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and shifts in focus </w:t>
                      </w:r>
                    </w:p>
                    <w:p w:rsidR="00F649E2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 At a paragraph level – for example topic changes, single-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sentence paragraphs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At a sentence level – for example sentence lengths </w:t>
                      </w:r>
                    </w:p>
                    <w:p w:rsidR="006A32D7" w:rsidRDefault="006A32D7" w:rsidP="00BC286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649E2" w:rsidRPr="00AD486B" w:rsidRDefault="00F649E2" w:rsidP="00BC286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3344A" w:rsidRDefault="00C3344A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16E9E" w:rsidRPr="00516E9E" w:rsidRDefault="00BC2868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48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Q4: </w:t>
                      </w:r>
                      <w:r w:rsid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This question asks you to c</w:t>
                      </w:r>
                      <w:r w:rsidR="00516E9E"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ritically evaluate the text. Read the given statement very carefully and decide on your opinion. Find evidence to support your ideas.</w:t>
                      </w:r>
                      <w:r w:rsidR="00516E9E" w:rsidRPr="00516E9E">
                        <w:t xml:space="preserve"> </w:t>
                      </w:r>
                      <w:r w:rsidR="00516E9E"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3-4 ideas</w:t>
                      </w:r>
                      <w:r w:rsidR="00F649E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n</w:t>
                      </w:r>
                      <w:r w:rsidR="00516E9E"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eeded</w:t>
                      </w:r>
                      <w:r w:rsid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● You must explore 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18"/>
                          <w:u w:val="single"/>
                        </w:rPr>
                        <w:t>language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and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18"/>
                          <w:u w:val="single"/>
                        </w:rPr>
                        <w:t xml:space="preserve"> structural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choices in this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question!</w:t>
                      </w:r>
                      <w:r w:rsidR="00C3344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Opinion &gt; evidence &gt; method &gt; meaning/effect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You should: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Clearly evaluate the text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 Offer examples from the text to explain your views </w:t>
                      </w:r>
                    </w:p>
                    <w:p w:rsidR="00516E9E" w:rsidRP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 Explain the effect of writer’s choices</w:t>
                      </w:r>
                    </w:p>
                    <w:p w:rsidR="00516E9E" w:rsidRDefault="00516E9E" w:rsidP="00516E9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16E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 Select relevant quotations to support your views</w:t>
                      </w:r>
                    </w:p>
                    <w:p w:rsidR="00516E9E" w:rsidRDefault="00516E9E" w:rsidP="00BC286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D486B" w:rsidRPr="00AD486B" w:rsidRDefault="00AD486B" w:rsidP="00AD486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C2868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Paper </w:t>
                            </w:r>
                            <w:r w:rsidR="007B665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VmMQ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DPLjh2UJ0QnoN+PLzlqwbPsGY+vDCH84CIcMbDMy5SAfaCs0VJDe7X3/wxH2XCKCUtzldJ/c8D&#10;c4IS9d2ggHejPI8DmTb59PMYN+42sruNmIN+ABzhEd4my5MZ84O6mNKBfsWrsIxdMcQMx94lDRfz&#10;IfRTj1eJi+UyJeEIWhbWZmN5LB1ZjQxvu1fm7FmGgAI+wWUSWfFOjT6312N5CCCbJFXkuWf1TD+O&#10;bxL7fNXi/bjdp6y3H8LiN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JH1Zj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:rsidR="00533E35" w:rsidRPr="00533E35" w:rsidRDefault="00BC2868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Paper </w:t>
                      </w:r>
                      <w:r w:rsidR="007B665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C28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B3uej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:rsidR="00533E35" w:rsidRPr="00533E35" w:rsidRDefault="00BC2868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English Language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9D"/>
    <w:rsid w:val="001B726D"/>
    <w:rsid w:val="003D249D"/>
    <w:rsid w:val="004A2A67"/>
    <w:rsid w:val="004C7AC0"/>
    <w:rsid w:val="004E2E96"/>
    <w:rsid w:val="00516E9E"/>
    <w:rsid w:val="00526AE9"/>
    <w:rsid w:val="00533E35"/>
    <w:rsid w:val="00552B28"/>
    <w:rsid w:val="005910CD"/>
    <w:rsid w:val="006A32D7"/>
    <w:rsid w:val="007B6658"/>
    <w:rsid w:val="00866BEE"/>
    <w:rsid w:val="00876E6C"/>
    <w:rsid w:val="00AD486B"/>
    <w:rsid w:val="00AF025C"/>
    <w:rsid w:val="00BC2868"/>
    <w:rsid w:val="00C3344A"/>
    <w:rsid w:val="00D67AA2"/>
    <w:rsid w:val="00EB2E8C"/>
    <w:rsid w:val="00EF5EB2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DD51"/>
  <w15:chartTrackingRefBased/>
  <w15:docId w15:val="{33D80A46-D1AD-47CC-9846-D7C11FB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44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115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S. Reay</dc:creator>
  <cp:keywords/>
  <dc:description/>
  <cp:lastModifiedBy>Mrs N. Lathaen</cp:lastModifiedBy>
  <cp:revision>5</cp:revision>
  <dcterms:created xsi:type="dcterms:W3CDTF">2024-11-11T11:55:00Z</dcterms:created>
  <dcterms:modified xsi:type="dcterms:W3CDTF">2024-11-11T13:49:00Z</dcterms:modified>
</cp:coreProperties>
</file>